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A3B" w:rsidRPr="004D7A3B" w:rsidRDefault="004D7A3B" w:rsidP="004D7A3B">
      <w:pPr>
        <w:pStyle w:val="Bezodstpw"/>
        <w:jc w:val="center"/>
        <w:rPr>
          <w:rFonts w:ascii="Verdana" w:hAnsi="Verdana"/>
          <w:caps/>
          <w:sz w:val="18"/>
          <w:szCs w:val="18"/>
        </w:rPr>
      </w:pPr>
      <w:r w:rsidRPr="004D7A3B">
        <w:rPr>
          <w:rFonts w:ascii="Verdana" w:hAnsi="Verdana"/>
          <w:caps/>
          <w:sz w:val="18"/>
          <w:szCs w:val="18"/>
        </w:rPr>
        <w:t xml:space="preserve">Polskie Towarzystwo Turystyczno-Krajoznawcze </w:t>
      </w:r>
    </w:p>
    <w:p w:rsidR="004D7A3B" w:rsidRPr="004D7A3B" w:rsidRDefault="004D7A3B" w:rsidP="004D7A3B">
      <w:pPr>
        <w:pStyle w:val="Bezodstpw"/>
        <w:jc w:val="center"/>
        <w:rPr>
          <w:rFonts w:ascii="Verdana" w:hAnsi="Verdana"/>
          <w:caps/>
          <w:sz w:val="18"/>
          <w:szCs w:val="18"/>
        </w:rPr>
      </w:pPr>
      <w:r w:rsidRPr="004D7A3B">
        <w:rPr>
          <w:rFonts w:ascii="Verdana" w:hAnsi="Verdana"/>
          <w:caps/>
          <w:sz w:val="18"/>
          <w:szCs w:val="18"/>
        </w:rPr>
        <w:t>zarząd główny</w:t>
      </w: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 Przewodnictwa i Szkolenia </w:t>
      </w: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Materiały metodyczno-szkoleniowe dla przewodników</w:t>
      </w: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tom 2</w:t>
      </w: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Tadeusz APOLLO</w:t>
      </w: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</w:p>
    <w:p w:rsidR="004D7A3B" w:rsidRPr="004D7A3B" w:rsidRDefault="004D7A3B" w:rsidP="004D7A3B">
      <w:pPr>
        <w:pStyle w:val="Bezodstpw"/>
        <w:jc w:val="center"/>
        <w:rPr>
          <w:rFonts w:ascii="Verdana" w:hAnsi="Verdana"/>
          <w:b/>
          <w:caps/>
          <w:sz w:val="20"/>
          <w:szCs w:val="18"/>
        </w:rPr>
      </w:pPr>
      <w:r w:rsidRPr="004D7A3B">
        <w:rPr>
          <w:rFonts w:ascii="Verdana" w:hAnsi="Verdana"/>
          <w:b/>
          <w:caps/>
          <w:sz w:val="20"/>
          <w:szCs w:val="18"/>
        </w:rPr>
        <w:t xml:space="preserve">metodyka oprowadzania wycieczek turystycznych </w:t>
      </w: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D7A3B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Warszawa 1985 </w:t>
      </w: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D7A3B" w:rsidRDefault="004D7A3B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lastRenderedPageBreak/>
        <w:t xml:space="preserve">Spis treści </w:t>
      </w:r>
    </w:p>
    <w:p w:rsidR="0048770F" w:rsidRDefault="0048770F" w:rsidP="0048770F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Wstęp </w:t>
      </w:r>
    </w:p>
    <w:p w:rsidR="0048770F" w:rsidRDefault="0048770F" w:rsidP="0048770F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Pojęcia: metodyka, metoda </w:t>
      </w:r>
    </w:p>
    <w:p w:rsidR="0048770F" w:rsidRDefault="0048770F" w:rsidP="0048770F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Zasadnicze cele organizowania i prowadzenia wycieczek </w:t>
      </w:r>
    </w:p>
    <w:p w:rsidR="0048770F" w:rsidRDefault="0048770F" w:rsidP="0048770F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Realizacja celu poznawczego </w:t>
      </w:r>
    </w:p>
    <w:p w:rsidR="0048770F" w:rsidRDefault="0048770F" w:rsidP="0048770F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Realizacja celu rekreacyjnego </w:t>
      </w:r>
    </w:p>
    <w:p w:rsidR="0048770F" w:rsidRDefault="0048770F" w:rsidP="0048770F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Realizacja celu wychowawczego </w:t>
      </w:r>
    </w:p>
    <w:p w:rsidR="0048770F" w:rsidRDefault="0048770F" w:rsidP="0048770F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Planowanie wycieczek </w:t>
      </w:r>
    </w:p>
    <w:p w:rsidR="0048770F" w:rsidRDefault="0048770F" w:rsidP="0048770F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Sylwetka przewodnika </w:t>
      </w:r>
    </w:p>
    <w:p w:rsidR="0048770F" w:rsidRDefault="0048770F" w:rsidP="0048770F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Przed przyjęciem wycieczki </w:t>
      </w:r>
    </w:p>
    <w:p w:rsidR="0048770F" w:rsidRDefault="0048770F" w:rsidP="0048770F">
      <w:pPr>
        <w:pStyle w:val="Bezodstpw"/>
        <w:numPr>
          <w:ilvl w:val="0"/>
          <w:numId w:val="7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Przyjęcie grupy wycieczkowej </w:t>
      </w:r>
    </w:p>
    <w:p w:rsid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Default="0048770F" w:rsidP="0048770F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Ogólne zasady prowadzenia wycieczek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Wycieczka tworzy jedną całość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Tempo marszu /poruszania się na trasach/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Pr="0048770F">
        <w:rPr>
          <w:rFonts w:ascii="Verdana" w:hAnsi="Verdana"/>
          <w:sz w:val="18"/>
          <w:szCs w:val="18"/>
        </w:rPr>
        <w:t xml:space="preserve">zyk marszu /poruszania się na trasach/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Bezpieczeństwo i higiena na wycieczce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Odpoczynki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Czas na kupno pamiątek, widokówek i zajęcia indywidualn</w:t>
      </w:r>
      <w:r>
        <w:rPr>
          <w:rFonts w:ascii="Verdana" w:hAnsi="Verdana"/>
          <w:sz w:val="18"/>
          <w:szCs w:val="18"/>
        </w:rPr>
        <w:t>e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Dyscyplina na wycieczce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Informowanie, dykcja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Pogadanka o PTTK, odznakach turystyczno-krajoznawczych </w:t>
      </w:r>
    </w:p>
    <w:p w:rsid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Stosunek do ludności miejscowej na trasach wycieczkowych </w:t>
      </w:r>
    </w:p>
    <w:p w:rsidR="0048770F" w:rsidRPr="0048770F" w:rsidRDefault="0048770F" w:rsidP="0048770F">
      <w:pPr>
        <w:pStyle w:val="Bezodstpw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Używanie napojów alkoholowych na wycieczce, palenie tytoniu</w:t>
      </w:r>
    </w:p>
    <w:p w:rsid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Default="0048770F" w:rsidP="0048770F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Szczegółowe zas</w:t>
      </w:r>
      <w:r>
        <w:rPr>
          <w:rFonts w:ascii="Verdana" w:hAnsi="Verdana"/>
          <w:sz w:val="18"/>
          <w:szCs w:val="18"/>
        </w:rPr>
        <w:t>ady prowadzenia wycieczek kwalifikowanych</w:t>
      </w:r>
      <w:r w:rsidRPr="0048770F">
        <w:rPr>
          <w:rFonts w:ascii="Verdana" w:hAnsi="Verdana"/>
          <w:sz w:val="18"/>
          <w:szCs w:val="18"/>
        </w:rPr>
        <w:t xml:space="preserve"> </w:t>
      </w:r>
    </w:p>
    <w:p w:rsidR="0048770F" w:rsidRDefault="0048770F" w:rsidP="0048770F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Wycieczki górskie</w:t>
      </w:r>
    </w:p>
    <w:p w:rsidR="0048770F" w:rsidRDefault="0048770F" w:rsidP="0048770F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Wycieczki narciarskie </w:t>
      </w:r>
    </w:p>
    <w:p w:rsidR="0048770F" w:rsidRDefault="0048770F" w:rsidP="0048770F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Wycieczki terenowe, autokarowe i miejskie </w:t>
      </w:r>
    </w:p>
    <w:p w:rsidR="0048770F" w:rsidRDefault="0048770F" w:rsidP="0048770F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Turystyka kolarska </w:t>
      </w:r>
    </w:p>
    <w:p w:rsidR="0048770F" w:rsidRDefault="0048770F" w:rsidP="0048770F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Turystyka kajakowa </w:t>
      </w:r>
    </w:p>
    <w:p w:rsidR="0048770F" w:rsidRDefault="0048770F" w:rsidP="0048770F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Zwiedzanie zakładów pracy</w:t>
      </w:r>
    </w:p>
    <w:p w:rsidR="0048770F" w:rsidRDefault="0048770F" w:rsidP="0048770F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Zwiedzanie obiektów sakralnych </w:t>
      </w:r>
    </w:p>
    <w:p w:rsidR="0048770F" w:rsidRPr="0048770F" w:rsidRDefault="0048770F" w:rsidP="0048770F">
      <w:pPr>
        <w:pStyle w:val="Bezodstpw"/>
        <w:numPr>
          <w:ilvl w:val="0"/>
          <w:numId w:val="9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Zwiedzanie muzeów i miejsc pamięci narodowej </w:t>
      </w:r>
    </w:p>
    <w:p w:rsid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Default="0048770F" w:rsidP="0048770F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Trudni uczestnicy, trudne grupy, trudne sytuacje </w:t>
      </w:r>
    </w:p>
    <w:p w:rsid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Default="0048770F" w:rsidP="0048770F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Pr="0048770F">
        <w:rPr>
          <w:rFonts w:ascii="Verdana" w:hAnsi="Verdana"/>
          <w:sz w:val="18"/>
          <w:szCs w:val="18"/>
        </w:rPr>
        <w:t xml:space="preserve">arsztat samokształceniowej pracy przewodnika </w:t>
      </w:r>
    </w:p>
    <w:p w:rsidR="0048770F" w:rsidRDefault="0048770F" w:rsidP="0048770F">
      <w:pPr>
        <w:pStyle w:val="Bezodstpw"/>
        <w:numPr>
          <w:ilvl w:val="0"/>
          <w:numId w:val="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Pr="0048770F">
        <w:rPr>
          <w:rFonts w:ascii="Verdana" w:hAnsi="Verdana"/>
          <w:sz w:val="18"/>
          <w:szCs w:val="18"/>
        </w:rPr>
        <w:t>ytworzenie wł</w:t>
      </w:r>
      <w:r>
        <w:rPr>
          <w:rFonts w:ascii="Verdana" w:hAnsi="Verdana"/>
          <w:sz w:val="18"/>
          <w:szCs w:val="18"/>
        </w:rPr>
        <w:t>asnego stylu oprowadzania wycie</w:t>
      </w:r>
      <w:r w:rsidRPr="0048770F">
        <w:rPr>
          <w:rFonts w:ascii="Verdana" w:hAnsi="Verdana"/>
          <w:sz w:val="18"/>
          <w:szCs w:val="18"/>
        </w:rPr>
        <w:t xml:space="preserve">czek </w:t>
      </w:r>
    </w:p>
    <w:p w:rsid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BIB</w:t>
      </w:r>
      <w:r w:rsidRPr="0048770F">
        <w:rPr>
          <w:rFonts w:ascii="Verdana" w:hAnsi="Verdana"/>
          <w:sz w:val="18"/>
          <w:szCs w:val="18"/>
        </w:rPr>
        <w:t xml:space="preserve">LIOGRAFIA </w:t>
      </w: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 w:rsidRPr="0048770F">
        <w:rPr>
          <w:rFonts w:ascii="Verdana" w:hAnsi="Verdana"/>
          <w:sz w:val="18"/>
          <w:szCs w:val="18"/>
        </w:rPr>
        <w:lastRenderedPageBreak/>
        <w:t>WST</w:t>
      </w:r>
      <w:r>
        <w:rPr>
          <w:rFonts w:ascii="Verdana" w:hAnsi="Verdana"/>
          <w:sz w:val="18"/>
          <w:szCs w:val="18"/>
        </w:rPr>
        <w:t>Ę</w:t>
      </w:r>
      <w:r w:rsidRPr="0048770F">
        <w:rPr>
          <w:rFonts w:ascii="Verdana" w:hAnsi="Verdana"/>
          <w:sz w:val="18"/>
          <w:szCs w:val="18"/>
        </w:rPr>
        <w:t xml:space="preserve">P </w:t>
      </w:r>
    </w:p>
    <w:p w:rsid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48770F" w:rsidRDefault="0048770F" w:rsidP="0048770F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Turystyka i krajoznawst</w:t>
      </w:r>
      <w:r>
        <w:rPr>
          <w:rFonts w:ascii="Verdana" w:hAnsi="Verdana"/>
          <w:sz w:val="18"/>
          <w:szCs w:val="18"/>
        </w:rPr>
        <w:t>wo staje się w dzisiejszych cza</w:t>
      </w:r>
      <w:r w:rsidRPr="0048770F">
        <w:rPr>
          <w:rFonts w:ascii="Verdana" w:hAnsi="Verdana"/>
          <w:sz w:val="18"/>
          <w:szCs w:val="18"/>
        </w:rPr>
        <w:t>sach zjawiskiem powszechnym. Miliony ludzi wyrusza ze swoich miejsc zamieszkania w różne strony kraju i świata w celach rekreacyjnych, a także aby zobaczyć i pozn</w:t>
      </w:r>
      <w:r>
        <w:rPr>
          <w:rFonts w:ascii="Verdana" w:hAnsi="Verdana"/>
          <w:sz w:val="18"/>
          <w:szCs w:val="18"/>
        </w:rPr>
        <w:t>ać ciekawe miejsca godne zwiedza</w:t>
      </w:r>
      <w:r w:rsidRPr="0048770F">
        <w:rPr>
          <w:rFonts w:ascii="Verdana" w:hAnsi="Verdana"/>
          <w:sz w:val="18"/>
          <w:szCs w:val="18"/>
        </w:rPr>
        <w:t xml:space="preserve">nia. by podziwiać piękno przyrody, krajobrazu, </w:t>
      </w:r>
      <w:r>
        <w:rPr>
          <w:rFonts w:ascii="Verdana" w:hAnsi="Verdana"/>
          <w:sz w:val="18"/>
          <w:szCs w:val="18"/>
        </w:rPr>
        <w:t>piękne architektonicznie i położeniowo miasta, obiekty uzna</w:t>
      </w:r>
      <w:r w:rsidRPr="0048770F">
        <w:rPr>
          <w:rFonts w:ascii="Verdana" w:hAnsi="Verdana"/>
          <w:sz w:val="18"/>
          <w:szCs w:val="18"/>
        </w:rPr>
        <w:t>ne za atrakcje tur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 xml:space="preserve">styczna. </w:t>
      </w:r>
      <w:r>
        <w:rPr>
          <w:rFonts w:ascii="Verdana" w:hAnsi="Verdana"/>
          <w:sz w:val="18"/>
          <w:szCs w:val="18"/>
        </w:rPr>
        <w:t>Dziś do naukowego określenia rodzaju ludzkiego jako "Homo aapienc" należa</w:t>
      </w:r>
      <w:r w:rsidR="00671DE3">
        <w:rPr>
          <w:rFonts w:ascii="Verdana" w:hAnsi="Verdana"/>
          <w:sz w:val="18"/>
          <w:szCs w:val="18"/>
        </w:rPr>
        <w:t>łoby dodać "turis</w:t>
      </w:r>
      <w:r w:rsidRPr="0048770F">
        <w:rPr>
          <w:rFonts w:ascii="Verdana" w:hAnsi="Verdana"/>
          <w:sz w:val="18"/>
          <w:szCs w:val="18"/>
        </w:rPr>
        <w:t xml:space="preserve">ticus'. </w:t>
      </w:r>
    </w:p>
    <w:p w:rsidR="0048770F" w:rsidRDefault="0048770F" w:rsidP="0048770F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Polsce zjawis</w:t>
      </w:r>
      <w:r w:rsidRPr="0048770F">
        <w:rPr>
          <w:rFonts w:ascii="Verdana" w:hAnsi="Verdana"/>
          <w:sz w:val="18"/>
          <w:szCs w:val="18"/>
        </w:rPr>
        <w:t>ko to je</w:t>
      </w:r>
      <w:r>
        <w:rPr>
          <w:rFonts w:ascii="Verdana" w:hAnsi="Verdana"/>
          <w:sz w:val="18"/>
          <w:szCs w:val="18"/>
        </w:rPr>
        <w:t>st również bardzo znaczące w ży</w:t>
      </w:r>
      <w:r w:rsidRPr="0048770F">
        <w:rPr>
          <w:rFonts w:ascii="Verdana" w:hAnsi="Verdana"/>
          <w:sz w:val="18"/>
          <w:szCs w:val="18"/>
        </w:rPr>
        <w:t>ciu społecznym Polaków. Sann ilość biur podróży w Polsce, liczba organizowanych wycieczek zb</w:t>
      </w:r>
      <w:r>
        <w:rPr>
          <w:rFonts w:ascii="Verdana" w:hAnsi="Verdana"/>
          <w:sz w:val="18"/>
          <w:szCs w:val="18"/>
        </w:rPr>
        <w:t>iorowych i miliony uczestników tych wyciecze</w:t>
      </w:r>
      <w:r w:rsidRPr="0048770F">
        <w:rPr>
          <w:rFonts w:ascii="Verdana" w:hAnsi="Verdana"/>
          <w:sz w:val="18"/>
          <w:szCs w:val="18"/>
        </w:rPr>
        <w:t xml:space="preserve">k oraz turystów indywidualnych potwierdza, te i Polska nie pozostaje w </w:t>
      </w:r>
      <w:r>
        <w:rPr>
          <w:rFonts w:ascii="Verdana" w:hAnsi="Verdana"/>
          <w:sz w:val="18"/>
          <w:szCs w:val="18"/>
        </w:rPr>
        <w:t>tyle poza innymi krajami w Euro</w:t>
      </w:r>
      <w:r w:rsidRPr="0048770F">
        <w:rPr>
          <w:rFonts w:ascii="Verdana" w:hAnsi="Verdana"/>
          <w:sz w:val="18"/>
          <w:szCs w:val="18"/>
        </w:rPr>
        <w:t>pie w tym zakresie. Zmiany ustrojowe w kraju po TI wojnie światowej stworzyły d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bre warunki do uprawiania sp</w:t>
      </w:r>
      <w:r>
        <w:rPr>
          <w:rFonts w:ascii="Verdana" w:hAnsi="Verdana"/>
          <w:sz w:val="18"/>
          <w:szCs w:val="18"/>
        </w:rPr>
        <w:t>ortu i tu</w:t>
      </w:r>
      <w:r w:rsidRPr="0048770F">
        <w:rPr>
          <w:rFonts w:ascii="Verdana" w:hAnsi="Verdana"/>
          <w:sz w:val="18"/>
          <w:szCs w:val="18"/>
        </w:rPr>
        <w:t xml:space="preserve">rystyki przez wszystkich ludzi pracy oraz młodzież szkolną. Jeśli chodzi o turystykę, to na to pojęcie składają się dwa zasadnicze składniki, określające jego złożony charakter, Pierwszy, to ruch turystyczny - formy przemieszczania się osób. Drugi to, system </w:t>
      </w:r>
      <w:r>
        <w:rPr>
          <w:rFonts w:ascii="Verdana" w:hAnsi="Verdana"/>
          <w:sz w:val="18"/>
          <w:szCs w:val="18"/>
        </w:rPr>
        <w:t>organizacyjny turystyki zmierzaj</w:t>
      </w:r>
      <w:r w:rsidRPr="0048770F">
        <w:rPr>
          <w:rFonts w:ascii="Verdana" w:hAnsi="Verdana"/>
          <w:sz w:val="18"/>
          <w:szCs w:val="18"/>
        </w:rPr>
        <w:t>ący do osiągnięcia celów stawia</w:t>
      </w:r>
      <w:r>
        <w:rPr>
          <w:rFonts w:ascii="Verdana" w:hAnsi="Verdana"/>
          <w:sz w:val="18"/>
          <w:szCs w:val="18"/>
        </w:rPr>
        <w:t>nych przez uczestników ruchu tu</w:t>
      </w:r>
      <w:r w:rsidRPr="0048770F">
        <w:rPr>
          <w:rFonts w:ascii="Verdana" w:hAnsi="Verdana"/>
          <w:sz w:val="18"/>
          <w:szCs w:val="18"/>
        </w:rPr>
        <w:t>rystycznego, względnie prezentowanych przez organizatorów togo ruchu: Polskie Towarzystwo Turystyczno-Krajoznawcze, biura podróży, spółdzielnia turystyczne, związki zawodowe, Związek Harcerstwa Polskiego czy inne organ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 xml:space="preserve">zacje. </w:t>
      </w:r>
    </w:p>
    <w:p w:rsidR="0048770F" w:rsidRPr="0048770F" w:rsidRDefault="0048770F" w:rsidP="0048770F">
      <w:pPr>
        <w:pStyle w:val="Bezodstpw"/>
        <w:ind w:firstLine="708"/>
        <w:rPr>
          <w:rFonts w:ascii="Verdana" w:hAnsi="Verdana"/>
          <w:vanish/>
          <w:sz w:val="18"/>
          <w:szCs w:val="18"/>
          <w:specVanish/>
        </w:rPr>
      </w:pPr>
      <w:r w:rsidRPr="0048770F">
        <w:rPr>
          <w:rFonts w:ascii="Verdana" w:hAnsi="Verdana"/>
          <w:sz w:val="18"/>
          <w:szCs w:val="18"/>
        </w:rPr>
        <w:t>Jeśli</w:t>
      </w:r>
      <w:r>
        <w:rPr>
          <w:rFonts w:ascii="Verdana" w:hAnsi="Verdana"/>
          <w:sz w:val="18"/>
          <w:szCs w:val="18"/>
        </w:rPr>
        <w:t xml:space="preserve"> </w:t>
      </w:r>
    </w:p>
    <w:p w:rsidR="0048770F" w:rsidRPr="0048770F" w:rsidRDefault="0048770F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 w:rsidRPr="0048770F">
        <w:rPr>
          <w:rFonts w:ascii="Verdana" w:hAnsi="Verdana"/>
          <w:sz w:val="18"/>
          <w:szCs w:val="18"/>
        </w:rPr>
        <w:t>chodzi o organizacje pierws</w:t>
      </w:r>
      <w:r>
        <w:rPr>
          <w:rFonts w:ascii="Verdana" w:hAnsi="Verdana"/>
          <w:sz w:val="18"/>
          <w:szCs w:val="18"/>
        </w:rPr>
        <w:t>zego składnika "ruchu turystycz</w:t>
      </w:r>
      <w:r w:rsidRPr="0048770F">
        <w:rPr>
          <w:rFonts w:ascii="Verdana" w:hAnsi="Verdana"/>
          <w:sz w:val="18"/>
          <w:szCs w:val="18"/>
        </w:rPr>
        <w:t>nego* nie nasuwają się w zas</w:t>
      </w:r>
      <w:r>
        <w:rPr>
          <w:rFonts w:ascii="Verdana" w:hAnsi="Verdana"/>
          <w:sz w:val="18"/>
          <w:szCs w:val="18"/>
        </w:rPr>
        <w:t>adzie jakieś zastrzeżenia. Orga</w:t>
      </w:r>
      <w:r w:rsidRPr="0048770F">
        <w:rPr>
          <w:rFonts w:ascii="Verdana" w:hAnsi="Verdana"/>
          <w:sz w:val="18"/>
          <w:szCs w:val="18"/>
        </w:rPr>
        <w:t>nizatorzy korzystają ze wsz</w:t>
      </w:r>
      <w:r w:rsidR="00671DE3">
        <w:rPr>
          <w:rFonts w:ascii="Verdana" w:hAnsi="Verdana"/>
          <w:sz w:val="18"/>
          <w:szCs w:val="18"/>
        </w:rPr>
        <w:t>ystkich dostępnych środków loko</w:t>
      </w:r>
      <w:r w:rsidRPr="0048770F">
        <w:rPr>
          <w:rFonts w:ascii="Verdana" w:hAnsi="Verdana"/>
          <w:sz w:val="18"/>
          <w:szCs w:val="18"/>
        </w:rPr>
        <w:t>mocji. Natomiast drugi skł</w:t>
      </w:r>
      <w:r>
        <w:rPr>
          <w:rFonts w:ascii="Verdana" w:hAnsi="Verdana"/>
          <w:sz w:val="18"/>
          <w:szCs w:val="18"/>
        </w:rPr>
        <w:t>adnik - system organizacyjny tu</w:t>
      </w:r>
      <w:r w:rsidRPr="0048770F">
        <w:rPr>
          <w:rFonts w:ascii="Verdana" w:hAnsi="Verdana"/>
          <w:sz w:val="18"/>
          <w:szCs w:val="18"/>
        </w:rPr>
        <w:t>rystyki pozostawia jeszcze bardzo duto do tyczenia, Bardzo często</w:t>
      </w:r>
      <w:r>
        <w:rPr>
          <w:rFonts w:ascii="Verdana" w:hAnsi="Verdana"/>
          <w:sz w:val="18"/>
          <w:szCs w:val="18"/>
        </w:rPr>
        <w:t xml:space="preserve"> wycieczki organizowane są doraź</w:t>
      </w:r>
      <w:r w:rsidRPr="0048770F">
        <w:rPr>
          <w:rFonts w:ascii="Verdana" w:hAnsi="Verdana"/>
          <w:sz w:val="18"/>
          <w:szCs w:val="18"/>
        </w:rPr>
        <w:t>nie, nie wynikają z realizacji planów perspektywicznych, czy nawet sezonowych, często nie maja realnego progr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mu, nie mają przewodnika /mimo że na ogół mają pil</w:t>
      </w:r>
      <w:r>
        <w:rPr>
          <w:rFonts w:ascii="Verdana" w:hAnsi="Verdana"/>
          <w:sz w:val="18"/>
          <w:szCs w:val="18"/>
        </w:rPr>
        <w:t>ota czy organizatora/, organiza</w:t>
      </w:r>
      <w:r w:rsidRPr="0048770F">
        <w:rPr>
          <w:rFonts w:ascii="Verdana" w:hAnsi="Verdana"/>
          <w:sz w:val="18"/>
          <w:szCs w:val="18"/>
        </w:rPr>
        <w:t>torzy nie przestrzegają za</w:t>
      </w:r>
      <w:r>
        <w:rPr>
          <w:rFonts w:ascii="Verdana" w:hAnsi="Verdana"/>
          <w:sz w:val="18"/>
          <w:szCs w:val="18"/>
        </w:rPr>
        <w:t>sad bezpiecznego prowadzenia wy</w:t>
      </w:r>
      <w:r w:rsidRPr="0048770F">
        <w:rPr>
          <w:rFonts w:ascii="Verdana" w:hAnsi="Verdana"/>
          <w:sz w:val="18"/>
          <w:szCs w:val="18"/>
        </w:rPr>
        <w:t>cieczek i przez to nie osiąga</w:t>
      </w:r>
      <w:r w:rsidR="00701DBC">
        <w:rPr>
          <w:rFonts w:ascii="Verdana" w:hAnsi="Verdana"/>
          <w:sz w:val="18"/>
          <w:szCs w:val="18"/>
        </w:rPr>
        <w:t>ją podstawowych celów wycieczko</w:t>
      </w:r>
      <w:r w:rsidRPr="0048770F">
        <w:rPr>
          <w:rFonts w:ascii="Verdana" w:hAnsi="Verdana"/>
          <w:sz w:val="18"/>
          <w:szCs w:val="18"/>
        </w:rPr>
        <w:t>wanie. Mówią o tym różne dane stat</w:t>
      </w:r>
      <w:r>
        <w:rPr>
          <w:rFonts w:ascii="Verdana" w:hAnsi="Verdana"/>
          <w:sz w:val="18"/>
          <w:szCs w:val="18"/>
        </w:rPr>
        <w:t>ystyczne i częste publika</w:t>
      </w:r>
      <w:r w:rsidRPr="0048770F">
        <w:rPr>
          <w:rFonts w:ascii="Verdana" w:hAnsi="Verdana"/>
          <w:sz w:val="18"/>
          <w:szCs w:val="18"/>
        </w:rPr>
        <w:t>cje w prasie oraz obserwacje</w:t>
      </w:r>
      <w:r>
        <w:rPr>
          <w:rFonts w:ascii="Verdana" w:hAnsi="Verdana"/>
          <w:sz w:val="18"/>
          <w:szCs w:val="18"/>
        </w:rPr>
        <w:t xml:space="preserve"> tego zjawiska przez zaintereso</w:t>
      </w:r>
      <w:r w:rsidRPr="0048770F">
        <w:rPr>
          <w:rFonts w:ascii="Verdana" w:hAnsi="Verdana"/>
          <w:sz w:val="18"/>
          <w:szCs w:val="18"/>
        </w:rPr>
        <w:t>wanych działaczy turystycznych. Przykładem niech będą dane z jednej tylko Grupy Górskiego</w:t>
      </w:r>
      <w:r>
        <w:rPr>
          <w:rFonts w:ascii="Verdana" w:hAnsi="Verdana"/>
          <w:sz w:val="18"/>
          <w:szCs w:val="18"/>
        </w:rPr>
        <w:t xml:space="preserve"> Ochotniczego Pogotowia Ratunko</w:t>
      </w:r>
      <w:r w:rsidRPr="0048770F">
        <w:rPr>
          <w:rFonts w:ascii="Verdana" w:hAnsi="Verdana"/>
          <w:sz w:val="18"/>
          <w:szCs w:val="18"/>
        </w:rPr>
        <w:t>wego w Bielaku Białej, która na co</w:t>
      </w:r>
      <w:r>
        <w:rPr>
          <w:rFonts w:ascii="Verdana" w:hAnsi="Verdana"/>
          <w:sz w:val="18"/>
          <w:szCs w:val="18"/>
        </w:rPr>
        <w:t xml:space="preserve"> </w:t>
      </w:r>
      <w:r w:rsidRPr="0048770F">
        <w:rPr>
          <w:rFonts w:ascii="Verdana" w:hAnsi="Verdana"/>
          <w:sz w:val="18"/>
          <w:szCs w:val="18"/>
        </w:rPr>
        <w:t>dzień w ciągu całego roku ma do czynienie z nieumiejętnym prowadzeniem wycieczek w górach. A liczby zebrane z kronik tej Grupy GOPR z</w:t>
      </w:r>
      <w:r>
        <w:rPr>
          <w:rFonts w:ascii="Verdana" w:hAnsi="Verdana"/>
          <w:sz w:val="18"/>
          <w:szCs w:val="18"/>
        </w:rPr>
        <w:t>a sezon turystyczny 1982/83 są</w:t>
      </w:r>
      <w:r w:rsidRPr="0048770F">
        <w:rPr>
          <w:rFonts w:ascii="Verdana" w:hAnsi="Verdana"/>
          <w:sz w:val="18"/>
          <w:szCs w:val="18"/>
        </w:rPr>
        <w:t xml:space="preserve"> tego stwierdzenia potwierdzeniem. Oto w tym czasie GOPR interweni</w:t>
      </w:r>
      <w:r>
        <w:rPr>
          <w:rFonts w:ascii="Verdana" w:hAnsi="Verdana"/>
          <w:sz w:val="18"/>
          <w:szCs w:val="18"/>
        </w:rPr>
        <w:t>owało 610 razy, z tego akcji ra</w:t>
      </w:r>
      <w:r w:rsidRPr="0048770F">
        <w:rPr>
          <w:rFonts w:ascii="Verdana" w:hAnsi="Verdana"/>
          <w:sz w:val="18"/>
          <w:szCs w:val="18"/>
        </w:rPr>
        <w:t>tunkowych 470, tur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stycznyc</w:t>
      </w:r>
      <w:r>
        <w:rPr>
          <w:rFonts w:ascii="Verdana" w:hAnsi="Verdana"/>
          <w:sz w:val="18"/>
          <w:szCs w:val="18"/>
        </w:rPr>
        <w:t>h 28, innych 26, wypraw ratunko</w:t>
      </w:r>
      <w:r w:rsidRPr="0048770F">
        <w:rPr>
          <w:rFonts w:ascii="Verdana" w:hAnsi="Verdana"/>
          <w:sz w:val="18"/>
          <w:szCs w:val="18"/>
        </w:rPr>
        <w:t xml:space="preserve">wych 16, z udziałem śmigłowce 2 razy. Jeśli chodzi o wiek uczestników wycieczek ulegającym wypadkom, prawie 30% to młodzież do lat 19, a </w:t>
      </w:r>
      <w:r>
        <w:rPr>
          <w:rFonts w:ascii="Verdana" w:hAnsi="Verdana"/>
          <w:sz w:val="18"/>
          <w:szCs w:val="18"/>
        </w:rPr>
        <w:t>53% t</w:t>
      </w:r>
      <w:r w:rsidRPr="0048770F">
        <w:rPr>
          <w:rFonts w:ascii="Verdana" w:hAnsi="Verdana"/>
          <w:sz w:val="18"/>
          <w:szCs w:val="18"/>
        </w:rPr>
        <w:t>o uczestnicy wycieczek w wieku 20-40 łat, 16% w wieku 41-60 lat i 1</w:t>
      </w:r>
      <w:r>
        <w:rPr>
          <w:rFonts w:ascii="Verdana" w:hAnsi="Verdana"/>
          <w:sz w:val="18"/>
          <w:szCs w:val="18"/>
        </w:rPr>
        <w:t>% to turyści powyżej 60 l</w:t>
      </w:r>
      <w:r w:rsidRPr="0048770F">
        <w:rPr>
          <w:rFonts w:ascii="Verdana" w:hAnsi="Verdana"/>
          <w:sz w:val="18"/>
          <w:szCs w:val="18"/>
        </w:rPr>
        <w:t>at. Najwięcej wypad</w:t>
      </w:r>
      <w:r>
        <w:rPr>
          <w:rFonts w:ascii="Verdana" w:hAnsi="Verdana"/>
          <w:sz w:val="18"/>
          <w:szCs w:val="18"/>
        </w:rPr>
        <w:t xml:space="preserve">ków występowało w godzinach 10.00 </w:t>
      </w:r>
      <w:r w:rsidRPr="0048770F">
        <w:rPr>
          <w:rFonts w:ascii="Verdana" w:hAnsi="Verdana"/>
          <w:sz w:val="18"/>
          <w:szCs w:val="18"/>
        </w:rPr>
        <w:t xml:space="preserve">- </w:t>
      </w:r>
    </w:p>
    <w:p w:rsidR="0048770F" w:rsidRPr="0048770F" w:rsidRDefault="0048770F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>
        <w:rPr>
          <w:rFonts w:ascii="Verdana" w:hAnsi="Verdana"/>
          <w:sz w:val="18"/>
          <w:szCs w:val="18"/>
        </w:rPr>
        <w:t xml:space="preserve"> </w:t>
      </w:r>
      <w:r w:rsidRPr="0048770F">
        <w:rPr>
          <w:rFonts w:ascii="Verdana" w:hAnsi="Verdana"/>
          <w:sz w:val="18"/>
          <w:szCs w:val="18"/>
        </w:rPr>
        <w:t>16</w:t>
      </w:r>
      <w:r>
        <w:rPr>
          <w:rFonts w:ascii="Verdana" w:hAnsi="Verdana"/>
          <w:sz w:val="18"/>
          <w:szCs w:val="18"/>
        </w:rPr>
        <w:t>.</w:t>
      </w:r>
      <w:r w:rsidRPr="0048770F">
        <w:rPr>
          <w:rFonts w:ascii="Verdana" w:hAnsi="Verdana"/>
          <w:sz w:val="18"/>
          <w:szCs w:val="18"/>
        </w:rPr>
        <w:t xml:space="preserve">00, </w:t>
      </w:r>
    </w:p>
    <w:p w:rsidR="0048770F" w:rsidRPr="0048770F" w:rsidRDefault="0048770F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>
        <w:rPr>
          <w:rFonts w:ascii="Verdana" w:hAnsi="Verdana"/>
          <w:sz w:val="18"/>
          <w:szCs w:val="18"/>
        </w:rPr>
        <w:t xml:space="preserve"> co s</w:t>
      </w:r>
      <w:r w:rsidRPr="0048770F">
        <w:rPr>
          <w:rFonts w:ascii="Verdana" w:hAnsi="Verdana"/>
          <w:sz w:val="18"/>
          <w:szCs w:val="18"/>
        </w:rPr>
        <w:t>tanowi 77% w</w:t>
      </w:r>
      <w:r>
        <w:rPr>
          <w:rFonts w:ascii="Verdana" w:hAnsi="Verdana"/>
          <w:sz w:val="18"/>
          <w:szCs w:val="18"/>
        </w:rPr>
        <w:t>szys</w:t>
      </w:r>
      <w:r w:rsidRPr="0048770F">
        <w:rPr>
          <w:rFonts w:ascii="Verdana" w:hAnsi="Verdana"/>
          <w:sz w:val="18"/>
          <w:szCs w:val="18"/>
        </w:rPr>
        <w:t>tkich wypa</w:t>
      </w:r>
      <w:r w:rsidRPr="0048770F">
        <w:rPr>
          <w:rFonts w:ascii="Verdana" w:hAnsi="Verdana"/>
          <w:sz w:val="18"/>
          <w:szCs w:val="18"/>
        </w:rPr>
        <w:t>d</w:t>
      </w:r>
      <w:r w:rsidRPr="0048770F">
        <w:rPr>
          <w:rFonts w:ascii="Verdana" w:hAnsi="Verdana"/>
          <w:sz w:val="18"/>
          <w:szCs w:val="18"/>
        </w:rPr>
        <w:t xml:space="preserve">ków. Jeśli chodzi o rodzaj urazów to urazy kończyn dolnych stanowiły prawie 67%, a </w:t>
      </w:r>
    </w:p>
    <w:p w:rsidR="0048770F" w:rsidRPr="0048770F" w:rsidRDefault="00B84138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B84138" w:rsidRDefault="0048770F" w:rsidP="0048770F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pozostałe 33% to urazy końc</w:t>
      </w:r>
      <w:r w:rsidR="00671DE3">
        <w:rPr>
          <w:rFonts w:ascii="Verdana" w:hAnsi="Verdana"/>
          <w:sz w:val="18"/>
          <w:szCs w:val="18"/>
        </w:rPr>
        <w:t>zyn górnych, głowy i inne. Oczy</w:t>
      </w:r>
      <w:r w:rsidRPr="0048770F">
        <w:rPr>
          <w:rFonts w:ascii="Verdana" w:hAnsi="Verdana"/>
          <w:sz w:val="18"/>
          <w:szCs w:val="18"/>
        </w:rPr>
        <w:t>wiście najwięcej wypadkó</w:t>
      </w:r>
      <w:r w:rsidR="00B84138">
        <w:rPr>
          <w:rFonts w:ascii="Verdana" w:hAnsi="Verdana"/>
          <w:sz w:val="18"/>
          <w:szCs w:val="18"/>
        </w:rPr>
        <w:t>w związanych jest z sezonem nar</w:t>
      </w:r>
      <w:r w:rsidRPr="0048770F">
        <w:rPr>
          <w:rFonts w:ascii="Verdana" w:hAnsi="Verdana"/>
          <w:sz w:val="18"/>
          <w:szCs w:val="18"/>
        </w:rPr>
        <w:t xml:space="preserve">ciarskim, ale nie tylko. </w:t>
      </w:r>
      <w:r w:rsidRPr="0048770F">
        <w:rPr>
          <w:rFonts w:ascii="Verdana" w:hAnsi="Verdana"/>
          <w:sz w:val="18"/>
          <w:szCs w:val="18"/>
        </w:rPr>
        <w:lastRenderedPageBreak/>
        <w:t>Poza tym charakterystyczne są dane z jakich województw pochodzą ulegający wypadkom. Oto z dwóch sąsiadujących województw - ka</w:t>
      </w:r>
      <w:r w:rsidR="00B84138">
        <w:rPr>
          <w:rFonts w:ascii="Verdana" w:hAnsi="Verdana"/>
          <w:sz w:val="18"/>
          <w:szCs w:val="18"/>
        </w:rPr>
        <w:t>towickiego i bielskiego - rekru</w:t>
      </w:r>
      <w:r w:rsidRPr="0048770F">
        <w:rPr>
          <w:rFonts w:ascii="Verdana" w:hAnsi="Verdana"/>
          <w:sz w:val="18"/>
          <w:szCs w:val="18"/>
        </w:rPr>
        <w:t>tuje się prawie 72% poszkodowanych, z Warszawy prawie 14%, z woj</w:t>
      </w:r>
      <w:r w:rsidRPr="0048770F">
        <w:rPr>
          <w:rFonts w:ascii="Verdana" w:hAnsi="Verdana"/>
          <w:sz w:val="18"/>
          <w:szCs w:val="18"/>
        </w:rPr>
        <w:t>e</w:t>
      </w:r>
      <w:r w:rsidRPr="0048770F">
        <w:rPr>
          <w:rFonts w:ascii="Verdana" w:hAnsi="Verdana"/>
          <w:sz w:val="18"/>
          <w:szCs w:val="18"/>
        </w:rPr>
        <w:t xml:space="preserve">wództwa krakowskiego 4%, a z pozostałych 10%. </w:t>
      </w:r>
    </w:p>
    <w:p w:rsidR="00B84138" w:rsidRDefault="0048770F" w:rsidP="00B84138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Podobne dane notowane są i w innych Grupach Górskiego Ochotniczego Pogotowia Ratunkowego. Przeciętnie w 1. 1976-80 GOPR interweniowało we wszystkich grupach górskich 6237 razy rocznie, co daje średnio miesięcznie 520 wypadków. /"Wierchy", rocznik 50, 1981, s. 306/. Liczby te notowane są urzędowo, a ile jest wypadków nierejestr</w:t>
      </w:r>
      <w:r w:rsidR="00B84138">
        <w:rPr>
          <w:rFonts w:ascii="Verdana" w:hAnsi="Verdana"/>
          <w:sz w:val="18"/>
          <w:szCs w:val="18"/>
        </w:rPr>
        <w:t>owanych przez GOPR? Ile było no</w:t>
      </w:r>
      <w:r w:rsidRPr="0048770F">
        <w:rPr>
          <w:rFonts w:ascii="Verdana" w:hAnsi="Verdana"/>
          <w:sz w:val="18"/>
          <w:szCs w:val="18"/>
        </w:rPr>
        <w:t>tatek w tym zakresie w promie codziennej? A wypadki</w:t>
      </w:r>
      <w:r w:rsidR="00B84138">
        <w:rPr>
          <w:rFonts w:ascii="Verdana" w:hAnsi="Verdana"/>
          <w:sz w:val="18"/>
          <w:szCs w:val="18"/>
        </w:rPr>
        <w:t xml:space="preserve"> na tere</w:t>
      </w:r>
      <w:r w:rsidRPr="0048770F">
        <w:rPr>
          <w:rFonts w:ascii="Verdana" w:hAnsi="Verdana"/>
          <w:sz w:val="18"/>
          <w:szCs w:val="18"/>
        </w:rPr>
        <w:t xml:space="preserve">nach nizinnych oraz w miastach też stanowią problem godny zauważenia. </w:t>
      </w:r>
    </w:p>
    <w:p w:rsidR="00B84138" w:rsidRPr="00B84138" w:rsidRDefault="0048770F" w:rsidP="00B84138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Wiadomo jest, te nie ma skutków bez przyczyny i dlatego konieczną rzeczą jest zbadanie i ujawnienia tych przyczyn, aby nie dopuścić do przykry</w:t>
      </w:r>
      <w:r w:rsidR="00B84138">
        <w:rPr>
          <w:rFonts w:ascii="Verdana" w:hAnsi="Verdana"/>
          <w:sz w:val="18"/>
          <w:szCs w:val="18"/>
        </w:rPr>
        <w:t>ch skutków w czasie wycieczkowa</w:t>
      </w:r>
      <w:r w:rsidRPr="0048770F">
        <w:rPr>
          <w:rFonts w:ascii="Verdana" w:hAnsi="Verdana"/>
          <w:sz w:val="18"/>
          <w:szCs w:val="18"/>
        </w:rPr>
        <w:t>nia zbiorowego czy indywidualnego. Wielu org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nizatorów, a nawet kwalifikowanych przewodników nie organizuje i nie pro-wadzi wycieczek fachowo. Istnieje zatem potrzeba zestawienia zasad prawidł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wego organizowania i prowadzenia wycieczek wszelkiego rodzaju. Uwagi te i zasady mogą się przydać w pewnym zakr</w:t>
      </w:r>
      <w:r w:rsidR="00B84138">
        <w:rPr>
          <w:rFonts w:ascii="Verdana" w:hAnsi="Verdana"/>
          <w:sz w:val="18"/>
          <w:szCs w:val="18"/>
        </w:rPr>
        <w:t>esie i turystom indywidualnym, a</w:t>
      </w:r>
      <w:r w:rsidRPr="0048770F">
        <w:rPr>
          <w:rFonts w:ascii="Verdana" w:hAnsi="Verdana"/>
          <w:sz w:val="18"/>
          <w:szCs w:val="18"/>
        </w:rPr>
        <w:t>le w ramach ich sprawdzonych doświadczeń wyciec</w:t>
      </w:r>
      <w:r w:rsidR="00B84138">
        <w:rPr>
          <w:rFonts w:ascii="Verdana" w:hAnsi="Verdana"/>
          <w:sz w:val="18"/>
          <w:szCs w:val="18"/>
        </w:rPr>
        <w:t>zkowych, dostosowanych do możli</w:t>
      </w:r>
      <w:r w:rsidRPr="0048770F">
        <w:rPr>
          <w:rFonts w:ascii="Verdana" w:hAnsi="Verdana"/>
          <w:sz w:val="18"/>
          <w:szCs w:val="18"/>
        </w:rPr>
        <w:t>wości kondycyjnych. Sami bowiem realizują postawiona sobie cele w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cieczkowe i sami ponoszą odpowiedzialność za przebieg wycieczki.</w:t>
      </w:r>
    </w:p>
    <w:p w:rsidR="00B84138" w:rsidRPr="0048770F" w:rsidRDefault="00B84138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>
        <w:rPr>
          <w:rFonts w:ascii="Verdana" w:hAnsi="Verdana"/>
          <w:sz w:val="18"/>
          <w:szCs w:val="18"/>
        </w:rPr>
        <w:tab/>
      </w:r>
    </w:p>
    <w:p w:rsidR="0048770F" w:rsidRPr="0048770F" w:rsidRDefault="0048770F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 w:rsidRPr="0048770F">
        <w:rPr>
          <w:rFonts w:ascii="Verdana" w:hAnsi="Verdana"/>
          <w:sz w:val="18"/>
          <w:szCs w:val="18"/>
        </w:rPr>
        <w:t>Podane w tym opracowani</w:t>
      </w:r>
      <w:r w:rsidR="00B84138">
        <w:rPr>
          <w:rFonts w:ascii="Verdana" w:hAnsi="Verdana"/>
          <w:sz w:val="18"/>
          <w:szCs w:val="18"/>
        </w:rPr>
        <w:t>u zasady i uwagi dotyczą wszyst</w:t>
      </w:r>
      <w:r w:rsidRPr="0048770F">
        <w:rPr>
          <w:rFonts w:ascii="Verdana" w:hAnsi="Verdana"/>
          <w:sz w:val="18"/>
          <w:szCs w:val="18"/>
        </w:rPr>
        <w:t>kich wyci</w:t>
      </w:r>
      <w:r w:rsidRPr="0048770F">
        <w:rPr>
          <w:rFonts w:ascii="Verdana" w:hAnsi="Verdana"/>
          <w:sz w:val="18"/>
          <w:szCs w:val="18"/>
        </w:rPr>
        <w:t>e</w:t>
      </w:r>
      <w:r w:rsidRPr="0048770F">
        <w:rPr>
          <w:rFonts w:ascii="Verdana" w:hAnsi="Verdana"/>
          <w:sz w:val="18"/>
          <w:szCs w:val="18"/>
        </w:rPr>
        <w:t>czek zbio</w:t>
      </w:r>
      <w:r w:rsidR="00B84138">
        <w:rPr>
          <w:rFonts w:ascii="Verdana" w:hAnsi="Verdana"/>
          <w:sz w:val="18"/>
          <w:szCs w:val="18"/>
        </w:rPr>
        <w:t>rowych, organizowanych przez o</w:t>
      </w:r>
      <w:r w:rsidRPr="0048770F">
        <w:rPr>
          <w:rFonts w:ascii="Verdana" w:hAnsi="Verdana"/>
          <w:sz w:val="18"/>
          <w:szCs w:val="18"/>
        </w:rPr>
        <w:t xml:space="preserve">rganizatorów wycieczek, pilotów, u przede </w:t>
      </w:r>
      <w:r w:rsidR="00B84138">
        <w:rPr>
          <w:rFonts w:ascii="Verdana" w:hAnsi="Verdana"/>
          <w:sz w:val="18"/>
          <w:szCs w:val="18"/>
        </w:rPr>
        <w:t>wszystkim przewodników wszelkie</w:t>
      </w:r>
      <w:r w:rsidRPr="0048770F">
        <w:rPr>
          <w:rFonts w:ascii="Verdana" w:hAnsi="Verdana"/>
          <w:sz w:val="18"/>
          <w:szCs w:val="18"/>
        </w:rPr>
        <w:t>go rodzaju.. Dlatego posługując się pojęciem "przewodnik", trzeba mieć na uwadze i organizatora wycieczki i pil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ta. Oni też bowiem odpowiedzialni s</w:t>
      </w:r>
      <w:r w:rsidR="00B84138">
        <w:rPr>
          <w:rFonts w:ascii="Verdana" w:hAnsi="Verdana"/>
          <w:sz w:val="18"/>
          <w:szCs w:val="18"/>
        </w:rPr>
        <w:t>ą ze bezpieczeństwo wycieczkowi</w:t>
      </w:r>
      <w:r w:rsidRPr="0048770F">
        <w:rPr>
          <w:rFonts w:ascii="Verdana" w:hAnsi="Verdana"/>
          <w:sz w:val="18"/>
          <w:szCs w:val="18"/>
        </w:rPr>
        <w:t>czów i pośrednio za realizację pozostałych celów wycieczki. Przewodnik może nie zn</w:t>
      </w:r>
      <w:r w:rsidR="00B84138">
        <w:rPr>
          <w:rFonts w:ascii="Verdana" w:hAnsi="Verdana"/>
          <w:sz w:val="18"/>
          <w:szCs w:val="18"/>
        </w:rPr>
        <w:t>ać niektórych szczegółów na tra</w:t>
      </w:r>
      <w:r w:rsidRPr="0048770F">
        <w:rPr>
          <w:rFonts w:ascii="Verdana" w:hAnsi="Verdana"/>
          <w:sz w:val="18"/>
          <w:szCs w:val="18"/>
        </w:rPr>
        <w:t>sie - nazw potoków, dolin, szczytów, ich wysok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 xml:space="preserve">ści, może nie znać wszystkich roślin na </w:t>
      </w:r>
      <w:r w:rsidR="00B84138">
        <w:rPr>
          <w:rFonts w:ascii="Verdana" w:hAnsi="Verdana"/>
          <w:sz w:val="18"/>
          <w:szCs w:val="18"/>
        </w:rPr>
        <w:t>trasie, czy innych danych histo</w:t>
      </w:r>
      <w:r w:rsidRPr="0048770F">
        <w:rPr>
          <w:rFonts w:ascii="Verdana" w:hAnsi="Verdana"/>
          <w:sz w:val="18"/>
          <w:szCs w:val="18"/>
        </w:rPr>
        <w:t>ryc</w:t>
      </w:r>
      <w:r w:rsidRPr="0048770F">
        <w:rPr>
          <w:rFonts w:ascii="Verdana" w:hAnsi="Verdana"/>
          <w:sz w:val="18"/>
          <w:szCs w:val="18"/>
        </w:rPr>
        <w:t>z</w:t>
      </w:r>
      <w:r w:rsidRPr="0048770F">
        <w:rPr>
          <w:rFonts w:ascii="Verdana" w:hAnsi="Verdana"/>
          <w:sz w:val="18"/>
          <w:szCs w:val="18"/>
        </w:rPr>
        <w:t>nych, geologicznych, et</w:t>
      </w:r>
      <w:r w:rsidR="00B84138">
        <w:rPr>
          <w:rFonts w:ascii="Verdana" w:hAnsi="Verdana"/>
          <w:sz w:val="18"/>
          <w:szCs w:val="18"/>
        </w:rPr>
        <w:t>nograficznych - to ten brak wiadomości nie będzie miał zas</w:t>
      </w:r>
      <w:r w:rsidRPr="0048770F">
        <w:rPr>
          <w:rFonts w:ascii="Verdana" w:hAnsi="Verdana"/>
          <w:sz w:val="18"/>
          <w:szCs w:val="18"/>
        </w:rPr>
        <w:t>adni</w:t>
      </w:r>
      <w:r w:rsidR="00B84138">
        <w:rPr>
          <w:rFonts w:ascii="Verdana" w:hAnsi="Verdana"/>
          <w:sz w:val="18"/>
          <w:szCs w:val="18"/>
        </w:rPr>
        <w:t>czego wpływu na bezpieczeń</w:t>
      </w:r>
      <w:r w:rsidRPr="0048770F">
        <w:rPr>
          <w:rFonts w:ascii="Verdana" w:hAnsi="Verdana"/>
          <w:sz w:val="18"/>
          <w:szCs w:val="18"/>
        </w:rPr>
        <w:t>stwo uczestników wycieczki</w:t>
      </w:r>
      <w:r w:rsidR="00671DE3">
        <w:rPr>
          <w:rFonts w:ascii="Verdana" w:hAnsi="Verdana"/>
          <w:sz w:val="18"/>
          <w:szCs w:val="18"/>
        </w:rPr>
        <w:t>, ewentualnie na pełną i wszech</w:t>
      </w:r>
      <w:r w:rsidRPr="0048770F">
        <w:rPr>
          <w:rFonts w:ascii="Verdana" w:hAnsi="Verdana"/>
          <w:sz w:val="18"/>
          <w:szCs w:val="18"/>
        </w:rPr>
        <w:t>stronną realizacje celów wy</w:t>
      </w:r>
      <w:r w:rsidR="00B84138">
        <w:rPr>
          <w:rFonts w:ascii="Verdana" w:hAnsi="Verdana"/>
          <w:sz w:val="18"/>
          <w:szCs w:val="18"/>
        </w:rPr>
        <w:t>cieczki, ale nieznajomość praw</w:t>
      </w:r>
      <w:r w:rsidR="00B84138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>dłowych zasad prowadzenie wy</w:t>
      </w:r>
      <w:r w:rsidR="00B84138">
        <w:rPr>
          <w:rFonts w:ascii="Verdana" w:hAnsi="Verdana"/>
          <w:sz w:val="18"/>
          <w:szCs w:val="18"/>
        </w:rPr>
        <w:t>cieczki może mieć przykre konse</w:t>
      </w:r>
      <w:r w:rsidRPr="0048770F">
        <w:rPr>
          <w:rFonts w:ascii="Verdana" w:hAnsi="Verdana"/>
          <w:sz w:val="18"/>
          <w:szCs w:val="18"/>
        </w:rPr>
        <w:t>kwencje zdr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wotne, a nawet i tragiczne następstwa. Dlatego poznanie zasad metodycznego oprowadzania wycieczek staje Się w kształceniu przewodników sprawą prioryt</w:t>
      </w:r>
      <w:r w:rsidRPr="0048770F">
        <w:rPr>
          <w:rFonts w:ascii="Verdana" w:hAnsi="Verdana"/>
          <w:sz w:val="18"/>
          <w:szCs w:val="18"/>
        </w:rPr>
        <w:t>e</w:t>
      </w:r>
      <w:r w:rsidR="00B84138">
        <w:rPr>
          <w:rFonts w:ascii="Verdana" w:hAnsi="Verdana"/>
          <w:sz w:val="18"/>
          <w:szCs w:val="18"/>
        </w:rPr>
        <w:t>tową, co do</w:t>
      </w:r>
      <w:r w:rsidRPr="0048770F">
        <w:rPr>
          <w:rFonts w:ascii="Verdana" w:hAnsi="Verdana"/>
          <w:sz w:val="18"/>
          <w:szCs w:val="18"/>
        </w:rPr>
        <w:t>tychczas nie było należycie uwzględniane ani w programach kur</w:t>
      </w:r>
      <w:r w:rsidR="00B84138">
        <w:rPr>
          <w:rFonts w:ascii="Verdana" w:hAnsi="Verdana"/>
          <w:sz w:val="18"/>
          <w:szCs w:val="18"/>
        </w:rPr>
        <w:t>sów przewodników ani w dal</w:t>
      </w:r>
      <w:r w:rsidRPr="0048770F">
        <w:rPr>
          <w:rFonts w:ascii="Verdana" w:hAnsi="Verdana"/>
          <w:sz w:val="18"/>
          <w:szCs w:val="18"/>
        </w:rPr>
        <w:t>szy</w:t>
      </w:r>
      <w:r w:rsidR="00B84138">
        <w:rPr>
          <w:rFonts w:ascii="Verdana" w:hAnsi="Verdana"/>
          <w:sz w:val="18"/>
          <w:szCs w:val="18"/>
        </w:rPr>
        <w:t xml:space="preserve"> </w:t>
      </w:r>
      <w:r w:rsidRPr="0048770F">
        <w:rPr>
          <w:rFonts w:ascii="Verdana" w:hAnsi="Verdana"/>
          <w:sz w:val="18"/>
          <w:szCs w:val="18"/>
        </w:rPr>
        <w:t xml:space="preserve">a samokształceniu grup przewodnickich. </w:t>
      </w:r>
    </w:p>
    <w:p w:rsidR="0048770F" w:rsidRPr="0048770F" w:rsidRDefault="0048770F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B84138" w:rsidRDefault="0048770F" w:rsidP="0048770F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B84138" w:rsidRDefault="00B84138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B84138">
      <w:pPr>
        <w:pStyle w:val="Bezodstpw"/>
        <w:numPr>
          <w:ilvl w:val="0"/>
          <w:numId w:val="10"/>
        </w:numPr>
        <w:rPr>
          <w:rFonts w:ascii="Verdana" w:hAnsi="Verdana"/>
          <w:vanish/>
          <w:sz w:val="18"/>
          <w:szCs w:val="18"/>
          <w:specVanish/>
        </w:rPr>
      </w:pPr>
      <w:r w:rsidRPr="0048770F">
        <w:rPr>
          <w:rFonts w:ascii="Verdana" w:hAnsi="Verdana"/>
          <w:sz w:val="18"/>
          <w:szCs w:val="18"/>
        </w:rPr>
        <w:t xml:space="preserve">POJĘCIA: METODYKA, METODA </w:t>
      </w:r>
    </w:p>
    <w:p w:rsidR="00B84138" w:rsidRDefault="0048770F" w:rsidP="0048770F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B84138" w:rsidRDefault="00B84138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B84138">
      <w:pPr>
        <w:pStyle w:val="Bezodstpw"/>
        <w:ind w:firstLine="708"/>
        <w:rPr>
          <w:rFonts w:ascii="Verdana" w:hAnsi="Verdana"/>
          <w:vanish/>
          <w:sz w:val="18"/>
          <w:szCs w:val="18"/>
          <w:specVanish/>
        </w:rPr>
      </w:pPr>
      <w:r w:rsidRPr="0048770F">
        <w:rPr>
          <w:rFonts w:ascii="Verdana" w:hAnsi="Verdana"/>
          <w:sz w:val="18"/>
          <w:szCs w:val="18"/>
        </w:rPr>
        <w:t>Przez pojęcie "metodyka" rozumiemy 'zbiór wytycznych dotyczących sposobów postępowania, które należy stosować przy wykonywaniu określonej pracy lub dla osiągnięcia określonego celu lub celów: Metodyka nauczania to ogól</w:t>
      </w:r>
      <w:r w:rsidR="00B84138">
        <w:rPr>
          <w:rFonts w:ascii="Verdana" w:hAnsi="Verdana"/>
          <w:sz w:val="18"/>
          <w:szCs w:val="18"/>
        </w:rPr>
        <w:t>nie przyjęte pojęcie, "dydaktyka s</w:t>
      </w:r>
      <w:r w:rsidRPr="0048770F">
        <w:rPr>
          <w:rFonts w:ascii="Verdana" w:hAnsi="Verdana"/>
          <w:sz w:val="18"/>
          <w:szCs w:val="18"/>
        </w:rPr>
        <w:t>zczegó</w:t>
      </w:r>
      <w:r w:rsidR="00B84138">
        <w:rPr>
          <w:rFonts w:ascii="Verdana" w:hAnsi="Verdana"/>
          <w:sz w:val="18"/>
          <w:szCs w:val="18"/>
        </w:rPr>
        <w:t>ł</w:t>
      </w:r>
      <w:r w:rsidRPr="0048770F">
        <w:rPr>
          <w:rFonts w:ascii="Verdana" w:hAnsi="Verdana"/>
          <w:sz w:val="18"/>
          <w:szCs w:val="18"/>
        </w:rPr>
        <w:t xml:space="preserve">owa" nauka o nauczaniu i uczeniu się. </w:t>
      </w:r>
    </w:p>
    <w:p w:rsidR="00B84138" w:rsidRDefault="00B84138" w:rsidP="0048770F">
      <w:pPr>
        <w:pStyle w:val="Bezodstpw"/>
        <w:rPr>
          <w:rFonts w:ascii="Verdana" w:hAnsi="Verdana"/>
          <w:sz w:val="18"/>
          <w:szCs w:val="18"/>
        </w:rPr>
      </w:pPr>
    </w:p>
    <w:p w:rsidR="00B84138" w:rsidRDefault="0048770F" w:rsidP="00B84138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lastRenderedPageBreak/>
        <w:t>Przez pojęcie "metoda" należy rozumieć sposób po</w:t>
      </w:r>
      <w:r w:rsidR="00B84138">
        <w:rPr>
          <w:rFonts w:ascii="Verdana" w:hAnsi="Verdana"/>
          <w:sz w:val="18"/>
          <w:szCs w:val="18"/>
        </w:rPr>
        <w:t>stępowa</w:t>
      </w:r>
      <w:r w:rsidRPr="0048770F">
        <w:rPr>
          <w:rFonts w:ascii="Verdana" w:hAnsi="Verdana"/>
          <w:sz w:val="18"/>
          <w:szCs w:val="18"/>
        </w:rPr>
        <w:t>nia, dobór rodzaju działania świadomie stosowany, z możli</w:t>
      </w:r>
      <w:r w:rsidR="00B84138">
        <w:rPr>
          <w:rFonts w:ascii="Verdana" w:hAnsi="Verdana"/>
          <w:sz w:val="18"/>
          <w:szCs w:val="18"/>
        </w:rPr>
        <w:t>woś</w:t>
      </w:r>
      <w:r w:rsidRPr="0048770F">
        <w:rPr>
          <w:rFonts w:ascii="Verdana" w:hAnsi="Verdana"/>
          <w:sz w:val="18"/>
          <w:szCs w:val="18"/>
        </w:rPr>
        <w:t xml:space="preserve">cią powtórzenia go we wszystkich przypadkach, danego typu okolicznościach oraz zespół czynności i środków zastosowanych w określony sposób dla osiągnięcia określonego celu lub celów. </w:t>
      </w:r>
    </w:p>
    <w:p w:rsidR="0048770F" w:rsidRPr="0048770F" w:rsidRDefault="00B84138" w:rsidP="00B84138">
      <w:pPr>
        <w:pStyle w:val="Bezodstpw"/>
        <w:ind w:left="708"/>
        <w:rPr>
          <w:rFonts w:ascii="Verdana" w:hAnsi="Verdana"/>
          <w:vanish/>
          <w:sz w:val="18"/>
          <w:szCs w:val="18"/>
          <w:specVanish/>
        </w:rPr>
      </w:pPr>
      <w:r>
        <w:rPr>
          <w:rFonts w:ascii="Verdana" w:hAnsi="Verdana"/>
          <w:sz w:val="18"/>
          <w:szCs w:val="18"/>
        </w:rPr>
        <w:t>Jak zatem z powyżs</w:t>
      </w:r>
      <w:r w:rsidR="0048770F" w:rsidRPr="0048770F">
        <w:rPr>
          <w:rFonts w:ascii="Verdana" w:hAnsi="Verdana"/>
          <w:sz w:val="18"/>
          <w:szCs w:val="18"/>
        </w:rPr>
        <w:t>zego wyni</w:t>
      </w:r>
      <w:r>
        <w:rPr>
          <w:rFonts w:ascii="Verdana" w:hAnsi="Verdana"/>
          <w:sz w:val="18"/>
          <w:szCs w:val="18"/>
        </w:rPr>
        <w:t>ka "cel" jest sprawa zasad</w:t>
      </w:r>
      <w:r w:rsidR="0048770F" w:rsidRPr="0048770F">
        <w:rPr>
          <w:rFonts w:ascii="Verdana" w:hAnsi="Verdana"/>
          <w:sz w:val="18"/>
          <w:szCs w:val="18"/>
        </w:rPr>
        <w:t>niczą, a metoda jest podporząd</w:t>
      </w:r>
      <w:r>
        <w:rPr>
          <w:rFonts w:ascii="Verdana" w:hAnsi="Verdana"/>
          <w:sz w:val="18"/>
          <w:szCs w:val="18"/>
        </w:rPr>
        <w:t>kowaną calowi, jaki chcemy osią</w:t>
      </w:r>
    </w:p>
    <w:p w:rsidR="0048770F" w:rsidRPr="0048770F" w:rsidRDefault="00B84138" w:rsidP="0048770F">
      <w:pPr>
        <w:pStyle w:val="Bezodstpw"/>
        <w:rPr>
          <w:rFonts w:ascii="Verdana" w:hAnsi="Verdana"/>
          <w:vanish/>
          <w:sz w:val="18"/>
          <w:szCs w:val="18"/>
          <w:specVanish/>
        </w:rPr>
      </w:pPr>
      <w:r>
        <w:rPr>
          <w:rFonts w:ascii="Verdana" w:hAnsi="Verdana"/>
          <w:sz w:val="18"/>
          <w:szCs w:val="18"/>
        </w:rPr>
        <w:t>gnąć. Taką</w:t>
      </w:r>
      <w:r w:rsidR="0048770F" w:rsidRPr="0048770F">
        <w:rPr>
          <w:rFonts w:ascii="Verdana" w:hAnsi="Verdana"/>
          <w:sz w:val="18"/>
          <w:szCs w:val="18"/>
        </w:rPr>
        <w:t xml:space="preserve"> samą </w:t>
      </w:r>
    </w:p>
    <w:p w:rsidR="00B84138" w:rsidRDefault="0048770F" w:rsidP="0048770F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48770F">
        <w:rPr>
          <w:rFonts w:ascii="Verdana" w:hAnsi="Verdana"/>
          <w:sz w:val="18"/>
          <w:szCs w:val="18"/>
        </w:rPr>
        <w:t>pr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gramową wycieczkę, raz trzeba będzie prow</w:t>
      </w:r>
      <w:r w:rsidR="00B84138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dzić "tak", drugi raz "inaczej", zależnie od wieku, kondycji czy wykształcenia uczestników, od warunków p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go</w:t>
      </w:r>
      <w:r w:rsidR="00B84138">
        <w:rPr>
          <w:rFonts w:ascii="Verdana" w:hAnsi="Verdana"/>
          <w:sz w:val="18"/>
          <w:szCs w:val="18"/>
        </w:rPr>
        <w:t>dowych i in</w:t>
      </w:r>
      <w:r w:rsidRPr="0048770F">
        <w:rPr>
          <w:rFonts w:ascii="Verdana" w:hAnsi="Verdana"/>
          <w:sz w:val="18"/>
          <w:szCs w:val="18"/>
        </w:rPr>
        <w:t>nych okol</w:t>
      </w:r>
      <w:r w:rsidR="00B84138">
        <w:rPr>
          <w:rFonts w:ascii="Verdana" w:hAnsi="Verdana"/>
          <w:sz w:val="18"/>
          <w:szCs w:val="18"/>
        </w:rPr>
        <w:t>iczności. Decydującym jest tu ce</w:t>
      </w:r>
      <w:r w:rsidRPr="0048770F">
        <w:rPr>
          <w:rFonts w:ascii="Verdana" w:hAnsi="Verdana"/>
          <w:sz w:val="18"/>
          <w:szCs w:val="18"/>
        </w:rPr>
        <w:t>l i warunki, jakie zais</w:t>
      </w:r>
      <w:r w:rsidRPr="0048770F">
        <w:rPr>
          <w:rFonts w:ascii="Verdana" w:hAnsi="Verdana"/>
          <w:sz w:val="18"/>
          <w:szCs w:val="18"/>
        </w:rPr>
        <w:t>t</w:t>
      </w:r>
      <w:r w:rsidRPr="0048770F">
        <w:rPr>
          <w:rFonts w:ascii="Verdana" w:hAnsi="Verdana"/>
          <w:sz w:val="18"/>
          <w:szCs w:val="18"/>
        </w:rPr>
        <w:t xml:space="preserve">nieją w czasie prowadzenie wycieczki, a metoda jest rzeczą wtórną. </w:t>
      </w:r>
    </w:p>
    <w:p w:rsidR="00B84138" w:rsidRDefault="0048770F" w:rsidP="00B84138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Dawnych działaczy turystycznych i organizatorów wycieczek nikt met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 xml:space="preserve">dyki organizowania i prowadzenia wycieczek nie uczył. </w:t>
      </w:r>
      <w:r w:rsidR="00B84138">
        <w:rPr>
          <w:rFonts w:ascii="Verdana" w:hAnsi="Verdana"/>
          <w:sz w:val="18"/>
          <w:szCs w:val="18"/>
        </w:rPr>
        <w:t>Nie uczęszczali na żadne kursy. Życ</w:t>
      </w:r>
      <w:r w:rsidRPr="0048770F">
        <w:rPr>
          <w:rFonts w:ascii="Verdana" w:hAnsi="Verdana"/>
          <w:sz w:val="18"/>
          <w:szCs w:val="18"/>
        </w:rPr>
        <w:t>ie i działalność w tym z</w:t>
      </w:r>
      <w:r w:rsidR="00B84138">
        <w:rPr>
          <w:rFonts w:ascii="Verdana" w:hAnsi="Verdana"/>
          <w:sz w:val="18"/>
          <w:szCs w:val="18"/>
        </w:rPr>
        <w:t>akresie były dla nich nauczyciele</w:t>
      </w:r>
      <w:r w:rsidRPr="0048770F">
        <w:rPr>
          <w:rFonts w:ascii="Verdana" w:hAnsi="Verdana"/>
          <w:sz w:val="18"/>
          <w:szCs w:val="18"/>
        </w:rPr>
        <w:t>m. Dl</w:t>
      </w:r>
      <w:r w:rsidR="00B84138">
        <w:rPr>
          <w:rFonts w:ascii="Verdana" w:hAnsi="Verdana"/>
          <w:sz w:val="18"/>
          <w:szCs w:val="18"/>
        </w:rPr>
        <w:t>atego trwała ta nauka - często 1</w:t>
      </w:r>
      <w:r w:rsidRPr="0048770F">
        <w:rPr>
          <w:rFonts w:ascii="Verdana" w:hAnsi="Verdana"/>
          <w:sz w:val="18"/>
          <w:szCs w:val="18"/>
        </w:rPr>
        <w:t>0 czy 20 lat. Konfrontacja doświadczeń w czasie ba</w:t>
      </w:r>
      <w:r w:rsidRPr="0048770F">
        <w:rPr>
          <w:rFonts w:ascii="Verdana" w:hAnsi="Verdana"/>
          <w:sz w:val="18"/>
          <w:szCs w:val="18"/>
        </w:rPr>
        <w:t>r</w:t>
      </w:r>
      <w:r w:rsidRPr="0048770F">
        <w:rPr>
          <w:rFonts w:ascii="Verdana" w:hAnsi="Verdana"/>
          <w:sz w:val="18"/>
          <w:szCs w:val="18"/>
        </w:rPr>
        <w:t>dzo wielu organizowanych i prowadzonych wycieczek, w różnych sytuacjach i okol</w:t>
      </w:r>
      <w:r w:rsidR="00B84138">
        <w:rPr>
          <w:rFonts w:ascii="Verdana" w:hAnsi="Verdana"/>
          <w:sz w:val="18"/>
          <w:szCs w:val="18"/>
        </w:rPr>
        <w:t>icznościach ustaliła pewne zasa</w:t>
      </w:r>
      <w:r w:rsidRPr="0048770F">
        <w:rPr>
          <w:rFonts w:ascii="Verdana" w:hAnsi="Verdana"/>
          <w:sz w:val="18"/>
          <w:szCs w:val="18"/>
        </w:rPr>
        <w:t>dy ogólne, jak należy organizować i prow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dzić różne wycieczki,</w:t>
      </w:r>
      <w:r w:rsidR="00B84138">
        <w:rPr>
          <w:rFonts w:ascii="Verdana" w:hAnsi="Verdana"/>
          <w:sz w:val="18"/>
          <w:szCs w:val="18"/>
        </w:rPr>
        <w:t xml:space="preserve"> </w:t>
      </w:r>
      <w:r w:rsidRPr="0048770F">
        <w:rPr>
          <w:rFonts w:ascii="Verdana" w:hAnsi="Verdana"/>
          <w:sz w:val="18"/>
          <w:szCs w:val="18"/>
        </w:rPr>
        <w:t xml:space="preserve">ale absolutnie niezawodnych recept w tym zakresie podać nie można. </w:t>
      </w:r>
    </w:p>
    <w:p w:rsidR="0048770F" w:rsidRPr="0048770F" w:rsidRDefault="0048770F" w:rsidP="00B84138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Każda następna wycieczka może być inna, mogą zaistnieć różne inne okolicz</w:t>
      </w:r>
      <w:r w:rsidR="00B84138">
        <w:rPr>
          <w:rFonts w:ascii="Verdana" w:hAnsi="Verdana"/>
          <w:sz w:val="18"/>
          <w:szCs w:val="18"/>
        </w:rPr>
        <w:t>ności, które będę wymagały innego s</w:t>
      </w:r>
      <w:r w:rsidRPr="0048770F">
        <w:rPr>
          <w:rFonts w:ascii="Verdana" w:hAnsi="Verdana"/>
          <w:sz w:val="18"/>
          <w:szCs w:val="18"/>
        </w:rPr>
        <w:t>posobu działania, niż to było stos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wane na poprzednich wycieczkach czy omawiane na kursie. Od organiza</w:t>
      </w:r>
      <w:r w:rsidR="00B84138">
        <w:rPr>
          <w:rFonts w:ascii="Verdana" w:hAnsi="Verdana"/>
          <w:sz w:val="18"/>
          <w:szCs w:val="18"/>
        </w:rPr>
        <w:t>tora, a głównie przewod</w:t>
      </w:r>
      <w:r w:rsidRPr="0048770F">
        <w:rPr>
          <w:rFonts w:ascii="Verdana" w:hAnsi="Verdana"/>
          <w:sz w:val="18"/>
          <w:szCs w:val="18"/>
        </w:rPr>
        <w:t>nika wycieczki tycie wymaga pewnego elastycznego myślenia. mając "na oku" cele wycieczki, myślący przewodnik zawsze znajdzie prawidł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wy sposó</w:t>
      </w:r>
      <w:r w:rsidR="00B84138">
        <w:rPr>
          <w:rFonts w:ascii="Verdana" w:hAnsi="Verdana"/>
          <w:sz w:val="18"/>
          <w:szCs w:val="18"/>
        </w:rPr>
        <w:t>b /metodę/ osiągnięcia celów wycieczki. Moż</w:t>
      </w:r>
      <w:r w:rsidRPr="0048770F">
        <w:rPr>
          <w:rFonts w:ascii="Verdana" w:hAnsi="Verdana"/>
          <w:sz w:val="18"/>
          <w:szCs w:val="18"/>
        </w:rPr>
        <w:t>e to być nowy odkrywczy sposób, nie omawiany na żadnym kursie, na żadnym szkoleniu. Są jednak s</w:t>
      </w:r>
      <w:r w:rsidRPr="0048770F">
        <w:rPr>
          <w:rFonts w:ascii="Verdana" w:hAnsi="Verdana"/>
          <w:sz w:val="18"/>
          <w:szCs w:val="18"/>
        </w:rPr>
        <w:t>y</w:t>
      </w:r>
      <w:r w:rsidR="00B84138">
        <w:rPr>
          <w:rFonts w:ascii="Verdana" w:hAnsi="Verdana"/>
          <w:sz w:val="18"/>
          <w:szCs w:val="18"/>
        </w:rPr>
        <w:t>tuacje i wy</w:t>
      </w:r>
      <w:r w:rsidRPr="0048770F">
        <w:rPr>
          <w:rFonts w:ascii="Verdana" w:hAnsi="Verdana"/>
          <w:sz w:val="18"/>
          <w:szCs w:val="18"/>
        </w:rPr>
        <w:t>cieczki powtarzające się w czasie ich prowadzenia i dla tych wyci</w:t>
      </w:r>
      <w:r w:rsidRPr="0048770F">
        <w:rPr>
          <w:rFonts w:ascii="Verdana" w:hAnsi="Verdana"/>
          <w:sz w:val="18"/>
          <w:szCs w:val="18"/>
        </w:rPr>
        <w:t>e</w:t>
      </w:r>
      <w:r w:rsidRPr="0048770F">
        <w:rPr>
          <w:rFonts w:ascii="Verdana" w:hAnsi="Verdana"/>
          <w:sz w:val="18"/>
          <w:szCs w:val="18"/>
        </w:rPr>
        <w:t>czek można ustalić wypróbowane sposoby prawidłowego ich przebiegu na d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nych trasach. Jest więc wiele sposobów /metod/ wspólnych dla wielu rodzajów wycieczek: górskich, nizinnych, narciarskich, kolarskich, wodnych, a nawet do zakładów pracy, muzeów itp. Tym właśnie wspólnym metodom orga</w:t>
      </w:r>
      <w:r w:rsidR="00B84138">
        <w:rPr>
          <w:rFonts w:ascii="Verdana" w:hAnsi="Verdana"/>
          <w:sz w:val="18"/>
          <w:szCs w:val="18"/>
        </w:rPr>
        <w:t>nizowania i pro</w:t>
      </w:r>
      <w:r w:rsidRPr="0048770F">
        <w:rPr>
          <w:rFonts w:ascii="Verdana" w:hAnsi="Verdana"/>
          <w:sz w:val="18"/>
          <w:szCs w:val="18"/>
        </w:rPr>
        <w:t>wadzenia wycieczek poświęcon</w:t>
      </w:r>
      <w:r w:rsidR="00B84138">
        <w:rPr>
          <w:rFonts w:ascii="Verdana" w:hAnsi="Verdana"/>
          <w:sz w:val="18"/>
          <w:szCs w:val="18"/>
        </w:rPr>
        <w:t>a jest część pierwsza tego opra</w:t>
      </w:r>
      <w:r w:rsidRPr="0048770F">
        <w:rPr>
          <w:rFonts w:ascii="Verdana" w:hAnsi="Verdana"/>
          <w:sz w:val="18"/>
          <w:szCs w:val="18"/>
        </w:rPr>
        <w:t>cowania. W części drugiej om</w:t>
      </w:r>
      <w:r w:rsidR="00B84138">
        <w:rPr>
          <w:rFonts w:ascii="Verdana" w:hAnsi="Verdana"/>
          <w:sz w:val="18"/>
          <w:szCs w:val="18"/>
        </w:rPr>
        <w:t>ówiono specyficzne metody prowa</w:t>
      </w:r>
      <w:r w:rsidRPr="0048770F">
        <w:rPr>
          <w:rFonts w:ascii="Verdana" w:hAnsi="Verdana"/>
          <w:sz w:val="18"/>
          <w:szCs w:val="18"/>
        </w:rPr>
        <w:t xml:space="preserve">dzenia różnych wycieczek. </w:t>
      </w:r>
    </w:p>
    <w:p w:rsidR="00B84138" w:rsidRDefault="00B84138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B84138" w:rsidRDefault="0048770F" w:rsidP="0048770F">
      <w:pPr>
        <w:pStyle w:val="Bezodstpw"/>
        <w:rPr>
          <w:rFonts w:ascii="Verdana" w:hAnsi="Verdana"/>
          <w:sz w:val="18"/>
          <w:szCs w:val="18"/>
          <w:u w:val="single"/>
        </w:rPr>
      </w:pPr>
      <w:r w:rsidRPr="00B84138">
        <w:rPr>
          <w:rFonts w:ascii="Verdana" w:hAnsi="Verdana"/>
          <w:sz w:val="18"/>
          <w:szCs w:val="18"/>
          <w:u w:val="single"/>
        </w:rPr>
        <w:t>1. Zasadnicze cele or</w:t>
      </w:r>
      <w:r w:rsidR="00B84138" w:rsidRPr="00B84138">
        <w:rPr>
          <w:rFonts w:ascii="Verdana" w:hAnsi="Verdana"/>
          <w:sz w:val="18"/>
          <w:szCs w:val="18"/>
          <w:u w:val="single"/>
        </w:rPr>
        <w:t>ganizowa</w:t>
      </w:r>
      <w:r w:rsidRPr="00B84138">
        <w:rPr>
          <w:rFonts w:ascii="Verdana" w:hAnsi="Verdana"/>
          <w:sz w:val="18"/>
          <w:szCs w:val="18"/>
          <w:u w:val="single"/>
        </w:rPr>
        <w:t>n</w:t>
      </w:r>
      <w:r w:rsidR="00B84138" w:rsidRPr="00B84138">
        <w:rPr>
          <w:rFonts w:ascii="Verdana" w:hAnsi="Verdana"/>
          <w:sz w:val="18"/>
          <w:szCs w:val="18"/>
          <w:u w:val="single"/>
        </w:rPr>
        <w:t>y</w:t>
      </w:r>
      <w:r w:rsidRPr="00B84138">
        <w:rPr>
          <w:rFonts w:ascii="Verdana" w:hAnsi="Verdana"/>
          <w:sz w:val="18"/>
          <w:szCs w:val="18"/>
          <w:u w:val="single"/>
        </w:rPr>
        <w:t xml:space="preserve">ch i </w:t>
      </w:r>
      <w:r w:rsidR="00B84138" w:rsidRPr="00B84138">
        <w:rPr>
          <w:rFonts w:ascii="Verdana" w:hAnsi="Verdana"/>
          <w:sz w:val="18"/>
          <w:szCs w:val="18"/>
          <w:u w:val="single"/>
        </w:rPr>
        <w:t>prowadzonych wy</w:t>
      </w:r>
      <w:r w:rsidRPr="00B84138">
        <w:rPr>
          <w:rFonts w:ascii="Verdana" w:hAnsi="Verdana"/>
          <w:sz w:val="18"/>
          <w:szCs w:val="18"/>
          <w:u w:val="single"/>
        </w:rPr>
        <w:t xml:space="preserve">cieczek </w:t>
      </w:r>
    </w:p>
    <w:p w:rsidR="00B84138" w:rsidRDefault="00B84138" w:rsidP="0048770F">
      <w:pPr>
        <w:pStyle w:val="Bezodstpw"/>
        <w:rPr>
          <w:rFonts w:ascii="Verdana" w:hAnsi="Verdana"/>
          <w:sz w:val="18"/>
          <w:szCs w:val="18"/>
        </w:rPr>
      </w:pPr>
    </w:p>
    <w:p w:rsidR="00B84138" w:rsidRDefault="0048770F" w:rsidP="00B84138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Prawidłowo organizowane i prowadzone wycieczki winny zmierzać przede wszystkim do osiągnięcia następujących celów: </w:t>
      </w:r>
    </w:p>
    <w:p w:rsidR="00B84138" w:rsidRDefault="0048770F" w:rsidP="00B84138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- cel poznawczy, krajoznawczy, </w:t>
      </w:r>
    </w:p>
    <w:p w:rsidR="00B84138" w:rsidRDefault="0048770F" w:rsidP="00B84138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- ceł rekreacyjny, wypoczynkowy, </w:t>
      </w:r>
    </w:p>
    <w:p w:rsidR="0048770F" w:rsidRPr="0048770F" w:rsidRDefault="0048770F" w:rsidP="00B84138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- cel wychowawczy. </w:t>
      </w:r>
    </w:p>
    <w:p w:rsidR="0048770F" w:rsidRPr="0048770F" w:rsidRDefault="0048770F" w:rsidP="00BD32B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Cele tu właściwie wzaje</w:t>
      </w:r>
      <w:r w:rsidR="00BD32B1">
        <w:rPr>
          <w:rFonts w:ascii="Verdana" w:hAnsi="Verdana"/>
          <w:sz w:val="18"/>
          <w:szCs w:val="18"/>
        </w:rPr>
        <w:t>mnie się przenikają, bo np. realizacja ce</w:t>
      </w:r>
      <w:r w:rsidRPr="0048770F">
        <w:rPr>
          <w:rFonts w:ascii="Verdana" w:hAnsi="Verdana"/>
          <w:sz w:val="18"/>
          <w:szCs w:val="18"/>
        </w:rPr>
        <w:t>lu p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znawczego bardzo często realizuje cel ideowo-wychowawczy; poznawanie gór 1 wę</w:t>
      </w:r>
      <w:r w:rsidR="00BD32B1">
        <w:rPr>
          <w:rFonts w:ascii="Verdana" w:hAnsi="Verdana"/>
          <w:sz w:val="18"/>
          <w:szCs w:val="18"/>
        </w:rPr>
        <w:t>drówka po nich jest wspania</w:t>
      </w:r>
      <w:r w:rsidRPr="0048770F">
        <w:rPr>
          <w:rFonts w:ascii="Verdana" w:hAnsi="Verdana"/>
          <w:sz w:val="18"/>
          <w:szCs w:val="18"/>
        </w:rPr>
        <w:t xml:space="preserve">łym realizowaniem celu rekreacyjnego przez czynny wypoczynek. Poznawanie kraju budzi patriotyzm, przywiązanie do ziemi ojczystej, do jej umiłowania. </w:t>
      </w:r>
    </w:p>
    <w:p w:rsidR="0048770F" w:rsidRPr="00BD32B1" w:rsidRDefault="00BD32B1" w:rsidP="0048770F">
      <w:pPr>
        <w:pStyle w:val="Bezodstpw"/>
        <w:rPr>
          <w:rFonts w:ascii="Verdana" w:hAnsi="Verdana"/>
          <w:sz w:val="18"/>
          <w:szCs w:val="18"/>
          <w:u w:val="single"/>
        </w:rPr>
      </w:pPr>
      <w:r w:rsidRPr="00BD32B1">
        <w:rPr>
          <w:rFonts w:ascii="Verdana" w:hAnsi="Verdana"/>
          <w:sz w:val="18"/>
          <w:szCs w:val="18"/>
          <w:u w:val="single"/>
        </w:rPr>
        <w:lastRenderedPageBreak/>
        <w:t xml:space="preserve">2. Realizacja celu poznawczego </w:t>
      </w:r>
    </w:p>
    <w:p w:rsidR="00BD32B1" w:rsidRDefault="00BD32B1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671DE3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Realizacja tego celu wi</w:t>
      </w:r>
      <w:r w:rsidR="00BD32B1">
        <w:rPr>
          <w:rFonts w:ascii="Verdana" w:hAnsi="Verdana"/>
          <w:sz w:val="18"/>
          <w:szCs w:val="18"/>
        </w:rPr>
        <w:t>nna opierać się na zainteresowa</w:t>
      </w:r>
      <w:r w:rsidRPr="0048770F">
        <w:rPr>
          <w:rFonts w:ascii="Verdana" w:hAnsi="Verdana"/>
          <w:sz w:val="18"/>
          <w:szCs w:val="18"/>
        </w:rPr>
        <w:t>niach uczestn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>ków wycieczki</w:t>
      </w:r>
      <w:r w:rsidR="00BD32B1">
        <w:rPr>
          <w:rFonts w:ascii="Verdana" w:hAnsi="Verdana"/>
          <w:sz w:val="18"/>
          <w:szCs w:val="18"/>
        </w:rPr>
        <w:t>, bo zainteresowanie jest "moto</w:t>
      </w:r>
      <w:r w:rsidRPr="0048770F">
        <w:rPr>
          <w:rFonts w:ascii="Verdana" w:hAnsi="Verdana"/>
          <w:sz w:val="18"/>
          <w:szCs w:val="18"/>
        </w:rPr>
        <w:t>rem" wewnętrznym, który pob</w:t>
      </w:r>
      <w:r w:rsidRPr="0048770F">
        <w:rPr>
          <w:rFonts w:ascii="Verdana" w:hAnsi="Verdana"/>
          <w:sz w:val="18"/>
          <w:szCs w:val="18"/>
        </w:rPr>
        <w:t>u</w:t>
      </w:r>
      <w:r w:rsidRPr="0048770F">
        <w:rPr>
          <w:rFonts w:ascii="Verdana" w:hAnsi="Verdana"/>
          <w:sz w:val="18"/>
          <w:szCs w:val="18"/>
        </w:rPr>
        <w:t>dza inic</w:t>
      </w:r>
      <w:r w:rsidR="00BD32B1">
        <w:rPr>
          <w:rFonts w:ascii="Verdana" w:hAnsi="Verdana"/>
          <w:sz w:val="18"/>
          <w:szCs w:val="18"/>
        </w:rPr>
        <w:t>jatywę w dziedzinie prag</w:t>
      </w:r>
      <w:r w:rsidRPr="0048770F">
        <w:rPr>
          <w:rFonts w:ascii="Verdana" w:hAnsi="Verdana"/>
          <w:sz w:val="18"/>
          <w:szCs w:val="18"/>
        </w:rPr>
        <w:t>nień, woli. Bez niego nikt nie zgłaszałby się na wycieczki, bez niego niemożliwy byłby ż</w:t>
      </w:r>
      <w:r w:rsidR="002C6636">
        <w:rPr>
          <w:rFonts w:ascii="Verdana" w:hAnsi="Verdana"/>
          <w:sz w:val="18"/>
          <w:szCs w:val="18"/>
        </w:rPr>
        <w:t>aden istotny postęp intelektualny. A więc uczes</w:t>
      </w:r>
      <w:r w:rsidRPr="0048770F">
        <w:rPr>
          <w:rFonts w:ascii="Verdana" w:hAnsi="Verdana"/>
          <w:sz w:val="18"/>
          <w:szCs w:val="18"/>
        </w:rPr>
        <w:t>tnicy wyciecz</w:t>
      </w:r>
      <w:r w:rsidR="002C6636">
        <w:rPr>
          <w:rFonts w:ascii="Verdana" w:hAnsi="Verdana"/>
          <w:sz w:val="18"/>
          <w:szCs w:val="18"/>
        </w:rPr>
        <w:t>ki są w różnym stopniu zaintere</w:t>
      </w:r>
      <w:r w:rsidRPr="0048770F">
        <w:rPr>
          <w:rFonts w:ascii="Verdana" w:hAnsi="Verdana"/>
          <w:sz w:val="18"/>
          <w:szCs w:val="18"/>
        </w:rPr>
        <w:t>sowani treścią kraj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znawczą wycieczki, jej prog</w:t>
      </w:r>
      <w:r w:rsidR="002C6636">
        <w:rPr>
          <w:rFonts w:ascii="Verdana" w:hAnsi="Verdana"/>
          <w:sz w:val="18"/>
          <w:szCs w:val="18"/>
        </w:rPr>
        <w:t>ramom, rekrea</w:t>
      </w:r>
      <w:r w:rsidRPr="0048770F">
        <w:rPr>
          <w:rFonts w:ascii="Verdana" w:hAnsi="Verdana"/>
          <w:sz w:val="18"/>
          <w:szCs w:val="18"/>
        </w:rPr>
        <w:t>cją, czasem przewidywaną rozry</w:t>
      </w:r>
      <w:r w:rsidR="00671DE3">
        <w:rPr>
          <w:rFonts w:ascii="Verdana" w:hAnsi="Verdana"/>
          <w:sz w:val="18"/>
          <w:szCs w:val="18"/>
        </w:rPr>
        <w:t>wką zależnie od rodzaju wyciecz</w:t>
      </w:r>
      <w:r w:rsidRPr="0048770F">
        <w:rPr>
          <w:rFonts w:ascii="Verdana" w:hAnsi="Verdana"/>
          <w:sz w:val="18"/>
          <w:szCs w:val="18"/>
        </w:rPr>
        <w:t>ki. Jest to Więc przejaw potrzeby organicznej czł</w:t>
      </w:r>
      <w:r w:rsidRPr="0048770F">
        <w:rPr>
          <w:rFonts w:ascii="Verdana" w:hAnsi="Verdana"/>
          <w:sz w:val="18"/>
          <w:szCs w:val="18"/>
        </w:rPr>
        <w:t>o</w:t>
      </w:r>
      <w:r w:rsidR="00671DE3">
        <w:rPr>
          <w:rFonts w:ascii="Verdana" w:hAnsi="Verdana"/>
          <w:sz w:val="18"/>
          <w:szCs w:val="18"/>
        </w:rPr>
        <w:t>wieka, prze</w:t>
      </w:r>
      <w:r w:rsidRPr="0048770F">
        <w:rPr>
          <w:rFonts w:ascii="Verdana" w:hAnsi="Verdana"/>
          <w:sz w:val="18"/>
          <w:szCs w:val="18"/>
        </w:rPr>
        <w:t>jaw wzrastania umysłowego, moralnego i fizycznego. Nie jest to więc czynnik statyczny, lecz ulegający przemianom w miarę rozwoju człowieka. W różnych</w:t>
      </w:r>
      <w:r w:rsidR="002C6636">
        <w:rPr>
          <w:rFonts w:ascii="Verdana" w:hAnsi="Verdana"/>
          <w:sz w:val="18"/>
          <w:szCs w:val="18"/>
        </w:rPr>
        <w:t xml:space="preserve"> fazach życia różne są zaintere</w:t>
      </w:r>
      <w:r w:rsidRPr="0048770F">
        <w:rPr>
          <w:rFonts w:ascii="Verdana" w:hAnsi="Verdana"/>
          <w:sz w:val="18"/>
          <w:szCs w:val="18"/>
        </w:rPr>
        <w:t>sowania, jak różne są potrzeby rozw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>ja</w:t>
      </w:r>
      <w:r w:rsidR="002C6636">
        <w:rPr>
          <w:rFonts w:ascii="Verdana" w:hAnsi="Verdana"/>
          <w:sz w:val="18"/>
          <w:szCs w:val="18"/>
        </w:rPr>
        <w:t>jącej się psychiki. Są to przede</w:t>
      </w:r>
      <w:r w:rsidRPr="0048770F">
        <w:rPr>
          <w:rFonts w:ascii="Verdana" w:hAnsi="Verdana"/>
          <w:sz w:val="18"/>
          <w:szCs w:val="18"/>
        </w:rPr>
        <w:t xml:space="preserve"> wszystkim zainteresowania instynktowe, na</w:t>
      </w:r>
      <w:r w:rsidRPr="0048770F">
        <w:rPr>
          <w:rFonts w:ascii="Verdana" w:hAnsi="Verdana"/>
          <w:sz w:val="18"/>
          <w:szCs w:val="18"/>
        </w:rPr>
        <w:t>j</w:t>
      </w:r>
      <w:r w:rsidR="002C6636">
        <w:rPr>
          <w:rFonts w:ascii="Verdana" w:hAnsi="Verdana"/>
          <w:sz w:val="18"/>
          <w:szCs w:val="18"/>
        </w:rPr>
        <w:t>pierwot</w:t>
      </w:r>
      <w:r w:rsidRPr="0048770F">
        <w:rPr>
          <w:rFonts w:ascii="Verdana" w:hAnsi="Verdana"/>
          <w:sz w:val="18"/>
          <w:szCs w:val="18"/>
        </w:rPr>
        <w:t>niejsze sprężyny działanie</w:t>
      </w:r>
      <w:r w:rsidR="002C6636">
        <w:rPr>
          <w:rFonts w:ascii="Verdana" w:hAnsi="Verdana"/>
          <w:sz w:val="18"/>
          <w:szCs w:val="18"/>
        </w:rPr>
        <w:t>. Jest to ciekawość, która towa</w:t>
      </w:r>
      <w:r w:rsidRPr="0048770F">
        <w:rPr>
          <w:rFonts w:ascii="Verdana" w:hAnsi="Verdana"/>
          <w:sz w:val="18"/>
          <w:szCs w:val="18"/>
        </w:rPr>
        <w:t>rzyszy każd</w:t>
      </w:r>
      <w:r w:rsidRPr="0048770F">
        <w:rPr>
          <w:rFonts w:ascii="Verdana" w:hAnsi="Verdana"/>
          <w:sz w:val="18"/>
          <w:szCs w:val="18"/>
        </w:rPr>
        <w:t>e</w:t>
      </w:r>
      <w:r w:rsidRPr="0048770F">
        <w:rPr>
          <w:rFonts w:ascii="Verdana" w:hAnsi="Verdana"/>
          <w:sz w:val="18"/>
          <w:szCs w:val="18"/>
        </w:rPr>
        <w:t>mu zdrowemu człowiekowi od niemowlęctwa do kresu jego tycia. Zadania przewodni</w:t>
      </w:r>
      <w:r w:rsidR="00671DE3">
        <w:rPr>
          <w:rFonts w:ascii="Verdana" w:hAnsi="Verdana"/>
          <w:sz w:val="18"/>
          <w:szCs w:val="18"/>
        </w:rPr>
        <w:t>ka polegać pędzie właśnie na za</w:t>
      </w:r>
      <w:r w:rsidRPr="0048770F">
        <w:rPr>
          <w:rFonts w:ascii="Verdana" w:hAnsi="Verdana"/>
          <w:sz w:val="18"/>
          <w:szCs w:val="18"/>
        </w:rPr>
        <w:t>szczepieniu na glebie zaint</w:t>
      </w:r>
      <w:r w:rsidR="002C6636">
        <w:rPr>
          <w:rFonts w:ascii="Verdana" w:hAnsi="Verdana"/>
          <w:sz w:val="18"/>
          <w:szCs w:val="18"/>
        </w:rPr>
        <w:t>eresowań pierwotnych, biologicz</w:t>
      </w:r>
      <w:r w:rsidRPr="0048770F">
        <w:rPr>
          <w:rFonts w:ascii="Verdana" w:hAnsi="Verdana"/>
          <w:sz w:val="18"/>
          <w:szCs w:val="18"/>
        </w:rPr>
        <w:t>nych, instynktowych - uki</w:t>
      </w:r>
      <w:r w:rsidR="002C6636">
        <w:rPr>
          <w:rFonts w:ascii="Verdana" w:hAnsi="Verdana"/>
          <w:sz w:val="18"/>
          <w:szCs w:val="18"/>
        </w:rPr>
        <w:t>erunkowanych zainteresowań krajozna</w:t>
      </w:r>
      <w:r w:rsidRPr="0048770F">
        <w:rPr>
          <w:rFonts w:ascii="Verdana" w:hAnsi="Verdana"/>
          <w:sz w:val="18"/>
          <w:szCs w:val="18"/>
        </w:rPr>
        <w:t>wczych, kulturalnych, ducho</w:t>
      </w:r>
      <w:r w:rsidR="00671DE3">
        <w:rPr>
          <w:rFonts w:ascii="Verdana" w:hAnsi="Verdana"/>
          <w:sz w:val="18"/>
          <w:szCs w:val="18"/>
        </w:rPr>
        <w:t xml:space="preserve">wych. Proces ton, zwany w </w:t>
      </w:r>
      <w:r w:rsidRPr="0048770F">
        <w:rPr>
          <w:rFonts w:ascii="Verdana" w:hAnsi="Verdana"/>
          <w:sz w:val="18"/>
          <w:szCs w:val="18"/>
        </w:rPr>
        <w:t>psychologii apercepcją, jest procesem myślowym, w którym umysł dokonuje wyboru i przekształceń własnego materiału myślowego i sugerowanego przez przewo</w:t>
      </w:r>
      <w:r w:rsidRPr="0048770F">
        <w:rPr>
          <w:rFonts w:ascii="Verdana" w:hAnsi="Verdana"/>
          <w:sz w:val="18"/>
          <w:szCs w:val="18"/>
        </w:rPr>
        <w:t>d</w:t>
      </w:r>
      <w:r w:rsidRPr="0048770F">
        <w:rPr>
          <w:rFonts w:ascii="Verdana" w:hAnsi="Verdana"/>
          <w:sz w:val="18"/>
          <w:szCs w:val="18"/>
        </w:rPr>
        <w:t>nika. To bazowanie przewodnika na naturalnych i wywołanych zainteresow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niach krajoznawczych, kulturalnych spowoduje, że uc</w:t>
      </w:r>
      <w:r w:rsidR="002C6636">
        <w:rPr>
          <w:rFonts w:ascii="Verdana" w:hAnsi="Verdana"/>
          <w:sz w:val="18"/>
          <w:szCs w:val="18"/>
        </w:rPr>
        <w:t>zestnicy wycieczki będą z zacie</w:t>
      </w:r>
      <w:r w:rsidRPr="0048770F">
        <w:rPr>
          <w:rFonts w:ascii="Verdana" w:hAnsi="Verdana"/>
          <w:sz w:val="18"/>
          <w:szCs w:val="18"/>
        </w:rPr>
        <w:t>kawieniem obserwować postrz</w:t>
      </w:r>
      <w:r w:rsidR="002C6636">
        <w:rPr>
          <w:rFonts w:ascii="Verdana" w:hAnsi="Verdana"/>
          <w:sz w:val="18"/>
          <w:szCs w:val="18"/>
        </w:rPr>
        <w:t>egane /percepcja/ obiekty i zja</w:t>
      </w:r>
      <w:r w:rsidRPr="0048770F">
        <w:rPr>
          <w:rFonts w:ascii="Verdana" w:hAnsi="Verdana"/>
          <w:sz w:val="18"/>
          <w:szCs w:val="18"/>
        </w:rPr>
        <w:t>wiska kraj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znawcze na trasi</w:t>
      </w:r>
      <w:r w:rsidR="002C6636">
        <w:rPr>
          <w:rFonts w:ascii="Verdana" w:hAnsi="Verdana"/>
          <w:sz w:val="18"/>
          <w:szCs w:val="18"/>
        </w:rPr>
        <w:t>e, będę chętnie słuchać informa</w:t>
      </w:r>
      <w:r w:rsidRPr="0048770F">
        <w:rPr>
          <w:rFonts w:ascii="Verdana" w:hAnsi="Verdana"/>
          <w:sz w:val="18"/>
          <w:szCs w:val="18"/>
        </w:rPr>
        <w:t>cji przekazywanych przez przewodnika, będą się pytać i pr</w:t>
      </w:r>
      <w:r w:rsidR="002C6636">
        <w:rPr>
          <w:rFonts w:ascii="Verdana" w:hAnsi="Verdana"/>
          <w:sz w:val="18"/>
          <w:szCs w:val="18"/>
        </w:rPr>
        <w:t>ze</w:t>
      </w:r>
      <w:r w:rsidRPr="0048770F">
        <w:rPr>
          <w:rFonts w:ascii="Verdana" w:hAnsi="Verdana"/>
          <w:sz w:val="18"/>
          <w:szCs w:val="18"/>
        </w:rPr>
        <w:t>żywać głęboko poznawaną treść krajozna</w:t>
      </w:r>
      <w:r w:rsidRPr="0048770F">
        <w:rPr>
          <w:rFonts w:ascii="Verdana" w:hAnsi="Verdana"/>
          <w:sz w:val="18"/>
          <w:szCs w:val="18"/>
        </w:rPr>
        <w:t>w</w:t>
      </w:r>
      <w:r w:rsidRPr="0048770F">
        <w:rPr>
          <w:rFonts w:ascii="Verdana" w:hAnsi="Verdana"/>
          <w:sz w:val="18"/>
          <w:szCs w:val="18"/>
        </w:rPr>
        <w:t>czą, będę po wycieczce opowiadać o tym swoim bliski</w:t>
      </w:r>
      <w:r w:rsidR="002C6636">
        <w:rPr>
          <w:rFonts w:ascii="Verdana" w:hAnsi="Verdana"/>
          <w:sz w:val="18"/>
          <w:szCs w:val="18"/>
        </w:rPr>
        <w:t>m i znajomym. A treścią tych in</w:t>
      </w:r>
      <w:r w:rsidRPr="0048770F">
        <w:rPr>
          <w:rFonts w:ascii="Verdana" w:hAnsi="Verdana"/>
          <w:sz w:val="18"/>
          <w:szCs w:val="18"/>
        </w:rPr>
        <w:t>formacji i przeżyć będzie poznawanie krajobrazów, przyrody, dorobku tysiącletniej kultur</w:t>
      </w:r>
      <w:r w:rsidR="002C6636">
        <w:rPr>
          <w:rFonts w:ascii="Verdana" w:hAnsi="Verdana"/>
          <w:sz w:val="18"/>
          <w:szCs w:val="18"/>
        </w:rPr>
        <w:t>y, jej zabytków i osiągnięć spo</w:t>
      </w:r>
      <w:r w:rsidRPr="0048770F">
        <w:rPr>
          <w:rFonts w:ascii="Verdana" w:hAnsi="Verdana"/>
          <w:sz w:val="18"/>
          <w:szCs w:val="18"/>
        </w:rPr>
        <w:t>łeczeństwa polskiego. Sku</w:t>
      </w:r>
      <w:r w:rsidRPr="0048770F">
        <w:rPr>
          <w:rFonts w:ascii="Verdana" w:hAnsi="Verdana"/>
          <w:sz w:val="18"/>
          <w:szCs w:val="18"/>
        </w:rPr>
        <w:t>t</w:t>
      </w:r>
      <w:r w:rsidRPr="0048770F">
        <w:rPr>
          <w:rFonts w:ascii="Verdana" w:hAnsi="Verdana"/>
          <w:sz w:val="18"/>
          <w:szCs w:val="18"/>
        </w:rPr>
        <w:t>kiem zaś tak realizowanego celu będzie pobudzenie aktywnośc</w:t>
      </w:r>
      <w:r w:rsidR="002C6636">
        <w:rPr>
          <w:rFonts w:ascii="Verdana" w:hAnsi="Verdana"/>
          <w:sz w:val="18"/>
          <w:szCs w:val="18"/>
        </w:rPr>
        <w:t>i oraz zachęta do osobistego po</w:t>
      </w:r>
      <w:r w:rsidRPr="0048770F">
        <w:rPr>
          <w:rFonts w:ascii="Verdana" w:hAnsi="Verdana"/>
          <w:sz w:val="18"/>
          <w:szCs w:val="18"/>
        </w:rPr>
        <w:t xml:space="preserve">znawania kraju. </w:t>
      </w:r>
    </w:p>
    <w:p w:rsidR="002C6636" w:rsidRDefault="002C6636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2C6636" w:rsidRDefault="0048770F" w:rsidP="0048770F">
      <w:pPr>
        <w:pStyle w:val="Bezodstpw"/>
        <w:rPr>
          <w:rFonts w:ascii="Verdana" w:hAnsi="Verdana"/>
          <w:sz w:val="18"/>
          <w:szCs w:val="18"/>
          <w:u w:val="single"/>
        </w:rPr>
      </w:pPr>
      <w:r w:rsidRPr="002C6636">
        <w:rPr>
          <w:rFonts w:ascii="Verdana" w:hAnsi="Verdana"/>
          <w:sz w:val="18"/>
          <w:szCs w:val="18"/>
          <w:u w:val="single"/>
        </w:rPr>
        <w:t>3. R</w:t>
      </w:r>
      <w:r w:rsidR="002C6636" w:rsidRPr="002C6636">
        <w:rPr>
          <w:rFonts w:ascii="Verdana" w:hAnsi="Verdana"/>
          <w:sz w:val="18"/>
          <w:szCs w:val="18"/>
          <w:u w:val="single"/>
        </w:rPr>
        <w:t>ealizacja celu rekreacyjnego</w:t>
      </w:r>
    </w:p>
    <w:p w:rsidR="002C6636" w:rsidRDefault="002C6636" w:rsidP="002C6636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48770F" w:rsidRPr="0048770F" w:rsidRDefault="0048770F" w:rsidP="002C6636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Wszystkie rodzaje i formy ruchu turystycznego muszę uwzględniać z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sady bezpiecznego prowadzenia wycieczek oraz zapewniać pełną regenerację sił uczestnikom wycieczek, przez czynny wypoczynek na świeżym powietrzu w warun</w:t>
      </w:r>
      <w:r w:rsidR="002C6636">
        <w:rPr>
          <w:rFonts w:ascii="Verdana" w:hAnsi="Verdana"/>
          <w:sz w:val="18"/>
          <w:szCs w:val="18"/>
        </w:rPr>
        <w:t>kach odmien</w:t>
      </w:r>
      <w:r w:rsidRPr="0048770F">
        <w:rPr>
          <w:rFonts w:ascii="Verdana" w:hAnsi="Verdana"/>
          <w:sz w:val="18"/>
          <w:szCs w:val="18"/>
        </w:rPr>
        <w:t>nych od codziennego życia. Przewodnik musi przede wszys</w:t>
      </w:r>
      <w:r w:rsidRPr="0048770F">
        <w:rPr>
          <w:rFonts w:ascii="Verdana" w:hAnsi="Verdana"/>
          <w:sz w:val="18"/>
          <w:szCs w:val="18"/>
        </w:rPr>
        <w:t>t</w:t>
      </w:r>
      <w:r w:rsidRPr="0048770F">
        <w:rPr>
          <w:rFonts w:ascii="Verdana" w:hAnsi="Verdana"/>
          <w:sz w:val="18"/>
          <w:szCs w:val="18"/>
        </w:rPr>
        <w:t>kim zapewnić wycieczce bezpie</w:t>
      </w:r>
      <w:r w:rsidR="002C6636">
        <w:rPr>
          <w:rFonts w:ascii="Verdana" w:hAnsi="Verdana"/>
          <w:sz w:val="18"/>
          <w:szCs w:val="18"/>
        </w:rPr>
        <w:t>czeństwo na trasie w różnych sy</w:t>
      </w:r>
      <w:r w:rsidRPr="0048770F">
        <w:rPr>
          <w:rFonts w:ascii="Verdana" w:hAnsi="Verdana"/>
          <w:sz w:val="18"/>
          <w:szCs w:val="18"/>
        </w:rPr>
        <w:t xml:space="preserve">tuacjach, a zwłaszcza i </w:t>
      </w:r>
      <w:r w:rsidR="002C6636">
        <w:rPr>
          <w:rFonts w:ascii="Verdana" w:hAnsi="Verdana"/>
          <w:sz w:val="18"/>
          <w:szCs w:val="18"/>
        </w:rPr>
        <w:t>przede wszystkim wycieczkom mło</w:t>
      </w:r>
      <w:r w:rsidRPr="0048770F">
        <w:rPr>
          <w:rFonts w:ascii="Verdana" w:hAnsi="Verdana"/>
          <w:sz w:val="18"/>
          <w:szCs w:val="18"/>
        </w:rPr>
        <w:t>dzieży szkolnej. Młodzież szko</w:t>
      </w:r>
      <w:r w:rsidRPr="0048770F">
        <w:rPr>
          <w:rFonts w:ascii="Verdana" w:hAnsi="Verdana"/>
          <w:sz w:val="18"/>
          <w:szCs w:val="18"/>
        </w:rPr>
        <w:t>l</w:t>
      </w:r>
      <w:r w:rsidR="002C6636">
        <w:rPr>
          <w:rFonts w:ascii="Verdana" w:hAnsi="Verdana"/>
          <w:sz w:val="18"/>
          <w:szCs w:val="18"/>
        </w:rPr>
        <w:t>na, nie mając jeszcze doświadc</w:t>
      </w:r>
      <w:r w:rsidRPr="0048770F">
        <w:rPr>
          <w:rFonts w:ascii="Verdana" w:hAnsi="Verdana"/>
          <w:sz w:val="18"/>
          <w:szCs w:val="18"/>
        </w:rPr>
        <w:t>zeń życiowych, jest na wycieczkach pełna ent</w:t>
      </w:r>
      <w:r w:rsidRPr="0048770F">
        <w:rPr>
          <w:rFonts w:ascii="Verdana" w:hAnsi="Verdana"/>
          <w:sz w:val="18"/>
          <w:szCs w:val="18"/>
        </w:rPr>
        <w:t>u</w:t>
      </w:r>
      <w:r w:rsidR="002C6636">
        <w:rPr>
          <w:rFonts w:ascii="Verdana" w:hAnsi="Verdana"/>
          <w:sz w:val="18"/>
          <w:szCs w:val="18"/>
        </w:rPr>
        <w:t>zjazmu i radoś</w:t>
      </w:r>
      <w:r w:rsidRPr="0048770F">
        <w:rPr>
          <w:rFonts w:ascii="Verdana" w:hAnsi="Verdana"/>
          <w:sz w:val="18"/>
          <w:szCs w:val="18"/>
        </w:rPr>
        <w:t>ci życia, co nie zawsze idzie w parze z prawi</w:t>
      </w:r>
      <w:r w:rsidR="002C6636">
        <w:rPr>
          <w:rFonts w:ascii="Verdana" w:hAnsi="Verdana"/>
          <w:sz w:val="18"/>
          <w:szCs w:val="18"/>
        </w:rPr>
        <w:t>dłową samokry</w:t>
      </w:r>
      <w:r w:rsidRPr="0048770F">
        <w:rPr>
          <w:rFonts w:ascii="Verdana" w:hAnsi="Verdana"/>
          <w:sz w:val="18"/>
          <w:szCs w:val="18"/>
        </w:rPr>
        <w:t>tyc</w:t>
      </w:r>
      <w:r w:rsidRPr="0048770F">
        <w:rPr>
          <w:rFonts w:ascii="Verdana" w:hAnsi="Verdana"/>
          <w:sz w:val="18"/>
          <w:szCs w:val="18"/>
        </w:rPr>
        <w:t>z</w:t>
      </w:r>
      <w:r w:rsidRPr="0048770F">
        <w:rPr>
          <w:rFonts w:ascii="Verdana" w:hAnsi="Verdana"/>
          <w:sz w:val="18"/>
          <w:szCs w:val="18"/>
        </w:rPr>
        <w:t xml:space="preserve">ną oceną sytuacji w warunkach dla niej nowych i mało znanych. </w:t>
      </w:r>
    </w:p>
    <w:p w:rsidR="002C6636" w:rsidRDefault="0048770F" w:rsidP="002C6636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Ponadto zadbać należy o hi</w:t>
      </w:r>
      <w:r w:rsidR="002C6636">
        <w:rPr>
          <w:rFonts w:ascii="Verdana" w:hAnsi="Verdana"/>
          <w:sz w:val="18"/>
          <w:szCs w:val="18"/>
        </w:rPr>
        <w:t>gienę wycieczkowania. Analogicz</w:t>
      </w:r>
      <w:r w:rsidRPr="0048770F">
        <w:rPr>
          <w:rFonts w:ascii="Verdana" w:hAnsi="Verdana"/>
          <w:sz w:val="18"/>
          <w:szCs w:val="18"/>
        </w:rPr>
        <w:t>nie jak w zakładach pracy, gdzie dba się o bezpieczeństwo i higienę pracy /BHP/, tak też na wycieczkach organizator -przewodnik winien również realizować to same wy</w:t>
      </w:r>
      <w:r w:rsidR="002C6636">
        <w:rPr>
          <w:rFonts w:ascii="Verdana" w:hAnsi="Verdana"/>
          <w:sz w:val="18"/>
          <w:szCs w:val="18"/>
        </w:rPr>
        <w:t>mogi /B</w:t>
      </w:r>
      <w:r w:rsidRPr="0048770F">
        <w:rPr>
          <w:rFonts w:ascii="Verdana" w:hAnsi="Verdana"/>
          <w:sz w:val="18"/>
          <w:szCs w:val="18"/>
        </w:rPr>
        <w:t xml:space="preserve">HW/. A tak mało dotychczas zwraca się uwagą na ten problem i tak </w:t>
      </w:r>
      <w:r w:rsidR="002C6636">
        <w:rPr>
          <w:rFonts w:ascii="Verdana" w:hAnsi="Verdana"/>
          <w:sz w:val="18"/>
          <w:szCs w:val="18"/>
        </w:rPr>
        <w:lastRenderedPageBreak/>
        <w:t>duto jeszcze się słyszy i pisz</w:t>
      </w:r>
      <w:r w:rsidR="00671DE3">
        <w:rPr>
          <w:rFonts w:ascii="Verdana" w:hAnsi="Verdana"/>
          <w:sz w:val="18"/>
          <w:szCs w:val="18"/>
        </w:rPr>
        <w:t>e o różnych przygodach na wy</w:t>
      </w:r>
      <w:r w:rsidRPr="0048770F">
        <w:rPr>
          <w:rFonts w:ascii="Verdana" w:hAnsi="Verdana"/>
          <w:sz w:val="18"/>
          <w:szCs w:val="18"/>
        </w:rPr>
        <w:t xml:space="preserve">cieczkach z zakresu bezpieczeństwa i higieny. Wiele wycieczek w góry, na tereny nizinne, do miast, nawet do </w:t>
      </w:r>
      <w:r w:rsidR="002C6636">
        <w:rPr>
          <w:rFonts w:ascii="Verdana" w:hAnsi="Verdana"/>
          <w:sz w:val="18"/>
          <w:szCs w:val="18"/>
        </w:rPr>
        <w:t>muzeów nie realizuje tego</w:t>
      </w:r>
      <w:r w:rsidRPr="0048770F">
        <w:rPr>
          <w:rFonts w:ascii="Verdana" w:hAnsi="Verdana"/>
          <w:sz w:val="18"/>
          <w:szCs w:val="18"/>
        </w:rPr>
        <w:t xml:space="preserve"> ważnego, często niedocenianego celu, jakim jest zdrowy wypoczynek po pracy i nauce, Wycieczka nie może nikogo narażać na niebezpieczeństwo, nie może nikogo zmęczyć zbyt forsownym, dł</w:t>
      </w:r>
      <w:r w:rsidRPr="0048770F">
        <w:rPr>
          <w:rFonts w:ascii="Verdana" w:hAnsi="Verdana"/>
          <w:sz w:val="18"/>
          <w:szCs w:val="18"/>
        </w:rPr>
        <w:t>u</w:t>
      </w:r>
      <w:r w:rsidRPr="0048770F">
        <w:rPr>
          <w:rFonts w:ascii="Verdana" w:hAnsi="Verdana"/>
          <w:sz w:val="18"/>
          <w:szCs w:val="18"/>
        </w:rPr>
        <w:t>gotrwałym marszem, pośpiechem, nerwowością, niepewnością sytuacji. Nasze wy</w:t>
      </w:r>
      <w:r w:rsidR="002C6636">
        <w:rPr>
          <w:rFonts w:ascii="Verdana" w:hAnsi="Verdana"/>
          <w:sz w:val="18"/>
          <w:szCs w:val="18"/>
        </w:rPr>
        <w:t>cieczki to nie wyczyny sporto</w:t>
      </w:r>
      <w:r w:rsidRPr="0048770F">
        <w:rPr>
          <w:rFonts w:ascii="Verdana" w:hAnsi="Verdana"/>
          <w:sz w:val="18"/>
          <w:szCs w:val="18"/>
        </w:rPr>
        <w:t>we - to przyjemność, radość z pokonywania przestrzeni, to doznawanie nowych wrażeń, podziwiania piękna przyrody i kr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jobrazu, zabytków kultury</w:t>
      </w:r>
      <w:r w:rsidR="002C6636">
        <w:rPr>
          <w:rFonts w:ascii="Verdana" w:hAnsi="Verdana"/>
          <w:sz w:val="18"/>
          <w:szCs w:val="18"/>
        </w:rPr>
        <w:t>, współczesnych osiągnięć gospo</w:t>
      </w:r>
      <w:r w:rsidRPr="0048770F">
        <w:rPr>
          <w:rFonts w:ascii="Verdana" w:hAnsi="Verdana"/>
          <w:sz w:val="18"/>
          <w:szCs w:val="18"/>
        </w:rPr>
        <w:t>darczych, to spotk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nia z nowymi ciekawymi ludźmi. Turystyka bowiem - jak to ktoś powiedział - "nie siedzi w nogach lecz w sercu i umyśle". Realizacj</w:t>
      </w:r>
      <w:r w:rsidR="002C6636">
        <w:rPr>
          <w:rFonts w:ascii="Verdana" w:hAnsi="Verdana"/>
          <w:sz w:val="18"/>
          <w:szCs w:val="18"/>
        </w:rPr>
        <w:t>a tego celu jest bazę dla osiąg</w:t>
      </w:r>
      <w:r w:rsidRPr="0048770F">
        <w:rPr>
          <w:rFonts w:ascii="Verdana" w:hAnsi="Verdana"/>
          <w:sz w:val="18"/>
          <w:szCs w:val="18"/>
        </w:rPr>
        <w:t>niecie dwóch wymienionych dalszych zasadniczych celów. Wtedy doje pełną satysfakcję z przebytej wycieczki, daje radość i zadowolenia z życia. Z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pewnie regenerację sił człowieka i jest odtrutkę na współczesne warunki życia i pracy</w:t>
      </w:r>
    </w:p>
    <w:p w:rsidR="0048770F" w:rsidRPr="0048770F" w:rsidRDefault="0048770F" w:rsidP="002C6636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. </w:t>
      </w:r>
    </w:p>
    <w:p w:rsidR="0048770F" w:rsidRPr="002C6636" w:rsidRDefault="0048770F" w:rsidP="0048770F">
      <w:pPr>
        <w:pStyle w:val="Bezodstpw"/>
        <w:rPr>
          <w:rFonts w:ascii="Verdana" w:hAnsi="Verdana"/>
          <w:sz w:val="18"/>
          <w:szCs w:val="18"/>
          <w:u w:val="single"/>
        </w:rPr>
      </w:pPr>
      <w:r w:rsidRPr="002C6636">
        <w:rPr>
          <w:rFonts w:ascii="Verdana" w:hAnsi="Verdana"/>
          <w:sz w:val="18"/>
          <w:szCs w:val="18"/>
          <w:u w:val="single"/>
        </w:rPr>
        <w:t xml:space="preserve">4. </w:t>
      </w:r>
      <w:r w:rsidR="002C6636" w:rsidRPr="002C6636">
        <w:rPr>
          <w:rFonts w:ascii="Verdana" w:hAnsi="Verdana"/>
          <w:sz w:val="18"/>
          <w:szCs w:val="18"/>
          <w:u w:val="single"/>
        </w:rPr>
        <w:t xml:space="preserve">Realizacja elu wychowawczego </w:t>
      </w:r>
    </w:p>
    <w:p w:rsidR="002C6636" w:rsidRDefault="002C6636" w:rsidP="0048770F">
      <w:pPr>
        <w:pStyle w:val="Bezodstpw"/>
        <w:rPr>
          <w:rFonts w:ascii="Verdana" w:hAnsi="Verdana"/>
          <w:sz w:val="18"/>
          <w:szCs w:val="18"/>
        </w:rPr>
      </w:pPr>
    </w:p>
    <w:p w:rsidR="002C6636" w:rsidRDefault="0048770F" w:rsidP="002C6636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"Wychowanie" przez turystykę - w szerokim znaczeniu tego słowa r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zumiemy wszelkie oddz</w:t>
      </w:r>
      <w:r w:rsidR="002C6636">
        <w:rPr>
          <w:rFonts w:ascii="Verdana" w:hAnsi="Verdana"/>
          <w:sz w:val="18"/>
          <w:szCs w:val="18"/>
        </w:rPr>
        <w:t>iaływanie środowiska i przewod</w:t>
      </w:r>
      <w:r w:rsidRPr="0048770F">
        <w:rPr>
          <w:rFonts w:ascii="Verdana" w:hAnsi="Verdana"/>
          <w:sz w:val="18"/>
          <w:szCs w:val="18"/>
        </w:rPr>
        <w:t>nika w c</w:t>
      </w:r>
      <w:r w:rsidR="002C6636">
        <w:rPr>
          <w:rFonts w:ascii="Verdana" w:hAnsi="Verdana"/>
          <w:sz w:val="18"/>
          <w:szCs w:val="18"/>
        </w:rPr>
        <w:t xml:space="preserve">zasie trwania wycieczki, kształtujące osobowość </w:t>
      </w:r>
      <w:r w:rsidRPr="0048770F">
        <w:rPr>
          <w:rFonts w:ascii="Verdana" w:hAnsi="Verdana"/>
          <w:sz w:val="18"/>
          <w:szCs w:val="18"/>
        </w:rPr>
        <w:t>uczestnika wycieczki. W węższy</w:t>
      </w:r>
      <w:r w:rsidR="002C6636">
        <w:rPr>
          <w:rFonts w:ascii="Verdana" w:hAnsi="Verdana"/>
          <w:sz w:val="18"/>
          <w:szCs w:val="18"/>
        </w:rPr>
        <w:t>m znaczeniu tego pojęcia "wycho</w:t>
      </w:r>
      <w:r w:rsidRPr="0048770F">
        <w:rPr>
          <w:rFonts w:ascii="Verdana" w:hAnsi="Verdana"/>
          <w:sz w:val="18"/>
          <w:szCs w:val="18"/>
        </w:rPr>
        <w:t>wanie' odnosi się do zamierzonych i świadomie podejm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wanych działań przewodnika czy organizatora wycieczki, których celem jest ukształtowanie czyjejś o</w:t>
      </w:r>
      <w:r w:rsidR="002C6636">
        <w:rPr>
          <w:rFonts w:ascii="Verdana" w:hAnsi="Verdana"/>
          <w:sz w:val="18"/>
          <w:szCs w:val="18"/>
        </w:rPr>
        <w:t>sobowości według przyjętego wzo</w:t>
      </w:r>
      <w:r w:rsidRPr="0048770F">
        <w:rPr>
          <w:rFonts w:ascii="Verdana" w:hAnsi="Verdana"/>
          <w:sz w:val="18"/>
          <w:szCs w:val="18"/>
        </w:rPr>
        <w:t>ru, czyli ideału w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chowawcz</w:t>
      </w:r>
      <w:r w:rsidR="002C6636">
        <w:rPr>
          <w:rFonts w:ascii="Verdana" w:hAnsi="Verdana"/>
          <w:sz w:val="18"/>
          <w:szCs w:val="18"/>
        </w:rPr>
        <w:t>ego. Ideałom tym może być zacho</w:t>
      </w:r>
      <w:r w:rsidRPr="0048770F">
        <w:rPr>
          <w:rFonts w:ascii="Verdana" w:hAnsi="Verdana"/>
          <w:sz w:val="18"/>
          <w:szCs w:val="18"/>
        </w:rPr>
        <w:t>wanie się uczestnik</w:t>
      </w:r>
      <w:r w:rsidR="002C6636">
        <w:rPr>
          <w:rFonts w:ascii="Verdana" w:hAnsi="Verdana"/>
          <w:sz w:val="18"/>
          <w:szCs w:val="18"/>
        </w:rPr>
        <w:t>ó</w:t>
      </w:r>
      <w:r w:rsidRPr="0048770F">
        <w:rPr>
          <w:rFonts w:ascii="Verdana" w:hAnsi="Verdana"/>
          <w:sz w:val="18"/>
          <w:szCs w:val="18"/>
        </w:rPr>
        <w:t>w wycieczki zgodnie z 12 wskazaniami "Karty Turysty" oraz innych wymogów kultury tur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 xml:space="preserve">stycznej i ogólnospołecznej. Turystę - </w:t>
      </w:r>
      <w:r w:rsidR="00671DE3">
        <w:rPr>
          <w:rFonts w:ascii="Verdana" w:hAnsi="Verdana"/>
          <w:sz w:val="18"/>
          <w:szCs w:val="18"/>
        </w:rPr>
        <w:t>uczestnika wycieczki powinna ce</w:t>
      </w:r>
      <w:r w:rsidRPr="0048770F">
        <w:rPr>
          <w:rFonts w:ascii="Verdana" w:hAnsi="Verdana"/>
          <w:sz w:val="18"/>
          <w:szCs w:val="18"/>
        </w:rPr>
        <w:t>chować nie tylko chęć poznania kraju i wypoczynku po</w:t>
      </w:r>
      <w:r w:rsidR="002C6636">
        <w:rPr>
          <w:rFonts w:ascii="Verdana" w:hAnsi="Verdana"/>
          <w:sz w:val="18"/>
          <w:szCs w:val="18"/>
        </w:rPr>
        <w:t xml:space="preserve"> pracy ale też kultura bycia. Dl</w:t>
      </w:r>
      <w:r w:rsidR="002C6636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t</w:t>
      </w:r>
      <w:r w:rsidR="002C6636">
        <w:rPr>
          <w:rFonts w:ascii="Verdana" w:hAnsi="Verdana"/>
          <w:sz w:val="18"/>
          <w:szCs w:val="18"/>
        </w:rPr>
        <w:t>ego powinien mieć warunki do wła</w:t>
      </w:r>
      <w:r w:rsidRPr="0048770F">
        <w:rPr>
          <w:rFonts w:ascii="Verdana" w:hAnsi="Verdana"/>
          <w:sz w:val="18"/>
          <w:szCs w:val="18"/>
        </w:rPr>
        <w:t>ściwego zachowania się w innym środow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>sku, gdzie przestają działać normy i zwyczaje dotychczasowego środowiska. I tu jest rola przewodnika - organizato</w:t>
      </w:r>
      <w:r w:rsidR="002C6636">
        <w:rPr>
          <w:rFonts w:ascii="Verdana" w:hAnsi="Verdana"/>
          <w:sz w:val="18"/>
          <w:szCs w:val="18"/>
        </w:rPr>
        <w:t>ra, aby w tych nowych wa</w:t>
      </w:r>
      <w:r w:rsidRPr="0048770F">
        <w:rPr>
          <w:rFonts w:ascii="Verdana" w:hAnsi="Verdana"/>
          <w:sz w:val="18"/>
          <w:szCs w:val="18"/>
        </w:rPr>
        <w:t>runkach oddzi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ływać prawidłowo, by stworzyć at</w:t>
      </w:r>
      <w:r w:rsidR="002C6636">
        <w:rPr>
          <w:rFonts w:ascii="Verdana" w:hAnsi="Verdana"/>
          <w:sz w:val="18"/>
          <w:szCs w:val="18"/>
        </w:rPr>
        <w:t>mosferę wzajem</w:t>
      </w:r>
      <w:r w:rsidRPr="0048770F">
        <w:rPr>
          <w:rFonts w:ascii="Verdana" w:hAnsi="Verdana"/>
          <w:sz w:val="18"/>
          <w:szCs w:val="18"/>
        </w:rPr>
        <w:t xml:space="preserve">nego zaufania, serdeczności </w:t>
      </w:r>
      <w:r w:rsidR="002C6636">
        <w:rPr>
          <w:rFonts w:ascii="Verdana" w:hAnsi="Verdana"/>
          <w:sz w:val="18"/>
          <w:szCs w:val="18"/>
        </w:rPr>
        <w:t>i chęci przeżywania wspólnej wy</w:t>
      </w:r>
      <w:r w:rsidRPr="0048770F">
        <w:rPr>
          <w:rFonts w:ascii="Verdana" w:hAnsi="Verdana"/>
          <w:sz w:val="18"/>
          <w:szCs w:val="18"/>
        </w:rPr>
        <w:t>cieczkowej przygody. A stwierdzić należy, że w tym zakresie na kursach przewodnickich i dokształcaniu przewodników ten pr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blem jest pomijany, względnie niedoceniany. Prawidłowo prowadzona wyciec</w:t>
      </w:r>
      <w:r w:rsidRPr="0048770F">
        <w:rPr>
          <w:rFonts w:ascii="Verdana" w:hAnsi="Verdana"/>
          <w:sz w:val="18"/>
          <w:szCs w:val="18"/>
        </w:rPr>
        <w:t>z</w:t>
      </w:r>
      <w:r w:rsidRPr="0048770F">
        <w:rPr>
          <w:rFonts w:ascii="Verdana" w:hAnsi="Verdana"/>
          <w:sz w:val="18"/>
          <w:szCs w:val="18"/>
        </w:rPr>
        <w:t>ka jest bardzo efektywnym in</w:t>
      </w:r>
      <w:r w:rsidR="002C6636">
        <w:rPr>
          <w:rFonts w:ascii="Verdana" w:hAnsi="Verdana"/>
          <w:sz w:val="18"/>
          <w:szCs w:val="18"/>
        </w:rPr>
        <w:t>strumentem wy</w:t>
      </w:r>
      <w:r w:rsidRPr="0048770F">
        <w:rPr>
          <w:rFonts w:ascii="Verdana" w:hAnsi="Verdana"/>
          <w:sz w:val="18"/>
          <w:szCs w:val="18"/>
        </w:rPr>
        <w:t>chowawczym tak pod względem ideowo-wychowawczym, jak i</w:t>
      </w:r>
      <w:r w:rsidR="002C6636">
        <w:rPr>
          <w:rFonts w:ascii="Verdana" w:hAnsi="Verdana"/>
          <w:sz w:val="18"/>
          <w:szCs w:val="18"/>
        </w:rPr>
        <w:t xml:space="preserve"> indy</w:t>
      </w:r>
      <w:r w:rsidRPr="0048770F">
        <w:rPr>
          <w:rFonts w:ascii="Verdana" w:hAnsi="Verdana"/>
          <w:sz w:val="18"/>
          <w:szCs w:val="18"/>
        </w:rPr>
        <w:t>widualnym. Dobrze prowadzona wycieczka kształci charaktery, uspołecznia, czyni człowieka lepszym, dzielniej</w:t>
      </w:r>
      <w:r w:rsidR="002C6636">
        <w:rPr>
          <w:rFonts w:ascii="Verdana" w:hAnsi="Verdana"/>
          <w:sz w:val="18"/>
          <w:szCs w:val="18"/>
        </w:rPr>
        <w:t>szym, z</w:t>
      </w:r>
      <w:r w:rsidR="002C6636">
        <w:rPr>
          <w:rFonts w:ascii="Verdana" w:hAnsi="Verdana"/>
          <w:sz w:val="18"/>
          <w:szCs w:val="18"/>
        </w:rPr>
        <w:t>a</w:t>
      </w:r>
      <w:r w:rsidR="002C6636">
        <w:rPr>
          <w:rFonts w:ascii="Verdana" w:hAnsi="Verdana"/>
          <w:sz w:val="18"/>
          <w:szCs w:val="18"/>
        </w:rPr>
        <w:t>rad</w:t>
      </w:r>
      <w:r w:rsidRPr="0048770F">
        <w:rPr>
          <w:rFonts w:ascii="Verdana" w:hAnsi="Verdana"/>
          <w:sz w:val="18"/>
          <w:szCs w:val="18"/>
        </w:rPr>
        <w:t>niejszym. Prawdziwy turyst</w:t>
      </w:r>
      <w:r w:rsidR="002C6636">
        <w:rPr>
          <w:rFonts w:ascii="Verdana" w:hAnsi="Verdana"/>
          <w:sz w:val="18"/>
          <w:szCs w:val="18"/>
        </w:rPr>
        <w:t>a nie może być człowiekiem zł</w:t>
      </w:r>
      <w:r w:rsidRPr="0048770F">
        <w:rPr>
          <w:rFonts w:ascii="Verdana" w:hAnsi="Verdana"/>
          <w:sz w:val="18"/>
          <w:szCs w:val="18"/>
        </w:rPr>
        <w:t>ym. To sio spra</w:t>
      </w:r>
      <w:r w:rsidRPr="0048770F">
        <w:rPr>
          <w:rFonts w:ascii="Verdana" w:hAnsi="Verdana"/>
          <w:sz w:val="18"/>
          <w:szCs w:val="18"/>
        </w:rPr>
        <w:t>w</w:t>
      </w:r>
      <w:r w:rsidRPr="0048770F">
        <w:rPr>
          <w:rFonts w:ascii="Verdana" w:hAnsi="Verdana"/>
          <w:sz w:val="18"/>
          <w:szCs w:val="18"/>
        </w:rPr>
        <w:t xml:space="preserve">dza zwłaszcza </w:t>
      </w:r>
      <w:r w:rsidR="002C6636">
        <w:rPr>
          <w:rFonts w:ascii="Verdana" w:hAnsi="Verdana"/>
          <w:sz w:val="18"/>
          <w:szCs w:val="18"/>
        </w:rPr>
        <w:t>wśród turystów starszego pokolenie. Je</w:t>
      </w:r>
      <w:r w:rsidRPr="0048770F">
        <w:rPr>
          <w:rFonts w:ascii="Verdana" w:hAnsi="Verdana"/>
          <w:sz w:val="18"/>
          <w:szCs w:val="18"/>
        </w:rPr>
        <w:t>śli mamy już turyst</w:t>
      </w:r>
      <w:r w:rsidR="00671DE3">
        <w:rPr>
          <w:rFonts w:ascii="Verdana" w:hAnsi="Verdana"/>
          <w:sz w:val="18"/>
          <w:szCs w:val="18"/>
        </w:rPr>
        <w:t>yczny ideał wychowawczy, to łat</w:t>
      </w:r>
      <w:r w:rsidRPr="0048770F">
        <w:rPr>
          <w:rFonts w:ascii="Verdana" w:hAnsi="Verdana"/>
          <w:sz w:val="18"/>
          <w:szCs w:val="18"/>
        </w:rPr>
        <w:t>wiej nam przyjdzie dobrać odpowiednie metody o</w:t>
      </w:r>
      <w:r w:rsidRPr="0048770F">
        <w:rPr>
          <w:rFonts w:ascii="Verdana" w:hAnsi="Verdana"/>
          <w:sz w:val="18"/>
          <w:szCs w:val="18"/>
        </w:rPr>
        <w:t>d</w:t>
      </w:r>
      <w:r w:rsidRPr="0048770F">
        <w:rPr>
          <w:rFonts w:ascii="Verdana" w:hAnsi="Verdana"/>
          <w:sz w:val="18"/>
          <w:szCs w:val="18"/>
        </w:rPr>
        <w:t>działywania i w tym zakre</w:t>
      </w:r>
      <w:r w:rsidR="002C6636">
        <w:rPr>
          <w:rFonts w:ascii="Verdana" w:hAnsi="Verdana"/>
          <w:sz w:val="18"/>
          <w:szCs w:val="18"/>
        </w:rPr>
        <w:t>sie. /Ws</w:t>
      </w:r>
      <w:r w:rsidRPr="0048770F">
        <w:rPr>
          <w:rFonts w:ascii="Verdana" w:hAnsi="Verdana"/>
          <w:sz w:val="18"/>
          <w:szCs w:val="18"/>
        </w:rPr>
        <w:t>pominam tu przypadkowe pierwszy moje spotkanie- w górach z Gustawem Morcinkiam, który od tego czasu stał się m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im serdecznym przyjaciele</w:t>
      </w:r>
      <w:r w:rsidR="002C6636">
        <w:rPr>
          <w:rFonts w:ascii="Verdana" w:hAnsi="Verdana"/>
          <w:sz w:val="18"/>
          <w:szCs w:val="18"/>
        </w:rPr>
        <w:t>/</w:t>
      </w:r>
      <w:r w:rsidRPr="0048770F">
        <w:rPr>
          <w:rFonts w:ascii="Verdana" w:hAnsi="Verdana"/>
          <w:sz w:val="18"/>
          <w:szCs w:val="18"/>
        </w:rPr>
        <w:t xml:space="preserve"> </w:t>
      </w:r>
    </w:p>
    <w:p w:rsidR="002C6636" w:rsidRDefault="002C6636" w:rsidP="002C6636">
      <w:pPr>
        <w:pStyle w:val="Bezodstpw"/>
        <w:rPr>
          <w:rFonts w:ascii="Verdana" w:hAnsi="Verdana"/>
          <w:sz w:val="18"/>
          <w:szCs w:val="18"/>
        </w:rPr>
      </w:pPr>
    </w:p>
    <w:p w:rsidR="002C6636" w:rsidRDefault="002C6636" w:rsidP="002C6636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2C6636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lastRenderedPageBreak/>
        <w:t xml:space="preserve">5. Planowanie wycieczek </w:t>
      </w:r>
    </w:p>
    <w:p w:rsidR="002C6636" w:rsidRDefault="002C6636" w:rsidP="002C6636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2C6636" w:rsidRDefault="0048770F" w:rsidP="002C6636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Realizacja celów wyci</w:t>
      </w:r>
      <w:r w:rsidR="00671DE3">
        <w:rPr>
          <w:rFonts w:ascii="Verdana" w:hAnsi="Verdana"/>
          <w:sz w:val="18"/>
          <w:szCs w:val="18"/>
        </w:rPr>
        <w:t>eczek winna wynikać z planów wy</w:t>
      </w:r>
      <w:r w:rsidRPr="0048770F">
        <w:rPr>
          <w:rFonts w:ascii="Verdana" w:hAnsi="Verdana"/>
          <w:sz w:val="18"/>
          <w:szCs w:val="18"/>
        </w:rPr>
        <w:t>cieczek perspe</w:t>
      </w:r>
      <w:r w:rsidRPr="0048770F">
        <w:rPr>
          <w:rFonts w:ascii="Verdana" w:hAnsi="Verdana"/>
          <w:sz w:val="18"/>
          <w:szCs w:val="18"/>
        </w:rPr>
        <w:t>k</w:t>
      </w:r>
      <w:r w:rsidRPr="0048770F">
        <w:rPr>
          <w:rFonts w:ascii="Verdana" w:hAnsi="Verdana"/>
          <w:sz w:val="18"/>
          <w:szCs w:val="18"/>
        </w:rPr>
        <w:t>tywicznych i sezonowych. Perspektywiczne - długofalowo - wszechstronno to plany w myśl hasła "Cała załoga, cała młodzież szkolna poznaje kraj i wyp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czywa po pracy i nauce"</w:t>
      </w:r>
      <w:r w:rsidR="002C6636">
        <w:rPr>
          <w:rFonts w:ascii="Verdana" w:hAnsi="Verdana"/>
          <w:sz w:val="18"/>
          <w:szCs w:val="18"/>
        </w:rPr>
        <w:t>. To okresowe - długofalowe pla</w:t>
      </w:r>
      <w:r w:rsidRPr="0048770F">
        <w:rPr>
          <w:rFonts w:ascii="Verdana" w:hAnsi="Verdana"/>
          <w:sz w:val="18"/>
          <w:szCs w:val="18"/>
        </w:rPr>
        <w:t>ny winny być dostos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wane do</w:t>
      </w:r>
      <w:r w:rsidR="002C6636">
        <w:rPr>
          <w:rFonts w:ascii="Verdana" w:hAnsi="Verdana"/>
          <w:sz w:val="18"/>
          <w:szCs w:val="18"/>
        </w:rPr>
        <w:t xml:space="preserve"> ogólnej rotacji załogi w zakła</w:t>
      </w:r>
      <w:r w:rsidRPr="0048770F">
        <w:rPr>
          <w:rFonts w:ascii="Verdana" w:hAnsi="Verdana"/>
          <w:sz w:val="18"/>
          <w:szCs w:val="18"/>
        </w:rPr>
        <w:t>dach pracy czy do okresu pobytu mł</w:t>
      </w:r>
      <w:r w:rsidRPr="0048770F">
        <w:rPr>
          <w:rFonts w:ascii="Verdana" w:hAnsi="Verdana"/>
          <w:sz w:val="18"/>
          <w:szCs w:val="18"/>
        </w:rPr>
        <w:t>o</w:t>
      </w:r>
      <w:r w:rsidR="002C6636">
        <w:rPr>
          <w:rFonts w:ascii="Verdana" w:hAnsi="Verdana"/>
          <w:sz w:val="18"/>
          <w:szCs w:val="18"/>
        </w:rPr>
        <w:t>dzieży w szkole. W zakła</w:t>
      </w:r>
      <w:r w:rsidRPr="0048770F">
        <w:rPr>
          <w:rFonts w:ascii="Verdana" w:hAnsi="Verdana"/>
          <w:sz w:val="18"/>
          <w:szCs w:val="18"/>
        </w:rPr>
        <w:t>dach pracy będzie to okres 4, 5</w:t>
      </w:r>
      <w:r w:rsidR="002C6636">
        <w:rPr>
          <w:rFonts w:ascii="Verdana" w:hAnsi="Verdana"/>
          <w:sz w:val="18"/>
          <w:szCs w:val="18"/>
        </w:rPr>
        <w:t xml:space="preserve"> </w:t>
      </w:r>
      <w:r w:rsidRPr="0048770F">
        <w:rPr>
          <w:rFonts w:ascii="Verdana" w:hAnsi="Verdana"/>
          <w:sz w:val="18"/>
          <w:szCs w:val="18"/>
        </w:rPr>
        <w:t>-letni, bo w takim mniej więcej czasie następuje zmiana znacznej części załogi m.in. z powodu przejścia pracowników na emerytury, przeniesień do innych zakładów pracy, przyjęcia no</w:t>
      </w:r>
      <w:r w:rsidR="002C6636">
        <w:rPr>
          <w:rFonts w:ascii="Verdana" w:hAnsi="Verdana"/>
          <w:sz w:val="18"/>
          <w:szCs w:val="18"/>
        </w:rPr>
        <w:t>wych pracowników. W szko</w:t>
      </w:r>
      <w:r w:rsidRPr="0048770F">
        <w:rPr>
          <w:rFonts w:ascii="Verdana" w:hAnsi="Verdana"/>
          <w:sz w:val="18"/>
          <w:szCs w:val="18"/>
        </w:rPr>
        <w:t>łach podstawowych będzie to</w:t>
      </w:r>
      <w:r w:rsidR="00671DE3">
        <w:rPr>
          <w:rFonts w:ascii="Verdana" w:hAnsi="Verdana"/>
          <w:sz w:val="18"/>
          <w:szCs w:val="18"/>
        </w:rPr>
        <w:t xml:space="preserve"> okres 5 </w:t>
      </w:r>
      <w:r w:rsidR="002C6636">
        <w:rPr>
          <w:rFonts w:ascii="Verdana" w:hAnsi="Verdana"/>
          <w:sz w:val="18"/>
          <w:szCs w:val="18"/>
        </w:rPr>
        <w:t>-letni, a w szkołach po</w:t>
      </w:r>
      <w:r w:rsidRPr="0048770F">
        <w:rPr>
          <w:rFonts w:ascii="Verdana" w:hAnsi="Verdana"/>
          <w:sz w:val="18"/>
          <w:szCs w:val="18"/>
        </w:rPr>
        <w:t>nadpodstawowych okres 4 czy 5-letni. W planach tych należy przewidzieć ważne wydarzenia</w:t>
      </w:r>
      <w:r w:rsidR="002C6636">
        <w:rPr>
          <w:rFonts w:ascii="Verdana" w:hAnsi="Verdana"/>
          <w:sz w:val="18"/>
          <w:szCs w:val="18"/>
        </w:rPr>
        <w:t xml:space="preserve"> historycznie, rocznico tych wy</w:t>
      </w:r>
      <w:r w:rsidRPr="0048770F">
        <w:rPr>
          <w:rFonts w:ascii="Verdana" w:hAnsi="Verdana"/>
          <w:sz w:val="18"/>
          <w:szCs w:val="18"/>
        </w:rPr>
        <w:t>darzeń i zwiedzanie terenów i obiektów związanych z tymi rocznicami czy przewidyw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 xml:space="preserve">nymi uroczystościami. </w:t>
      </w:r>
    </w:p>
    <w:p w:rsidR="002C6636" w:rsidRDefault="0048770F" w:rsidP="002C6636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Sezonowe - operatywne plany są to najczęściej plany półroczne: wiosna - lato i jesień - zima. Tymi planami trzeba przyszłych uczestników wycieczek zainteresować, poinformować o walorach tej czy innej wycieczki tak, by dost</w:t>
      </w:r>
      <w:r w:rsidRPr="0048770F">
        <w:rPr>
          <w:rFonts w:ascii="Verdana" w:hAnsi="Verdana"/>
          <w:sz w:val="18"/>
          <w:szCs w:val="18"/>
        </w:rPr>
        <w:t>o</w:t>
      </w:r>
      <w:r w:rsidR="002C6636">
        <w:rPr>
          <w:rFonts w:ascii="Verdana" w:hAnsi="Verdana"/>
          <w:sz w:val="18"/>
          <w:szCs w:val="18"/>
        </w:rPr>
        <w:t>sowali swoje osobiste</w:t>
      </w:r>
      <w:r w:rsidRPr="0048770F">
        <w:rPr>
          <w:rFonts w:ascii="Verdana" w:hAnsi="Verdana"/>
          <w:sz w:val="18"/>
          <w:szCs w:val="18"/>
        </w:rPr>
        <w:t xml:space="preserve"> plany wypoczynkowe i życiowe do zaplanowanych wycie-czek zakładowych czy szkolnych. Równocześnie należy zachęcić do postarania się o prawidło</w:t>
      </w:r>
      <w:r w:rsidR="002C6636">
        <w:rPr>
          <w:rFonts w:ascii="Verdana" w:hAnsi="Verdana"/>
          <w:sz w:val="18"/>
          <w:szCs w:val="18"/>
        </w:rPr>
        <w:t>wy ekwipunek turystyczny, o moż</w:t>
      </w:r>
      <w:r w:rsidRPr="0048770F">
        <w:rPr>
          <w:rFonts w:ascii="Verdana" w:hAnsi="Verdana"/>
          <w:sz w:val="18"/>
          <w:szCs w:val="18"/>
        </w:rPr>
        <w:t>liwości zdobycia odznak tur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styki kwalifikowanej /GOT, OTP i innych, zależnie od rodzaju wycieczki/.</w:t>
      </w:r>
    </w:p>
    <w:p w:rsidR="0048770F" w:rsidRPr="0048770F" w:rsidRDefault="0048770F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Tu nasuwa Cię ogólna uwaga, te na ogół zakłady pracy, szkoły uwzględniają w małym stopniu w owych plenach wycieczki w sezonie je</w:t>
      </w:r>
      <w:r w:rsidR="002C6636">
        <w:rPr>
          <w:rFonts w:ascii="Verdana" w:hAnsi="Verdana"/>
          <w:sz w:val="18"/>
          <w:szCs w:val="18"/>
        </w:rPr>
        <w:t>sień - zima. A przecież niezależ</w:t>
      </w:r>
      <w:r w:rsidRPr="0048770F">
        <w:rPr>
          <w:rFonts w:ascii="Verdana" w:hAnsi="Verdana"/>
          <w:sz w:val="18"/>
          <w:szCs w:val="18"/>
        </w:rPr>
        <w:t xml:space="preserve">nie od wycieczek narciarskich ulotna zaplanować i przeprowadzać wycieczki do </w:t>
      </w:r>
      <w:r w:rsidR="00195CCD">
        <w:rPr>
          <w:rFonts w:ascii="Verdana" w:hAnsi="Verdana"/>
          <w:sz w:val="18"/>
          <w:szCs w:val="18"/>
        </w:rPr>
        <w:t xml:space="preserve">muzeów, </w:t>
      </w:r>
      <w:r w:rsidRPr="0048770F">
        <w:rPr>
          <w:rFonts w:ascii="Verdana" w:hAnsi="Verdana"/>
          <w:sz w:val="18"/>
          <w:szCs w:val="18"/>
        </w:rPr>
        <w:t xml:space="preserve">do do niektórych miast </w:t>
      </w:r>
      <w:r w:rsidR="00195CCD">
        <w:rPr>
          <w:rFonts w:ascii="Verdana" w:hAnsi="Verdana"/>
          <w:sz w:val="18"/>
          <w:szCs w:val="18"/>
        </w:rPr>
        <w:t>/Kraków/, kopalń kruszczów /Tarnowskie  Góry/ i i soli /Wieliczka, zakładów pracy udostępni</w:t>
      </w:r>
      <w:r w:rsidR="00195CCD">
        <w:rPr>
          <w:rFonts w:ascii="Verdana" w:hAnsi="Verdana"/>
          <w:sz w:val="18"/>
          <w:szCs w:val="18"/>
        </w:rPr>
        <w:t>o</w:t>
      </w:r>
      <w:r w:rsidR="00195CCD">
        <w:rPr>
          <w:rFonts w:ascii="Verdana" w:hAnsi="Verdana"/>
          <w:sz w:val="18"/>
          <w:szCs w:val="18"/>
        </w:rPr>
        <w:t xml:space="preserve">nych do </w:t>
      </w:r>
      <w:r w:rsidRPr="0048770F">
        <w:rPr>
          <w:rFonts w:ascii="Verdana" w:hAnsi="Verdana"/>
          <w:sz w:val="18"/>
          <w:szCs w:val="18"/>
        </w:rPr>
        <w:t xml:space="preserve">zwiedzanie, teatrów, czy nawet na ciekawsze filmy i na różne z góry zaplanowane imprezy rocznicowe, sportowe i inne. Pracujemy przez cały rok, odpoczywajmy również w ciągu roku niezależnie od okresu urlopowego. </w:t>
      </w:r>
    </w:p>
    <w:p w:rsidR="00195CCD" w:rsidRDefault="00195CCD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195CCD" w:rsidRDefault="00195CCD" w:rsidP="0048770F">
      <w:pPr>
        <w:pStyle w:val="Bezodstpw"/>
        <w:rPr>
          <w:rFonts w:ascii="Verdana" w:hAnsi="Verdana"/>
          <w:sz w:val="18"/>
          <w:szCs w:val="18"/>
          <w:u w:val="single"/>
        </w:rPr>
      </w:pPr>
      <w:r w:rsidRPr="00195CCD">
        <w:rPr>
          <w:rFonts w:ascii="Verdana" w:hAnsi="Verdana"/>
          <w:sz w:val="18"/>
          <w:szCs w:val="18"/>
          <w:u w:val="single"/>
        </w:rPr>
        <w:t>6. Sylwetka przewodnik</w:t>
      </w:r>
      <w:r w:rsidR="0048770F" w:rsidRPr="00195CCD">
        <w:rPr>
          <w:rFonts w:ascii="Verdana" w:hAnsi="Verdana"/>
          <w:sz w:val="18"/>
          <w:szCs w:val="18"/>
          <w:u w:val="single"/>
        </w:rPr>
        <w:t xml:space="preserve">a </w:t>
      </w:r>
    </w:p>
    <w:p w:rsidR="00195CCD" w:rsidRDefault="00195CCD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Wprawdzie przy organizowaniu i prowadzeniu wycieczek biorę udział organizatorzy turystyki, piloci, ale największe znaczenie skłonni jesteśmy prz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 xml:space="preserve">pisywać przewodnikowi, który winien być </w:t>
      </w:r>
      <w:r w:rsidR="00195CCD">
        <w:rPr>
          <w:rFonts w:ascii="Verdana" w:hAnsi="Verdana"/>
          <w:sz w:val="18"/>
          <w:szCs w:val="18"/>
        </w:rPr>
        <w:t xml:space="preserve">duszą i serce każdej wycieczki. </w:t>
      </w:r>
      <w:r w:rsidRPr="0048770F">
        <w:rPr>
          <w:rFonts w:ascii="Verdana" w:hAnsi="Verdana"/>
          <w:sz w:val="18"/>
          <w:szCs w:val="18"/>
        </w:rPr>
        <w:t>rej mierze wyciecz</w:t>
      </w:r>
      <w:r w:rsidR="00195CCD">
        <w:rPr>
          <w:rFonts w:ascii="Verdana" w:hAnsi="Verdana"/>
          <w:sz w:val="18"/>
          <w:szCs w:val="18"/>
        </w:rPr>
        <w:t xml:space="preserve">ki. Od niego w głównie </w:t>
      </w:r>
      <w:r w:rsidRPr="0048770F">
        <w:rPr>
          <w:rFonts w:ascii="Verdana" w:hAnsi="Verdana"/>
          <w:sz w:val="18"/>
          <w:szCs w:val="18"/>
        </w:rPr>
        <w:t>zalety realizacja przewidzianych progr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mem celów Jakie to cechy winien pos</w:t>
      </w:r>
      <w:r w:rsidR="00195CCD">
        <w:rPr>
          <w:rFonts w:ascii="Verdana" w:hAnsi="Verdana"/>
          <w:sz w:val="18"/>
          <w:szCs w:val="18"/>
        </w:rPr>
        <w:t>iadać ten nasz przewodnik?</w:t>
      </w:r>
    </w:p>
    <w:p w:rsidR="00195CCD" w:rsidRDefault="0048770F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Zanim odpowiemy na to </w:t>
      </w:r>
      <w:r w:rsidR="00195CCD">
        <w:rPr>
          <w:rFonts w:ascii="Verdana" w:hAnsi="Verdana"/>
          <w:sz w:val="18"/>
          <w:szCs w:val="18"/>
        </w:rPr>
        <w:t>pytanie przytoczę tu z opracowa</w:t>
      </w:r>
      <w:r w:rsidRPr="0048770F">
        <w:rPr>
          <w:rFonts w:ascii="Verdana" w:hAnsi="Verdana"/>
          <w:sz w:val="18"/>
          <w:szCs w:val="18"/>
        </w:rPr>
        <w:t xml:space="preserve">nie Tyberiusza Tyblewskiego "Rola przewodników w wychowaniu" /Warszawa 1979, Zarząd Główny PTTK/ następujące stwierdzenia 1 postulaty: </w:t>
      </w:r>
    </w:p>
    <w:p w:rsidR="00195CCD" w:rsidRDefault="0048770F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1. "Turystyka na skutek ruchliwości uczestn</w:t>
      </w:r>
      <w:r w:rsidR="00195CCD">
        <w:rPr>
          <w:rFonts w:ascii="Verdana" w:hAnsi="Verdana"/>
          <w:sz w:val="18"/>
          <w:szCs w:val="18"/>
        </w:rPr>
        <w:t>ików i zmien</w:t>
      </w:r>
      <w:r w:rsidRPr="0048770F">
        <w:rPr>
          <w:rFonts w:ascii="Verdana" w:hAnsi="Verdana"/>
          <w:sz w:val="18"/>
          <w:szCs w:val="18"/>
        </w:rPr>
        <w:t>nych okoliczn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 xml:space="preserve">ści stworze rozliczne sytuacje wychowawcze. </w:t>
      </w:r>
    </w:p>
    <w:p w:rsidR="00195CCD" w:rsidRDefault="0048770F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2. Spośród osób uczestniczących w ruchu turystycznym w imieniu jego organizatorów - przewodnicy mają względnie największe możliwości oddział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 xml:space="preserve">wanie na turystów. </w:t>
      </w:r>
    </w:p>
    <w:p w:rsidR="00195CCD" w:rsidRDefault="0048770F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lastRenderedPageBreak/>
        <w:t>3. Wygląd, postawy i poglądy przewodników poddawane Elą bacznej ocenie uczestników wycieczek; nieuświadomienie sobie tego przez przewodn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>ków wy</w:t>
      </w:r>
      <w:r w:rsidR="00195CCD">
        <w:rPr>
          <w:rFonts w:ascii="Verdana" w:hAnsi="Verdana"/>
          <w:sz w:val="18"/>
          <w:szCs w:val="18"/>
        </w:rPr>
        <w:t>nika miedzy innymi z nie</w:t>
      </w:r>
      <w:r w:rsidRPr="0048770F">
        <w:rPr>
          <w:rFonts w:ascii="Verdana" w:hAnsi="Verdana"/>
          <w:sz w:val="18"/>
          <w:szCs w:val="18"/>
        </w:rPr>
        <w:t>dostatków ich wiedzy psychologicznej, socjol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 xml:space="preserve">gicznej i pedagogicznej. </w:t>
      </w:r>
    </w:p>
    <w:p w:rsidR="0048770F" w:rsidRPr="0048770F" w:rsidRDefault="00195CCD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Wynikająca z wyż</w:t>
      </w:r>
      <w:r w:rsidR="0048770F" w:rsidRPr="0048770F">
        <w:rPr>
          <w:rFonts w:ascii="Verdana" w:hAnsi="Verdana"/>
          <w:sz w:val="18"/>
          <w:szCs w:val="18"/>
        </w:rPr>
        <w:t>ej wymienionych braków nieumiejętność obcowania z powierzonymi sobi</w:t>
      </w:r>
      <w:r>
        <w:rPr>
          <w:rFonts w:ascii="Verdana" w:hAnsi="Verdana"/>
          <w:sz w:val="18"/>
          <w:szCs w:val="18"/>
        </w:rPr>
        <w:t>e turystami prowadzi do odrzuce</w:t>
      </w:r>
      <w:r w:rsidR="0048770F" w:rsidRPr="0048770F">
        <w:rPr>
          <w:rFonts w:ascii="Verdana" w:hAnsi="Verdana"/>
          <w:sz w:val="18"/>
          <w:szCs w:val="18"/>
        </w:rPr>
        <w:t>nia przez nich wzoru os</w:t>
      </w:r>
      <w:r w:rsidR="0048770F" w:rsidRPr="0048770F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bowego, jaki przewodnik sobą przedsta</w:t>
      </w:r>
      <w:r w:rsidR="0048770F" w:rsidRPr="0048770F">
        <w:rPr>
          <w:rFonts w:ascii="Verdana" w:hAnsi="Verdana"/>
          <w:sz w:val="18"/>
          <w:szCs w:val="18"/>
        </w:rPr>
        <w:t xml:space="preserve">wia. </w:t>
      </w:r>
    </w:p>
    <w:p w:rsidR="00195CCD" w:rsidRDefault="0048770F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5. Od przewodników ocze</w:t>
      </w:r>
      <w:r w:rsidR="00195CCD">
        <w:rPr>
          <w:rFonts w:ascii="Verdana" w:hAnsi="Verdana"/>
          <w:sz w:val="18"/>
          <w:szCs w:val="18"/>
        </w:rPr>
        <w:t>kuje się w Polsce spełnienia od</w:t>
      </w:r>
      <w:r w:rsidRPr="0048770F">
        <w:rPr>
          <w:rFonts w:ascii="Verdana" w:hAnsi="Verdana"/>
          <w:sz w:val="18"/>
          <w:szCs w:val="18"/>
        </w:rPr>
        <w:t>powiedzialnych zadań wychowawczych, związanych z celami wy.. chowania socjalistycznego.</w:t>
      </w:r>
    </w:p>
    <w:p w:rsidR="00195CCD" w:rsidRDefault="0048770F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6. Między takimi zadaniami a przygotowaniem się do ich spełnienia z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 xml:space="preserve">chodzi sprawdzalna rozbieżność determinująca liczno niepowodzenia. </w:t>
      </w:r>
    </w:p>
    <w:p w:rsidR="00195CCD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7. Aby stan ten mógł ulec poprawie, konieczne jest zdefiniowanie ideału osobowości pr</w:t>
      </w:r>
      <w:r w:rsidR="00195CCD">
        <w:rPr>
          <w:rFonts w:ascii="Verdana" w:hAnsi="Verdana"/>
          <w:sz w:val="18"/>
          <w:szCs w:val="18"/>
        </w:rPr>
        <w:t>zewodnickiej, zmodyfikowan</w:t>
      </w:r>
      <w:r w:rsidRPr="0048770F">
        <w:rPr>
          <w:rFonts w:ascii="Verdana" w:hAnsi="Verdana"/>
          <w:sz w:val="18"/>
          <w:szCs w:val="18"/>
        </w:rPr>
        <w:t>ia określenia jogo roli społecznej oraz próba zastosowa</w:t>
      </w:r>
      <w:r w:rsidR="00195CCD">
        <w:rPr>
          <w:rFonts w:ascii="Verdana" w:hAnsi="Verdana"/>
          <w:sz w:val="18"/>
          <w:szCs w:val="18"/>
        </w:rPr>
        <w:t>nia tych definicji w praktyce".</w:t>
      </w:r>
    </w:p>
    <w:p w:rsidR="00D939E9" w:rsidRDefault="00195CCD" w:rsidP="00195CCD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</w:t>
      </w:r>
      <w:r w:rsidR="0048770F" w:rsidRPr="0048770F">
        <w:rPr>
          <w:rFonts w:ascii="Verdana" w:hAnsi="Verdana"/>
          <w:sz w:val="18"/>
          <w:szCs w:val="18"/>
        </w:rPr>
        <w:t>ynika z tych stwierdzeń, te każdemu organizatorowi, pilotowi, a przede wszystkim przewodnikowi nie powinny być obce problemy psychologic</w:t>
      </w:r>
      <w:r w:rsidR="0048770F" w:rsidRPr="0048770F">
        <w:rPr>
          <w:rFonts w:ascii="Verdana" w:hAnsi="Verdana"/>
          <w:sz w:val="18"/>
          <w:szCs w:val="18"/>
        </w:rPr>
        <w:t>z</w:t>
      </w:r>
      <w:r w:rsidR="0048770F" w:rsidRPr="0048770F">
        <w:rPr>
          <w:rFonts w:ascii="Verdana" w:hAnsi="Verdana"/>
          <w:sz w:val="18"/>
          <w:szCs w:val="18"/>
        </w:rPr>
        <w:t>ne, socjologiczne i pedagogiczne. Przewodnik winien być mistrzem w swojej specjalności i jak każdy mistrz - nieraz z tru</w:t>
      </w:r>
      <w:r w:rsidR="00D939E9">
        <w:rPr>
          <w:rFonts w:ascii="Verdana" w:hAnsi="Verdana"/>
          <w:sz w:val="18"/>
          <w:szCs w:val="18"/>
        </w:rPr>
        <w:t>dem - uzyskiwać swoje kwalifika</w:t>
      </w:r>
      <w:r w:rsidR="0048770F" w:rsidRPr="0048770F">
        <w:rPr>
          <w:rFonts w:ascii="Verdana" w:hAnsi="Verdana"/>
          <w:sz w:val="18"/>
          <w:szCs w:val="18"/>
        </w:rPr>
        <w:t>cje i stale je doskonalić. A znajomość psychologii dorosłych, młodzieży, dzieci, znajomość socjologii, czyli psychologi</w:t>
      </w:r>
      <w:r w:rsidR="00D939E9">
        <w:rPr>
          <w:rFonts w:ascii="Verdana" w:hAnsi="Verdana"/>
          <w:sz w:val="18"/>
          <w:szCs w:val="18"/>
        </w:rPr>
        <w:t>i grup ludzkich oraz zasad pedagogicznych pozwoli przewodniko</w:t>
      </w:r>
      <w:r w:rsidR="0048770F" w:rsidRPr="0048770F">
        <w:rPr>
          <w:rFonts w:ascii="Verdana" w:hAnsi="Verdana"/>
          <w:sz w:val="18"/>
          <w:szCs w:val="18"/>
        </w:rPr>
        <w:t>wi spełnić swoje posłannictwo</w:t>
      </w:r>
      <w:r w:rsidR="00D939E9">
        <w:rPr>
          <w:rFonts w:ascii="Verdana" w:hAnsi="Verdana"/>
          <w:sz w:val="18"/>
          <w:szCs w:val="18"/>
        </w:rPr>
        <w:t xml:space="preserve"> z pełną satysfakcją oraz zado</w:t>
      </w:r>
      <w:r w:rsidR="0048770F" w:rsidRPr="0048770F">
        <w:rPr>
          <w:rFonts w:ascii="Verdana" w:hAnsi="Verdana"/>
          <w:sz w:val="18"/>
          <w:szCs w:val="18"/>
        </w:rPr>
        <w:t xml:space="preserve">woli prowadzonych przez niego uczestników wycieczek.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Warto również zapoznać się z motywacją zostania przewodnikiem.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Nie zawsze ten ideał zostania mistrzem w tym zakresie był bodźcem zgłoszenia się n</w:t>
      </w:r>
      <w:r w:rsidR="00D939E9">
        <w:rPr>
          <w:rFonts w:ascii="Verdana" w:hAnsi="Verdana"/>
          <w:sz w:val="18"/>
          <w:szCs w:val="18"/>
        </w:rPr>
        <w:t>a kurs przewodników, bo oto bez</w:t>
      </w:r>
      <w:r w:rsidRPr="0048770F">
        <w:rPr>
          <w:rFonts w:ascii="Verdana" w:hAnsi="Verdana"/>
          <w:sz w:val="18"/>
          <w:szCs w:val="18"/>
        </w:rPr>
        <w:t>imienna ankieta przeprow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 xml:space="preserve">dzona na seminarium instruktorów przewodnictwa w Krakowie 14-16 X 1983 r. wykazała, że tylko część instruktorów przewodnictwa została przewodnikami ze względów idealistycznych, a </w:t>
      </w:r>
      <w:r w:rsidR="00D939E9">
        <w:rPr>
          <w:rFonts w:ascii="Verdana" w:hAnsi="Verdana"/>
          <w:sz w:val="18"/>
          <w:szCs w:val="18"/>
        </w:rPr>
        <w:t>nie finansowych czy innych ambi</w:t>
      </w:r>
      <w:r w:rsidRPr="0048770F">
        <w:rPr>
          <w:rFonts w:ascii="Verdana" w:hAnsi="Verdana"/>
          <w:sz w:val="18"/>
          <w:szCs w:val="18"/>
        </w:rPr>
        <w:t xml:space="preserve">cjonalnych.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Nie dziwmy się takim mo</w:t>
      </w:r>
      <w:r w:rsidR="00D939E9">
        <w:rPr>
          <w:rFonts w:ascii="Verdana" w:hAnsi="Verdana"/>
          <w:sz w:val="18"/>
          <w:szCs w:val="18"/>
        </w:rPr>
        <w:t>tywacjom, bo dotychczasowe szko</w:t>
      </w:r>
      <w:r w:rsidRPr="0048770F">
        <w:rPr>
          <w:rFonts w:ascii="Verdana" w:hAnsi="Verdana"/>
          <w:sz w:val="18"/>
          <w:szCs w:val="18"/>
        </w:rPr>
        <w:t>lenie prz</w:t>
      </w:r>
      <w:r w:rsidRPr="0048770F">
        <w:rPr>
          <w:rFonts w:ascii="Verdana" w:hAnsi="Verdana"/>
          <w:sz w:val="18"/>
          <w:szCs w:val="18"/>
        </w:rPr>
        <w:t>e</w:t>
      </w:r>
      <w:r w:rsidRPr="0048770F">
        <w:rPr>
          <w:rFonts w:ascii="Verdana" w:hAnsi="Verdana"/>
          <w:sz w:val="18"/>
          <w:szCs w:val="18"/>
        </w:rPr>
        <w:t>wodników nie sugerowało potrzeby zostan</w:t>
      </w:r>
      <w:r w:rsidR="00D939E9">
        <w:rPr>
          <w:rFonts w:ascii="Verdana" w:hAnsi="Verdana"/>
          <w:sz w:val="18"/>
          <w:szCs w:val="18"/>
        </w:rPr>
        <w:t>ia wychowaw</w:t>
      </w:r>
      <w:r w:rsidRPr="0048770F">
        <w:rPr>
          <w:rFonts w:ascii="Verdana" w:hAnsi="Verdana"/>
          <w:sz w:val="18"/>
          <w:szCs w:val="18"/>
        </w:rPr>
        <w:t>cą grup wycieczkowych z uwzględnieniem znajomości psychologii i socjologii. Nowe programy szkolenia i doszkal</w:t>
      </w:r>
      <w:r w:rsidR="00D939E9">
        <w:rPr>
          <w:rFonts w:ascii="Verdana" w:hAnsi="Verdana"/>
          <w:sz w:val="18"/>
          <w:szCs w:val="18"/>
        </w:rPr>
        <w:t>ania przewod</w:t>
      </w:r>
      <w:r w:rsidRPr="0048770F">
        <w:rPr>
          <w:rFonts w:ascii="Verdana" w:hAnsi="Verdana"/>
          <w:sz w:val="18"/>
          <w:szCs w:val="18"/>
        </w:rPr>
        <w:t>ników winny uwzględniać niezbędną wiedzę z zakresu pedago</w:t>
      </w:r>
      <w:r w:rsidR="00D939E9">
        <w:rPr>
          <w:rFonts w:ascii="Verdana" w:hAnsi="Verdana"/>
          <w:sz w:val="18"/>
          <w:szCs w:val="18"/>
        </w:rPr>
        <w:t>gi</w:t>
      </w:r>
      <w:r w:rsidRPr="0048770F">
        <w:rPr>
          <w:rFonts w:ascii="Verdana" w:hAnsi="Verdana"/>
          <w:sz w:val="18"/>
          <w:szCs w:val="18"/>
        </w:rPr>
        <w:t>ki, psychologii i socjologii</w:t>
      </w:r>
      <w:r w:rsidR="00671DE3">
        <w:rPr>
          <w:rFonts w:ascii="Verdana" w:hAnsi="Verdana"/>
          <w:sz w:val="18"/>
          <w:szCs w:val="18"/>
        </w:rPr>
        <w:t xml:space="preserve"> oraz bardziej konkretnie przed</w:t>
      </w:r>
      <w:r w:rsidRPr="0048770F">
        <w:rPr>
          <w:rFonts w:ascii="Verdana" w:hAnsi="Verdana"/>
          <w:sz w:val="18"/>
          <w:szCs w:val="18"/>
        </w:rPr>
        <w:t xml:space="preserve">stawiać ideał przewodnika /mistrza w tym zakresie/.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Ciekawie przedstawia sylwetkę przewodnika Tadeusz Staich w swej książce "Góry wołają". Cytuję wyjątki: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"muszę być przyzwoicie ubrany, gładko wygolony, zawsze uśmiechni</w:t>
      </w:r>
      <w:r w:rsidRPr="0048770F">
        <w:rPr>
          <w:rFonts w:ascii="Verdana" w:hAnsi="Verdana"/>
          <w:sz w:val="18"/>
          <w:szCs w:val="18"/>
        </w:rPr>
        <w:t>ę</w:t>
      </w:r>
      <w:r w:rsidRPr="0048770F">
        <w:rPr>
          <w:rFonts w:ascii="Verdana" w:hAnsi="Verdana"/>
          <w:sz w:val="18"/>
          <w:szCs w:val="18"/>
        </w:rPr>
        <w:t>ty, aż do przesady uczynny. Nie mogę pr</w:t>
      </w:r>
      <w:r w:rsidR="00D939E9">
        <w:rPr>
          <w:rFonts w:ascii="Verdana" w:hAnsi="Verdana"/>
          <w:sz w:val="18"/>
          <w:szCs w:val="18"/>
        </w:rPr>
        <w:t>awić komplementów wyłą</w:t>
      </w:r>
      <w:r w:rsidRPr="0048770F">
        <w:rPr>
          <w:rFonts w:ascii="Verdana" w:hAnsi="Verdana"/>
          <w:sz w:val="18"/>
          <w:szCs w:val="18"/>
        </w:rPr>
        <w:t>cznie p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niom, muszę w tym wzglę</w:t>
      </w:r>
      <w:r w:rsidR="00D939E9">
        <w:rPr>
          <w:rFonts w:ascii="Verdana" w:hAnsi="Verdana"/>
          <w:sz w:val="18"/>
          <w:szCs w:val="18"/>
        </w:rPr>
        <w:t>dzie dopełnić miar</w:t>
      </w:r>
      <w:r w:rsidRPr="0048770F">
        <w:rPr>
          <w:rFonts w:ascii="Verdana" w:hAnsi="Verdana"/>
          <w:sz w:val="18"/>
          <w:szCs w:val="18"/>
        </w:rPr>
        <w:t xml:space="preserve">ki również wobec panów." </w:t>
      </w:r>
    </w:p>
    <w:p w:rsidR="0048770F" w:rsidRPr="0048770F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"Trzeba się dokształcać. Cenzus na</w:t>
      </w:r>
      <w:r w:rsidR="00D939E9">
        <w:rPr>
          <w:rFonts w:ascii="Verdana" w:hAnsi="Verdana"/>
          <w:sz w:val="18"/>
          <w:szCs w:val="18"/>
        </w:rPr>
        <w:t>ukowy - to mało. Naj</w:t>
      </w:r>
      <w:r w:rsidRPr="0048770F">
        <w:rPr>
          <w:rFonts w:ascii="Verdana" w:hAnsi="Verdana"/>
          <w:sz w:val="18"/>
          <w:szCs w:val="18"/>
        </w:rPr>
        <w:t>nowsze zdob</w:t>
      </w:r>
      <w:r w:rsidRPr="0048770F">
        <w:rPr>
          <w:rFonts w:ascii="Verdana" w:hAnsi="Verdana"/>
          <w:sz w:val="18"/>
          <w:szCs w:val="18"/>
        </w:rPr>
        <w:t>y</w:t>
      </w:r>
      <w:r w:rsidR="00D939E9">
        <w:rPr>
          <w:rFonts w:ascii="Verdana" w:hAnsi="Verdana"/>
          <w:sz w:val="18"/>
          <w:szCs w:val="18"/>
        </w:rPr>
        <w:t>cze wiedzy powinny siedzieć w mo</w:t>
      </w:r>
      <w:r w:rsidRPr="0048770F">
        <w:rPr>
          <w:rFonts w:ascii="Verdana" w:hAnsi="Verdana"/>
          <w:sz w:val="18"/>
          <w:szCs w:val="18"/>
        </w:rPr>
        <w:t>im mózgu jak w encyklopedii. Musi mnie interesować wiele dziedzin: historia</w:t>
      </w:r>
      <w:r w:rsidR="00D939E9">
        <w:rPr>
          <w:rFonts w:ascii="Verdana" w:hAnsi="Verdana"/>
          <w:sz w:val="18"/>
          <w:szCs w:val="18"/>
        </w:rPr>
        <w:t xml:space="preserve"> </w:t>
      </w:r>
      <w:r w:rsidR="00D939E9" w:rsidRPr="0048770F">
        <w:rPr>
          <w:rFonts w:ascii="Verdana" w:hAnsi="Verdana"/>
          <w:sz w:val="18"/>
          <w:szCs w:val="18"/>
        </w:rPr>
        <w:t>sztuk. przy</w:t>
      </w:r>
      <w:r w:rsidR="00D939E9">
        <w:rPr>
          <w:rFonts w:ascii="Verdana" w:hAnsi="Verdana"/>
          <w:sz w:val="18"/>
          <w:szCs w:val="18"/>
        </w:rPr>
        <w:t>roda,</w:t>
      </w:r>
      <w:r w:rsidRPr="0048770F">
        <w:rPr>
          <w:rFonts w:ascii="Verdana" w:hAnsi="Verdana"/>
          <w:sz w:val="18"/>
          <w:szCs w:val="18"/>
        </w:rPr>
        <w:t xml:space="preserve"> medycyna, ekonomia, etnografia, geografia, pedagogika, terenoznawstwo, historia i psychologie". </w:t>
      </w:r>
      <w:r w:rsidR="00D939E9">
        <w:rPr>
          <w:rFonts w:ascii="Verdana" w:hAnsi="Verdana"/>
          <w:sz w:val="18"/>
          <w:szCs w:val="18"/>
        </w:rPr>
        <w:t xml:space="preserve">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"Jestem nauczycielem, pedagogiem. Muszę uczyć rzeczy pięknych 1 rzeczy pożytecznych. Ale moi uczniowie nie powinni odczuć, te ich uczę. A więc uczę bawiąc".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lastRenderedPageBreak/>
        <w:t>"Jestem lekarzem. To ni</w:t>
      </w:r>
      <w:r w:rsidR="00671DE3">
        <w:rPr>
          <w:rFonts w:ascii="Verdana" w:hAnsi="Verdana"/>
          <w:sz w:val="18"/>
          <w:szCs w:val="18"/>
        </w:rPr>
        <w:t>e tylko sprawa ataku serce, zła</w:t>
      </w:r>
      <w:r w:rsidRPr="0048770F">
        <w:rPr>
          <w:rFonts w:ascii="Verdana" w:hAnsi="Verdana"/>
          <w:sz w:val="18"/>
          <w:szCs w:val="18"/>
        </w:rPr>
        <w:t>mania nogi, zr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nienia. To również - i przede wszystkim -</w:t>
      </w:r>
      <w:r w:rsidR="00D939E9">
        <w:rPr>
          <w:rFonts w:ascii="Verdana" w:hAnsi="Verdana"/>
          <w:sz w:val="18"/>
          <w:szCs w:val="18"/>
        </w:rPr>
        <w:t xml:space="preserve"> </w:t>
      </w:r>
      <w:r w:rsidRPr="0048770F">
        <w:rPr>
          <w:rFonts w:ascii="Verdana" w:hAnsi="Verdana"/>
          <w:sz w:val="18"/>
          <w:szCs w:val="18"/>
        </w:rPr>
        <w:t>służba profilaktyczna. Musz</w:t>
      </w:r>
      <w:r w:rsidR="00D939E9">
        <w:rPr>
          <w:rFonts w:ascii="Verdana" w:hAnsi="Verdana"/>
          <w:sz w:val="18"/>
          <w:szCs w:val="18"/>
        </w:rPr>
        <w:t>ę być kimś, kto potrafi tak zwa</w:t>
      </w:r>
      <w:r w:rsidRPr="0048770F">
        <w:rPr>
          <w:rFonts w:ascii="Verdana" w:hAnsi="Verdana"/>
          <w:sz w:val="18"/>
          <w:szCs w:val="18"/>
        </w:rPr>
        <w:t>nym chorobom cywilizacyjnym - chorobom XX wi</w:t>
      </w:r>
      <w:r w:rsidR="00D939E9">
        <w:rPr>
          <w:rFonts w:ascii="Verdana" w:hAnsi="Verdana"/>
          <w:sz w:val="18"/>
          <w:szCs w:val="18"/>
        </w:rPr>
        <w:t>eku - przeciw</w:t>
      </w:r>
      <w:r w:rsidRPr="0048770F">
        <w:rPr>
          <w:rFonts w:ascii="Verdana" w:hAnsi="Verdana"/>
          <w:sz w:val="18"/>
          <w:szCs w:val="18"/>
        </w:rPr>
        <w:t>stawić odpowiednią,</w:t>
      </w:r>
      <w:r w:rsidR="00D939E9">
        <w:rPr>
          <w:rFonts w:ascii="Verdana" w:hAnsi="Verdana"/>
          <w:sz w:val="18"/>
          <w:szCs w:val="18"/>
        </w:rPr>
        <w:t xml:space="preserve"> </w:t>
      </w:r>
      <w:r w:rsidR="00701DBC">
        <w:rPr>
          <w:rFonts w:ascii="Verdana" w:hAnsi="Verdana"/>
          <w:sz w:val="18"/>
          <w:szCs w:val="18"/>
        </w:rPr>
        <w:t>u</w:t>
      </w:r>
      <w:r w:rsidR="00701DBC" w:rsidRPr="0048770F">
        <w:rPr>
          <w:rFonts w:ascii="Verdana" w:hAnsi="Verdana"/>
          <w:sz w:val="18"/>
          <w:szCs w:val="18"/>
        </w:rPr>
        <w:t>zdrawiającą</w:t>
      </w:r>
      <w:r w:rsidRPr="0048770F">
        <w:rPr>
          <w:rFonts w:ascii="Verdana" w:hAnsi="Verdana"/>
          <w:sz w:val="18"/>
          <w:szCs w:val="18"/>
        </w:rPr>
        <w:t xml:space="preserve"> formę wypoczynku czynnego".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"Jestem też, jak z t</w:t>
      </w:r>
      <w:r w:rsidR="00D939E9">
        <w:rPr>
          <w:rFonts w:ascii="Verdana" w:hAnsi="Verdana"/>
          <w:sz w:val="18"/>
          <w:szCs w:val="18"/>
        </w:rPr>
        <w:t>ego wynika, psychologiem. Podpa</w:t>
      </w:r>
      <w:r w:rsidRPr="0048770F">
        <w:rPr>
          <w:rFonts w:ascii="Verdana" w:hAnsi="Verdana"/>
          <w:sz w:val="18"/>
          <w:szCs w:val="18"/>
        </w:rPr>
        <w:t xml:space="preserve">truję reakcję ludzi, sumuję je, wyciągam wnioski i stosuję odpowiednią terapię". </w:t>
      </w:r>
    </w:p>
    <w:p w:rsidR="00D939E9" w:rsidRDefault="00D939E9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"Jestem - b</w:t>
      </w:r>
      <w:r w:rsidR="0048770F" w:rsidRPr="0048770F">
        <w:rPr>
          <w:rFonts w:ascii="Verdana" w:hAnsi="Verdana"/>
          <w:sz w:val="18"/>
          <w:szCs w:val="18"/>
        </w:rPr>
        <w:t>o muszę - dobrym, miłym i /Boża, jak t</w:t>
      </w:r>
      <w:r>
        <w:rPr>
          <w:rFonts w:ascii="Verdana" w:hAnsi="Verdana"/>
          <w:sz w:val="18"/>
          <w:szCs w:val="18"/>
        </w:rPr>
        <w:t>o nie</w:t>
      </w:r>
      <w:r w:rsidR="0048770F" w:rsidRPr="0048770F">
        <w:rPr>
          <w:rFonts w:ascii="Verdana" w:hAnsi="Verdana"/>
          <w:sz w:val="18"/>
          <w:szCs w:val="18"/>
        </w:rPr>
        <w:t>raz ciężko/ dowcipnym towarzyszem każde</w:t>
      </w:r>
      <w:r>
        <w:rPr>
          <w:rFonts w:ascii="Verdana" w:hAnsi="Verdana"/>
          <w:sz w:val="18"/>
          <w:szCs w:val="18"/>
        </w:rPr>
        <w:t>go z moich podopiecz</w:t>
      </w:r>
      <w:r w:rsidR="0048770F" w:rsidRPr="0048770F">
        <w:rPr>
          <w:rFonts w:ascii="Verdana" w:hAnsi="Verdana"/>
          <w:sz w:val="18"/>
          <w:szCs w:val="18"/>
        </w:rPr>
        <w:t>nych i równocześnie całej grupy. Dowcipem lub natychmiastowym refleksem zamienionym w niefraso</w:t>
      </w:r>
      <w:r>
        <w:rPr>
          <w:rFonts w:ascii="Verdana" w:hAnsi="Verdana"/>
          <w:sz w:val="18"/>
          <w:szCs w:val="18"/>
        </w:rPr>
        <w:t>bl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w</w:t>
      </w:r>
      <w:r w:rsidR="0048770F" w:rsidRPr="0048770F">
        <w:rPr>
          <w:rFonts w:ascii="Verdana" w:hAnsi="Verdana"/>
          <w:sz w:val="18"/>
          <w:szCs w:val="18"/>
        </w:rPr>
        <w:t xml:space="preserve">e słowo muszę rozładować atmosferę lub uratować beznadziejną sytuację. Muszę zawsze, bez względu na aktualne osobiste przeżycia. To również sztuka aktorska".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"Jestem przełożonym. Czasem muszę wymagać bezwzględnego posł</w:t>
      </w:r>
      <w:r w:rsidRPr="0048770F">
        <w:rPr>
          <w:rFonts w:ascii="Verdana" w:hAnsi="Verdana"/>
          <w:sz w:val="18"/>
          <w:szCs w:val="18"/>
        </w:rPr>
        <w:t>u</w:t>
      </w:r>
      <w:r w:rsidRPr="0048770F">
        <w:rPr>
          <w:rFonts w:ascii="Verdana" w:hAnsi="Verdana"/>
          <w:sz w:val="18"/>
          <w:szCs w:val="18"/>
        </w:rPr>
        <w:t xml:space="preserve">szeństwa, wchodzę w rolę dyktatora. Mogę słuchać prób, żalów, rad, ostrych słów, ale ostateczna decyzja należy do mnie. Decyzja taka musi być celna. Inaczej zepsuje wszystko łub może spowodować wypadek". </w:t>
      </w:r>
    </w:p>
    <w:p w:rsidR="00D939E9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"Muszę dużo wiedzieć, mniej mó</w:t>
      </w:r>
      <w:r w:rsidR="00D939E9">
        <w:rPr>
          <w:rFonts w:ascii="Verdana" w:hAnsi="Verdana"/>
          <w:sz w:val="18"/>
          <w:szCs w:val="18"/>
        </w:rPr>
        <w:t>wić, precyzyjnie odpowia</w:t>
      </w:r>
      <w:r w:rsidRPr="0048770F">
        <w:rPr>
          <w:rFonts w:ascii="Verdana" w:hAnsi="Verdana"/>
          <w:sz w:val="18"/>
          <w:szCs w:val="18"/>
        </w:rPr>
        <w:t>dać na pyt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 xml:space="preserve">nia. Czasom, choć to powinno się zdarzać rzadko, trzeba umieć odpowiedzieć: Nie wiem". </w:t>
      </w:r>
    </w:p>
    <w:p w:rsidR="0048770F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Tak ujmuje cechy przewodnika T</w:t>
      </w:r>
      <w:r w:rsidR="00D939E9">
        <w:rPr>
          <w:rFonts w:ascii="Verdana" w:hAnsi="Verdana"/>
          <w:sz w:val="18"/>
          <w:szCs w:val="18"/>
        </w:rPr>
        <w:t>. Staich. Ale czy to jut jest ws</w:t>
      </w:r>
      <w:r w:rsidRPr="0048770F">
        <w:rPr>
          <w:rFonts w:ascii="Verdana" w:hAnsi="Verdana"/>
          <w:sz w:val="18"/>
          <w:szCs w:val="18"/>
        </w:rPr>
        <w:t>zystko co można wymagać od idealnego prze</w:t>
      </w:r>
      <w:r w:rsidR="00D939E9">
        <w:rPr>
          <w:rFonts w:ascii="Verdana" w:hAnsi="Verdana"/>
          <w:sz w:val="18"/>
          <w:szCs w:val="18"/>
        </w:rPr>
        <w:t xml:space="preserve">wodnika? </w:t>
      </w:r>
    </w:p>
    <w:p w:rsidR="0048770F" w:rsidRPr="0048770F" w:rsidRDefault="0048770F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Na pewno czuje się pewien nie</w:t>
      </w:r>
      <w:r w:rsidR="00D939E9">
        <w:rPr>
          <w:rFonts w:ascii="Verdana" w:hAnsi="Verdana"/>
          <w:sz w:val="18"/>
          <w:szCs w:val="18"/>
        </w:rPr>
        <w:t>dosyt, brak czegoś bardzo istot</w:t>
      </w:r>
      <w:r w:rsidRPr="0048770F">
        <w:rPr>
          <w:rFonts w:ascii="Verdana" w:hAnsi="Verdana"/>
          <w:sz w:val="18"/>
          <w:szCs w:val="18"/>
        </w:rPr>
        <w:t>nego, brak wyraźnie naszkicow</w:t>
      </w:r>
      <w:r w:rsidR="00D939E9">
        <w:rPr>
          <w:rFonts w:ascii="Verdana" w:hAnsi="Verdana"/>
          <w:sz w:val="18"/>
          <w:szCs w:val="18"/>
        </w:rPr>
        <w:t>anego obrazu osobowości przewod</w:t>
      </w:r>
      <w:r w:rsidRPr="0048770F">
        <w:rPr>
          <w:rFonts w:ascii="Verdana" w:hAnsi="Verdana"/>
          <w:sz w:val="18"/>
          <w:szCs w:val="18"/>
        </w:rPr>
        <w:t>nika w pełni dojrz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 xml:space="preserve">łego. Ankiety przeprowadzone </w:t>
      </w:r>
      <w:r w:rsidR="00671DE3">
        <w:rPr>
          <w:rFonts w:ascii="Verdana" w:hAnsi="Verdana"/>
          <w:sz w:val="18"/>
          <w:szCs w:val="18"/>
        </w:rPr>
        <w:t>wśród uczestników wycieczek pro</w:t>
      </w:r>
      <w:r w:rsidRPr="0048770F">
        <w:rPr>
          <w:rFonts w:ascii="Verdana" w:hAnsi="Verdana"/>
          <w:sz w:val="18"/>
          <w:szCs w:val="18"/>
        </w:rPr>
        <w:t>wadzonych przez różnych przewodników podkreślają jeszcze i inne zalety dobrych prz</w:t>
      </w:r>
      <w:r w:rsidRPr="0048770F">
        <w:rPr>
          <w:rFonts w:ascii="Verdana" w:hAnsi="Verdana"/>
          <w:sz w:val="18"/>
          <w:szCs w:val="18"/>
        </w:rPr>
        <w:t>e</w:t>
      </w:r>
      <w:r w:rsidR="00D939E9">
        <w:rPr>
          <w:rFonts w:ascii="Verdana" w:hAnsi="Verdana"/>
          <w:sz w:val="18"/>
          <w:szCs w:val="18"/>
        </w:rPr>
        <w:t>wodników. Są</w:t>
      </w:r>
      <w:r w:rsidRPr="0048770F">
        <w:rPr>
          <w:rFonts w:ascii="Verdana" w:hAnsi="Verdana"/>
          <w:sz w:val="18"/>
          <w:szCs w:val="18"/>
        </w:rPr>
        <w:t xml:space="preserve"> to: uprzejmość, wiedza, wykształcenie, dobry humor, grzec</w:t>
      </w:r>
      <w:r w:rsidRPr="0048770F">
        <w:rPr>
          <w:rFonts w:ascii="Verdana" w:hAnsi="Verdana"/>
          <w:sz w:val="18"/>
          <w:szCs w:val="18"/>
        </w:rPr>
        <w:t>z</w:t>
      </w:r>
      <w:r w:rsidRPr="0048770F">
        <w:rPr>
          <w:rFonts w:ascii="Verdana" w:hAnsi="Verdana"/>
          <w:sz w:val="18"/>
          <w:szCs w:val="18"/>
        </w:rPr>
        <w:t>ność, poprawna dykcja, dowcip, znajomość terenu, usłużność, cierpliwość, zwięzłość i znajomość historii, wyso</w:t>
      </w:r>
      <w:r w:rsidR="00D939E9">
        <w:rPr>
          <w:rFonts w:ascii="Verdana" w:hAnsi="Verdana"/>
          <w:sz w:val="18"/>
          <w:szCs w:val="18"/>
        </w:rPr>
        <w:t>ka kultura, gotowość pomocy, wy</w:t>
      </w:r>
      <w:r w:rsidRPr="0048770F">
        <w:rPr>
          <w:rFonts w:ascii="Verdana" w:hAnsi="Verdana"/>
          <w:sz w:val="18"/>
          <w:szCs w:val="18"/>
        </w:rPr>
        <w:t>rozumi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łość, kompetencja, obiektywizm, skromność, mówienie prawdy, nie narzucanie się, dokładność, umiłowanie zawodu przewodnickiego, serdeczność, natura</w:t>
      </w:r>
      <w:r w:rsidRPr="0048770F">
        <w:rPr>
          <w:rFonts w:ascii="Verdana" w:hAnsi="Verdana"/>
          <w:sz w:val="18"/>
          <w:szCs w:val="18"/>
        </w:rPr>
        <w:t>l</w:t>
      </w:r>
      <w:r w:rsidRPr="0048770F">
        <w:rPr>
          <w:rFonts w:ascii="Verdana" w:hAnsi="Verdana"/>
          <w:sz w:val="18"/>
          <w:szCs w:val="18"/>
        </w:rPr>
        <w:t>ność, bezpośredniość, miły wygląd, zdolności organizatorskie, znajomość ped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gogiki i psychologii itd. Są to niektóre życzenia - wymogi naszych podopiec</w:t>
      </w:r>
      <w:r w:rsidRPr="0048770F">
        <w:rPr>
          <w:rFonts w:ascii="Verdana" w:hAnsi="Verdana"/>
          <w:sz w:val="18"/>
          <w:szCs w:val="18"/>
        </w:rPr>
        <w:t>z</w:t>
      </w:r>
      <w:r w:rsidRPr="0048770F">
        <w:rPr>
          <w:rFonts w:ascii="Verdana" w:hAnsi="Verdana"/>
          <w:sz w:val="18"/>
          <w:szCs w:val="18"/>
        </w:rPr>
        <w:t>nych. Są też uwa</w:t>
      </w:r>
      <w:r w:rsidR="00671DE3">
        <w:rPr>
          <w:rFonts w:ascii="Verdana" w:hAnsi="Verdana"/>
          <w:sz w:val="18"/>
          <w:szCs w:val="18"/>
        </w:rPr>
        <w:t>gi krytyczna odnośnie braku nie</w:t>
      </w:r>
      <w:r w:rsidRPr="0048770F">
        <w:rPr>
          <w:rFonts w:ascii="Verdana" w:hAnsi="Verdana"/>
          <w:sz w:val="18"/>
          <w:szCs w:val="18"/>
        </w:rPr>
        <w:t>których wyżej wymienionych zalet oraz metod prowadze</w:t>
      </w:r>
      <w:r w:rsidR="00671DE3">
        <w:rPr>
          <w:rFonts w:ascii="Verdana" w:hAnsi="Verdana"/>
          <w:sz w:val="18"/>
          <w:szCs w:val="18"/>
        </w:rPr>
        <w:t>nia wy</w:t>
      </w:r>
      <w:r w:rsidRPr="0048770F">
        <w:rPr>
          <w:rFonts w:ascii="Verdana" w:hAnsi="Verdana"/>
          <w:sz w:val="18"/>
          <w:szCs w:val="18"/>
        </w:rPr>
        <w:t>cieczek przez niektórych przewodników. Oto one: zbyt wielka pewność siebie, traktowanie ludzi z góry, okazywanie pogardy lub lekceważenie, poczucie wyższości. Tych uwag krytycznych jest jednak zn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 xml:space="preserve">koma ilość, ale są. </w:t>
      </w: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7</w:t>
      </w:r>
      <w:r w:rsidR="00D939E9">
        <w:rPr>
          <w:rFonts w:ascii="Verdana" w:hAnsi="Verdana"/>
          <w:sz w:val="18"/>
          <w:szCs w:val="18"/>
        </w:rPr>
        <w:t>. Przed przyjęciem wycieczki</w:t>
      </w:r>
    </w:p>
    <w:p w:rsidR="0048770F" w:rsidRPr="0048770F" w:rsidRDefault="00D939E9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Otrzymawszy zlecenie na</w:t>
      </w:r>
      <w:r w:rsidR="0048770F" w:rsidRPr="0048770F">
        <w:rPr>
          <w:rFonts w:ascii="Verdana" w:hAnsi="Verdana"/>
          <w:sz w:val="18"/>
          <w:szCs w:val="18"/>
        </w:rPr>
        <w:t xml:space="preserve"> prowadzenie danej wycieczki przewodnik w</w:t>
      </w:r>
      <w:r w:rsidR="0048770F" w:rsidRPr="0048770F">
        <w:rPr>
          <w:rFonts w:ascii="Verdana" w:hAnsi="Verdana"/>
          <w:sz w:val="18"/>
          <w:szCs w:val="18"/>
        </w:rPr>
        <w:t>i</w:t>
      </w:r>
      <w:r w:rsidR="0048770F" w:rsidRPr="0048770F">
        <w:rPr>
          <w:rFonts w:ascii="Verdana" w:hAnsi="Verdana"/>
          <w:sz w:val="18"/>
          <w:szCs w:val="18"/>
        </w:rPr>
        <w:t>nien zapoznać</w:t>
      </w:r>
      <w:r>
        <w:rPr>
          <w:rFonts w:ascii="Verdana" w:hAnsi="Verdana"/>
          <w:sz w:val="18"/>
          <w:szCs w:val="18"/>
        </w:rPr>
        <w:t xml:space="preserve"> się z programom oraz celami wy</w:t>
      </w:r>
      <w:r w:rsidR="0048770F" w:rsidRPr="0048770F">
        <w:rPr>
          <w:rFonts w:ascii="Verdana" w:hAnsi="Verdana"/>
          <w:sz w:val="18"/>
          <w:szCs w:val="18"/>
        </w:rPr>
        <w:t>cieczki i stosownie do tego o</w:t>
      </w:r>
      <w:r w:rsidR="0048770F" w:rsidRPr="0048770F">
        <w:rPr>
          <w:rFonts w:ascii="Verdana" w:hAnsi="Verdana"/>
          <w:sz w:val="18"/>
          <w:szCs w:val="18"/>
        </w:rPr>
        <w:t>d</w:t>
      </w:r>
      <w:r w:rsidR="0048770F" w:rsidRPr="0048770F">
        <w:rPr>
          <w:rFonts w:ascii="Verdana" w:hAnsi="Verdana"/>
          <w:sz w:val="18"/>
          <w:szCs w:val="18"/>
        </w:rPr>
        <w:t>powiednio się przygotować. Dotyczy to zwłaszcza sytuacji, gdy będzie to w</w:t>
      </w:r>
      <w:r w:rsidR="0048770F" w:rsidRPr="0048770F">
        <w:rPr>
          <w:rFonts w:ascii="Verdana" w:hAnsi="Verdana"/>
          <w:sz w:val="18"/>
          <w:szCs w:val="18"/>
        </w:rPr>
        <w:t>y</w:t>
      </w:r>
      <w:r w:rsidR="00671DE3">
        <w:rPr>
          <w:rFonts w:ascii="Verdana" w:hAnsi="Verdana"/>
          <w:sz w:val="18"/>
          <w:szCs w:val="18"/>
        </w:rPr>
        <w:t>cieczka kilku</w:t>
      </w:r>
      <w:r w:rsidR="0048770F" w:rsidRPr="0048770F">
        <w:rPr>
          <w:rFonts w:ascii="Verdana" w:hAnsi="Verdana"/>
          <w:sz w:val="18"/>
          <w:szCs w:val="18"/>
        </w:rPr>
        <w:t xml:space="preserve">dniowa. Ideałem byłoby wtedy wcześniej spotkać się z </w:t>
      </w:r>
      <w:r>
        <w:rPr>
          <w:rFonts w:ascii="Verdana" w:hAnsi="Verdana"/>
          <w:sz w:val="18"/>
          <w:szCs w:val="18"/>
        </w:rPr>
        <w:t>uczest</w:t>
      </w:r>
      <w:r w:rsidR="0048770F" w:rsidRPr="0048770F">
        <w:rPr>
          <w:rFonts w:ascii="Verdana" w:hAnsi="Verdana"/>
          <w:sz w:val="18"/>
          <w:szCs w:val="18"/>
        </w:rPr>
        <w:t>n</w:t>
      </w:r>
      <w:r w:rsidR="0048770F" w:rsidRPr="0048770F">
        <w:rPr>
          <w:rFonts w:ascii="Verdana" w:hAnsi="Verdana"/>
          <w:sz w:val="18"/>
          <w:szCs w:val="18"/>
        </w:rPr>
        <w:t>i</w:t>
      </w:r>
      <w:r w:rsidR="0048770F" w:rsidRPr="0048770F">
        <w:rPr>
          <w:rFonts w:ascii="Verdana" w:hAnsi="Verdana"/>
          <w:sz w:val="18"/>
          <w:szCs w:val="18"/>
        </w:rPr>
        <w:t>kami wycieczki, poznać ich, zorientować się co do poziomu wykształcenia ogó</w:t>
      </w:r>
      <w:r w:rsidR="0048770F" w:rsidRPr="0048770F">
        <w:rPr>
          <w:rFonts w:ascii="Verdana" w:hAnsi="Verdana"/>
          <w:sz w:val="18"/>
          <w:szCs w:val="18"/>
        </w:rPr>
        <w:t>l</w:t>
      </w:r>
      <w:r w:rsidR="0048770F" w:rsidRPr="0048770F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ego, zainteresować ich programem i harmonogramem</w:t>
      </w:r>
      <w:r w:rsidR="0048770F" w:rsidRPr="0048770F">
        <w:rPr>
          <w:rFonts w:ascii="Verdana" w:hAnsi="Verdana"/>
          <w:sz w:val="18"/>
          <w:szCs w:val="18"/>
        </w:rPr>
        <w:t xml:space="preserve"> wycieczki oraz jej </w:t>
      </w:r>
      <w:r w:rsidR="00671DE3">
        <w:rPr>
          <w:rFonts w:ascii="Verdana" w:hAnsi="Verdana"/>
          <w:sz w:val="18"/>
          <w:szCs w:val="18"/>
        </w:rPr>
        <w:t>atrakcyjnością krajoznawczą, wy</w:t>
      </w:r>
      <w:r w:rsidR="0048770F" w:rsidRPr="0048770F">
        <w:rPr>
          <w:rFonts w:ascii="Verdana" w:hAnsi="Verdana"/>
          <w:sz w:val="18"/>
          <w:szCs w:val="18"/>
        </w:rPr>
        <w:t>tworzyć w ich świadomości i wyobraźni myśl</w:t>
      </w:r>
      <w:r w:rsidR="0048770F" w:rsidRPr="0048770F">
        <w:rPr>
          <w:rFonts w:ascii="Verdana" w:hAnsi="Verdana"/>
          <w:sz w:val="18"/>
          <w:szCs w:val="18"/>
        </w:rPr>
        <w:t>e</w:t>
      </w:r>
      <w:r w:rsidR="0048770F" w:rsidRPr="0048770F">
        <w:rPr>
          <w:rFonts w:ascii="Verdana" w:hAnsi="Verdana"/>
          <w:sz w:val="18"/>
          <w:szCs w:val="18"/>
        </w:rPr>
        <w:t xml:space="preserve">nie apercepcyjne. Wtedy już od tego momentu uczestnicy wycieczki zaczną nią </w:t>
      </w:r>
      <w:r w:rsidR="0048770F" w:rsidRPr="0048770F">
        <w:rPr>
          <w:rFonts w:ascii="Verdana" w:hAnsi="Verdana"/>
          <w:sz w:val="18"/>
          <w:szCs w:val="18"/>
        </w:rPr>
        <w:lastRenderedPageBreak/>
        <w:t>żyć i cieszyć się perspektywą jej odbycia. Przy tej okazji przewodnik powinien zwrócić</w:t>
      </w:r>
      <w:r>
        <w:rPr>
          <w:rFonts w:ascii="Verdana" w:hAnsi="Verdana"/>
          <w:sz w:val="18"/>
          <w:szCs w:val="18"/>
        </w:rPr>
        <w:t xml:space="preserve"> uwagę na prawidłowo wyekwipowa</w:t>
      </w:r>
      <w:r w:rsidR="0048770F" w:rsidRPr="0048770F">
        <w:rPr>
          <w:rFonts w:ascii="Verdana" w:hAnsi="Verdana"/>
          <w:sz w:val="18"/>
          <w:szCs w:val="18"/>
        </w:rPr>
        <w:t>nie turystyczne uczestników, ewe</w:t>
      </w:r>
      <w:r w:rsidR="0048770F" w:rsidRPr="0048770F">
        <w:rPr>
          <w:rFonts w:ascii="Verdana" w:hAnsi="Verdana"/>
          <w:sz w:val="18"/>
          <w:szCs w:val="18"/>
        </w:rPr>
        <w:t>n</w:t>
      </w:r>
      <w:r w:rsidR="0048770F" w:rsidRPr="0048770F">
        <w:rPr>
          <w:rFonts w:ascii="Verdana" w:hAnsi="Verdana"/>
          <w:sz w:val="18"/>
          <w:szCs w:val="18"/>
        </w:rPr>
        <w:t>tualnie na prawidłowe /w miarę możności/ zaopatrzenie się w żywność. Pow</w:t>
      </w:r>
      <w:r w:rsidR="0048770F" w:rsidRPr="0048770F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nien przy</w:t>
      </w:r>
      <w:r w:rsidR="0048770F" w:rsidRPr="0048770F">
        <w:rPr>
          <w:rFonts w:ascii="Verdana" w:hAnsi="Verdana"/>
          <w:sz w:val="18"/>
          <w:szCs w:val="18"/>
        </w:rPr>
        <w:t xml:space="preserve">pomnieć również o konieczności ubezpieczenia wycieczki w PZU. </w:t>
      </w:r>
    </w:p>
    <w:p w:rsidR="00D939E9" w:rsidRDefault="00D939E9" w:rsidP="00D939E9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Oczywiście czynno</w:t>
      </w:r>
      <w:r w:rsidR="0048770F" w:rsidRPr="0048770F">
        <w:rPr>
          <w:rFonts w:ascii="Verdana" w:hAnsi="Verdana"/>
          <w:sz w:val="18"/>
          <w:szCs w:val="18"/>
        </w:rPr>
        <w:t>ści t</w:t>
      </w:r>
      <w:r>
        <w:rPr>
          <w:rFonts w:ascii="Verdana" w:hAnsi="Verdana"/>
          <w:sz w:val="18"/>
          <w:szCs w:val="18"/>
        </w:rPr>
        <w:t>e czy uwagi nie dotyczą przejmo</w:t>
      </w:r>
      <w:r w:rsidR="0048770F" w:rsidRPr="0048770F">
        <w:rPr>
          <w:rFonts w:ascii="Verdana" w:hAnsi="Verdana"/>
          <w:sz w:val="18"/>
          <w:szCs w:val="18"/>
        </w:rPr>
        <w:t xml:space="preserve">wania wycieczki "na pniu" </w:t>
      </w:r>
      <w:r>
        <w:rPr>
          <w:rFonts w:ascii="Verdana" w:hAnsi="Verdana"/>
          <w:sz w:val="18"/>
          <w:szCs w:val="18"/>
        </w:rPr>
        <w:t>w miastach, muzeach czy w zakła</w:t>
      </w:r>
      <w:r w:rsidR="0048770F" w:rsidRPr="0048770F">
        <w:rPr>
          <w:rFonts w:ascii="Verdana" w:hAnsi="Verdana"/>
          <w:sz w:val="18"/>
          <w:szCs w:val="18"/>
        </w:rPr>
        <w:t>dach pracy, gdy wycieczkę prze</w:t>
      </w:r>
      <w:r w:rsidR="0048770F" w:rsidRPr="0048770F">
        <w:rPr>
          <w:rFonts w:ascii="Verdana" w:hAnsi="Verdana"/>
          <w:sz w:val="18"/>
          <w:szCs w:val="18"/>
        </w:rPr>
        <w:t>j</w:t>
      </w:r>
      <w:r w:rsidR="0048770F" w:rsidRPr="0048770F">
        <w:rPr>
          <w:rFonts w:ascii="Verdana" w:hAnsi="Verdana"/>
          <w:sz w:val="18"/>
          <w:szCs w:val="18"/>
        </w:rPr>
        <w:t xml:space="preserve">muje się "od </w:t>
      </w:r>
      <w:r>
        <w:rPr>
          <w:rFonts w:ascii="Verdana" w:hAnsi="Verdana"/>
          <w:sz w:val="18"/>
          <w:szCs w:val="18"/>
        </w:rPr>
        <w:t>zaraz" i t</w:t>
      </w:r>
      <w:r w:rsidR="0048770F" w:rsidRPr="0048770F">
        <w:rPr>
          <w:rFonts w:ascii="Verdana" w:hAnsi="Verdana"/>
          <w:sz w:val="18"/>
          <w:szCs w:val="18"/>
        </w:rPr>
        <w:t xml:space="preserve">rwa ona parę godzin. </w:t>
      </w:r>
    </w:p>
    <w:p w:rsidR="00773B31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Sam przewodnik winie</w:t>
      </w:r>
      <w:r w:rsidR="00671DE3">
        <w:rPr>
          <w:rFonts w:ascii="Verdana" w:hAnsi="Verdana"/>
          <w:sz w:val="18"/>
          <w:szCs w:val="18"/>
        </w:rPr>
        <w:t>n przebieg całej wycieczki prze</w:t>
      </w:r>
      <w:r w:rsidRPr="0048770F">
        <w:rPr>
          <w:rFonts w:ascii="Verdana" w:hAnsi="Verdana"/>
          <w:sz w:val="18"/>
          <w:szCs w:val="18"/>
        </w:rPr>
        <w:t>myśleć, przew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>dzieć "preliminarz" czasu oraz ewentualne warianty przebiegu wyciecz</w:t>
      </w:r>
      <w:r w:rsidR="00D939E9">
        <w:rPr>
          <w:rFonts w:ascii="Verdana" w:hAnsi="Verdana"/>
          <w:sz w:val="18"/>
          <w:szCs w:val="18"/>
        </w:rPr>
        <w:t>ki na wypadek różnych nieprzewi</w:t>
      </w:r>
      <w:r w:rsidRPr="0048770F">
        <w:rPr>
          <w:rFonts w:ascii="Verdana" w:hAnsi="Verdana"/>
          <w:sz w:val="18"/>
          <w:szCs w:val="18"/>
        </w:rPr>
        <w:t>dzianych okoliczności, jak zmiana pogody czy i</w:t>
      </w:r>
      <w:r w:rsidRPr="0048770F">
        <w:rPr>
          <w:rFonts w:ascii="Verdana" w:hAnsi="Verdana"/>
          <w:sz w:val="18"/>
          <w:szCs w:val="18"/>
        </w:rPr>
        <w:t>n</w:t>
      </w:r>
      <w:r w:rsidRPr="0048770F">
        <w:rPr>
          <w:rFonts w:ascii="Verdana" w:hAnsi="Verdana"/>
          <w:sz w:val="18"/>
          <w:szCs w:val="18"/>
        </w:rPr>
        <w:t xml:space="preserve">nych </w:t>
      </w:r>
      <w:r w:rsidR="00671DE3">
        <w:rPr>
          <w:rFonts w:ascii="Verdana" w:hAnsi="Verdana"/>
          <w:sz w:val="18"/>
          <w:szCs w:val="18"/>
        </w:rPr>
        <w:t>prze</w:t>
      </w:r>
      <w:r w:rsidRPr="0048770F">
        <w:rPr>
          <w:rFonts w:ascii="Verdana" w:hAnsi="Verdana"/>
          <w:sz w:val="18"/>
          <w:szCs w:val="18"/>
        </w:rPr>
        <w:t>szkód w realizacji harmonogramu i programu wycieczki. W harmon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gramie wycieczki naloty przewidzieć rezerwą czasu, która winna wynosi</w:t>
      </w:r>
      <w:r w:rsidR="00D939E9">
        <w:rPr>
          <w:rFonts w:ascii="Verdana" w:hAnsi="Verdana"/>
          <w:sz w:val="18"/>
          <w:szCs w:val="18"/>
        </w:rPr>
        <w:t>ć na wycieczce całodniowej 1 godzinę</w:t>
      </w:r>
      <w:r w:rsidRPr="0048770F">
        <w:rPr>
          <w:rFonts w:ascii="Verdana" w:hAnsi="Verdana"/>
          <w:sz w:val="18"/>
          <w:szCs w:val="18"/>
        </w:rPr>
        <w:t>, a na wycieczkach półdniowych 30 minut. Taka rezerwa czasu bardzo często jest konieczna, a w razie nie wykorzystania jej w czasie trwania wycieczki, można ją w czasie trwani</w:t>
      </w:r>
      <w:r w:rsidR="00D939E9">
        <w:rPr>
          <w:rFonts w:ascii="Verdana" w:hAnsi="Verdana"/>
          <w:sz w:val="18"/>
          <w:szCs w:val="18"/>
        </w:rPr>
        <w:t>e wycieczki lub przed jej zakoń</w:t>
      </w:r>
      <w:r w:rsidR="00773B31">
        <w:rPr>
          <w:rFonts w:ascii="Verdana" w:hAnsi="Verdana"/>
          <w:sz w:val="18"/>
          <w:szCs w:val="18"/>
        </w:rPr>
        <w:t>czeniem przeznaczyć na dodatko</w:t>
      </w:r>
      <w:r w:rsidRPr="0048770F">
        <w:rPr>
          <w:rFonts w:ascii="Verdana" w:hAnsi="Verdana"/>
          <w:sz w:val="18"/>
          <w:szCs w:val="18"/>
        </w:rPr>
        <w:t>we informacje, powtórkę wiadomości krajoznawczych czy nawet</w:t>
      </w:r>
      <w:r w:rsidR="00773B31">
        <w:rPr>
          <w:rFonts w:ascii="Verdana" w:hAnsi="Verdana"/>
          <w:sz w:val="18"/>
          <w:szCs w:val="18"/>
        </w:rPr>
        <w:t xml:space="preserve"> na zorganizowany wypoczynek. Rezerwa</w:t>
      </w:r>
      <w:r w:rsidRPr="0048770F">
        <w:rPr>
          <w:rFonts w:ascii="Verdana" w:hAnsi="Verdana"/>
          <w:sz w:val="18"/>
          <w:szCs w:val="18"/>
        </w:rPr>
        <w:t xml:space="preserve"> ta w miarę t</w:t>
      </w:r>
      <w:r w:rsidR="00773B31">
        <w:rPr>
          <w:rFonts w:ascii="Verdana" w:hAnsi="Verdana"/>
          <w:sz w:val="18"/>
          <w:szCs w:val="18"/>
        </w:rPr>
        <w:t xml:space="preserve">rwania </w:t>
      </w:r>
      <w:r w:rsidRPr="0048770F">
        <w:rPr>
          <w:rFonts w:ascii="Verdana" w:hAnsi="Verdana"/>
          <w:sz w:val="18"/>
          <w:szCs w:val="18"/>
        </w:rPr>
        <w:t>wycieczki może być odpowiednio wykorzystywana. Wtedy przebieg wycieczki jest spokojny, harmonijny, nie naraża uczestników i przewodnika na pośpiech, zdenerwowanie i spełnia jeden z celów wycieczki, jakim jest wyp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 xml:space="preserve">czynek, rekreacja i radość tycia. </w:t>
      </w:r>
    </w:p>
    <w:p w:rsidR="00773B31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Przewodnik znając program, cela wycieczki i uczestników winien - jak to jut wspomniano - odpowiednio się przygotować do jej przeprowadzenia. Nie wolno liczyć na "jakoś to będzie' Wiele rzeczy bowiem się zapom</w:t>
      </w:r>
      <w:r w:rsidR="00773B31">
        <w:rPr>
          <w:rFonts w:ascii="Verdana" w:hAnsi="Verdana"/>
          <w:sz w:val="18"/>
          <w:szCs w:val="18"/>
        </w:rPr>
        <w:t>ina, czas i tycie dodaje do zdo</w:t>
      </w:r>
      <w:r w:rsidRPr="0048770F">
        <w:rPr>
          <w:rFonts w:ascii="Verdana" w:hAnsi="Verdana"/>
          <w:sz w:val="18"/>
          <w:szCs w:val="18"/>
        </w:rPr>
        <w:t>bytych uprzednio wiadomości wiele nowych faktów i zjawisk. Poza tym styl prowadzenia wyc</w:t>
      </w:r>
      <w:r w:rsidR="00773B31">
        <w:rPr>
          <w:rFonts w:ascii="Verdana" w:hAnsi="Verdana"/>
          <w:sz w:val="18"/>
          <w:szCs w:val="18"/>
        </w:rPr>
        <w:t>ieczki, informacje trzeba dostoso</w:t>
      </w:r>
      <w:r w:rsidRPr="0048770F">
        <w:rPr>
          <w:rFonts w:ascii="Verdana" w:hAnsi="Verdana"/>
          <w:sz w:val="18"/>
          <w:szCs w:val="18"/>
        </w:rPr>
        <w:t>wać do danej grupy wycieczkowej, aby lepiej trafiały do świadomości poznanych uprzednio uczestników wycieczki. Za apercepcją wywołaną no pierwsz</w:t>
      </w:r>
      <w:r w:rsidR="00773B31">
        <w:rPr>
          <w:rFonts w:ascii="Verdana" w:hAnsi="Verdana"/>
          <w:sz w:val="18"/>
          <w:szCs w:val="18"/>
        </w:rPr>
        <w:t>ym spotkaniu w</w:t>
      </w:r>
      <w:r w:rsidR="00773B31">
        <w:rPr>
          <w:rFonts w:ascii="Verdana" w:hAnsi="Verdana"/>
          <w:sz w:val="18"/>
          <w:szCs w:val="18"/>
        </w:rPr>
        <w:t>i</w:t>
      </w:r>
      <w:r w:rsidR="00773B31">
        <w:rPr>
          <w:rFonts w:ascii="Verdana" w:hAnsi="Verdana"/>
          <w:sz w:val="18"/>
          <w:szCs w:val="18"/>
        </w:rPr>
        <w:t>nien iść ładu</w:t>
      </w:r>
      <w:r w:rsidRPr="0048770F">
        <w:rPr>
          <w:rFonts w:ascii="Verdana" w:hAnsi="Verdana"/>
          <w:sz w:val="18"/>
          <w:szCs w:val="18"/>
        </w:rPr>
        <w:t>nek ciekawych spostrzeżeń, o</w:t>
      </w:r>
      <w:r w:rsidR="00671DE3">
        <w:rPr>
          <w:rFonts w:ascii="Verdana" w:hAnsi="Verdana"/>
          <w:sz w:val="18"/>
          <w:szCs w:val="18"/>
        </w:rPr>
        <w:t>bserwacji i wiadomości wszelkie</w:t>
      </w:r>
      <w:r w:rsidRPr="0048770F">
        <w:rPr>
          <w:rFonts w:ascii="Verdana" w:hAnsi="Verdana"/>
          <w:sz w:val="18"/>
          <w:szCs w:val="18"/>
        </w:rPr>
        <w:t>go rodzaju związanych z celem poznawczym wycieczki. Wtedy uczestnicy wyciec</w:t>
      </w:r>
      <w:r w:rsidRPr="0048770F">
        <w:rPr>
          <w:rFonts w:ascii="Verdana" w:hAnsi="Verdana"/>
          <w:sz w:val="18"/>
          <w:szCs w:val="18"/>
        </w:rPr>
        <w:t>z</w:t>
      </w:r>
      <w:r w:rsidRPr="0048770F">
        <w:rPr>
          <w:rFonts w:ascii="Verdana" w:hAnsi="Verdana"/>
          <w:sz w:val="18"/>
          <w:szCs w:val="18"/>
        </w:rPr>
        <w:t>ki będą "wisieć na ustach" przewodnika. Nie trzeba będzie się troszczyć o dy</w:t>
      </w:r>
      <w:r w:rsidRPr="0048770F">
        <w:rPr>
          <w:rFonts w:ascii="Verdana" w:hAnsi="Verdana"/>
          <w:sz w:val="18"/>
          <w:szCs w:val="18"/>
        </w:rPr>
        <w:t>s</w:t>
      </w:r>
      <w:r w:rsidRPr="0048770F">
        <w:rPr>
          <w:rFonts w:ascii="Verdana" w:hAnsi="Verdana"/>
          <w:sz w:val="18"/>
          <w:szCs w:val="18"/>
        </w:rPr>
        <w:t>cyplinę słucha</w:t>
      </w:r>
      <w:r w:rsidR="00773B31">
        <w:rPr>
          <w:rFonts w:ascii="Verdana" w:hAnsi="Verdana"/>
          <w:sz w:val="18"/>
          <w:szCs w:val="18"/>
        </w:rPr>
        <w:t>nia przewodnika. O szczegółowym</w:t>
      </w:r>
      <w:r w:rsidRPr="0048770F">
        <w:rPr>
          <w:rFonts w:ascii="Verdana" w:hAnsi="Verdana"/>
          <w:sz w:val="18"/>
          <w:szCs w:val="18"/>
        </w:rPr>
        <w:t xml:space="preserve"> przygotowywaniu się prz</w:t>
      </w:r>
      <w:r w:rsidRPr="0048770F">
        <w:rPr>
          <w:rFonts w:ascii="Verdana" w:hAnsi="Verdana"/>
          <w:sz w:val="18"/>
          <w:szCs w:val="18"/>
        </w:rPr>
        <w:t>e</w:t>
      </w:r>
      <w:r w:rsidRPr="0048770F">
        <w:rPr>
          <w:rFonts w:ascii="Verdana" w:hAnsi="Verdana"/>
          <w:sz w:val="18"/>
          <w:szCs w:val="18"/>
        </w:rPr>
        <w:t>wodnika będzie mowa w rozdziale "Warsztat samokształceniowej pracy prz</w:t>
      </w:r>
      <w:r w:rsidRPr="0048770F">
        <w:rPr>
          <w:rFonts w:ascii="Verdana" w:hAnsi="Verdana"/>
          <w:sz w:val="18"/>
          <w:szCs w:val="18"/>
        </w:rPr>
        <w:t>e</w:t>
      </w:r>
      <w:r w:rsidRPr="0048770F">
        <w:rPr>
          <w:rFonts w:ascii="Verdana" w:hAnsi="Verdana"/>
          <w:sz w:val="18"/>
          <w:szCs w:val="18"/>
        </w:rPr>
        <w:t xml:space="preserve">wodnika". </w:t>
      </w:r>
    </w:p>
    <w:p w:rsidR="0048770F" w:rsidRPr="0048770F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Bezpośrednio przed prz</w:t>
      </w:r>
      <w:r w:rsidR="00671DE3">
        <w:rPr>
          <w:rFonts w:ascii="Verdana" w:hAnsi="Verdana"/>
          <w:sz w:val="18"/>
          <w:szCs w:val="18"/>
        </w:rPr>
        <w:t>yjęciem grupy wycieczkowej prze</w:t>
      </w:r>
      <w:r w:rsidRPr="0048770F">
        <w:rPr>
          <w:rFonts w:ascii="Verdana" w:hAnsi="Verdana"/>
          <w:sz w:val="18"/>
          <w:szCs w:val="18"/>
        </w:rPr>
        <w:t>wodnik /pilot, przodownik, organizator turystyki/ winien być odpowiednio "turystycznie" ubrany i wyekwipowany. Będzie bowiem dla wielu uczestników wycieczki wz</w:t>
      </w:r>
      <w:r w:rsidRPr="0048770F">
        <w:rPr>
          <w:rFonts w:ascii="Verdana" w:hAnsi="Verdana"/>
          <w:sz w:val="18"/>
          <w:szCs w:val="18"/>
        </w:rPr>
        <w:t>o</w:t>
      </w:r>
      <w:r w:rsidR="00773B31">
        <w:rPr>
          <w:rFonts w:ascii="Verdana" w:hAnsi="Verdana"/>
          <w:sz w:val="18"/>
          <w:szCs w:val="18"/>
        </w:rPr>
        <w:t>rem do naśladowa</w:t>
      </w:r>
      <w:r w:rsidRPr="0048770F">
        <w:rPr>
          <w:rFonts w:ascii="Verdana" w:hAnsi="Verdana"/>
          <w:sz w:val="18"/>
          <w:szCs w:val="18"/>
        </w:rPr>
        <w:t>nia. Wygląd zewnętrzny winien</w:t>
      </w:r>
      <w:r w:rsidR="00773B31">
        <w:rPr>
          <w:rFonts w:ascii="Verdana" w:hAnsi="Verdana"/>
          <w:sz w:val="18"/>
          <w:szCs w:val="18"/>
        </w:rPr>
        <w:t xml:space="preserve"> być nienaganny. W jego ekwipunku winny się znaleźć</w:t>
      </w:r>
      <w:r w:rsidRPr="0048770F">
        <w:rPr>
          <w:rFonts w:ascii="Verdana" w:hAnsi="Verdana"/>
          <w:sz w:val="18"/>
          <w:szCs w:val="18"/>
        </w:rPr>
        <w:t xml:space="preserve"> mapa, kompas, legitymacja przewodnicka, akt</w:t>
      </w:r>
      <w:r w:rsidRPr="0048770F">
        <w:rPr>
          <w:rFonts w:ascii="Verdana" w:hAnsi="Verdana"/>
          <w:sz w:val="18"/>
          <w:szCs w:val="18"/>
        </w:rPr>
        <w:t>u</w:t>
      </w:r>
      <w:r w:rsidRPr="0048770F">
        <w:rPr>
          <w:rFonts w:ascii="Verdana" w:hAnsi="Verdana"/>
          <w:sz w:val="18"/>
          <w:szCs w:val="18"/>
        </w:rPr>
        <w:t>alne notatki krajoznawcze; ewentualnie apteczka podręczna, o ile organizator wycieczki nie przewidział innej organizacji udzielania pierwszej pomocy. Na okryciu wierzchnim "blacha" przewodnicka. Następnie przew</w:t>
      </w:r>
      <w:r w:rsidR="00773B31">
        <w:rPr>
          <w:rFonts w:ascii="Verdana" w:hAnsi="Verdana"/>
          <w:sz w:val="18"/>
          <w:szCs w:val="18"/>
        </w:rPr>
        <w:t>odnik winien sprawdzić, czy kie</w:t>
      </w:r>
      <w:r w:rsidRPr="0048770F">
        <w:rPr>
          <w:rFonts w:ascii="Verdana" w:hAnsi="Verdana"/>
          <w:sz w:val="18"/>
          <w:szCs w:val="18"/>
        </w:rPr>
        <w:t>rownik wycieczki posiada pol</w:t>
      </w:r>
      <w:r w:rsidR="00773B31">
        <w:rPr>
          <w:rFonts w:ascii="Verdana" w:hAnsi="Verdana"/>
          <w:sz w:val="18"/>
          <w:szCs w:val="18"/>
        </w:rPr>
        <w:t>isę ubezpieczeniową PZU oraz od</w:t>
      </w:r>
      <w:r w:rsidRPr="0048770F">
        <w:rPr>
          <w:rFonts w:ascii="Verdana" w:hAnsi="Verdana"/>
          <w:sz w:val="18"/>
          <w:szCs w:val="18"/>
        </w:rPr>
        <w:t>powiednią ilość list wycieczkowiczów. z potrzebnymi danymi do zameldow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 xml:space="preserve">nia, w razie korzystania z noclegów i dla celów PZU. </w:t>
      </w:r>
    </w:p>
    <w:p w:rsidR="00773B31" w:rsidRDefault="00773B31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lastRenderedPageBreak/>
        <w:t xml:space="preserve">8. </w:t>
      </w:r>
      <w:r w:rsidR="00773B31" w:rsidRPr="0048770F">
        <w:rPr>
          <w:rFonts w:ascii="Verdana" w:hAnsi="Verdana"/>
          <w:sz w:val="18"/>
          <w:szCs w:val="18"/>
        </w:rPr>
        <w:t>Przyjęcie grupy wycieczkowej</w:t>
      </w:r>
    </w:p>
    <w:p w:rsidR="00773B31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Przyjęcie grupy wyciecz</w:t>
      </w:r>
      <w:r w:rsidR="00773B31">
        <w:rPr>
          <w:rFonts w:ascii="Verdana" w:hAnsi="Verdana"/>
          <w:sz w:val="18"/>
          <w:szCs w:val="18"/>
        </w:rPr>
        <w:t>kowej winno się odbywać obrzędo</w:t>
      </w:r>
      <w:r w:rsidRPr="0048770F">
        <w:rPr>
          <w:rFonts w:ascii="Verdana" w:hAnsi="Verdana"/>
          <w:sz w:val="18"/>
          <w:szCs w:val="18"/>
        </w:rPr>
        <w:t>wo. Kierownik wycieczki przedstawi</w:t>
      </w:r>
      <w:r w:rsidR="00773B31">
        <w:rPr>
          <w:rFonts w:ascii="Verdana" w:hAnsi="Verdana"/>
          <w:sz w:val="18"/>
          <w:szCs w:val="18"/>
        </w:rPr>
        <w:t>a przewodnikowi grupę wy</w:t>
      </w:r>
      <w:r w:rsidRPr="0048770F">
        <w:rPr>
          <w:rFonts w:ascii="Verdana" w:hAnsi="Verdana"/>
          <w:sz w:val="18"/>
          <w:szCs w:val="18"/>
        </w:rPr>
        <w:t>cieczkową, podaje ilość uczes</w:t>
      </w:r>
      <w:r w:rsidRPr="0048770F">
        <w:rPr>
          <w:rFonts w:ascii="Verdana" w:hAnsi="Verdana"/>
          <w:sz w:val="18"/>
          <w:szCs w:val="18"/>
        </w:rPr>
        <w:t>t</w:t>
      </w:r>
      <w:r w:rsidRPr="0048770F">
        <w:rPr>
          <w:rFonts w:ascii="Verdana" w:hAnsi="Verdana"/>
          <w:sz w:val="18"/>
          <w:szCs w:val="18"/>
        </w:rPr>
        <w:t>ni</w:t>
      </w:r>
      <w:r w:rsidR="00773B31">
        <w:rPr>
          <w:rFonts w:ascii="Verdana" w:hAnsi="Verdana"/>
          <w:sz w:val="18"/>
          <w:szCs w:val="18"/>
        </w:rPr>
        <w:t>ków i przekazuje kierownic</w:t>
      </w:r>
      <w:r w:rsidRPr="0048770F">
        <w:rPr>
          <w:rFonts w:ascii="Verdana" w:hAnsi="Verdana"/>
          <w:sz w:val="18"/>
          <w:szCs w:val="18"/>
        </w:rPr>
        <w:t>two wycieczki przewodnikowi</w:t>
      </w:r>
      <w:r w:rsidR="00773B31">
        <w:rPr>
          <w:rFonts w:ascii="Verdana" w:hAnsi="Verdana"/>
          <w:sz w:val="18"/>
          <w:szCs w:val="18"/>
        </w:rPr>
        <w:t>. Pożądanym byłoby, aby przewod</w:t>
      </w:r>
      <w:r w:rsidRPr="0048770F">
        <w:rPr>
          <w:rFonts w:ascii="Verdana" w:hAnsi="Verdana"/>
          <w:sz w:val="18"/>
          <w:szCs w:val="18"/>
        </w:rPr>
        <w:t>nik był również pilotem wycieczki, by całość spraw krajo</w:t>
      </w:r>
      <w:r w:rsidR="00773B31">
        <w:rPr>
          <w:rFonts w:ascii="Verdana" w:hAnsi="Verdana"/>
          <w:sz w:val="18"/>
          <w:szCs w:val="18"/>
        </w:rPr>
        <w:t>zna</w:t>
      </w:r>
      <w:r w:rsidRPr="0048770F">
        <w:rPr>
          <w:rFonts w:ascii="Verdana" w:hAnsi="Verdana"/>
          <w:sz w:val="18"/>
          <w:szCs w:val="18"/>
        </w:rPr>
        <w:t>w</w:t>
      </w:r>
      <w:r w:rsidRPr="0048770F">
        <w:rPr>
          <w:rFonts w:ascii="Verdana" w:hAnsi="Verdana"/>
          <w:sz w:val="18"/>
          <w:szCs w:val="18"/>
        </w:rPr>
        <w:t>czych, socjologicznych i administracyjnych należała do niego. By on jeden - oczywiście przy współdziałaniu z kierownikiem wycieczki, względnie pilotem - pełnił na wycieczce "rząd dusz". T</w:t>
      </w:r>
      <w:r w:rsidR="00773B31">
        <w:rPr>
          <w:rFonts w:ascii="Verdana" w:hAnsi="Verdana"/>
          <w:sz w:val="18"/>
          <w:szCs w:val="18"/>
        </w:rPr>
        <w:t>o stworzy jednolitą atmosferę wś</w:t>
      </w:r>
      <w:r w:rsidRPr="0048770F">
        <w:rPr>
          <w:rFonts w:ascii="Verdana" w:hAnsi="Verdana"/>
          <w:sz w:val="18"/>
          <w:szCs w:val="18"/>
        </w:rPr>
        <w:t>ród wyciec</w:t>
      </w:r>
      <w:r w:rsidRPr="0048770F">
        <w:rPr>
          <w:rFonts w:ascii="Verdana" w:hAnsi="Verdana"/>
          <w:sz w:val="18"/>
          <w:szCs w:val="18"/>
        </w:rPr>
        <w:t>z</w:t>
      </w:r>
      <w:r w:rsidRPr="0048770F">
        <w:rPr>
          <w:rFonts w:ascii="Verdana" w:hAnsi="Verdana"/>
          <w:sz w:val="18"/>
          <w:szCs w:val="18"/>
        </w:rPr>
        <w:t xml:space="preserve">kowiczów oraz jednolity styl prowadzenia wycieczki. </w:t>
      </w:r>
    </w:p>
    <w:p w:rsidR="0048770F" w:rsidRPr="0048770F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Następnie przewodnik przed</w:t>
      </w:r>
      <w:r w:rsidR="00773B31">
        <w:rPr>
          <w:rFonts w:ascii="Verdana" w:hAnsi="Verdana"/>
          <w:sz w:val="18"/>
          <w:szCs w:val="18"/>
        </w:rPr>
        <w:t>stawia się uczestnikom wycie</w:t>
      </w:r>
      <w:r w:rsidRPr="0048770F">
        <w:rPr>
          <w:rFonts w:ascii="Verdana" w:hAnsi="Verdana"/>
          <w:sz w:val="18"/>
          <w:szCs w:val="18"/>
        </w:rPr>
        <w:t>czki, krótko omawia program i harmonogram wycieczki, podaje ogólne zasady swego i uczestników postępowania /punktualność na zbiórkach, zachęta do stawiania pytań itp./. Czyni to z uśmiechem na ustach /a nie z papierosem w ustach/, stera Się wytworzyć pogodny, serdeczny klimat, może zażartować, by związać grupę z sobą przez taktowne, kulturalne zachowanie się, godne, a nie uniżone postępowanie, Postępowanie bowiem przewodnika, jego zachowani</w:t>
      </w:r>
      <w:r w:rsidR="00671DE3">
        <w:rPr>
          <w:rFonts w:ascii="Verdana" w:hAnsi="Verdana"/>
          <w:sz w:val="18"/>
          <w:szCs w:val="18"/>
        </w:rPr>
        <w:t>e się na</w:t>
      </w:r>
      <w:r w:rsidR="00773B31">
        <w:rPr>
          <w:rFonts w:ascii="Verdana" w:hAnsi="Verdana"/>
          <w:sz w:val="18"/>
          <w:szCs w:val="18"/>
        </w:rPr>
        <w:t xml:space="preserve"> pewno będzie zaraz ana</w:t>
      </w:r>
      <w:r w:rsidRPr="0048770F">
        <w:rPr>
          <w:rFonts w:ascii="Verdana" w:hAnsi="Verdana"/>
          <w:sz w:val="18"/>
          <w:szCs w:val="18"/>
        </w:rPr>
        <w:t>lizowana przez uczestników wycieczki</w:t>
      </w:r>
      <w:r w:rsidR="00773B31">
        <w:rPr>
          <w:rFonts w:ascii="Verdana" w:hAnsi="Verdana"/>
          <w:sz w:val="18"/>
          <w:szCs w:val="18"/>
        </w:rPr>
        <w:t xml:space="preserve">. Przewodnik musi "czymś"- </w:t>
      </w:r>
      <w:r w:rsidRPr="0048770F">
        <w:rPr>
          <w:rFonts w:ascii="Verdana" w:hAnsi="Verdana"/>
          <w:sz w:val="18"/>
          <w:szCs w:val="18"/>
        </w:rPr>
        <w:t>w dobrym znaczeniu - zaimpo</w:t>
      </w:r>
      <w:r w:rsidR="00671DE3">
        <w:rPr>
          <w:rFonts w:ascii="Verdana" w:hAnsi="Verdana"/>
          <w:sz w:val="18"/>
          <w:szCs w:val="18"/>
        </w:rPr>
        <w:t>nować uczestnikom wycieczki. Mo</w:t>
      </w:r>
      <w:r w:rsidRPr="0048770F">
        <w:rPr>
          <w:rFonts w:ascii="Verdana" w:hAnsi="Verdana"/>
          <w:sz w:val="18"/>
          <w:szCs w:val="18"/>
        </w:rPr>
        <w:t>że to być fachowość, takt, odpowiednia dykcja, humor, pogoda ducha itp. Ważne są nie tylko słowa, ale i gesty, wiara w to co się mówi i zaangażowanie. W ten sposób przewodnik wyrobi sobie autorytet oparty na o</w:t>
      </w:r>
      <w:r w:rsidR="00773B31">
        <w:rPr>
          <w:rFonts w:ascii="Verdana" w:hAnsi="Verdana"/>
          <w:sz w:val="18"/>
          <w:szCs w:val="18"/>
        </w:rPr>
        <w:t>sobistych walorach, a nie na wy</w:t>
      </w:r>
      <w:r w:rsidRPr="0048770F">
        <w:rPr>
          <w:rFonts w:ascii="Verdana" w:hAnsi="Verdana"/>
          <w:sz w:val="18"/>
          <w:szCs w:val="18"/>
        </w:rPr>
        <w:t>konywanej funkcji. Oczy uczestników będę zwrócone w stronę przewo</w:t>
      </w:r>
      <w:r w:rsidRPr="0048770F">
        <w:rPr>
          <w:rFonts w:ascii="Verdana" w:hAnsi="Verdana"/>
          <w:sz w:val="18"/>
          <w:szCs w:val="18"/>
        </w:rPr>
        <w:t>d</w:t>
      </w:r>
      <w:r w:rsidRPr="0048770F">
        <w:rPr>
          <w:rFonts w:ascii="Verdana" w:hAnsi="Verdana"/>
          <w:sz w:val="18"/>
          <w:szCs w:val="18"/>
        </w:rPr>
        <w:t xml:space="preserve">nika, jego fachowość </w:t>
      </w:r>
      <w:r w:rsidR="00671DE3">
        <w:rPr>
          <w:rFonts w:ascii="Verdana" w:hAnsi="Verdana"/>
          <w:sz w:val="18"/>
          <w:szCs w:val="18"/>
        </w:rPr>
        <w:t>będzie podziwiana, jego zachowa</w:t>
      </w:r>
      <w:r w:rsidRPr="0048770F">
        <w:rPr>
          <w:rFonts w:ascii="Verdana" w:hAnsi="Verdana"/>
          <w:sz w:val="18"/>
          <w:szCs w:val="18"/>
        </w:rPr>
        <w:t>nie, takt będą naślad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wane na w</w:t>
      </w:r>
      <w:r w:rsidR="00773B31">
        <w:rPr>
          <w:rFonts w:ascii="Verdana" w:hAnsi="Verdana"/>
          <w:sz w:val="18"/>
          <w:szCs w:val="18"/>
        </w:rPr>
        <w:t>ycieczce, a nawet ś po wycie</w:t>
      </w:r>
      <w:r w:rsidRPr="0048770F">
        <w:rPr>
          <w:rFonts w:ascii="Verdana" w:hAnsi="Verdana"/>
          <w:sz w:val="18"/>
          <w:szCs w:val="18"/>
        </w:rPr>
        <w:t xml:space="preserve">czce. </w:t>
      </w:r>
    </w:p>
    <w:p w:rsidR="00773B31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Jeśli przewodnik uzgodni uprzednio z k</w:t>
      </w:r>
      <w:r w:rsidR="00671DE3">
        <w:rPr>
          <w:rFonts w:ascii="Verdana" w:hAnsi="Verdana"/>
          <w:sz w:val="18"/>
          <w:szCs w:val="18"/>
        </w:rPr>
        <w:t>ierownikiem wy</w:t>
      </w:r>
      <w:r w:rsidR="00773B31">
        <w:rPr>
          <w:rFonts w:ascii="Verdana" w:hAnsi="Verdana"/>
          <w:sz w:val="18"/>
          <w:szCs w:val="18"/>
        </w:rPr>
        <w:t>cieczki, że to on</w:t>
      </w:r>
      <w:r w:rsidRPr="0048770F">
        <w:rPr>
          <w:rFonts w:ascii="Verdana" w:hAnsi="Verdana"/>
          <w:sz w:val="18"/>
          <w:szCs w:val="18"/>
        </w:rPr>
        <w:t xml:space="preserve"> - przewodnik - obejmie całokształt spraw związanych z przebiegiem wy</w:t>
      </w:r>
      <w:r w:rsidR="00773B31">
        <w:rPr>
          <w:rFonts w:ascii="Verdana" w:hAnsi="Verdana"/>
          <w:sz w:val="18"/>
          <w:szCs w:val="18"/>
        </w:rPr>
        <w:t>cieczki, to rola kierownika, pi</w:t>
      </w:r>
      <w:r w:rsidRPr="0048770F">
        <w:rPr>
          <w:rFonts w:ascii="Verdana" w:hAnsi="Verdana"/>
          <w:sz w:val="18"/>
          <w:szCs w:val="18"/>
        </w:rPr>
        <w:t>lota ograniczy się do współdziałania z przewodnikiem. Jeśli natomiast to nie nastąpiło, należy uzgodnić z kierownikiem wycieczki, pilotem zakres wzajemnych kompetencji. Wówczas kierownik, pilot odpowiada za spr</w:t>
      </w:r>
      <w:r w:rsidRPr="0048770F">
        <w:rPr>
          <w:rFonts w:ascii="Verdana" w:hAnsi="Verdana"/>
          <w:sz w:val="18"/>
          <w:szCs w:val="18"/>
        </w:rPr>
        <w:t>a</w:t>
      </w:r>
      <w:r w:rsidR="00773B31">
        <w:rPr>
          <w:rFonts w:ascii="Verdana" w:hAnsi="Verdana"/>
          <w:sz w:val="18"/>
          <w:szCs w:val="18"/>
        </w:rPr>
        <w:t>wy administracyjno-gospo</w:t>
      </w:r>
      <w:r w:rsidRPr="0048770F">
        <w:rPr>
          <w:rFonts w:ascii="Verdana" w:hAnsi="Verdana"/>
          <w:sz w:val="18"/>
          <w:szCs w:val="18"/>
        </w:rPr>
        <w:t>darcza: rozdział noclegów, wyżywienie, bilety wstę</w:t>
      </w:r>
      <w:r w:rsidR="00773B31">
        <w:rPr>
          <w:rFonts w:ascii="Verdana" w:hAnsi="Verdana"/>
          <w:sz w:val="18"/>
          <w:szCs w:val="18"/>
        </w:rPr>
        <w:t>pu itd, a p</w:t>
      </w:r>
      <w:r w:rsidRPr="0048770F">
        <w:rPr>
          <w:rFonts w:ascii="Verdana" w:hAnsi="Verdana"/>
          <w:sz w:val="18"/>
          <w:szCs w:val="18"/>
        </w:rPr>
        <w:t>rzewodni</w:t>
      </w:r>
      <w:r w:rsidR="00773B31">
        <w:rPr>
          <w:rFonts w:ascii="Verdana" w:hAnsi="Verdana"/>
          <w:sz w:val="18"/>
          <w:szCs w:val="18"/>
        </w:rPr>
        <w:t>k "prze</w:t>
      </w:r>
      <w:r w:rsidRPr="0048770F">
        <w:rPr>
          <w:rFonts w:ascii="Verdana" w:hAnsi="Verdana"/>
          <w:sz w:val="18"/>
          <w:szCs w:val="18"/>
        </w:rPr>
        <w:t>wodzi", obja</w:t>
      </w:r>
      <w:r w:rsidR="00773B31">
        <w:rPr>
          <w:rFonts w:ascii="Verdana" w:hAnsi="Verdana"/>
          <w:sz w:val="18"/>
          <w:szCs w:val="18"/>
        </w:rPr>
        <w:t>śnia, budzi zamiłowanie do zwie</w:t>
      </w:r>
      <w:r w:rsidRPr="0048770F">
        <w:rPr>
          <w:rFonts w:ascii="Verdana" w:hAnsi="Verdana"/>
          <w:sz w:val="18"/>
          <w:szCs w:val="18"/>
        </w:rPr>
        <w:t>dzanego regionu, do ochrony p</w:t>
      </w:r>
      <w:r w:rsidR="00773B31">
        <w:rPr>
          <w:rFonts w:ascii="Verdana" w:hAnsi="Verdana"/>
          <w:sz w:val="18"/>
          <w:szCs w:val="18"/>
        </w:rPr>
        <w:t>rzyrody i zabytków, przekonywuj</w:t>
      </w:r>
      <w:r w:rsidRPr="0048770F">
        <w:rPr>
          <w:rFonts w:ascii="Verdana" w:hAnsi="Verdana"/>
          <w:sz w:val="18"/>
          <w:szCs w:val="18"/>
        </w:rPr>
        <w:t xml:space="preserve">e o słuszności przemian itd. </w:t>
      </w:r>
    </w:p>
    <w:p w:rsidR="00773B31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Z kierowcą autokaru równ</w:t>
      </w:r>
      <w:r w:rsidR="00773B31">
        <w:rPr>
          <w:rFonts w:ascii="Verdana" w:hAnsi="Verdana"/>
          <w:sz w:val="18"/>
          <w:szCs w:val="18"/>
        </w:rPr>
        <w:t>ież należy nawiązać dobrą współ</w:t>
      </w:r>
      <w:r w:rsidRPr="0048770F">
        <w:rPr>
          <w:rFonts w:ascii="Verdana" w:hAnsi="Verdana"/>
          <w:sz w:val="18"/>
          <w:szCs w:val="18"/>
        </w:rPr>
        <w:t>pracę, odcz</w:t>
      </w:r>
      <w:r w:rsidRPr="0048770F">
        <w:rPr>
          <w:rFonts w:ascii="Verdana" w:hAnsi="Verdana"/>
          <w:sz w:val="18"/>
          <w:szCs w:val="18"/>
        </w:rPr>
        <w:t>y</w:t>
      </w:r>
      <w:r w:rsidR="00773B31">
        <w:rPr>
          <w:rFonts w:ascii="Verdana" w:hAnsi="Verdana"/>
          <w:sz w:val="18"/>
          <w:szCs w:val="18"/>
        </w:rPr>
        <w:t>tać stan licznika przed wyru</w:t>
      </w:r>
      <w:r w:rsidRPr="0048770F">
        <w:rPr>
          <w:rFonts w:ascii="Verdana" w:hAnsi="Verdana"/>
          <w:sz w:val="18"/>
          <w:szCs w:val="18"/>
        </w:rPr>
        <w:t>szeniom na trasę i po powrocie z wycieczki, tros</w:t>
      </w:r>
      <w:r w:rsidRPr="0048770F">
        <w:rPr>
          <w:rFonts w:ascii="Verdana" w:hAnsi="Verdana"/>
          <w:sz w:val="18"/>
          <w:szCs w:val="18"/>
        </w:rPr>
        <w:t>z</w:t>
      </w:r>
      <w:r w:rsidR="00773B31">
        <w:rPr>
          <w:rFonts w:ascii="Verdana" w:hAnsi="Verdana"/>
          <w:sz w:val="18"/>
          <w:szCs w:val="18"/>
        </w:rPr>
        <w:t>czyć się wspólnie o przestrze</w:t>
      </w:r>
      <w:r w:rsidRPr="0048770F">
        <w:rPr>
          <w:rFonts w:ascii="Verdana" w:hAnsi="Verdana"/>
          <w:sz w:val="18"/>
          <w:szCs w:val="18"/>
        </w:rPr>
        <w:t>ganie zasad ruchu drogowego. Zlecenia, dyspoz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cje kierowcy autokaru winien prze</w:t>
      </w:r>
      <w:r w:rsidR="00773B31">
        <w:rPr>
          <w:rFonts w:ascii="Verdana" w:hAnsi="Verdana"/>
          <w:sz w:val="18"/>
          <w:szCs w:val="18"/>
        </w:rPr>
        <w:t>kazywać tylko przewodnik, po ewe</w:t>
      </w:r>
      <w:r w:rsidRPr="0048770F">
        <w:rPr>
          <w:rFonts w:ascii="Verdana" w:hAnsi="Verdana"/>
          <w:sz w:val="18"/>
          <w:szCs w:val="18"/>
        </w:rPr>
        <w:t>ntualnym porozumien</w:t>
      </w:r>
      <w:r w:rsidR="00773B31">
        <w:rPr>
          <w:rFonts w:ascii="Verdana" w:hAnsi="Verdana"/>
          <w:sz w:val="18"/>
          <w:szCs w:val="18"/>
        </w:rPr>
        <w:t>iu się z kierownikiem czy pilote</w:t>
      </w:r>
      <w:r w:rsidRPr="0048770F">
        <w:rPr>
          <w:rFonts w:ascii="Verdana" w:hAnsi="Verdana"/>
          <w:sz w:val="18"/>
          <w:szCs w:val="18"/>
        </w:rPr>
        <w:t>m wycieczki. /czasy wyjazdu, post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 xml:space="preserve">jów, zatrzymywania się itp./. </w:t>
      </w:r>
    </w:p>
    <w:p w:rsidR="0048770F" w:rsidRPr="0048770F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Dlatego obowiązkiem przewodnika będzie zapoznanie</w:t>
      </w:r>
      <w:r w:rsidR="00773B31">
        <w:rPr>
          <w:rFonts w:ascii="Verdana" w:hAnsi="Verdana"/>
          <w:sz w:val="18"/>
          <w:szCs w:val="18"/>
        </w:rPr>
        <w:t xml:space="preserve"> się z nowym</w:t>
      </w:r>
      <w:r w:rsidR="00671DE3">
        <w:rPr>
          <w:rFonts w:ascii="Verdana" w:hAnsi="Verdana"/>
          <w:sz w:val="18"/>
          <w:szCs w:val="18"/>
        </w:rPr>
        <w:t xml:space="preserve"> </w:t>
      </w:r>
      <w:r w:rsidR="00773B31">
        <w:rPr>
          <w:rFonts w:ascii="Verdana" w:hAnsi="Verdana"/>
          <w:sz w:val="18"/>
          <w:szCs w:val="18"/>
        </w:rPr>
        <w:t>- „Kodeksem drogow</w:t>
      </w:r>
      <w:r w:rsidRPr="0048770F">
        <w:rPr>
          <w:rFonts w:ascii="Verdana" w:hAnsi="Verdana"/>
          <w:sz w:val="18"/>
          <w:szCs w:val="18"/>
        </w:rPr>
        <w:t>y</w:t>
      </w:r>
      <w:r w:rsidR="00773B31">
        <w:rPr>
          <w:rFonts w:ascii="Verdana" w:hAnsi="Verdana"/>
          <w:sz w:val="18"/>
          <w:szCs w:val="18"/>
        </w:rPr>
        <w:t xml:space="preserve">m”- obowiązującym od 1 I </w:t>
      </w:r>
      <w:r w:rsidRPr="0048770F">
        <w:rPr>
          <w:rFonts w:ascii="Verdana" w:hAnsi="Verdana"/>
          <w:sz w:val="18"/>
          <w:szCs w:val="18"/>
        </w:rPr>
        <w:t>1984 r. Przewóz uczestników wycieczki m</w:t>
      </w:r>
      <w:r w:rsidR="00671DE3">
        <w:rPr>
          <w:rFonts w:ascii="Verdana" w:hAnsi="Verdana"/>
          <w:sz w:val="18"/>
          <w:szCs w:val="18"/>
        </w:rPr>
        <w:t>usi być zgodny z postanowieniam</w:t>
      </w:r>
      <w:r w:rsidRPr="0048770F">
        <w:rPr>
          <w:rFonts w:ascii="Verdana" w:hAnsi="Verdana"/>
          <w:sz w:val="18"/>
          <w:szCs w:val="18"/>
        </w:rPr>
        <w:t>i tego "Kodeksu". Nawet zach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wanie się kierowcy autokaru w czasie trwania wycieczki winne być obserwow</w:t>
      </w:r>
      <w:r w:rsidRPr="0048770F">
        <w:rPr>
          <w:rFonts w:ascii="Verdana" w:hAnsi="Verdana"/>
          <w:sz w:val="18"/>
          <w:szCs w:val="18"/>
        </w:rPr>
        <w:t>a</w:t>
      </w:r>
      <w:r w:rsidR="00773B31">
        <w:rPr>
          <w:rFonts w:ascii="Verdana" w:hAnsi="Verdana"/>
          <w:sz w:val="18"/>
          <w:szCs w:val="18"/>
        </w:rPr>
        <w:t>ne przez przewod</w:t>
      </w:r>
      <w:r w:rsidRPr="0048770F">
        <w:rPr>
          <w:rFonts w:ascii="Verdana" w:hAnsi="Verdana"/>
          <w:sz w:val="18"/>
          <w:szCs w:val="18"/>
        </w:rPr>
        <w:t>nika. /Osobiście zdarzył mi się wypadek, że jeden z trzech kierowców samochodów wycieczkowych w czasie naszej wędrówki w górach z przygodnie spotkanym kolegą pił alkohol. Po po</w:t>
      </w:r>
      <w:r w:rsidR="00773B31">
        <w:rPr>
          <w:rFonts w:ascii="Verdana" w:hAnsi="Verdana"/>
          <w:sz w:val="18"/>
          <w:szCs w:val="18"/>
        </w:rPr>
        <w:t>wro</w:t>
      </w:r>
      <w:r w:rsidRPr="0048770F">
        <w:rPr>
          <w:rFonts w:ascii="Verdana" w:hAnsi="Verdana"/>
          <w:sz w:val="18"/>
          <w:szCs w:val="18"/>
        </w:rPr>
        <w:t xml:space="preserve">cie z wędrówki górskiej </w:t>
      </w:r>
      <w:r w:rsidRPr="0048770F">
        <w:rPr>
          <w:rFonts w:ascii="Verdana" w:hAnsi="Verdana"/>
          <w:sz w:val="18"/>
          <w:szCs w:val="18"/>
        </w:rPr>
        <w:lastRenderedPageBreak/>
        <w:t>zmuszony byłem uczestników wycieczki z jego samochodu rozmieścić w</w:t>
      </w:r>
      <w:r w:rsidR="00773B31">
        <w:rPr>
          <w:rFonts w:ascii="Verdana" w:hAnsi="Verdana"/>
          <w:sz w:val="18"/>
          <w:szCs w:val="18"/>
        </w:rPr>
        <w:t xml:space="preserve"> drodze powrotnej w dwóch pozos</w:t>
      </w:r>
      <w:r w:rsidRPr="0048770F">
        <w:rPr>
          <w:rFonts w:ascii="Verdana" w:hAnsi="Verdana"/>
          <w:sz w:val="18"/>
          <w:szCs w:val="18"/>
        </w:rPr>
        <w:t>tałych samochodach. "On" jechał za nami sam. Przy kontroli przez MO został zatrzymany i zbadany na zawartość alkoholu we krwi. Dowiedziałem się później przy rozliczaniu imprezy, że po postępowaniu kar</w:t>
      </w:r>
      <w:r w:rsidR="00773B31">
        <w:rPr>
          <w:rFonts w:ascii="Verdana" w:hAnsi="Verdana"/>
          <w:sz w:val="18"/>
          <w:szCs w:val="18"/>
        </w:rPr>
        <w:t>nym odebrano mu prawo jazdy/.</w:t>
      </w:r>
    </w:p>
    <w:p w:rsidR="00773B31" w:rsidRDefault="00773B31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48770F" w:rsidRDefault="0048770F" w:rsidP="0048770F">
      <w:pPr>
        <w:pStyle w:val="Bezodstpw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 xml:space="preserve">II. OGÓLNE ZASADY PROWADZENIA 'WYCIECZEK </w:t>
      </w:r>
    </w:p>
    <w:p w:rsidR="00773B31" w:rsidRDefault="00773B31" w:rsidP="0048770F">
      <w:pPr>
        <w:pStyle w:val="Bezodstpw"/>
        <w:rPr>
          <w:rFonts w:ascii="Verdana" w:hAnsi="Verdana"/>
          <w:sz w:val="18"/>
          <w:szCs w:val="18"/>
        </w:rPr>
      </w:pPr>
    </w:p>
    <w:p w:rsidR="00773B31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Mimo, te ogólne zasady będę odnosić się do całych grup wycieczk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wych, to jednak muszę być uwzględniane indywidualne właściwości fizyczne i psychiczne poszczególnych uczestników wycieczki. Nie ma bowiem dwóch p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dobnych do siebie osób, z takimi samymi właściwościami fizycznymi i psychic</w:t>
      </w:r>
      <w:r w:rsidRPr="0048770F">
        <w:rPr>
          <w:rFonts w:ascii="Verdana" w:hAnsi="Verdana"/>
          <w:sz w:val="18"/>
          <w:szCs w:val="18"/>
        </w:rPr>
        <w:t>z</w:t>
      </w:r>
      <w:r w:rsidR="00773B31">
        <w:rPr>
          <w:rFonts w:ascii="Verdana" w:hAnsi="Verdana"/>
          <w:sz w:val="18"/>
          <w:szCs w:val="18"/>
        </w:rPr>
        <w:t>nymi. Każ</w:t>
      </w:r>
      <w:r w:rsidRPr="0048770F">
        <w:rPr>
          <w:rFonts w:ascii="Verdana" w:hAnsi="Verdana"/>
          <w:sz w:val="18"/>
          <w:szCs w:val="18"/>
        </w:rPr>
        <w:t>dy jest inny i inacz</w:t>
      </w:r>
      <w:r w:rsidR="00773B31">
        <w:rPr>
          <w:rFonts w:ascii="Verdana" w:hAnsi="Verdana"/>
          <w:sz w:val="18"/>
          <w:szCs w:val="18"/>
        </w:rPr>
        <w:t>ej reaguje na różne sytuacje życ</w:t>
      </w:r>
      <w:r w:rsidRPr="0048770F">
        <w:rPr>
          <w:rFonts w:ascii="Verdana" w:hAnsi="Verdana"/>
          <w:sz w:val="18"/>
          <w:szCs w:val="18"/>
        </w:rPr>
        <w:t>iowe. Nasze zas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dy ogólne muszą u</w:t>
      </w:r>
      <w:r w:rsidR="00773B31">
        <w:rPr>
          <w:rFonts w:ascii="Verdana" w:hAnsi="Verdana"/>
          <w:sz w:val="18"/>
          <w:szCs w:val="18"/>
        </w:rPr>
        <w:t>względniać te indywidualne właś</w:t>
      </w:r>
      <w:r w:rsidRPr="0048770F">
        <w:rPr>
          <w:rFonts w:ascii="Verdana" w:hAnsi="Verdana"/>
          <w:sz w:val="18"/>
          <w:szCs w:val="18"/>
        </w:rPr>
        <w:t>ciwości każdego z uczestn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 xml:space="preserve">ków wycieczki. </w:t>
      </w:r>
    </w:p>
    <w:p w:rsidR="00773B31" w:rsidRDefault="0048770F" w:rsidP="00773B31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Wiele dotychczasowych m</w:t>
      </w:r>
      <w:r w:rsidR="00773B31">
        <w:rPr>
          <w:rFonts w:ascii="Verdana" w:hAnsi="Verdana"/>
          <w:sz w:val="18"/>
          <w:szCs w:val="18"/>
        </w:rPr>
        <w:t>etodycznych pouczeń, jak np. ma</w:t>
      </w:r>
      <w:r w:rsidRPr="0048770F">
        <w:rPr>
          <w:rFonts w:ascii="Verdana" w:hAnsi="Verdana"/>
          <w:sz w:val="18"/>
          <w:szCs w:val="18"/>
        </w:rPr>
        <w:t xml:space="preserve">szerować, nie uwzględniało </w:t>
      </w:r>
      <w:r w:rsidR="00773B31">
        <w:rPr>
          <w:rFonts w:ascii="Verdana" w:hAnsi="Verdana"/>
          <w:sz w:val="18"/>
          <w:szCs w:val="18"/>
        </w:rPr>
        <w:t>indywidualnych właściwości posz</w:t>
      </w:r>
      <w:r w:rsidRPr="0048770F">
        <w:rPr>
          <w:rFonts w:ascii="Verdana" w:hAnsi="Verdana"/>
          <w:sz w:val="18"/>
          <w:szCs w:val="18"/>
        </w:rPr>
        <w:t>czególnych uczestników w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cieczki. Namawiały one wszystkich uczestników wycieczki do st</w:t>
      </w:r>
      <w:r w:rsidR="00773B31">
        <w:rPr>
          <w:rFonts w:ascii="Verdana" w:hAnsi="Verdana"/>
          <w:sz w:val="18"/>
          <w:szCs w:val="18"/>
        </w:rPr>
        <w:t>awiania kroków długich lub krót</w:t>
      </w:r>
      <w:r w:rsidRPr="0048770F">
        <w:rPr>
          <w:rFonts w:ascii="Verdana" w:hAnsi="Verdana"/>
          <w:sz w:val="18"/>
          <w:szCs w:val="18"/>
        </w:rPr>
        <w:t>kich w różnych sytuacjach, a tymczasem każdy z nas, łudzi, kroczy tak jak pozwalają nam na to jego właściwości fizyczne, biologiczne i przyzwyczajeniowe. Namawianie, by kroczyli tak czy inaczej jest zmuszaniem ic</w:t>
      </w:r>
      <w:r w:rsidR="00773B31">
        <w:rPr>
          <w:rFonts w:ascii="Verdana" w:hAnsi="Verdana"/>
          <w:sz w:val="18"/>
          <w:szCs w:val="18"/>
        </w:rPr>
        <w:t>h organizmu do wykonywania sche</w:t>
      </w:r>
      <w:r w:rsidRPr="0048770F">
        <w:rPr>
          <w:rFonts w:ascii="Verdana" w:hAnsi="Verdana"/>
          <w:sz w:val="18"/>
          <w:szCs w:val="18"/>
        </w:rPr>
        <w:t>matycznych ruchów nie dostos</w:t>
      </w:r>
      <w:r w:rsidR="00773B31">
        <w:rPr>
          <w:rFonts w:ascii="Verdana" w:hAnsi="Verdana"/>
          <w:sz w:val="18"/>
          <w:szCs w:val="18"/>
        </w:rPr>
        <w:t>owanych do ich właściwości kine</w:t>
      </w:r>
      <w:r w:rsidRPr="0048770F">
        <w:rPr>
          <w:rFonts w:ascii="Verdana" w:hAnsi="Verdana"/>
          <w:sz w:val="18"/>
          <w:szCs w:val="18"/>
        </w:rPr>
        <w:t>tycznych. Takie "nauczanie" całych grup, by kroczyły jedno-licie, np. w wojsku jest długotrwała i intensywne. Na naszej wycieczce nie b</w:t>
      </w:r>
      <w:r w:rsidRPr="0048770F">
        <w:rPr>
          <w:rFonts w:ascii="Verdana" w:hAnsi="Verdana"/>
          <w:sz w:val="18"/>
          <w:szCs w:val="18"/>
        </w:rPr>
        <w:t>ę</w:t>
      </w:r>
      <w:r w:rsidRPr="0048770F">
        <w:rPr>
          <w:rFonts w:ascii="Verdana" w:hAnsi="Verdana"/>
          <w:sz w:val="18"/>
          <w:szCs w:val="18"/>
        </w:rPr>
        <w:t>dziemy prze</w:t>
      </w:r>
      <w:r w:rsidR="00773B31">
        <w:rPr>
          <w:rFonts w:ascii="Verdana" w:hAnsi="Verdana"/>
          <w:sz w:val="18"/>
          <w:szCs w:val="18"/>
        </w:rPr>
        <w:t>cież stosować dyscypliny marszo</w:t>
      </w:r>
      <w:r w:rsidRPr="0048770F">
        <w:rPr>
          <w:rFonts w:ascii="Verdana" w:hAnsi="Verdana"/>
          <w:sz w:val="18"/>
          <w:szCs w:val="18"/>
        </w:rPr>
        <w:t>wej. Udzielanie porad przez prz</w:t>
      </w:r>
      <w:r w:rsidRPr="0048770F">
        <w:rPr>
          <w:rFonts w:ascii="Verdana" w:hAnsi="Verdana"/>
          <w:sz w:val="18"/>
          <w:szCs w:val="18"/>
        </w:rPr>
        <w:t>e</w:t>
      </w:r>
      <w:r w:rsidR="00773B31">
        <w:rPr>
          <w:rFonts w:ascii="Verdana" w:hAnsi="Verdana"/>
          <w:sz w:val="18"/>
          <w:szCs w:val="18"/>
        </w:rPr>
        <w:t>wodnika do indywidualnego za</w:t>
      </w:r>
      <w:r w:rsidRPr="0048770F">
        <w:rPr>
          <w:rFonts w:ascii="Verdana" w:hAnsi="Verdana"/>
          <w:sz w:val="18"/>
          <w:szCs w:val="18"/>
        </w:rPr>
        <w:t>stosowania przez uczestników wycieczki będzie nawet wskazane, by podopieczni korzystali z jego doświadczeń. Tak więc pod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ne niżej zasady ogólne uwzględniają ujawniające się indywidualne właściwości uczestników. Przewodnik przy okazji marszu tu</w:t>
      </w:r>
      <w:r w:rsidR="00773B31">
        <w:rPr>
          <w:rFonts w:ascii="Verdana" w:hAnsi="Verdana"/>
          <w:sz w:val="18"/>
          <w:szCs w:val="18"/>
        </w:rPr>
        <w:t>rys</w:t>
      </w:r>
      <w:r w:rsidRPr="0048770F">
        <w:rPr>
          <w:rFonts w:ascii="Verdana" w:hAnsi="Verdana"/>
          <w:sz w:val="18"/>
          <w:szCs w:val="18"/>
        </w:rPr>
        <w:t>tycznego może zwrócić uczestnikom uwagę i zachęcić ich, by nauczyli się prawidłowo, stosow</w:t>
      </w:r>
      <w:r w:rsidR="00773B31">
        <w:rPr>
          <w:rFonts w:ascii="Verdana" w:hAnsi="Verdana"/>
          <w:sz w:val="18"/>
          <w:szCs w:val="18"/>
        </w:rPr>
        <w:t>nie do swoich możliwości, cho</w:t>
      </w:r>
      <w:r w:rsidRPr="0048770F">
        <w:rPr>
          <w:rFonts w:ascii="Verdana" w:hAnsi="Verdana"/>
          <w:sz w:val="18"/>
          <w:szCs w:val="18"/>
        </w:rPr>
        <w:t>dzić, by takie chodzenie sprawiał</w:t>
      </w:r>
      <w:r w:rsidR="00773B31">
        <w:rPr>
          <w:rFonts w:ascii="Verdana" w:hAnsi="Verdana"/>
          <w:sz w:val="18"/>
          <w:szCs w:val="18"/>
        </w:rPr>
        <w:t>o im przyjemność, by nie zmu</w:t>
      </w:r>
      <w:r w:rsidRPr="0048770F">
        <w:rPr>
          <w:rFonts w:ascii="Verdana" w:hAnsi="Verdana"/>
          <w:sz w:val="18"/>
          <w:szCs w:val="18"/>
        </w:rPr>
        <w:t>szało serca, płuc i nóg do wię</w:t>
      </w:r>
      <w:r w:rsidR="00773B31">
        <w:rPr>
          <w:rFonts w:ascii="Verdana" w:hAnsi="Verdana"/>
          <w:sz w:val="18"/>
          <w:szCs w:val="18"/>
        </w:rPr>
        <w:t>kszego zbytecznego wysiłku. Dla</w:t>
      </w:r>
      <w:r w:rsidRPr="0048770F">
        <w:rPr>
          <w:rFonts w:ascii="Verdana" w:hAnsi="Verdana"/>
          <w:sz w:val="18"/>
          <w:szCs w:val="18"/>
        </w:rPr>
        <w:t>tego i turysta chcąc być sprawny winien uprawiać jakiś rodzaj gimnastyki, np. ma</w:t>
      </w:r>
      <w:r w:rsidRPr="0048770F">
        <w:rPr>
          <w:rFonts w:ascii="Verdana" w:hAnsi="Verdana"/>
          <w:sz w:val="18"/>
          <w:szCs w:val="18"/>
        </w:rPr>
        <w:t>r</w:t>
      </w:r>
      <w:r w:rsidRPr="0048770F">
        <w:rPr>
          <w:rFonts w:ascii="Verdana" w:hAnsi="Verdana"/>
          <w:sz w:val="18"/>
          <w:szCs w:val="18"/>
        </w:rPr>
        <w:t xml:space="preserve">szobiegi, gimnastykę poranną, różne gry zespołowe. </w:t>
      </w:r>
    </w:p>
    <w:p w:rsidR="00214592" w:rsidRDefault="0048770F" w:rsidP="0021459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Albo takie wskazania spotykane w różnych publikacjach metodycznych, aby "słabszych" uczestników wycieczki brać na czoło wycieczki. Jak pozna</w:t>
      </w:r>
      <w:r w:rsidR="00773B31">
        <w:rPr>
          <w:rFonts w:ascii="Verdana" w:hAnsi="Verdana"/>
          <w:sz w:val="18"/>
          <w:szCs w:val="18"/>
        </w:rPr>
        <w:t>ć, kto słabszy i w jakich sytua</w:t>
      </w:r>
      <w:r w:rsidRPr="0048770F">
        <w:rPr>
          <w:rFonts w:ascii="Verdana" w:hAnsi="Verdana"/>
          <w:sz w:val="18"/>
          <w:szCs w:val="18"/>
        </w:rPr>
        <w:t xml:space="preserve">cjach? A typowanie kogoś na </w:t>
      </w:r>
      <w:r w:rsidR="00773B31">
        <w:rPr>
          <w:rFonts w:ascii="Verdana" w:hAnsi="Verdana"/>
          <w:sz w:val="18"/>
          <w:szCs w:val="18"/>
        </w:rPr>
        <w:t>słabszego może depr</w:t>
      </w:r>
      <w:r w:rsidR="00773B31">
        <w:rPr>
          <w:rFonts w:ascii="Verdana" w:hAnsi="Verdana"/>
          <w:sz w:val="18"/>
          <w:szCs w:val="18"/>
        </w:rPr>
        <w:t>y</w:t>
      </w:r>
      <w:r w:rsidR="00773B31">
        <w:rPr>
          <w:rFonts w:ascii="Verdana" w:hAnsi="Verdana"/>
          <w:sz w:val="18"/>
          <w:szCs w:val="18"/>
        </w:rPr>
        <w:t>mować takie</w:t>
      </w:r>
      <w:r w:rsidRPr="0048770F">
        <w:rPr>
          <w:rFonts w:ascii="Verdana" w:hAnsi="Verdana"/>
          <w:sz w:val="18"/>
          <w:szCs w:val="18"/>
        </w:rPr>
        <w:t xml:space="preserve">go uczestnika. Ten "ktoś" może chwilowo czuć się słabiej, wolniej adaptuje organizm do nowych, zmienionych warunków, </w:t>
      </w:r>
      <w:r w:rsidR="00773B31">
        <w:rPr>
          <w:rFonts w:ascii="Verdana" w:hAnsi="Verdana"/>
          <w:sz w:val="18"/>
          <w:szCs w:val="18"/>
        </w:rPr>
        <w:t>po</w:t>
      </w:r>
      <w:r w:rsidRPr="0048770F">
        <w:rPr>
          <w:rFonts w:ascii="Verdana" w:hAnsi="Verdana"/>
          <w:sz w:val="18"/>
          <w:szCs w:val="18"/>
        </w:rPr>
        <w:t>tem wraca do normy i bez ucz</w:t>
      </w:r>
      <w:r w:rsidR="00773B31">
        <w:rPr>
          <w:rFonts w:ascii="Verdana" w:hAnsi="Verdana"/>
          <w:sz w:val="18"/>
          <w:szCs w:val="18"/>
        </w:rPr>
        <w:t>ucia mniejszej wartości turysty</w:t>
      </w:r>
      <w:r w:rsidRPr="0048770F">
        <w:rPr>
          <w:rFonts w:ascii="Verdana" w:hAnsi="Verdana"/>
          <w:sz w:val="18"/>
          <w:szCs w:val="18"/>
        </w:rPr>
        <w:t>cznej uczestniczy w wycieczce. Jedna z poniższych zasad, "Ze wycieczka stanowi jedną całość" uwzględnia te indyw</w:t>
      </w:r>
      <w:r w:rsidRPr="0048770F">
        <w:rPr>
          <w:rFonts w:ascii="Verdana" w:hAnsi="Verdana"/>
          <w:sz w:val="18"/>
          <w:szCs w:val="18"/>
        </w:rPr>
        <w:t>i</w:t>
      </w:r>
      <w:r w:rsidR="00773B31">
        <w:rPr>
          <w:rFonts w:ascii="Verdana" w:hAnsi="Verdana"/>
          <w:sz w:val="18"/>
          <w:szCs w:val="18"/>
        </w:rPr>
        <w:t>dualnoś</w:t>
      </w:r>
      <w:r w:rsidRPr="0048770F">
        <w:rPr>
          <w:rFonts w:ascii="Verdana" w:hAnsi="Verdana"/>
          <w:sz w:val="18"/>
          <w:szCs w:val="18"/>
        </w:rPr>
        <w:t>ci u niektórych uczestników wycieczki. Będzie się on czuł w ramach zbiorowości indywidualno</w:t>
      </w:r>
      <w:r w:rsidR="00773B31">
        <w:rPr>
          <w:rFonts w:ascii="Verdana" w:hAnsi="Verdana"/>
          <w:sz w:val="18"/>
          <w:szCs w:val="18"/>
        </w:rPr>
        <w:t>ścią bezpieczną i nie zdepry</w:t>
      </w:r>
      <w:r w:rsidRPr="0048770F">
        <w:rPr>
          <w:rFonts w:ascii="Verdana" w:hAnsi="Verdana"/>
          <w:sz w:val="18"/>
          <w:szCs w:val="18"/>
        </w:rPr>
        <w:t>mowaną, bo będzie w całej</w:t>
      </w:r>
      <w:r w:rsidR="00773B31">
        <w:rPr>
          <w:rFonts w:ascii="Verdana" w:hAnsi="Verdana"/>
          <w:sz w:val="18"/>
          <w:szCs w:val="18"/>
        </w:rPr>
        <w:t xml:space="preserve"> grupie równoprawnym uczestnikie</w:t>
      </w:r>
      <w:r w:rsidRPr="0048770F">
        <w:rPr>
          <w:rFonts w:ascii="Verdana" w:hAnsi="Verdana"/>
          <w:sz w:val="18"/>
          <w:szCs w:val="18"/>
        </w:rPr>
        <w:t>m wycieczki. Obowiązywać zatem b</w:t>
      </w:r>
      <w:r w:rsidRPr="0048770F">
        <w:rPr>
          <w:rFonts w:ascii="Verdana" w:hAnsi="Verdana"/>
          <w:sz w:val="18"/>
          <w:szCs w:val="18"/>
        </w:rPr>
        <w:t>ę</w:t>
      </w:r>
      <w:r w:rsidR="00773B31">
        <w:rPr>
          <w:rFonts w:ascii="Verdana" w:hAnsi="Verdana"/>
          <w:sz w:val="18"/>
          <w:szCs w:val="18"/>
        </w:rPr>
        <w:t>dzie przewodnika zasada in</w:t>
      </w:r>
      <w:r w:rsidRPr="0048770F">
        <w:rPr>
          <w:rFonts w:ascii="Verdana" w:hAnsi="Verdana"/>
          <w:sz w:val="18"/>
          <w:szCs w:val="18"/>
        </w:rPr>
        <w:t>dywidualizacji przy stosowaniu zasad ogólnych</w:t>
      </w:r>
      <w:r w:rsidR="00773B31">
        <w:rPr>
          <w:rFonts w:ascii="Verdana" w:hAnsi="Verdana"/>
          <w:sz w:val="18"/>
          <w:szCs w:val="18"/>
        </w:rPr>
        <w:t>.</w:t>
      </w:r>
    </w:p>
    <w:p w:rsidR="00214592" w:rsidRDefault="00214592" w:rsidP="00214592">
      <w:pPr>
        <w:pStyle w:val="Bezodstpw"/>
        <w:rPr>
          <w:rFonts w:ascii="Verdana" w:hAnsi="Verdana"/>
          <w:sz w:val="18"/>
          <w:szCs w:val="18"/>
        </w:rPr>
      </w:pPr>
    </w:p>
    <w:p w:rsidR="00773B31" w:rsidRPr="00214592" w:rsidRDefault="0048770F" w:rsidP="00214592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214592">
        <w:rPr>
          <w:rFonts w:ascii="Verdana" w:hAnsi="Verdana"/>
          <w:sz w:val="18"/>
          <w:szCs w:val="18"/>
          <w:u w:val="single"/>
        </w:rPr>
        <w:lastRenderedPageBreak/>
        <w:t xml:space="preserve">Wycieczka tworzy jedną całość  </w:t>
      </w:r>
    </w:p>
    <w:p w:rsidR="00214592" w:rsidRDefault="00214592" w:rsidP="00214592">
      <w:pPr>
        <w:pStyle w:val="Bezodstpw"/>
        <w:ind w:firstLine="360"/>
        <w:rPr>
          <w:rFonts w:ascii="Verdana" w:hAnsi="Verdana"/>
          <w:sz w:val="18"/>
          <w:szCs w:val="18"/>
        </w:rPr>
      </w:pPr>
    </w:p>
    <w:p w:rsidR="00214592" w:rsidRDefault="0048770F" w:rsidP="0021459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Jest to jedna z podsta</w:t>
      </w:r>
      <w:r w:rsidR="00214592">
        <w:rPr>
          <w:rFonts w:ascii="Verdana" w:hAnsi="Verdana"/>
          <w:sz w:val="18"/>
          <w:szCs w:val="18"/>
        </w:rPr>
        <w:t>wowych zasad prawidłowego i bez</w:t>
      </w:r>
      <w:r w:rsidRPr="0048770F">
        <w:rPr>
          <w:rFonts w:ascii="Verdana" w:hAnsi="Verdana"/>
          <w:sz w:val="18"/>
          <w:szCs w:val="18"/>
        </w:rPr>
        <w:t>piecznego prow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dzenia wyciec</w:t>
      </w:r>
      <w:r w:rsidR="00214592">
        <w:rPr>
          <w:rFonts w:ascii="Verdana" w:hAnsi="Verdana"/>
          <w:sz w:val="18"/>
          <w:szCs w:val="18"/>
        </w:rPr>
        <w:t>zek. Każda wycieczka tworzy zaw</w:t>
      </w:r>
      <w:r w:rsidRPr="0048770F">
        <w:rPr>
          <w:rFonts w:ascii="Verdana" w:hAnsi="Verdana"/>
          <w:sz w:val="18"/>
          <w:szCs w:val="18"/>
        </w:rPr>
        <w:t>sze jedną całość. Nie wolno dopuszczać do dzielenia Się na mniejsze grupy i grupki, zwłaszcza na trasach pie</w:t>
      </w:r>
      <w:r w:rsidR="00214592">
        <w:rPr>
          <w:rFonts w:ascii="Verdana" w:hAnsi="Verdana"/>
          <w:sz w:val="18"/>
          <w:szCs w:val="18"/>
        </w:rPr>
        <w:t>szych, nar</w:t>
      </w:r>
      <w:r w:rsidRPr="0048770F">
        <w:rPr>
          <w:rFonts w:ascii="Verdana" w:hAnsi="Verdana"/>
          <w:sz w:val="18"/>
          <w:szCs w:val="18"/>
        </w:rPr>
        <w:t>ciarskich, kolarskich, kajakowych</w:t>
      </w:r>
      <w:r w:rsidR="00671DE3">
        <w:rPr>
          <w:rFonts w:ascii="Verdana" w:hAnsi="Verdana"/>
          <w:sz w:val="18"/>
          <w:szCs w:val="18"/>
        </w:rPr>
        <w:t>, nizinnych, górskich. Prze</w:t>
      </w:r>
      <w:r w:rsidRPr="0048770F">
        <w:rPr>
          <w:rFonts w:ascii="Verdana" w:hAnsi="Verdana"/>
          <w:sz w:val="18"/>
          <w:szCs w:val="18"/>
        </w:rPr>
        <w:t>wodnik idzie na czoło grupy, do pomocy ma "czerwone światło". Zwykłe jest to kiero</w:t>
      </w:r>
      <w:r w:rsidRPr="0048770F">
        <w:rPr>
          <w:rFonts w:ascii="Verdana" w:hAnsi="Verdana"/>
          <w:sz w:val="18"/>
          <w:szCs w:val="18"/>
        </w:rPr>
        <w:t>w</w:t>
      </w:r>
      <w:r w:rsidRPr="0048770F">
        <w:rPr>
          <w:rFonts w:ascii="Verdana" w:hAnsi="Verdana"/>
          <w:sz w:val="18"/>
          <w:szCs w:val="18"/>
        </w:rPr>
        <w:t>nik wycieczki, pilot, organiza</w:t>
      </w:r>
      <w:r w:rsidR="00214592">
        <w:rPr>
          <w:rFonts w:ascii="Verdana" w:hAnsi="Verdana"/>
          <w:sz w:val="18"/>
          <w:szCs w:val="18"/>
        </w:rPr>
        <w:t>tor wycie</w:t>
      </w:r>
      <w:r w:rsidRPr="0048770F">
        <w:rPr>
          <w:rFonts w:ascii="Verdana" w:hAnsi="Verdana"/>
          <w:sz w:val="18"/>
          <w:szCs w:val="18"/>
        </w:rPr>
        <w:t>czki, który masze</w:t>
      </w:r>
      <w:r w:rsidR="00214592">
        <w:rPr>
          <w:rFonts w:ascii="Verdana" w:hAnsi="Verdana"/>
          <w:sz w:val="18"/>
          <w:szCs w:val="18"/>
        </w:rPr>
        <w:t>r</w:t>
      </w:r>
      <w:r w:rsidRPr="0048770F">
        <w:rPr>
          <w:rFonts w:ascii="Verdana" w:hAnsi="Verdana"/>
          <w:sz w:val="18"/>
          <w:szCs w:val="18"/>
        </w:rPr>
        <w:t>uje na samym końcu</w:t>
      </w:r>
      <w:r w:rsidR="00214592">
        <w:rPr>
          <w:rFonts w:ascii="Verdana" w:hAnsi="Verdana"/>
          <w:sz w:val="18"/>
          <w:szCs w:val="18"/>
        </w:rPr>
        <w:t xml:space="preserve"> grupy wycieczkowej i nie </w:t>
      </w:r>
      <w:r w:rsidRPr="0048770F">
        <w:rPr>
          <w:rFonts w:ascii="Verdana" w:hAnsi="Verdana"/>
          <w:sz w:val="18"/>
          <w:szCs w:val="18"/>
        </w:rPr>
        <w:t>pozwała nikomu na odłączanie się</w:t>
      </w:r>
      <w:r w:rsidR="00214592">
        <w:rPr>
          <w:rFonts w:ascii="Verdana" w:hAnsi="Verdana"/>
          <w:sz w:val="18"/>
          <w:szCs w:val="18"/>
        </w:rPr>
        <w:t xml:space="preserve"> od grupy, wzglę</w:t>
      </w:r>
      <w:r w:rsidR="00214592">
        <w:rPr>
          <w:rFonts w:ascii="Verdana" w:hAnsi="Verdana"/>
          <w:sz w:val="18"/>
          <w:szCs w:val="18"/>
        </w:rPr>
        <w:t>d</w:t>
      </w:r>
      <w:r w:rsidR="00214592">
        <w:rPr>
          <w:rFonts w:ascii="Verdana" w:hAnsi="Verdana"/>
          <w:sz w:val="18"/>
          <w:szCs w:val="18"/>
        </w:rPr>
        <w:t>nie pozostawa</w:t>
      </w:r>
      <w:r w:rsidRPr="0048770F">
        <w:rPr>
          <w:rFonts w:ascii="Verdana" w:hAnsi="Verdana"/>
          <w:sz w:val="18"/>
          <w:szCs w:val="18"/>
        </w:rPr>
        <w:t>nie poza gr</w:t>
      </w:r>
      <w:r w:rsidR="00214592">
        <w:rPr>
          <w:rFonts w:ascii="Verdana" w:hAnsi="Verdana"/>
          <w:sz w:val="18"/>
          <w:szCs w:val="18"/>
        </w:rPr>
        <w:t>upą. Rezygnacja z udziału w wycieczce</w:t>
      </w:r>
      <w:r w:rsidRPr="0048770F">
        <w:rPr>
          <w:rFonts w:ascii="Verdana" w:hAnsi="Verdana"/>
          <w:sz w:val="18"/>
          <w:szCs w:val="18"/>
        </w:rPr>
        <w:t xml:space="preserve"> poszczegó</w:t>
      </w:r>
      <w:r w:rsidRPr="0048770F">
        <w:rPr>
          <w:rFonts w:ascii="Verdana" w:hAnsi="Verdana"/>
          <w:sz w:val="18"/>
          <w:szCs w:val="18"/>
        </w:rPr>
        <w:t>l</w:t>
      </w:r>
      <w:r w:rsidRPr="0048770F">
        <w:rPr>
          <w:rFonts w:ascii="Verdana" w:hAnsi="Verdana"/>
          <w:sz w:val="18"/>
          <w:szCs w:val="18"/>
        </w:rPr>
        <w:t>nych uczestników wycieczki na danej</w:t>
      </w:r>
      <w:r w:rsidR="00671DE3">
        <w:rPr>
          <w:rFonts w:ascii="Verdana" w:hAnsi="Verdana"/>
          <w:sz w:val="18"/>
          <w:szCs w:val="18"/>
        </w:rPr>
        <w:t xml:space="preserve"> trasie może się odbyć przed wy</w:t>
      </w:r>
      <w:r w:rsidRPr="0048770F">
        <w:rPr>
          <w:rFonts w:ascii="Verdana" w:hAnsi="Verdana"/>
          <w:sz w:val="18"/>
          <w:szCs w:val="18"/>
        </w:rPr>
        <w:t xml:space="preserve">ruszeniem na trasę w obecności i za zgodą kierownika wycieczki. </w:t>
      </w:r>
    </w:p>
    <w:p w:rsidR="00214592" w:rsidRDefault="0048770F" w:rsidP="0021459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Przewodnik prowadząc wycieczkę stal</w:t>
      </w:r>
      <w:r w:rsidR="00214592">
        <w:rPr>
          <w:rFonts w:ascii="Verdana" w:hAnsi="Verdana"/>
          <w:sz w:val="18"/>
          <w:szCs w:val="18"/>
        </w:rPr>
        <w:t>e jest w kontakcie op</w:t>
      </w:r>
      <w:r w:rsidRPr="0048770F">
        <w:rPr>
          <w:rFonts w:ascii="Verdana" w:hAnsi="Verdana"/>
          <w:sz w:val="18"/>
          <w:szCs w:val="18"/>
        </w:rPr>
        <w:t>tycznym z "czerwonym światłem". Jeśli ten kontakt się przerwie, zwalnia tempo marszu, aby go znów nawiązać. Zasada ta winna być przestrzegana specjalnie na w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cieczkach młodzie</w:t>
      </w:r>
      <w:r w:rsidR="00214592">
        <w:rPr>
          <w:rFonts w:ascii="Verdana" w:hAnsi="Verdana"/>
          <w:sz w:val="18"/>
          <w:szCs w:val="18"/>
        </w:rPr>
        <w:t>ży szkol</w:t>
      </w:r>
      <w:r w:rsidRPr="0048770F">
        <w:rPr>
          <w:rFonts w:ascii="Verdana" w:hAnsi="Verdana"/>
          <w:sz w:val="18"/>
          <w:szCs w:val="18"/>
        </w:rPr>
        <w:t>nej w miastach, gdzie pokusy kupna widokówek, sł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t>dyczy, lodów czy pamiątek są tak silne, że przy braku odpowiedniego dozoru, czy nie przestrzegania tej zasady, poszczególni uczestnicy wycieczki odrywają się "na moment" /wg ich rozumowania!, aby w kiosku dokonać jakiegoś zakupu i w ten sposób często tracą z oczu grupę i gubią się. Il</w:t>
      </w:r>
      <w:r w:rsidR="00214592">
        <w:rPr>
          <w:rFonts w:ascii="Verdana" w:hAnsi="Verdana"/>
          <w:sz w:val="18"/>
          <w:szCs w:val="18"/>
        </w:rPr>
        <w:t>eż to młodzieży szkolnej w sezo</w:t>
      </w:r>
      <w:r w:rsidRPr="0048770F">
        <w:rPr>
          <w:rFonts w:ascii="Verdana" w:hAnsi="Verdana"/>
          <w:sz w:val="18"/>
          <w:szCs w:val="18"/>
        </w:rPr>
        <w:t xml:space="preserve">nie wycieczkowym w Krakowie, Warszawie gubi się w ten sposób. </w:t>
      </w:r>
    </w:p>
    <w:p w:rsidR="0048770F" w:rsidRPr="0048770F" w:rsidRDefault="0048770F" w:rsidP="0021459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A na wycieczkach w górach nieprzestrzeganie tej zasady powoduje często zabłądzenie na trasach osób, które odłączyły Się od zwartej grupy. Błądzenie w górach zwłaszcza w czasie trudniejszych warunków pogodowych naraża tych błądzących na nie</w:t>
      </w:r>
      <w:r w:rsidR="00214592">
        <w:rPr>
          <w:rFonts w:ascii="Verdana" w:hAnsi="Verdana"/>
          <w:sz w:val="18"/>
          <w:szCs w:val="18"/>
        </w:rPr>
        <w:t>szczęśliwe wypadki, a nawet na tragedie /"Biał</w:t>
      </w:r>
      <w:r w:rsidRPr="0048770F">
        <w:rPr>
          <w:rFonts w:ascii="Verdana" w:hAnsi="Verdana"/>
          <w:sz w:val="18"/>
          <w:szCs w:val="18"/>
        </w:rPr>
        <w:t xml:space="preserve">a śmierć na Pilsku" - "Wierchy", rocznik 50, 1981, s. 307 i inne </w:t>
      </w:r>
      <w:r w:rsidR="00214592">
        <w:rPr>
          <w:rFonts w:ascii="Verdana" w:hAnsi="Verdana"/>
          <w:sz w:val="18"/>
          <w:szCs w:val="18"/>
        </w:rPr>
        <w:t>fakty z "Kronik" ratownictwa zam</w:t>
      </w:r>
      <w:r w:rsidRPr="0048770F">
        <w:rPr>
          <w:rFonts w:ascii="Verdana" w:hAnsi="Verdana"/>
          <w:sz w:val="18"/>
          <w:szCs w:val="18"/>
        </w:rPr>
        <w:t>ieszczan</w:t>
      </w:r>
      <w:r w:rsidR="00214592">
        <w:rPr>
          <w:rFonts w:ascii="Verdana" w:hAnsi="Verdana"/>
          <w:sz w:val="18"/>
          <w:szCs w:val="18"/>
        </w:rPr>
        <w:t>ych w poszczególnych rocz</w:t>
      </w:r>
      <w:r w:rsidRPr="0048770F">
        <w:rPr>
          <w:rFonts w:ascii="Verdana" w:hAnsi="Verdana"/>
          <w:sz w:val="18"/>
          <w:szCs w:val="18"/>
        </w:rPr>
        <w:t>nikach "Wierchów"/. Z tej zasady wyn</w:t>
      </w:r>
      <w:r w:rsidRPr="0048770F">
        <w:rPr>
          <w:rFonts w:ascii="Verdana" w:hAnsi="Verdana"/>
          <w:sz w:val="18"/>
          <w:szCs w:val="18"/>
        </w:rPr>
        <w:t>i</w:t>
      </w:r>
      <w:r w:rsidRPr="0048770F">
        <w:rPr>
          <w:rFonts w:ascii="Verdana" w:hAnsi="Verdana"/>
          <w:sz w:val="18"/>
          <w:szCs w:val="18"/>
        </w:rPr>
        <w:t>ka, że nie tylko nie można pozwolić na pozostawanie niektórych uczestników wycieczki poza "czer</w:t>
      </w:r>
      <w:r w:rsidR="00214592">
        <w:rPr>
          <w:rFonts w:ascii="Verdana" w:hAnsi="Verdana"/>
          <w:sz w:val="18"/>
          <w:szCs w:val="18"/>
        </w:rPr>
        <w:t>wo</w:t>
      </w:r>
      <w:r w:rsidRPr="0048770F">
        <w:rPr>
          <w:rFonts w:ascii="Verdana" w:hAnsi="Verdana"/>
          <w:sz w:val="18"/>
          <w:szCs w:val="18"/>
        </w:rPr>
        <w:t>nym światłem" lub odłączani</w:t>
      </w:r>
      <w:r w:rsidR="00214592">
        <w:rPr>
          <w:rFonts w:ascii="Verdana" w:hAnsi="Verdana"/>
          <w:sz w:val="18"/>
          <w:szCs w:val="18"/>
        </w:rPr>
        <w:t>a się od grupy, ale także na wy</w:t>
      </w:r>
      <w:r w:rsidRPr="0048770F">
        <w:rPr>
          <w:rFonts w:ascii="Verdana" w:hAnsi="Verdana"/>
          <w:sz w:val="18"/>
          <w:szCs w:val="18"/>
        </w:rPr>
        <w:t>przedzanie przewodnika, co jest zjawiskiem powszechnym na wycieczkach młodzieży szkolnej. Niektórzy z nich chcę być pierwszymi zdobywcami s</w:t>
      </w:r>
      <w:r w:rsidR="00214592">
        <w:rPr>
          <w:rFonts w:ascii="Verdana" w:hAnsi="Verdana"/>
          <w:sz w:val="18"/>
          <w:szCs w:val="18"/>
        </w:rPr>
        <w:t>zczytu, pierwsi w schronisku. Żeby zaha</w:t>
      </w:r>
      <w:r w:rsidRPr="0048770F">
        <w:rPr>
          <w:rFonts w:ascii="Verdana" w:hAnsi="Verdana"/>
          <w:sz w:val="18"/>
          <w:szCs w:val="18"/>
        </w:rPr>
        <w:t>mować te "wyścigi" sto</w:t>
      </w:r>
      <w:r w:rsidR="00214592">
        <w:rPr>
          <w:rFonts w:ascii="Verdana" w:hAnsi="Verdana"/>
          <w:sz w:val="18"/>
          <w:szCs w:val="18"/>
        </w:rPr>
        <w:t>sowałem "zabawowo-dyscyplinarny”</w:t>
      </w:r>
      <w:r w:rsidRPr="0048770F">
        <w:rPr>
          <w:rFonts w:ascii="Verdana" w:hAnsi="Verdana"/>
          <w:sz w:val="18"/>
          <w:szCs w:val="18"/>
        </w:rPr>
        <w:t xml:space="preserve"> rygor. Mianowicie przy ustalaniu zasad zachowania się na w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cieczce zgodzili się, te kto będzie wyprzedzał przewodnika otrzyma 2 punkty karne, a kto otrzyma takich punktów np. 6 pójdzie pod opieką "czerwonego światła". Prawie nie zdarzyło się, aby tacy "wyścigowcy' byli liczni, mimo prz</w:t>
      </w:r>
      <w:r w:rsidRPr="0048770F">
        <w:rPr>
          <w:rFonts w:ascii="Verdana" w:hAnsi="Verdana"/>
          <w:sz w:val="18"/>
          <w:szCs w:val="18"/>
        </w:rPr>
        <w:t>e</w:t>
      </w:r>
      <w:r w:rsidR="00214592">
        <w:rPr>
          <w:rFonts w:ascii="Verdana" w:hAnsi="Verdana"/>
          <w:sz w:val="18"/>
          <w:szCs w:val="18"/>
        </w:rPr>
        <w:t>moż</w:t>
      </w:r>
      <w:r w:rsidRPr="0048770F">
        <w:rPr>
          <w:rFonts w:ascii="Verdana" w:hAnsi="Verdana"/>
          <w:sz w:val="18"/>
          <w:szCs w:val="18"/>
        </w:rPr>
        <w:t>nej chęci być p</w:t>
      </w:r>
      <w:r w:rsidR="00214592">
        <w:rPr>
          <w:rFonts w:ascii="Verdana" w:hAnsi="Verdana"/>
          <w:sz w:val="18"/>
          <w:szCs w:val="18"/>
        </w:rPr>
        <w:t>ier</w:t>
      </w:r>
      <w:r w:rsidRPr="0048770F">
        <w:rPr>
          <w:rFonts w:ascii="Verdana" w:hAnsi="Verdana"/>
          <w:sz w:val="18"/>
          <w:szCs w:val="18"/>
        </w:rPr>
        <w:t xml:space="preserve">wszymi na szczycie lub w schronisku. </w:t>
      </w:r>
    </w:p>
    <w:p w:rsidR="00214592" w:rsidRDefault="00214592" w:rsidP="0048770F">
      <w:pPr>
        <w:pStyle w:val="Bezodstpw"/>
        <w:rPr>
          <w:rFonts w:ascii="Verdana" w:hAnsi="Verdana"/>
          <w:sz w:val="18"/>
          <w:szCs w:val="18"/>
        </w:rPr>
      </w:pPr>
    </w:p>
    <w:p w:rsidR="0048770F" w:rsidRPr="00214592" w:rsidRDefault="0048770F" w:rsidP="00214592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214592">
        <w:rPr>
          <w:rFonts w:ascii="Verdana" w:hAnsi="Verdana"/>
          <w:sz w:val="18"/>
          <w:szCs w:val="18"/>
          <w:u w:val="single"/>
        </w:rPr>
        <w:t>Tempo marszu /poruszania sil</w:t>
      </w:r>
      <w:r w:rsidR="00AE20E3">
        <w:rPr>
          <w:rFonts w:ascii="Verdana" w:hAnsi="Verdana"/>
          <w:sz w:val="18"/>
          <w:szCs w:val="18"/>
          <w:u w:val="single"/>
        </w:rPr>
        <w:t>ne trasach</w:t>
      </w:r>
      <w:r w:rsidRPr="00214592">
        <w:rPr>
          <w:rFonts w:ascii="Verdana" w:hAnsi="Verdana"/>
          <w:sz w:val="18"/>
          <w:szCs w:val="18"/>
          <w:u w:val="single"/>
        </w:rPr>
        <w:t xml:space="preserve"> </w:t>
      </w:r>
    </w:p>
    <w:p w:rsidR="00214592" w:rsidRDefault="00214592" w:rsidP="00214592">
      <w:pPr>
        <w:pStyle w:val="Bezodstpw"/>
        <w:ind w:firstLine="360"/>
        <w:rPr>
          <w:rFonts w:ascii="Verdana" w:hAnsi="Verdana"/>
          <w:sz w:val="18"/>
          <w:szCs w:val="18"/>
        </w:rPr>
      </w:pPr>
    </w:p>
    <w:p w:rsidR="00214592" w:rsidRDefault="0048770F" w:rsidP="0021459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Drugą zasadę ogólną jest tempo marszu - poruszania się na trasach w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>cieczkowych - dostosowane do najsłabszego czy chwilowo najsłabszych uczes</w:t>
      </w:r>
      <w:r w:rsidRPr="0048770F">
        <w:rPr>
          <w:rFonts w:ascii="Verdana" w:hAnsi="Verdana"/>
          <w:sz w:val="18"/>
          <w:szCs w:val="18"/>
        </w:rPr>
        <w:t>t</w:t>
      </w:r>
      <w:r w:rsidRPr="0048770F">
        <w:rPr>
          <w:rFonts w:ascii="Verdana" w:hAnsi="Verdana"/>
          <w:sz w:val="18"/>
          <w:szCs w:val="18"/>
        </w:rPr>
        <w:t>ników wycieczki, którzy ujawnią Się nawet w początkowej fazi</w:t>
      </w:r>
      <w:r w:rsidR="00671DE3">
        <w:rPr>
          <w:rFonts w:ascii="Verdana" w:hAnsi="Verdana"/>
          <w:sz w:val="18"/>
          <w:szCs w:val="18"/>
        </w:rPr>
        <w:t>e wycieczki, przy stosowaniu za</w:t>
      </w:r>
      <w:r w:rsidRPr="0048770F">
        <w:rPr>
          <w:rFonts w:ascii="Verdana" w:hAnsi="Verdana"/>
          <w:sz w:val="18"/>
          <w:szCs w:val="18"/>
        </w:rPr>
        <w:t>sady "czerwonego światła". Oczywiście nie "zdradzamy naszych spostrzeżeń, nikogo nie desyg</w:t>
      </w:r>
      <w:r w:rsidR="00214592">
        <w:rPr>
          <w:rFonts w:ascii="Verdana" w:hAnsi="Verdana"/>
          <w:sz w:val="18"/>
          <w:szCs w:val="18"/>
        </w:rPr>
        <w:t>nujemy na słabszego lub najsłab</w:t>
      </w:r>
      <w:r w:rsidRPr="0048770F">
        <w:rPr>
          <w:rFonts w:ascii="Verdana" w:hAnsi="Verdana"/>
          <w:sz w:val="18"/>
          <w:szCs w:val="18"/>
        </w:rPr>
        <w:t>szych, ale ko</w:t>
      </w:r>
      <w:r w:rsidRPr="0048770F">
        <w:rPr>
          <w:rFonts w:ascii="Verdana" w:hAnsi="Verdana"/>
          <w:sz w:val="18"/>
          <w:szCs w:val="18"/>
        </w:rPr>
        <w:t>n</w:t>
      </w:r>
      <w:r w:rsidRPr="0048770F">
        <w:rPr>
          <w:rFonts w:ascii="Verdana" w:hAnsi="Verdana"/>
          <w:sz w:val="18"/>
          <w:szCs w:val="18"/>
        </w:rPr>
        <w:t>takt z "czerwo</w:t>
      </w:r>
      <w:r w:rsidR="00214592">
        <w:rPr>
          <w:rFonts w:ascii="Verdana" w:hAnsi="Verdana"/>
          <w:sz w:val="18"/>
          <w:szCs w:val="18"/>
        </w:rPr>
        <w:t>nym światłem" pozwoli nam na re</w:t>
      </w:r>
      <w:r w:rsidRPr="0048770F">
        <w:rPr>
          <w:rFonts w:ascii="Verdana" w:hAnsi="Verdana"/>
          <w:sz w:val="18"/>
          <w:szCs w:val="18"/>
        </w:rPr>
        <w:t>gulowanie tempa marszu, p</w:t>
      </w:r>
      <w:r w:rsidRPr="0048770F">
        <w:rPr>
          <w:rFonts w:ascii="Verdana" w:hAnsi="Verdana"/>
          <w:sz w:val="18"/>
          <w:szCs w:val="18"/>
        </w:rPr>
        <w:t>o</w:t>
      </w:r>
      <w:r w:rsidRPr="0048770F">
        <w:rPr>
          <w:rFonts w:ascii="Verdana" w:hAnsi="Verdana"/>
          <w:sz w:val="18"/>
          <w:szCs w:val="18"/>
        </w:rPr>
        <w:lastRenderedPageBreak/>
        <w:t>ru</w:t>
      </w:r>
      <w:r w:rsidR="00214592">
        <w:rPr>
          <w:rFonts w:ascii="Verdana" w:hAnsi="Verdana"/>
          <w:sz w:val="18"/>
          <w:szCs w:val="18"/>
        </w:rPr>
        <w:t>szania się na trasie. Ci początkowo słabsi po pe</w:t>
      </w:r>
      <w:r w:rsidRPr="0048770F">
        <w:rPr>
          <w:rFonts w:ascii="Verdana" w:hAnsi="Verdana"/>
          <w:sz w:val="18"/>
          <w:szCs w:val="18"/>
        </w:rPr>
        <w:t>wnym okresie adaptacji wr</w:t>
      </w:r>
      <w:r w:rsidRPr="0048770F">
        <w:rPr>
          <w:rFonts w:ascii="Verdana" w:hAnsi="Verdana"/>
          <w:sz w:val="18"/>
          <w:szCs w:val="18"/>
        </w:rPr>
        <w:t>a</w:t>
      </w:r>
      <w:r w:rsidRPr="0048770F">
        <w:rPr>
          <w:rFonts w:ascii="Verdana" w:hAnsi="Verdana"/>
          <w:sz w:val="18"/>
          <w:szCs w:val="18"/>
        </w:rPr>
        <w:t>ca</w:t>
      </w:r>
      <w:r w:rsidR="00214592">
        <w:rPr>
          <w:rFonts w:ascii="Verdana" w:hAnsi="Verdana"/>
          <w:sz w:val="18"/>
          <w:szCs w:val="18"/>
        </w:rPr>
        <w:t>ją do normy /"łapią</w:t>
      </w:r>
      <w:r w:rsidRPr="0048770F">
        <w:rPr>
          <w:rFonts w:ascii="Verdana" w:hAnsi="Verdana"/>
          <w:sz w:val="18"/>
          <w:szCs w:val="18"/>
        </w:rPr>
        <w:t xml:space="preserve"> drugi oddech"! </w:t>
      </w:r>
      <w:r w:rsidR="00214592">
        <w:rPr>
          <w:rFonts w:ascii="Verdana" w:hAnsi="Verdana"/>
          <w:sz w:val="18"/>
          <w:szCs w:val="18"/>
        </w:rPr>
        <w:t>i stoję się pełnosprawnymi uczes</w:t>
      </w:r>
      <w:r w:rsidRPr="0048770F">
        <w:rPr>
          <w:rFonts w:ascii="Verdana" w:hAnsi="Verdana"/>
          <w:sz w:val="18"/>
          <w:szCs w:val="18"/>
        </w:rPr>
        <w:t>tni</w:t>
      </w:r>
      <w:r w:rsidR="00214592">
        <w:rPr>
          <w:rFonts w:ascii="Verdana" w:hAnsi="Verdana"/>
          <w:sz w:val="18"/>
          <w:szCs w:val="18"/>
        </w:rPr>
        <w:t>ka</w:t>
      </w:r>
      <w:r w:rsidRPr="0048770F">
        <w:rPr>
          <w:rFonts w:ascii="Verdana" w:hAnsi="Verdana"/>
          <w:sz w:val="18"/>
          <w:szCs w:val="18"/>
        </w:rPr>
        <w:t>mi wycieczki. Ten "słabszy"</w:t>
      </w:r>
      <w:r w:rsidR="00214592">
        <w:rPr>
          <w:rFonts w:ascii="Verdana" w:hAnsi="Verdana"/>
          <w:sz w:val="18"/>
          <w:szCs w:val="18"/>
        </w:rPr>
        <w:t xml:space="preserve"> czy ci "słabsi" nie powinni od</w:t>
      </w:r>
      <w:r w:rsidRPr="0048770F">
        <w:rPr>
          <w:rFonts w:ascii="Verdana" w:hAnsi="Verdana"/>
          <w:sz w:val="18"/>
          <w:szCs w:val="18"/>
        </w:rPr>
        <w:t>czuwać, że to oni są a</w:t>
      </w:r>
      <w:r w:rsidRPr="0048770F">
        <w:rPr>
          <w:rFonts w:ascii="Verdana" w:hAnsi="Verdana"/>
          <w:sz w:val="18"/>
          <w:szCs w:val="18"/>
        </w:rPr>
        <w:t>k</w:t>
      </w:r>
      <w:r w:rsidRPr="0048770F">
        <w:rPr>
          <w:rFonts w:ascii="Verdana" w:hAnsi="Verdana"/>
          <w:sz w:val="18"/>
          <w:szCs w:val="18"/>
        </w:rPr>
        <w:t>tualni</w:t>
      </w:r>
      <w:r w:rsidR="00214592">
        <w:rPr>
          <w:rFonts w:ascii="Verdana" w:hAnsi="Verdana"/>
          <w:sz w:val="18"/>
          <w:szCs w:val="18"/>
        </w:rPr>
        <w:t>e słabsi, powinni czuć się zaw</w:t>
      </w:r>
      <w:r w:rsidRPr="0048770F">
        <w:rPr>
          <w:rFonts w:ascii="Verdana" w:hAnsi="Verdana"/>
          <w:sz w:val="18"/>
          <w:szCs w:val="18"/>
        </w:rPr>
        <w:t>sze członkami jednej zgranej rodziny. T</w:t>
      </w:r>
      <w:r w:rsidR="00214592">
        <w:rPr>
          <w:rFonts w:ascii="Verdana" w:hAnsi="Verdana"/>
          <w:sz w:val="18"/>
          <w:szCs w:val="18"/>
        </w:rPr>
        <w:t>ur</w:t>
      </w:r>
      <w:r w:rsidR="00214592">
        <w:rPr>
          <w:rFonts w:ascii="Verdana" w:hAnsi="Verdana"/>
          <w:sz w:val="18"/>
          <w:szCs w:val="18"/>
        </w:rPr>
        <w:t>y</w:t>
      </w:r>
      <w:r w:rsidR="00214592">
        <w:rPr>
          <w:rFonts w:ascii="Verdana" w:hAnsi="Verdana"/>
          <w:sz w:val="18"/>
          <w:szCs w:val="18"/>
        </w:rPr>
        <w:t>styka bowiem - jak to wspomniano - nie siedzi w nog</w:t>
      </w:r>
      <w:r w:rsidRPr="0048770F">
        <w:rPr>
          <w:rFonts w:ascii="Verdana" w:hAnsi="Verdana"/>
          <w:sz w:val="18"/>
          <w:szCs w:val="18"/>
        </w:rPr>
        <w:t>ach, lecz w sercu i um</w:t>
      </w:r>
      <w:r w:rsidRPr="0048770F">
        <w:rPr>
          <w:rFonts w:ascii="Verdana" w:hAnsi="Verdana"/>
          <w:sz w:val="18"/>
          <w:szCs w:val="18"/>
        </w:rPr>
        <w:t>y</w:t>
      </w:r>
      <w:r w:rsidRPr="0048770F">
        <w:rPr>
          <w:rFonts w:ascii="Verdana" w:hAnsi="Verdana"/>
          <w:sz w:val="18"/>
          <w:szCs w:val="18"/>
        </w:rPr>
        <w:t xml:space="preserve">śle. </w:t>
      </w:r>
    </w:p>
    <w:p w:rsidR="00452EF2" w:rsidRDefault="0048770F" w:rsidP="00452EF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48770F">
        <w:rPr>
          <w:rFonts w:ascii="Verdana" w:hAnsi="Verdana"/>
          <w:sz w:val="18"/>
          <w:szCs w:val="18"/>
        </w:rPr>
        <w:t>Oczywiście dotyczy to pr</w:t>
      </w:r>
      <w:r w:rsidR="00214592">
        <w:rPr>
          <w:rFonts w:ascii="Verdana" w:hAnsi="Verdana"/>
          <w:sz w:val="18"/>
          <w:szCs w:val="18"/>
        </w:rPr>
        <w:t>zeciętnych pod względem zdrowot</w:t>
      </w:r>
      <w:r w:rsidRPr="0048770F">
        <w:rPr>
          <w:rFonts w:ascii="Verdana" w:hAnsi="Verdana"/>
          <w:sz w:val="18"/>
          <w:szCs w:val="18"/>
        </w:rPr>
        <w:t>nym uczestników wycieczki. Niektórzy kandydaci na</w:t>
      </w:r>
      <w:r w:rsidR="00214592">
        <w:rPr>
          <w:rFonts w:ascii="Verdana" w:hAnsi="Verdana"/>
          <w:sz w:val="18"/>
          <w:szCs w:val="18"/>
        </w:rPr>
        <w:t xml:space="preserve"> wyciec</w:t>
      </w:r>
      <w:r w:rsidRPr="0048770F">
        <w:rPr>
          <w:rFonts w:ascii="Verdana" w:hAnsi="Verdana"/>
          <w:sz w:val="18"/>
          <w:szCs w:val="18"/>
        </w:rPr>
        <w:t>zki z wyraźnymi lub podejrzanymi schorzeniami nie powinni brać udziału w wycieczc</w:t>
      </w:r>
      <w:r w:rsidR="00214592">
        <w:rPr>
          <w:rFonts w:ascii="Verdana" w:hAnsi="Verdana"/>
          <w:sz w:val="18"/>
          <w:szCs w:val="18"/>
        </w:rPr>
        <w:t>e danego typu, np. górskiej, nar</w:t>
      </w:r>
      <w:r w:rsidRPr="0048770F">
        <w:rPr>
          <w:rFonts w:ascii="Verdana" w:hAnsi="Verdana"/>
          <w:sz w:val="18"/>
          <w:szCs w:val="18"/>
        </w:rPr>
        <w:t>ciarskiej, kolarskiej czy nawet nizinnej. Organizator wycieczki winien</w:t>
      </w:r>
      <w:r w:rsidR="00452EF2">
        <w:rPr>
          <w:rFonts w:ascii="Verdana" w:hAnsi="Verdana"/>
          <w:sz w:val="18"/>
          <w:szCs w:val="18"/>
        </w:rPr>
        <w:t xml:space="preserve"> </w:t>
      </w:r>
      <w:r w:rsidR="00AE20E3" w:rsidRPr="00AE20E3">
        <w:rPr>
          <w:rFonts w:ascii="Verdana" w:hAnsi="Verdana"/>
          <w:sz w:val="18"/>
          <w:szCs w:val="18"/>
        </w:rPr>
        <w:t>być w tym zakresie profilaktycznie odpowiedzialny. Winien on znać wymagania spr</w:t>
      </w:r>
      <w:r w:rsidR="00452EF2">
        <w:rPr>
          <w:rFonts w:ascii="Verdana" w:hAnsi="Verdana"/>
          <w:sz w:val="18"/>
          <w:szCs w:val="18"/>
        </w:rPr>
        <w:t>awnościowe i zdrowotne zgłaszają</w:t>
      </w:r>
      <w:r w:rsidR="00AE20E3" w:rsidRPr="00AE20E3">
        <w:rPr>
          <w:rFonts w:ascii="Verdana" w:hAnsi="Verdana"/>
          <w:sz w:val="18"/>
          <w:szCs w:val="18"/>
        </w:rPr>
        <w:t xml:space="preserve">cych się na daną wycieczkę kandydatów </w:t>
      </w:r>
      <w:r w:rsidR="00452EF2">
        <w:rPr>
          <w:rFonts w:ascii="Verdana" w:hAnsi="Verdana"/>
          <w:sz w:val="18"/>
          <w:szCs w:val="18"/>
        </w:rPr>
        <w:t>na turystów. W wypadkach wątpli</w:t>
      </w:r>
      <w:r w:rsidR="00AE20E3" w:rsidRPr="00AE20E3">
        <w:rPr>
          <w:rFonts w:ascii="Verdana" w:hAnsi="Verdana"/>
          <w:sz w:val="18"/>
          <w:szCs w:val="18"/>
        </w:rPr>
        <w:t>wych powinien poradzić zgł</w:t>
      </w:r>
      <w:r w:rsidR="00452EF2">
        <w:rPr>
          <w:rFonts w:ascii="Verdana" w:hAnsi="Verdana"/>
          <w:sz w:val="18"/>
          <w:szCs w:val="18"/>
        </w:rPr>
        <w:t>aszającemu się, by zasięgnął po</w:t>
      </w:r>
      <w:r w:rsidR="00AE20E3" w:rsidRPr="00AE20E3">
        <w:rPr>
          <w:rFonts w:ascii="Verdana" w:hAnsi="Verdana"/>
          <w:sz w:val="18"/>
          <w:szCs w:val="18"/>
        </w:rPr>
        <w:t xml:space="preserve">rady u lekarze. </w:t>
      </w:r>
    </w:p>
    <w:p w:rsidR="00AE20E3" w:rsidRDefault="00AE20E3" w:rsidP="00452EF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Ale znam wypadek, gdy na jeden z punktów startowych rajdu nocnego w Beskidzie Ślą</w:t>
      </w:r>
      <w:r w:rsidR="00452EF2">
        <w:rPr>
          <w:rFonts w:ascii="Verdana" w:hAnsi="Verdana"/>
          <w:sz w:val="18"/>
          <w:szCs w:val="18"/>
        </w:rPr>
        <w:t>skim zjawiła się drużyna, w któ</w:t>
      </w:r>
      <w:r w:rsidRPr="00AE20E3">
        <w:rPr>
          <w:rFonts w:ascii="Verdana" w:hAnsi="Verdana"/>
          <w:sz w:val="18"/>
          <w:szCs w:val="18"/>
        </w:rPr>
        <w:t>rej jednym z uczestników był mł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dy człowiek z protezą nogi, Kierownik punktu star</w:t>
      </w:r>
      <w:r w:rsidR="00452EF2">
        <w:rPr>
          <w:rFonts w:ascii="Verdana" w:hAnsi="Verdana"/>
          <w:sz w:val="18"/>
          <w:szCs w:val="18"/>
        </w:rPr>
        <w:t>towego miał</w:t>
      </w:r>
      <w:r w:rsidRPr="00AE20E3">
        <w:rPr>
          <w:rFonts w:ascii="Verdana" w:hAnsi="Verdana"/>
          <w:sz w:val="18"/>
          <w:szCs w:val="18"/>
        </w:rPr>
        <w:t xml:space="preserve"> zastrzeże</w:t>
      </w:r>
      <w:r w:rsidR="00452EF2">
        <w:rPr>
          <w:rFonts w:ascii="Verdana" w:hAnsi="Verdana"/>
          <w:sz w:val="18"/>
          <w:szCs w:val="18"/>
        </w:rPr>
        <w:t>nie co do jego sprawności fizyc</w:t>
      </w:r>
      <w:r w:rsidRPr="00AE20E3">
        <w:rPr>
          <w:rFonts w:ascii="Verdana" w:hAnsi="Verdana"/>
          <w:sz w:val="18"/>
          <w:szCs w:val="18"/>
        </w:rPr>
        <w:t>znej na trasie, ale zapewnieni</w:t>
      </w:r>
      <w:r w:rsidR="00452EF2">
        <w:rPr>
          <w:rFonts w:ascii="Verdana" w:hAnsi="Verdana"/>
          <w:sz w:val="18"/>
          <w:szCs w:val="18"/>
        </w:rPr>
        <w:t>a jogo kolegów i jego samego, że</w:t>
      </w:r>
      <w:r w:rsidRPr="00AE20E3">
        <w:rPr>
          <w:rFonts w:ascii="Verdana" w:hAnsi="Verdana"/>
          <w:sz w:val="18"/>
          <w:szCs w:val="18"/>
        </w:rPr>
        <w:t xml:space="preserve"> jest zdrowy i sprawny oraz opinia prze</w:t>
      </w:r>
      <w:r w:rsidR="00452EF2">
        <w:rPr>
          <w:rFonts w:ascii="Verdana" w:hAnsi="Verdana"/>
          <w:sz w:val="18"/>
          <w:szCs w:val="18"/>
        </w:rPr>
        <w:t>wod</w:t>
      </w:r>
      <w:r w:rsidRPr="00AE20E3">
        <w:rPr>
          <w:rFonts w:ascii="Verdana" w:hAnsi="Verdana"/>
          <w:sz w:val="18"/>
          <w:szCs w:val="18"/>
        </w:rPr>
        <w:t>nika - psychologa, który był na tym pu</w:t>
      </w:r>
      <w:r w:rsidR="00452EF2">
        <w:rPr>
          <w:rFonts w:ascii="Verdana" w:hAnsi="Verdana"/>
          <w:sz w:val="18"/>
          <w:szCs w:val="18"/>
        </w:rPr>
        <w:t>nkcie startowym z inną drużyną prze</w:t>
      </w:r>
      <w:r w:rsidRPr="00AE20E3">
        <w:rPr>
          <w:rFonts w:ascii="Verdana" w:hAnsi="Verdana"/>
          <w:sz w:val="18"/>
          <w:szCs w:val="18"/>
        </w:rPr>
        <w:t>łamała zastrzeżenia kiero</w:t>
      </w:r>
      <w:r w:rsidRPr="00AE20E3">
        <w:rPr>
          <w:rFonts w:ascii="Verdana" w:hAnsi="Verdana"/>
          <w:sz w:val="18"/>
          <w:szCs w:val="18"/>
        </w:rPr>
        <w:t>w</w:t>
      </w:r>
      <w:r w:rsidRPr="00AE20E3">
        <w:rPr>
          <w:rFonts w:ascii="Verdana" w:hAnsi="Verdana"/>
          <w:sz w:val="18"/>
          <w:szCs w:val="18"/>
        </w:rPr>
        <w:t>nika punktu startowego i pozwoliła temu turyście na udział w rajdzie pod w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runkiem, że cła drużyna zastosuje tempo marszu do jogo ograniczonej do pe</w:t>
      </w:r>
      <w:r w:rsidRPr="00AE20E3">
        <w:rPr>
          <w:rFonts w:ascii="Verdana" w:hAnsi="Verdana"/>
          <w:sz w:val="18"/>
          <w:szCs w:val="18"/>
        </w:rPr>
        <w:t>w</w:t>
      </w:r>
      <w:r w:rsidRPr="00AE20E3">
        <w:rPr>
          <w:rFonts w:ascii="Verdana" w:hAnsi="Verdana"/>
          <w:sz w:val="18"/>
          <w:szCs w:val="18"/>
        </w:rPr>
        <w:t xml:space="preserve">nego stopnia sprawności ruchowej. Można sobie </w:t>
      </w:r>
      <w:r w:rsidR="00452EF2">
        <w:rPr>
          <w:rFonts w:ascii="Verdana" w:hAnsi="Verdana"/>
          <w:sz w:val="18"/>
          <w:szCs w:val="18"/>
        </w:rPr>
        <w:t>wyobra</w:t>
      </w:r>
      <w:r w:rsidRPr="00AE20E3">
        <w:rPr>
          <w:rFonts w:ascii="Verdana" w:hAnsi="Verdana"/>
          <w:sz w:val="18"/>
          <w:szCs w:val="18"/>
        </w:rPr>
        <w:t>zić radość młodego człowieka, który pomyślnie przebył trasę raj</w:t>
      </w:r>
      <w:r w:rsidR="00452EF2">
        <w:rPr>
          <w:rFonts w:ascii="Verdana" w:hAnsi="Verdana"/>
          <w:sz w:val="18"/>
          <w:szCs w:val="18"/>
        </w:rPr>
        <w:t>du i znalazł się na mę</w:t>
      </w:r>
      <w:r w:rsidRPr="00AE20E3">
        <w:rPr>
          <w:rFonts w:ascii="Verdana" w:hAnsi="Verdana"/>
          <w:sz w:val="18"/>
          <w:szCs w:val="18"/>
        </w:rPr>
        <w:t>cie razem z in</w:t>
      </w:r>
      <w:r w:rsidR="00452EF2">
        <w:rPr>
          <w:rFonts w:ascii="Verdana" w:hAnsi="Verdana"/>
          <w:sz w:val="18"/>
          <w:szCs w:val="18"/>
        </w:rPr>
        <w:t>nymi sprawnymi fizy</w:t>
      </w:r>
      <w:r w:rsidRPr="00AE20E3">
        <w:rPr>
          <w:rFonts w:ascii="Verdana" w:hAnsi="Verdana"/>
          <w:sz w:val="18"/>
          <w:szCs w:val="18"/>
        </w:rPr>
        <w:t xml:space="preserve">cznie turystami.. </w:t>
      </w:r>
    </w:p>
    <w:p w:rsidR="00452EF2" w:rsidRPr="00AE20E3" w:rsidRDefault="00452EF2" w:rsidP="00452EF2">
      <w:pPr>
        <w:pStyle w:val="Bezodstpw"/>
        <w:ind w:firstLine="360"/>
        <w:rPr>
          <w:rFonts w:ascii="Verdana" w:hAnsi="Verdana"/>
          <w:sz w:val="18"/>
          <w:szCs w:val="18"/>
        </w:rPr>
      </w:pPr>
    </w:p>
    <w:p w:rsidR="00452EF2" w:rsidRPr="00452EF2" w:rsidRDefault="00452EF2" w:rsidP="00452EF2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452EF2">
        <w:rPr>
          <w:rFonts w:ascii="Verdana" w:hAnsi="Verdana"/>
          <w:sz w:val="18"/>
          <w:szCs w:val="18"/>
          <w:u w:val="single"/>
        </w:rPr>
        <w:t xml:space="preserve">Szyk marszu </w:t>
      </w:r>
    </w:p>
    <w:p w:rsidR="00452EF2" w:rsidRDefault="00452EF2" w:rsidP="00452EF2">
      <w:pPr>
        <w:pStyle w:val="Bezodstpw"/>
        <w:ind w:left="360"/>
        <w:rPr>
          <w:rFonts w:ascii="Verdana" w:hAnsi="Verdana"/>
          <w:sz w:val="18"/>
          <w:szCs w:val="18"/>
        </w:rPr>
      </w:pPr>
    </w:p>
    <w:p w:rsidR="00452EF2" w:rsidRDefault="00452EF2" w:rsidP="00452EF2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Szyk </w:t>
      </w:r>
      <w:r w:rsidR="00AE20E3" w:rsidRPr="00AE20E3">
        <w:rPr>
          <w:rFonts w:ascii="Verdana" w:hAnsi="Verdana"/>
          <w:sz w:val="18"/>
          <w:szCs w:val="18"/>
        </w:rPr>
        <w:t>marszu `poruszania się na trasach/ Szyk marszu - poruszanie się na tra</w:t>
      </w:r>
      <w:r>
        <w:rPr>
          <w:rFonts w:ascii="Verdana" w:hAnsi="Verdana"/>
          <w:sz w:val="18"/>
          <w:szCs w:val="18"/>
        </w:rPr>
        <w:t>sie - winno uwzględ</w:t>
      </w:r>
      <w:r w:rsidR="00AE20E3" w:rsidRPr="00AE20E3">
        <w:rPr>
          <w:rFonts w:ascii="Verdana" w:hAnsi="Verdana"/>
          <w:sz w:val="18"/>
          <w:szCs w:val="18"/>
        </w:rPr>
        <w:t>niać warunki terenowa, w jakich wycieczka się zna</w:t>
      </w:r>
      <w:r w:rsidR="00AE20E3" w:rsidRPr="00AE20E3">
        <w:rPr>
          <w:rFonts w:ascii="Verdana" w:hAnsi="Verdana"/>
          <w:sz w:val="18"/>
          <w:szCs w:val="18"/>
        </w:rPr>
        <w:t>j</w:t>
      </w:r>
      <w:r w:rsidR="00AE20E3" w:rsidRPr="00AE20E3">
        <w:rPr>
          <w:rFonts w:ascii="Verdana" w:hAnsi="Verdana"/>
          <w:sz w:val="18"/>
          <w:szCs w:val="18"/>
        </w:rPr>
        <w:t>duje oraz spełniać wymogi kulturalnej atmosfery wśród wycieczkowiczów. To jest ich wycieczka, ich wypoczynek. Niech to będzie w miarę swobodny szyk, niech uczestnicy dobierają się według sympatii. przewodnik proponuje zależnie od warunków terenowych szyk gęsiego, np. na wąski</w:t>
      </w:r>
      <w:r>
        <w:rPr>
          <w:rFonts w:ascii="Verdana" w:hAnsi="Verdana"/>
          <w:sz w:val="18"/>
          <w:szCs w:val="18"/>
        </w:rPr>
        <w:t>ch górskich ścieżkach lub w par</w:t>
      </w:r>
      <w:r w:rsidR="00AE20E3" w:rsidRPr="00AE20E3">
        <w:rPr>
          <w:rFonts w:ascii="Verdana" w:hAnsi="Verdana"/>
          <w:sz w:val="18"/>
          <w:szCs w:val="18"/>
        </w:rPr>
        <w:t>kach narodowych, szyk parami</w:t>
      </w:r>
      <w:r>
        <w:rPr>
          <w:rFonts w:ascii="Verdana" w:hAnsi="Verdana"/>
          <w:sz w:val="18"/>
          <w:szCs w:val="18"/>
        </w:rPr>
        <w:t xml:space="preserve"> na szerszych ścieżkach, chodni</w:t>
      </w:r>
      <w:r w:rsidR="00AE20E3" w:rsidRPr="00AE20E3">
        <w:rPr>
          <w:rFonts w:ascii="Verdana" w:hAnsi="Verdana"/>
          <w:sz w:val="18"/>
          <w:szCs w:val="18"/>
        </w:rPr>
        <w:t>kach i dr</w:t>
      </w:r>
      <w:r w:rsidR="00AE20E3" w:rsidRPr="00AE20E3">
        <w:rPr>
          <w:rFonts w:ascii="Verdana" w:hAnsi="Verdana"/>
          <w:sz w:val="18"/>
          <w:szCs w:val="18"/>
        </w:rPr>
        <w:t>o</w:t>
      </w:r>
      <w:r w:rsidR="00AE20E3" w:rsidRPr="00AE20E3">
        <w:rPr>
          <w:rFonts w:ascii="Verdana" w:hAnsi="Verdana"/>
          <w:sz w:val="18"/>
          <w:szCs w:val="18"/>
        </w:rPr>
        <w:t>gach baz chodn</w:t>
      </w:r>
      <w:r>
        <w:rPr>
          <w:rFonts w:ascii="Verdana" w:hAnsi="Verdana"/>
          <w:sz w:val="18"/>
          <w:szCs w:val="18"/>
        </w:rPr>
        <w:t>ików dla pieszych /lewą stroną</w:t>
      </w:r>
      <w:r w:rsidR="00AE20E3" w:rsidRPr="00AE20E3">
        <w:rPr>
          <w:rFonts w:ascii="Verdana" w:hAnsi="Verdana"/>
          <w:sz w:val="18"/>
          <w:szCs w:val="18"/>
        </w:rPr>
        <w:t>/, a całkiem swobodny, "famili</w:t>
      </w:r>
      <w:r w:rsidR="00AE20E3" w:rsidRPr="00AE20E3">
        <w:rPr>
          <w:rFonts w:ascii="Verdana" w:hAnsi="Verdana"/>
          <w:sz w:val="18"/>
          <w:szCs w:val="18"/>
        </w:rPr>
        <w:t>j</w:t>
      </w:r>
      <w:r w:rsidR="00AE20E3" w:rsidRPr="00AE20E3">
        <w:rPr>
          <w:rFonts w:ascii="Verdana" w:hAnsi="Verdana"/>
          <w:sz w:val="18"/>
          <w:szCs w:val="18"/>
        </w:rPr>
        <w:t>ny" szyk na szerokich chodnikach, alejach, ścieżkach, drogach bez ruchu koł</w:t>
      </w:r>
      <w:r w:rsidR="00AE20E3" w:rsidRPr="00AE20E3">
        <w:rPr>
          <w:rFonts w:ascii="Verdana" w:hAnsi="Verdana"/>
          <w:sz w:val="18"/>
          <w:szCs w:val="18"/>
        </w:rPr>
        <w:t>o</w:t>
      </w:r>
      <w:r w:rsidR="00AE20E3" w:rsidRPr="00AE20E3">
        <w:rPr>
          <w:rFonts w:ascii="Verdana" w:hAnsi="Verdana"/>
          <w:sz w:val="18"/>
          <w:szCs w:val="18"/>
        </w:rPr>
        <w:t>wego i na terenach otwartych, ale z zachowanie</w:t>
      </w:r>
      <w:r w:rsidR="00671DE3">
        <w:rPr>
          <w:rFonts w:ascii="Verdana" w:hAnsi="Verdana"/>
          <w:sz w:val="18"/>
          <w:szCs w:val="18"/>
        </w:rPr>
        <w:t>m wymogów ochrony przyrody i po</w:t>
      </w:r>
      <w:r w:rsidR="00AE20E3" w:rsidRPr="00AE20E3">
        <w:rPr>
          <w:rFonts w:ascii="Verdana" w:hAnsi="Verdana"/>
          <w:sz w:val="18"/>
          <w:szCs w:val="18"/>
        </w:rPr>
        <w:t>szanowania pracy rolnika. Zdarzają się bowiem jeszcze dość często przypa</w:t>
      </w:r>
      <w:r w:rsidR="00AE20E3" w:rsidRPr="00AE20E3">
        <w:rPr>
          <w:rFonts w:ascii="Verdana" w:hAnsi="Verdana"/>
          <w:sz w:val="18"/>
          <w:szCs w:val="18"/>
        </w:rPr>
        <w:t>d</w:t>
      </w:r>
      <w:r w:rsidR="00AE20E3" w:rsidRPr="00AE20E3">
        <w:rPr>
          <w:rFonts w:ascii="Verdana" w:hAnsi="Verdana"/>
          <w:sz w:val="18"/>
          <w:szCs w:val="18"/>
        </w:rPr>
        <w:t xml:space="preserve">ki, że wycieczka kle zorganizowana wydeptuje nową ścieżkę na uprawnej łące czy uprawnym polu rolnika. </w:t>
      </w:r>
    </w:p>
    <w:p w:rsidR="00AE20E3" w:rsidRPr="00AE20E3" w:rsidRDefault="00AE20E3" w:rsidP="00452EF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Staramy się jak najmniej stosować na wycieczkach różne rygor</w:t>
      </w:r>
      <w:r w:rsidR="00452EF2">
        <w:rPr>
          <w:rFonts w:ascii="Verdana" w:hAnsi="Verdana"/>
          <w:sz w:val="18"/>
          <w:szCs w:val="18"/>
        </w:rPr>
        <w:t>y typu częstych zbiórek, ustawie</w:t>
      </w:r>
      <w:r w:rsidRPr="00AE20E3">
        <w:rPr>
          <w:rFonts w:ascii="Verdana" w:hAnsi="Verdana"/>
          <w:sz w:val="18"/>
          <w:szCs w:val="18"/>
        </w:rPr>
        <w:t>ń, marszów w zwartych szeregach. Uczestnicy wyci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 xml:space="preserve">czek winni się odprężyć namowo, zapomnieć o kłopotach dnia codziennego, wrócić do pracy lub szkoły z nowym zasobem sił oraz wspomnieniem udanej, miłej wycieczki. </w:t>
      </w:r>
    </w:p>
    <w:p w:rsidR="00AE20E3" w:rsidRPr="00452EF2" w:rsidRDefault="00AE20E3" w:rsidP="00452EF2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452EF2">
        <w:rPr>
          <w:rFonts w:ascii="Verdana" w:hAnsi="Verdana"/>
          <w:sz w:val="18"/>
          <w:szCs w:val="18"/>
          <w:u w:val="single"/>
        </w:rPr>
        <w:lastRenderedPageBreak/>
        <w:t xml:space="preserve"> Bezpieczeństwo i higiena na wycieczce  </w:t>
      </w:r>
    </w:p>
    <w:p w:rsidR="00452EF2" w:rsidRDefault="00452EF2" w:rsidP="00AE20E3">
      <w:pPr>
        <w:pStyle w:val="Bezodstpw"/>
        <w:rPr>
          <w:rFonts w:ascii="Verdana" w:hAnsi="Verdana"/>
          <w:sz w:val="18"/>
          <w:szCs w:val="18"/>
        </w:rPr>
      </w:pPr>
    </w:p>
    <w:p w:rsidR="00AE20E3" w:rsidRPr="00AE20E3" w:rsidRDefault="00AE20E3" w:rsidP="00452EF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Troska przewodnika o b</w:t>
      </w:r>
      <w:r w:rsidR="00452EF2">
        <w:rPr>
          <w:rFonts w:ascii="Verdana" w:hAnsi="Verdana"/>
          <w:sz w:val="18"/>
          <w:szCs w:val="18"/>
        </w:rPr>
        <w:t>ezpieczeństwo i higienę na wycie</w:t>
      </w:r>
      <w:r w:rsidRPr="00AE20E3">
        <w:rPr>
          <w:rFonts w:ascii="Verdana" w:hAnsi="Verdana"/>
          <w:sz w:val="18"/>
          <w:szCs w:val="18"/>
        </w:rPr>
        <w:t>czce nie wymaga uzasadnienia. Troska ta wynika z</w:t>
      </w:r>
      <w:r w:rsidR="00452EF2">
        <w:rPr>
          <w:rFonts w:ascii="Verdana" w:hAnsi="Verdana"/>
          <w:sz w:val="18"/>
          <w:szCs w:val="18"/>
        </w:rPr>
        <w:t xml:space="preserve"> obowiąz</w:t>
      </w:r>
      <w:r w:rsidRPr="00AE20E3">
        <w:rPr>
          <w:rFonts w:ascii="Verdana" w:hAnsi="Verdana"/>
          <w:sz w:val="18"/>
          <w:szCs w:val="18"/>
        </w:rPr>
        <w:t>ku realizacji celu zdrowotnego. Prz</w:t>
      </w:r>
      <w:r w:rsidRPr="00AE20E3">
        <w:rPr>
          <w:rFonts w:ascii="Verdana" w:hAnsi="Verdana"/>
          <w:sz w:val="18"/>
          <w:szCs w:val="18"/>
        </w:rPr>
        <w:t>e</w:t>
      </w:r>
      <w:r w:rsidR="00452EF2">
        <w:rPr>
          <w:rFonts w:ascii="Verdana" w:hAnsi="Verdana"/>
          <w:sz w:val="18"/>
          <w:szCs w:val="18"/>
        </w:rPr>
        <w:t>wodnik musi zapewnić bez</w:t>
      </w:r>
      <w:r w:rsidRPr="00AE20E3">
        <w:rPr>
          <w:rFonts w:ascii="Verdana" w:hAnsi="Verdana"/>
          <w:sz w:val="18"/>
          <w:szCs w:val="18"/>
        </w:rPr>
        <w:t>pieczeństwo i dbać o higienę w czasie trwania w</w:t>
      </w:r>
      <w:r w:rsidRPr="00AE20E3">
        <w:rPr>
          <w:rFonts w:ascii="Verdana" w:hAnsi="Verdana"/>
          <w:sz w:val="18"/>
          <w:szCs w:val="18"/>
        </w:rPr>
        <w:t>y</w:t>
      </w:r>
      <w:r w:rsidR="00452EF2">
        <w:rPr>
          <w:rFonts w:ascii="Verdana" w:hAnsi="Verdana"/>
          <w:sz w:val="18"/>
          <w:szCs w:val="18"/>
        </w:rPr>
        <w:t>cieczki w au</w:t>
      </w:r>
      <w:r w:rsidRPr="00AE20E3">
        <w:rPr>
          <w:rFonts w:ascii="Verdana" w:hAnsi="Verdana"/>
          <w:sz w:val="18"/>
          <w:szCs w:val="18"/>
        </w:rPr>
        <w:t>tobusie, pociągu, tramwaju, przy przechodzeniu przez jezdnię, na wodzie, w lecie, w zimie, w czasie upał</w:t>
      </w:r>
      <w:r w:rsidR="00671DE3">
        <w:rPr>
          <w:rFonts w:ascii="Verdana" w:hAnsi="Verdana"/>
          <w:sz w:val="18"/>
          <w:szCs w:val="18"/>
        </w:rPr>
        <w:t>u, deszczu, w mar</w:t>
      </w:r>
      <w:r w:rsidRPr="00AE20E3">
        <w:rPr>
          <w:rFonts w:ascii="Verdana" w:hAnsi="Verdana"/>
          <w:sz w:val="18"/>
          <w:szCs w:val="18"/>
        </w:rPr>
        <w:t>szu i na postojach, w dzień i w nocy, na biwaku. Ta troska o bezpieczeństwo i higienę n</w:t>
      </w:r>
      <w:r w:rsidR="00452EF2">
        <w:rPr>
          <w:rFonts w:ascii="Verdana" w:hAnsi="Verdana"/>
          <w:sz w:val="18"/>
          <w:szCs w:val="18"/>
        </w:rPr>
        <w:t>a wycieczce /BHW/ nie może stwa</w:t>
      </w:r>
      <w:r w:rsidRPr="00AE20E3">
        <w:rPr>
          <w:rFonts w:ascii="Verdana" w:hAnsi="Verdana"/>
          <w:sz w:val="18"/>
          <w:szCs w:val="18"/>
        </w:rPr>
        <w:t xml:space="preserve">rzać atmosfery nerwowości i </w:t>
      </w:r>
      <w:r w:rsidR="00671DE3">
        <w:rPr>
          <w:rFonts w:ascii="Verdana" w:hAnsi="Verdana"/>
          <w:sz w:val="18"/>
          <w:szCs w:val="18"/>
        </w:rPr>
        <w:t>pośpiechu. Wycieczkę należy pro</w:t>
      </w:r>
      <w:r w:rsidRPr="00AE20E3">
        <w:rPr>
          <w:rFonts w:ascii="Verdana" w:hAnsi="Verdana"/>
          <w:sz w:val="18"/>
          <w:szCs w:val="18"/>
        </w:rPr>
        <w:t>wadzić tak, by nikogo nie zmęczyć. Nasze wycieczki to nie wyczyny sport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we, to nie wsp</w:t>
      </w:r>
      <w:r w:rsidR="00452EF2">
        <w:rPr>
          <w:rFonts w:ascii="Verdana" w:hAnsi="Verdana"/>
          <w:sz w:val="18"/>
          <w:szCs w:val="18"/>
        </w:rPr>
        <w:t>ółzawodnictwo sportowe, to przy</w:t>
      </w:r>
      <w:r w:rsidRPr="00AE20E3">
        <w:rPr>
          <w:rFonts w:ascii="Verdana" w:hAnsi="Verdana"/>
          <w:sz w:val="18"/>
          <w:szCs w:val="18"/>
        </w:rPr>
        <w:t>jemność - radość - wypoczyn</w:t>
      </w:r>
      <w:r w:rsidR="00452EF2">
        <w:rPr>
          <w:rFonts w:ascii="Verdana" w:hAnsi="Verdana"/>
          <w:sz w:val="18"/>
          <w:szCs w:val="18"/>
        </w:rPr>
        <w:t>ek - przygoda przy pewnym wysił</w:t>
      </w:r>
      <w:r w:rsidRPr="00AE20E3">
        <w:rPr>
          <w:rFonts w:ascii="Verdana" w:hAnsi="Verdana"/>
          <w:sz w:val="18"/>
          <w:szCs w:val="18"/>
        </w:rPr>
        <w:t>ku fizycznym, zdrowym wysi</w:t>
      </w:r>
      <w:r w:rsidR="00452EF2">
        <w:rPr>
          <w:rFonts w:ascii="Verdana" w:hAnsi="Verdana"/>
          <w:sz w:val="18"/>
          <w:szCs w:val="18"/>
        </w:rPr>
        <w:t>łku. Po dobrze pr</w:t>
      </w:r>
      <w:r w:rsidR="00452EF2">
        <w:rPr>
          <w:rFonts w:ascii="Verdana" w:hAnsi="Verdana"/>
          <w:sz w:val="18"/>
          <w:szCs w:val="18"/>
        </w:rPr>
        <w:t>o</w:t>
      </w:r>
      <w:r w:rsidR="00452EF2">
        <w:rPr>
          <w:rFonts w:ascii="Verdana" w:hAnsi="Verdana"/>
          <w:sz w:val="18"/>
          <w:szCs w:val="18"/>
        </w:rPr>
        <w:t>wadzonej cało</w:t>
      </w:r>
      <w:r w:rsidRPr="00AE20E3">
        <w:rPr>
          <w:rFonts w:ascii="Verdana" w:hAnsi="Verdana"/>
          <w:sz w:val="18"/>
          <w:szCs w:val="18"/>
        </w:rPr>
        <w:t>dniowej wycieczce jej uczest</w:t>
      </w:r>
      <w:r w:rsidR="00452EF2">
        <w:rPr>
          <w:rFonts w:ascii="Verdana" w:hAnsi="Verdana"/>
          <w:sz w:val="18"/>
          <w:szCs w:val="18"/>
        </w:rPr>
        <w:t>nicy po posiłku wieczornym i za</w:t>
      </w:r>
      <w:r w:rsidRPr="00AE20E3">
        <w:rPr>
          <w:rFonts w:ascii="Verdana" w:hAnsi="Verdana"/>
          <w:sz w:val="18"/>
          <w:szCs w:val="18"/>
        </w:rPr>
        <w:t>sp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kojeniu pragnienia chcę sig jeszcze zabawić, nawet maję ochotę zatańczyć, jeśli na to pozwalają warunki w schronisku czy w domu wycieczkowym. Będzie to "zdrowe zmęczenie", po kt</w:t>
      </w:r>
      <w:r w:rsidR="00452EF2">
        <w:rPr>
          <w:rFonts w:ascii="Verdana" w:hAnsi="Verdana"/>
          <w:sz w:val="18"/>
          <w:szCs w:val="18"/>
        </w:rPr>
        <w:t>órym szybko wraca się do sił, aktywnoś</w:t>
      </w:r>
      <w:r w:rsidRPr="00AE20E3">
        <w:rPr>
          <w:rFonts w:ascii="Verdana" w:hAnsi="Verdana"/>
          <w:sz w:val="18"/>
          <w:szCs w:val="18"/>
        </w:rPr>
        <w:t>ci życio</w:t>
      </w:r>
      <w:r w:rsidR="00452EF2">
        <w:rPr>
          <w:rFonts w:ascii="Verdana" w:hAnsi="Verdana"/>
          <w:sz w:val="18"/>
          <w:szCs w:val="18"/>
        </w:rPr>
        <w:t>wej. Uczes</w:t>
      </w:r>
      <w:r w:rsidRPr="00AE20E3">
        <w:rPr>
          <w:rFonts w:ascii="Verdana" w:hAnsi="Verdana"/>
          <w:sz w:val="18"/>
          <w:szCs w:val="18"/>
        </w:rPr>
        <w:t>tnik takiej wycieczki będzie miał satysfakcję z pokonywania przestrzeni, z doznanych nowych wrażeń, podziwiania piękna krajobrazu, zabytków kultury, współ</w:t>
      </w:r>
      <w:r w:rsidR="00452EF2">
        <w:rPr>
          <w:rFonts w:ascii="Verdana" w:hAnsi="Verdana"/>
          <w:sz w:val="18"/>
          <w:szCs w:val="18"/>
        </w:rPr>
        <w:t>czesnych osiągnięć gospo</w:t>
      </w:r>
      <w:r w:rsidRPr="00AE20E3">
        <w:rPr>
          <w:rFonts w:ascii="Verdana" w:hAnsi="Verdana"/>
          <w:sz w:val="18"/>
          <w:szCs w:val="18"/>
        </w:rPr>
        <w:t>darczych, spotkania z ciekawymi ludźmi itd. Najczęściej po tak prowadzonej i przebyta] wycieczce budzi się u jej uczestn</w:t>
      </w:r>
      <w:r w:rsidRPr="00AE20E3">
        <w:rPr>
          <w:rFonts w:ascii="Verdana" w:hAnsi="Verdana"/>
          <w:sz w:val="18"/>
          <w:szCs w:val="18"/>
        </w:rPr>
        <w:t>i</w:t>
      </w:r>
      <w:r w:rsidRPr="00AE20E3">
        <w:rPr>
          <w:rFonts w:ascii="Verdana" w:hAnsi="Verdana"/>
          <w:sz w:val="18"/>
          <w:szCs w:val="18"/>
        </w:rPr>
        <w:t>ków</w:t>
      </w:r>
      <w:r w:rsidR="00671DE3">
        <w:rPr>
          <w:rFonts w:ascii="Verdana" w:hAnsi="Verdana"/>
          <w:sz w:val="18"/>
          <w:szCs w:val="18"/>
        </w:rPr>
        <w:t xml:space="preserve"> chęć dalszego kontynuowania wy</w:t>
      </w:r>
      <w:r w:rsidRPr="00AE20E3">
        <w:rPr>
          <w:rFonts w:ascii="Verdana" w:hAnsi="Verdana"/>
          <w:sz w:val="18"/>
          <w:szCs w:val="18"/>
        </w:rPr>
        <w:t>cieczek, a nie do stwierdzenia jednego z uczestników "źle prowadzonej wycieczki", że "pierwszy i ostatni raz dał się n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 xml:space="preserve">mówić na wycieczkę". </w:t>
      </w:r>
    </w:p>
    <w:p w:rsidR="00452EF2" w:rsidRDefault="00452EF2" w:rsidP="00AE20E3">
      <w:pPr>
        <w:pStyle w:val="Bezodstpw"/>
        <w:rPr>
          <w:rFonts w:ascii="Verdana" w:hAnsi="Verdana"/>
          <w:sz w:val="18"/>
          <w:szCs w:val="18"/>
        </w:rPr>
      </w:pPr>
    </w:p>
    <w:p w:rsidR="00452EF2" w:rsidRPr="00452EF2" w:rsidRDefault="00AE20E3" w:rsidP="00452EF2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452EF2">
        <w:rPr>
          <w:rFonts w:ascii="Verdana" w:hAnsi="Verdana"/>
          <w:sz w:val="18"/>
          <w:szCs w:val="18"/>
          <w:u w:val="single"/>
        </w:rPr>
        <w:t xml:space="preserve">Odpoczynki  </w:t>
      </w:r>
    </w:p>
    <w:p w:rsidR="00452EF2" w:rsidRDefault="00452EF2" w:rsidP="00452EF2">
      <w:pPr>
        <w:pStyle w:val="Bezodstpw"/>
        <w:ind w:firstLine="360"/>
        <w:rPr>
          <w:rFonts w:ascii="Verdana" w:hAnsi="Verdana"/>
          <w:sz w:val="18"/>
          <w:szCs w:val="18"/>
        </w:rPr>
      </w:pPr>
    </w:p>
    <w:p w:rsidR="00452EF2" w:rsidRDefault="00AE20E3" w:rsidP="00452EF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Stosowanie odpoczynkó</w:t>
      </w:r>
      <w:r w:rsidR="00671DE3">
        <w:rPr>
          <w:rFonts w:ascii="Verdana" w:hAnsi="Verdana"/>
          <w:sz w:val="18"/>
          <w:szCs w:val="18"/>
        </w:rPr>
        <w:t>w zależne jest od rodzaju wycie</w:t>
      </w:r>
      <w:r w:rsidRPr="00AE20E3">
        <w:rPr>
          <w:rFonts w:ascii="Verdana" w:hAnsi="Verdana"/>
          <w:sz w:val="18"/>
          <w:szCs w:val="18"/>
        </w:rPr>
        <w:t>czek, od warunków terenowy</w:t>
      </w:r>
      <w:r w:rsidR="00452EF2">
        <w:rPr>
          <w:rFonts w:ascii="Verdana" w:hAnsi="Verdana"/>
          <w:sz w:val="18"/>
          <w:szCs w:val="18"/>
        </w:rPr>
        <w:t>ch, od zmęczenia uczestników wy</w:t>
      </w:r>
      <w:r w:rsidRPr="00AE20E3">
        <w:rPr>
          <w:rFonts w:ascii="Verdana" w:hAnsi="Verdana"/>
          <w:sz w:val="18"/>
          <w:szCs w:val="18"/>
        </w:rPr>
        <w:t>cieczki i innych zaistniałych waru</w:t>
      </w:r>
      <w:r w:rsidRPr="00AE20E3">
        <w:rPr>
          <w:rFonts w:ascii="Verdana" w:hAnsi="Verdana"/>
          <w:sz w:val="18"/>
          <w:szCs w:val="18"/>
        </w:rPr>
        <w:t>n</w:t>
      </w:r>
      <w:r w:rsidRPr="00AE20E3">
        <w:rPr>
          <w:rFonts w:ascii="Verdana" w:hAnsi="Verdana"/>
          <w:sz w:val="18"/>
          <w:szCs w:val="18"/>
        </w:rPr>
        <w:t xml:space="preserve">ków i okoliczności na trasie. Ogólnie stwierdzić należy, że odpoczynki w czasie trwania wycieczki są konieczne, aby realizować zasadnicze cele wycieczkowe. Będę to wypoczynki krótsze i dłuższe. </w:t>
      </w:r>
    </w:p>
    <w:p w:rsidR="00AE20E3" w:rsidRPr="00AE20E3" w:rsidRDefault="00AE20E3" w:rsidP="00452EF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Krótkie: to wypoczyne</w:t>
      </w:r>
      <w:r w:rsidR="00452EF2">
        <w:rPr>
          <w:rFonts w:ascii="Verdana" w:hAnsi="Verdana"/>
          <w:sz w:val="18"/>
          <w:szCs w:val="18"/>
        </w:rPr>
        <w:t>k na poprawienie ekwipunku, ple</w:t>
      </w:r>
      <w:r w:rsidRPr="00AE20E3">
        <w:rPr>
          <w:rFonts w:ascii="Verdana" w:hAnsi="Verdana"/>
          <w:sz w:val="18"/>
          <w:szCs w:val="18"/>
        </w:rPr>
        <w:t xml:space="preserve">caków, obuwia, to zatrzymanie się na stojące na obserwację walorów krajoznawczych, na </w:t>
      </w:r>
      <w:r w:rsidR="00452EF2">
        <w:rPr>
          <w:rFonts w:ascii="Verdana" w:hAnsi="Verdana"/>
          <w:sz w:val="18"/>
          <w:szCs w:val="18"/>
        </w:rPr>
        <w:t>info</w:t>
      </w:r>
      <w:r w:rsidR="00452EF2">
        <w:rPr>
          <w:rFonts w:ascii="Verdana" w:hAnsi="Verdana"/>
          <w:sz w:val="18"/>
          <w:szCs w:val="18"/>
        </w:rPr>
        <w:t>r</w:t>
      </w:r>
      <w:r w:rsidR="00452EF2">
        <w:rPr>
          <w:rFonts w:ascii="Verdana" w:hAnsi="Verdana"/>
          <w:sz w:val="18"/>
          <w:szCs w:val="18"/>
        </w:rPr>
        <w:t>macje przewodnika, na zdję</w:t>
      </w:r>
      <w:r w:rsidRPr="00AE20E3">
        <w:rPr>
          <w:rFonts w:ascii="Verdana" w:hAnsi="Verdana"/>
          <w:sz w:val="18"/>
          <w:szCs w:val="18"/>
        </w:rPr>
        <w:t>cie wiatrówek, swetrów, na zrobienie zdjęć fotogr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 xml:space="preserve">ficznych itp. </w:t>
      </w:r>
    </w:p>
    <w:p w:rsidR="00AE20E3" w:rsidRDefault="00AE20E3" w:rsidP="00452EF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Nie należy zapominać o</w:t>
      </w:r>
      <w:r w:rsidR="00671DE3">
        <w:rPr>
          <w:rFonts w:ascii="Verdana" w:hAnsi="Verdana"/>
          <w:sz w:val="18"/>
          <w:szCs w:val="18"/>
        </w:rPr>
        <w:t xml:space="preserve"> krótkich przerwach na załatwia</w:t>
      </w:r>
      <w:r w:rsidRPr="00AE20E3">
        <w:rPr>
          <w:rFonts w:ascii="Verdana" w:hAnsi="Verdana"/>
          <w:sz w:val="18"/>
          <w:szCs w:val="18"/>
        </w:rPr>
        <w:t>nie potrzeb fizjol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giczny</w:t>
      </w:r>
      <w:r w:rsidR="00452EF2">
        <w:rPr>
          <w:rFonts w:ascii="Verdana" w:hAnsi="Verdana"/>
          <w:sz w:val="18"/>
          <w:szCs w:val="18"/>
        </w:rPr>
        <w:t>ch. Są to bardzo często dla nie</w:t>
      </w:r>
      <w:r w:rsidRPr="00AE20E3">
        <w:rPr>
          <w:rFonts w:ascii="Verdana" w:hAnsi="Verdana"/>
          <w:sz w:val="18"/>
          <w:szCs w:val="18"/>
        </w:rPr>
        <w:t>których przewodników, czy organizatorów sprawy niesłusznie "wstydliwe" lub zapominane, a przez to powodujące niep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kój i nerwowość u wielu uczestników w</w:t>
      </w:r>
      <w:r w:rsidR="00671DE3">
        <w:rPr>
          <w:rFonts w:ascii="Verdana" w:hAnsi="Verdana"/>
          <w:sz w:val="18"/>
          <w:szCs w:val="18"/>
        </w:rPr>
        <w:t>ycieczki. Tu przewodnik mu</w:t>
      </w:r>
      <w:r w:rsidRPr="00AE20E3">
        <w:rPr>
          <w:rFonts w:ascii="Verdana" w:hAnsi="Verdana"/>
          <w:sz w:val="18"/>
          <w:szCs w:val="18"/>
        </w:rPr>
        <w:t>si przewid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>wać i myśleć za uczestników wycieczki. Dłuższe wypoczynki to okresowe 15-20</w:t>
      </w:r>
      <w:r w:rsidR="00452EF2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>-minutowe przerwy po 1-2</w:t>
      </w:r>
      <w:r w:rsidR="00452EF2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>-godzinnym marszu, ze zdjęciem z ramion plec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ków, z ewentualnym spożyciem przyg</w:t>
      </w:r>
      <w:r w:rsidR="00452EF2">
        <w:rPr>
          <w:rFonts w:ascii="Verdana" w:hAnsi="Verdana"/>
          <w:sz w:val="18"/>
          <w:szCs w:val="18"/>
        </w:rPr>
        <w:t>otowanego uprzednio posiłku /ka</w:t>
      </w:r>
      <w:r w:rsidRPr="00AE20E3">
        <w:rPr>
          <w:rFonts w:ascii="Verdana" w:hAnsi="Verdana"/>
          <w:sz w:val="18"/>
          <w:szCs w:val="18"/>
        </w:rPr>
        <w:t>napki, słodycze, wzajemny poczęstu</w:t>
      </w:r>
      <w:r w:rsidR="00452EF2">
        <w:rPr>
          <w:rFonts w:ascii="Verdana" w:hAnsi="Verdana"/>
          <w:sz w:val="18"/>
          <w:szCs w:val="18"/>
        </w:rPr>
        <w:t>nek/. W czasie tego dłuż</w:t>
      </w:r>
      <w:r w:rsidRPr="00AE20E3">
        <w:rPr>
          <w:rFonts w:ascii="Verdana" w:hAnsi="Verdana"/>
          <w:sz w:val="18"/>
          <w:szCs w:val="18"/>
        </w:rPr>
        <w:t>szego wypoczynku uczestnicy wycieczki mogę usiąść, ułożyć Się na trawie, ale podłożyws</w:t>
      </w:r>
      <w:r w:rsidR="00452EF2">
        <w:rPr>
          <w:rFonts w:ascii="Verdana" w:hAnsi="Verdana"/>
          <w:sz w:val="18"/>
          <w:szCs w:val="18"/>
        </w:rPr>
        <w:t>zy przed tym koc, pelerynę, wia</w:t>
      </w:r>
      <w:r w:rsidRPr="00AE20E3">
        <w:rPr>
          <w:rFonts w:ascii="Verdana" w:hAnsi="Verdana"/>
          <w:sz w:val="18"/>
          <w:szCs w:val="18"/>
        </w:rPr>
        <w:t>trówkę, sweter, aby uchronić</w:t>
      </w:r>
      <w:r w:rsidR="00671DE3">
        <w:rPr>
          <w:rFonts w:ascii="Verdana" w:hAnsi="Verdana"/>
          <w:sz w:val="18"/>
          <w:szCs w:val="18"/>
        </w:rPr>
        <w:t xml:space="preserve"> się od zimnego, wilgotnego pod</w:t>
      </w:r>
      <w:r w:rsidRPr="00AE20E3">
        <w:rPr>
          <w:rFonts w:ascii="Verdana" w:hAnsi="Verdana"/>
          <w:sz w:val="18"/>
          <w:szCs w:val="18"/>
        </w:rPr>
        <w:t xml:space="preserve">łoża i przykrych następstw, </w:t>
      </w:r>
      <w:r w:rsidR="00452EF2">
        <w:rPr>
          <w:rFonts w:ascii="Verdana" w:hAnsi="Verdana"/>
          <w:sz w:val="18"/>
          <w:szCs w:val="18"/>
        </w:rPr>
        <w:t>jakim jest później np. utrudnia</w:t>
      </w:r>
      <w:r w:rsidRPr="00AE20E3">
        <w:rPr>
          <w:rFonts w:ascii="Verdana" w:hAnsi="Verdana"/>
          <w:sz w:val="18"/>
          <w:szCs w:val="18"/>
        </w:rPr>
        <w:t>jące marsz zap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lastRenderedPageBreak/>
        <w:t>lenia skóry. P</w:t>
      </w:r>
      <w:r w:rsidR="00452EF2">
        <w:rPr>
          <w:rFonts w:ascii="Verdana" w:hAnsi="Verdana"/>
          <w:sz w:val="18"/>
          <w:szCs w:val="18"/>
        </w:rPr>
        <w:t>o takim wypoczynku należy spraw</w:t>
      </w:r>
      <w:r w:rsidRPr="00AE20E3">
        <w:rPr>
          <w:rFonts w:ascii="Verdana" w:hAnsi="Verdana"/>
          <w:sz w:val="18"/>
          <w:szCs w:val="18"/>
        </w:rPr>
        <w:t>dzić, czy nie pozostały po nas ślady w postaci papierków czy innych odpadków. /Zachowaj się jak Indianin, nie zostawiaj po sobie śladów/. Dłuższym, bo 1-2-3</w:t>
      </w:r>
      <w:r w:rsidR="00452EF2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>-godzinnym wypoczyn</w:t>
      </w:r>
      <w:r w:rsidR="00452EF2">
        <w:rPr>
          <w:rFonts w:ascii="Verdana" w:hAnsi="Verdana"/>
          <w:sz w:val="18"/>
          <w:szCs w:val="18"/>
        </w:rPr>
        <w:t>kiem będzie wypo</w:t>
      </w:r>
      <w:r w:rsidRPr="00AE20E3">
        <w:rPr>
          <w:rFonts w:ascii="Verdana" w:hAnsi="Verdana"/>
          <w:sz w:val="18"/>
          <w:szCs w:val="18"/>
        </w:rPr>
        <w:t>czynek na spożycie głównego posiłku, jakim jest obiad. Najwa</w:t>
      </w:r>
      <w:r w:rsidRPr="00AE20E3">
        <w:rPr>
          <w:rFonts w:ascii="Verdana" w:hAnsi="Verdana"/>
          <w:sz w:val="18"/>
          <w:szCs w:val="18"/>
        </w:rPr>
        <w:t>ż</w:t>
      </w:r>
      <w:r w:rsidRPr="00AE20E3">
        <w:rPr>
          <w:rFonts w:ascii="Verdana" w:hAnsi="Verdana"/>
          <w:sz w:val="18"/>
          <w:szCs w:val="18"/>
        </w:rPr>
        <w:t>niejszym odpocz</w:t>
      </w:r>
      <w:r w:rsidR="00452EF2">
        <w:rPr>
          <w:rFonts w:ascii="Verdana" w:hAnsi="Verdana"/>
          <w:sz w:val="18"/>
          <w:szCs w:val="18"/>
        </w:rPr>
        <w:t>ynkiem na wycieczkach wielodnio</w:t>
      </w:r>
      <w:r w:rsidRPr="00AE20E3">
        <w:rPr>
          <w:rFonts w:ascii="Verdana" w:hAnsi="Verdana"/>
          <w:sz w:val="18"/>
          <w:szCs w:val="18"/>
        </w:rPr>
        <w:t xml:space="preserve">wych jest odpoczynek nocny. </w:t>
      </w:r>
      <w:r w:rsidR="00452EF2">
        <w:rPr>
          <w:rFonts w:ascii="Verdana" w:hAnsi="Verdana"/>
          <w:sz w:val="18"/>
          <w:szCs w:val="18"/>
        </w:rPr>
        <w:t>Przewodnik i kierownictwo wycie</w:t>
      </w:r>
      <w:r w:rsidRPr="00AE20E3">
        <w:rPr>
          <w:rFonts w:ascii="Verdana" w:hAnsi="Verdana"/>
          <w:sz w:val="18"/>
          <w:szCs w:val="18"/>
        </w:rPr>
        <w:t>czki winni użyć wszelkich sposobów, by wyp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czynek nocny był w pełni wykorzystany. Podstawę prawna togo pewnego r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dzaju przymusu winien być regulamin schroniska czy innego domu wycieczk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wego, który ustala ściśle ciszę nocną przeważnie od godziny 22°o do 6°o rano. Najwięcej zabiegów w tym zakresie będzie miał przewodnik i opiekunowie w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>cieczek młodzieży szkolnej, która pełna wrażeń z</w:t>
      </w:r>
      <w:r w:rsidR="00452EF2">
        <w:rPr>
          <w:rFonts w:ascii="Verdana" w:hAnsi="Verdana"/>
          <w:sz w:val="18"/>
          <w:szCs w:val="18"/>
        </w:rPr>
        <w:t xml:space="preserve"> odbytej wycieczki będzie chcia</w:t>
      </w:r>
      <w:r w:rsidRPr="00AE20E3">
        <w:rPr>
          <w:rFonts w:ascii="Verdana" w:hAnsi="Verdana"/>
          <w:sz w:val="18"/>
          <w:szCs w:val="18"/>
        </w:rPr>
        <w:t xml:space="preserve">ła do późnej nocy dzielić się </w:t>
      </w:r>
      <w:r w:rsidR="00671DE3">
        <w:rPr>
          <w:rFonts w:ascii="Verdana" w:hAnsi="Verdana"/>
          <w:sz w:val="18"/>
          <w:szCs w:val="18"/>
        </w:rPr>
        <w:t>swymi wrażeniami z innymi współ</w:t>
      </w:r>
      <w:r w:rsidRPr="00AE20E3">
        <w:rPr>
          <w:rFonts w:ascii="Verdana" w:hAnsi="Verdana"/>
          <w:sz w:val="18"/>
          <w:szCs w:val="18"/>
        </w:rPr>
        <w:t>uczestnik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mi wycieczki kosztom snu. Dobry psycholog znajdzie i na to radę.</w:t>
      </w:r>
    </w:p>
    <w:p w:rsidR="00AE20E3" w:rsidRDefault="00AE20E3" w:rsidP="00AE20E3">
      <w:pPr>
        <w:pStyle w:val="Bezodstpw"/>
        <w:rPr>
          <w:rFonts w:ascii="Verdana" w:hAnsi="Verdana"/>
          <w:sz w:val="18"/>
          <w:szCs w:val="18"/>
        </w:rPr>
      </w:pPr>
    </w:p>
    <w:p w:rsidR="00452EF2" w:rsidRPr="00452EF2" w:rsidRDefault="00AE20E3" w:rsidP="00452EF2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452EF2">
        <w:rPr>
          <w:rFonts w:ascii="Verdana" w:hAnsi="Verdana"/>
          <w:sz w:val="18"/>
          <w:szCs w:val="18"/>
          <w:u w:val="single"/>
        </w:rPr>
        <w:t xml:space="preserve">Czas na kupno pamiątek, widokówek i zajęcia indywidualne  </w:t>
      </w:r>
    </w:p>
    <w:p w:rsidR="00452EF2" w:rsidRDefault="00452EF2" w:rsidP="00452EF2">
      <w:pPr>
        <w:pStyle w:val="Bezodstpw"/>
        <w:rPr>
          <w:rFonts w:ascii="Verdana" w:hAnsi="Verdana"/>
          <w:sz w:val="18"/>
          <w:szCs w:val="18"/>
        </w:rPr>
      </w:pPr>
    </w:p>
    <w:p w:rsidR="00AE20E3" w:rsidRPr="00AE20E3" w:rsidRDefault="00AE20E3" w:rsidP="00452EF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W harmonogramie przebiegu wycieczki należy przewidzieć czas na kupno pamiątek, na pisanie widokówek z pozdrowieniami i czas na osobiste zajęcia in</w:t>
      </w:r>
      <w:r w:rsidR="00452EF2">
        <w:rPr>
          <w:rFonts w:ascii="Verdana" w:hAnsi="Verdana"/>
          <w:sz w:val="18"/>
          <w:szCs w:val="18"/>
        </w:rPr>
        <w:t>dywidualne, jak naprawa ekwipun</w:t>
      </w:r>
      <w:r w:rsidRPr="00AE20E3">
        <w:rPr>
          <w:rFonts w:ascii="Verdana" w:hAnsi="Verdana"/>
          <w:sz w:val="18"/>
          <w:szCs w:val="18"/>
        </w:rPr>
        <w:t>ku, suszenie przemoczonych skarpetek, czy innych części bielizny. W różnych bowiem warunkach pogodowych odbywa</w:t>
      </w:r>
      <w:r w:rsidR="00452EF2">
        <w:rPr>
          <w:rFonts w:ascii="Verdana" w:hAnsi="Verdana"/>
          <w:sz w:val="18"/>
          <w:szCs w:val="18"/>
        </w:rPr>
        <w:t>ją się nasze wycie</w:t>
      </w:r>
      <w:r w:rsidRPr="00AE20E3">
        <w:rPr>
          <w:rFonts w:ascii="Verdana" w:hAnsi="Verdana"/>
          <w:sz w:val="18"/>
          <w:szCs w:val="18"/>
        </w:rPr>
        <w:t>czki i na te zmiany pogodowe przewodnik winien być przygo</w:t>
      </w:r>
      <w:r w:rsidR="00452EF2">
        <w:rPr>
          <w:rFonts w:ascii="Verdana" w:hAnsi="Verdana"/>
          <w:sz w:val="18"/>
          <w:szCs w:val="18"/>
        </w:rPr>
        <w:t>tow</w:t>
      </w:r>
      <w:r w:rsidR="00452EF2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ny. Dlatego przy okazji omawian</w:t>
      </w:r>
      <w:r w:rsidR="00671DE3">
        <w:rPr>
          <w:rFonts w:ascii="Verdana" w:hAnsi="Verdana"/>
          <w:sz w:val="18"/>
          <w:szCs w:val="18"/>
        </w:rPr>
        <w:t>ia przygotowania się do wyciecz</w:t>
      </w:r>
      <w:r w:rsidRPr="00AE20E3">
        <w:rPr>
          <w:rFonts w:ascii="Verdana" w:hAnsi="Verdana"/>
          <w:sz w:val="18"/>
          <w:szCs w:val="18"/>
        </w:rPr>
        <w:t>ki, zwłaszcza młod</w:t>
      </w:r>
      <w:r w:rsidR="00452EF2">
        <w:rPr>
          <w:rFonts w:ascii="Verdana" w:hAnsi="Verdana"/>
          <w:sz w:val="18"/>
          <w:szCs w:val="18"/>
        </w:rPr>
        <w:t>zieży, należy zachęcić kandydatów na turys</w:t>
      </w:r>
      <w:r w:rsidRPr="00AE20E3">
        <w:rPr>
          <w:rFonts w:ascii="Verdana" w:hAnsi="Verdana"/>
          <w:sz w:val="18"/>
          <w:szCs w:val="18"/>
        </w:rPr>
        <w:t>tów, aby mieli w plecaku zap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sowe skarpetki, zapasową bieliznę i pantofle. Wtedy w razie przemoknięcia łatwo się jest przebrać i wysuszyć w schronisku czy domu wycieczkowym. N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tomiast czas na kupno pamiątek czy widokówek należy uczestnikom zapowi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dzieć wcześniej, najlepiej na ranne</w:t>
      </w:r>
      <w:r w:rsidR="00452EF2">
        <w:rPr>
          <w:rFonts w:ascii="Verdana" w:hAnsi="Verdana"/>
          <w:sz w:val="18"/>
          <w:szCs w:val="18"/>
        </w:rPr>
        <w:t>j odprawie, by uczestnicy wycie</w:t>
      </w:r>
      <w:r w:rsidRPr="00AE20E3">
        <w:rPr>
          <w:rFonts w:ascii="Verdana" w:hAnsi="Verdana"/>
          <w:sz w:val="18"/>
          <w:szCs w:val="18"/>
        </w:rPr>
        <w:t>czki, zwłas</w:t>
      </w:r>
      <w:r w:rsidRPr="00AE20E3">
        <w:rPr>
          <w:rFonts w:ascii="Verdana" w:hAnsi="Verdana"/>
          <w:sz w:val="18"/>
          <w:szCs w:val="18"/>
        </w:rPr>
        <w:t>z</w:t>
      </w:r>
      <w:r w:rsidRPr="00AE20E3">
        <w:rPr>
          <w:rFonts w:ascii="Verdana" w:hAnsi="Verdana"/>
          <w:sz w:val="18"/>
          <w:szCs w:val="18"/>
        </w:rPr>
        <w:t>cza młodzież, byl</w:t>
      </w:r>
      <w:r w:rsidR="00452EF2">
        <w:rPr>
          <w:rFonts w:ascii="Verdana" w:hAnsi="Verdana"/>
          <w:sz w:val="18"/>
          <w:szCs w:val="18"/>
        </w:rPr>
        <w:t>i pewni, że będzie czas na zała</w:t>
      </w:r>
      <w:r w:rsidRPr="00AE20E3">
        <w:rPr>
          <w:rFonts w:ascii="Verdana" w:hAnsi="Verdana"/>
          <w:sz w:val="18"/>
          <w:szCs w:val="18"/>
        </w:rPr>
        <w:t xml:space="preserve">twienie taj sprawy. </w:t>
      </w:r>
    </w:p>
    <w:p w:rsidR="00452EF2" w:rsidRDefault="00452EF2" w:rsidP="00AE20E3">
      <w:pPr>
        <w:pStyle w:val="Bezodstpw"/>
        <w:rPr>
          <w:rFonts w:ascii="Verdana" w:hAnsi="Verdana"/>
          <w:sz w:val="18"/>
          <w:szCs w:val="18"/>
        </w:rPr>
      </w:pPr>
    </w:p>
    <w:p w:rsidR="00AE20E3" w:rsidRPr="00452EF2" w:rsidRDefault="00AE20E3" w:rsidP="00452EF2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452EF2">
        <w:rPr>
          <w:rFonts w:ascii="Verdana" w:hAnsi="Verdana"/>
          <w:sz w:val="18"/>
          <w:szCs w:val="18"/>
          <w:u w:val="single"/>
        </w:rPr>
        <w:t xml:space="preserve"> Dyscyplina na wycieczce </w:t>
      </w:r>
    </w:p>
    <w:p w:rsidR="00452EF2" w:rsidRPr="00452EF2" w:rsidRDefault="00452EF2" w:rsidP="00452EF2">
      <w:pPr>
        <w:pStyle w:val="Bezodstpw"/>
        <w:ind w:left="720"/>
        <w:rPr>
          <w:rFonts w:ascii="Verdana" w:hAnsi="Verdana"/>
          <w:b/>
          <w:sz w:val="18"/>
          <w:szCs w:val="18"/>
        </w:rPr>
      </w:pPr>
    </w:p>
    <w:p w:rsidR="00AE20E3" w:rsidRPr="00AE20E3" w:rsidRDefault="00AE20E3" w:rsidP="00452EF2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Utrzymanie dyscypliny na wycieczce winno być świadomym, uzgodnionym z uczestnikami wycieczki realizowaniem regulaminu wewnętrznego, Taki regul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min obowiązujący w czasie trwania wycieczki winien być zapropon</w:t>
      </w:r>
      <w:r w:rsidR="00452EF2">
        <w:rPr>
          <w:rFonts w:ascii="Verdana" w:hAnsi="Verdana"/>
          <w:sz w:val="18"/>
          <w:szCs w:val="18"/>
        </w:rPr>
        <w:t>owany uczestnikom przez przewod</w:t>
      </w:r>
      <w:r w:rsidRPr="00AE20E3">
        <w:rPr>
          <w:rFonts w:ascii="Verdana" w:hAnsi="Verdana"/>
          <w:sz w:val="18"/>
          <w:szCs w:val="18"/>
        </w:rPr>
        <w:t xml:space="preserve">nika i po ewentualnej dyskusji aprobowany przez nich. Chodzi tu głównie o punktualność na </w:t>
      </w:r>
      <w:r w:rsidR="00452EF2">
        <w:rPr>
          <w:rFonts w:ascii="Verdana" w:hAnsi="Verdana"/>
          <w:sz w:val="18"/>
          <w:szCs w:val="18"/>
        </w:rPr>
        <w:t>zbiórkach, posiłkach, przy wyjś</w:t>
      </w:r>
      <w:r w:rsidRPr="00AE20E3">
        <w:rPr>
          <w:rFonts w:ascii="Verdana" w:hAnsi="Verdana"/>
          <w:sz w:val="18"/>
          <w:szCs w:val="18"/>
        </w:rPr>
        <w:t>ciu na trasę itp. Takie uzgadnianie z dorosłymi uczestnikami wycieczki niektórych zasad ws</w:t>
      </w:r>
      <w:r w:rsidR="00452EF2">
        <w:rPr>
          <w:rFonts w:ascii="Verdana" w:hAnsi="Verdana"/>
          <w:sz w:val="18"/>
          <w:szCs w:val="18"/>
        </w:rPr>
        <w:t>pólnego postępowania jest dosko</w:t>
      </w:r>
      <w:r w:rsidRPr="00AE20E3">
        <w:rPr>
          <w:rFonts w:ascii="Verdana" w:hAnsi="Verdana"/>
          <w:sz w:val="18"/>
          <w:szCs w:val="18"/>
        </w:rPr>
        <w:t>nałym zabiegiem psychologicznym, wytwarzającym prz</w:t>
      </w:r>
      <w:r w:rsidR="00FA4863">
        <w:rPr>
          <w:rFonts w:ascii="Verdana" w:hAnsi="Verdana"/>
          <w:sz w:val="18"/>
          <w:szCs w:val="18"/>
        </w:rPr>
        <w:t>ekonanie, że to uczestnicy sami</w:t>
      </w:r>
      <w:r w:rsidRPr="00AE20E3">
        <w:rPr>
          <w:rFonts w:ascii="Verdana" w:hAnsi="Verdana"/>
          <w:sz w:val="18"/>
          <w:szCs w:val="18"/>
        </w:rPr>
        <w:t xml:space="preserve"> są autorami atmosfery na wycieczce, a nieraz i programu krajoznawczego. </w:t>
      </w:r>
    </w:p>
    <w:p w:rsidR="00AE20E3" w:rsidRDefault="00FA4863" w:rsidP="00FA4863">
      <w:pPr>
        <w:pStyle w:val="Bezodstpw"/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chodzi</w:t>
      </w:r>
      <w:r w:rsidR="00AE20E3" w:rsidRPr="00AE20E3">
        <w:rPr>
          <w:rFonts w:ascii="Verdana" w:hAnsi="Verdana"/>
          <w:sz w:val="18"/>
          <w:szCs w:val="18"/>
        </w:rPr>
        <w:t xml:space="preserve"> tu o jakieś "wiecowanie", ale o propozycje przewodnika lub uczest</w:t>
      </w:r>
      <w:r>
        <w:rPr>
          <w:rFonts w:ascii="Verdana" w:hAnsi="Verdana"/>
          <w:sz w:val="18"/>
          <w:szCs w:val="18"/>
        </w:rPr>
        <w:t>nika wycieczki, krótką wypowiedź uczes</w:t>
      </w:r>
      <w:r w:rsidR="00AE20E3" w:rsidRPr="00AE20E3">
        <w:rPr>
          <w:rFonts w:ascii="Verdana" w:hAnsi="Verdana"/>
          <w:sz w:val="18"/>
          <w:szCs w:val="18"/>
        </w:rPr>
        <w:t>tników i postanowienie większ</w:t>
      </w:r>
      <w:r w:rsidR="00AE20E3" w:rsidRPr="00AE20E3">
        <w:rPr>
          <w:rFonts w:ascii="Verdana" w:hAnsi="Verdana"/>
          <w:sz w:val="18"/>
          <w:szCs w:val="18"/>
        </w:rPr>
        <w:t>o</w:t>
      </w:r>
      <w:r w:rsidR="00AE20E3" w:rsidRPr="00AE20E3">
        <w:rPr>
          <w:rFonts w:ascii="Verdana" w:hAnsi="Verdana"/>
          <w:sz w:val="18"/>
          <w:szCs w:val="18"/>
        </w:rPr>
        <w:t>ści. Na wycieczkach młodzieży szkolnej zasady ich zachowania się na wycieczce podajemy bez takich z nimi uzgodnień, ewen</w:t>
      </w:r>
      <w:r>
        <w:rPr>
          <w:rFonts w:ascii="Verdana" w:hAnsi="Verdana"/>
          <w:sz w:val="18"/>
          <w:szCs w:val="18"/>
        </w:rPr>
        <w:t>tualnie po konsultacji i porozu</w:t>
      </w:r>
      <w:r w:rsidR="00AE20E3" w:rsidRPr="00AE20E3">
        <w:rPr>
          <w:rFonts w:ascii="Verdana" w:hAnsi="Verdana"/>
          <w:sz w:val="18"/>
          <w:szCs w:val="18"/>
        </w:rPr>
        <w:t>mi</w:t>
      </w:r>
      <w:r w:rsidR="00AE20E3" w:rsidRPr="00AE20E3">
        <w:rPr>
          <w:rFonts w:ascii="Verdana" w:hAnsi="Verdana"/>
          <w:sz w:val="18"/>
          <w:szCs w:val="18"/>
        </w:rPr>
        <w:t>e</w:t>
      </w:r>
      <w:r w:rsidR="00AE20E3" w:rsidRPr="00AE20E3">
        <w:rPr>
          <w:rFonts w:ascii="Verdana" w:hAnsi="Verdana"/>
          <w:sz w:val="18"/>
          <w:szCs w:val="18"/>
        </w:rPr>
        <w:t>niu się z wychowawcami. Aby zapewnić na wycieczce spokojną atmosferę i dyscy</w:t>
      </w:r>
      <w:r>
        <w:rPr>
          <w:rFonts w:ascii="Verdana" w:hAnsi="Verdana"/>
          <w:sz w:val="18"/>
          <w:szCs w:val="18"/>
        </w:rPr>
        <w:t>pli</w:t>
      </w:r>
      <w:r w:rsidR="00AE20E3" w:rsidRPr="00AE20E3">
        <w:rPr>
          <w:rFonts w:ascii="Verdana" w:hAnsi="Verdana"/>
          <w:sz w:val="18"/>
          <w:szCs w:val="18"/>
        </w:rPr>
        <w:t xml:space="preserve">nę, należy przewidzieć - wspomnianą już uprzednio - rezerwę czasu </w:t>
      </w:r>
      <w:r w:rsidR="00AE20E3" w:rsidRPr="00AE20E3">
        <w:rPr>
          <w:rFonts w:ascii="Verdana" w:hAnsi="Verdana"/>
          <w:sz w:val="18"/>
          <w:szCs w:val="18"/>
        </w:rPr>
        <w:lastRenderedPageBreak/>
        <w:t>oraz czas na zajęcia i</w:t>
      </w:r>
      <w:r>
        <w:rPr>
          <w:rFonts w:ascii="Verdana" w:hAnsi="Verdana"/>
          <w:sz w:val="18"/>
          <w:szCs w:val="18"/>
        </w:rPr>
        <w:t>ndywidualne. Atmosfera na wycie</w:t>
      </w:r>
      <w:r w:rsidR="00AE20E3" w:rsidRPr="00AE20E3">
        <w:rPr>
          <w:rFonts w:ascii="Verdana" w:hAnsi="Verdana"/>
          <w:sz w:val="18"/>
          <w:szCs w:val="18"/>
        </w:rPr>
        <w:t>czce winna być kultura</w:t>
      </w:r>
      <w:r w:rsidR="00AE20E3" w:rsidRPr="00AE20E3">
        <w:rPr>
          <w:rFonts w:ascii="Verdana" w:hAnsi="Verdana"/>
          <w:sz w:val="18"/>
          <w:szCs w:val="18"/>
        </w:rPr>
        <w:t>l</w:t>
      </w:r>
      <w:r w:rsidR="00AE20E3" w:rsidRPr="00AE20E3">
        <w:rPr>
          <w:rFonts w:ascii="Verdana" w:hAnsi="Verdana"/>
          <w:sz w:val="18"/>
          <w:szCs w:val="18"/>
        </w:rPr>
        <w:t>na, koleżeńska nawet serdeczna. Bardzo wiele zależy tu od osobowości prz</w:t>
      </w:r>
      <w:r w:rsidR="00AE20E3" w:rsidRPr="00AE20E3">
        <w:rPr>
          <w:rFonts w:ascii="Verdana" w:hAnsi="Verdana"/>
          <w:sz w:val="18"/>
          <w:szCs w:val="18"/>
        </w:rPr>
        <w:t>e</w:t>
      </w:r>
      <w:r w:rsidR="00671DE3">
        <w:rPr>
          <w:rFonts w:ascii="Verdana" w:hAnsi="Verdana"/>
          <w:sz w:val="18"/>
          <w:szCs w:val="18"/>
        </w:rPr>
        <w:t>wodnika, od je</w:t>
      </w:r>
      <w:r w:rsidR="00AE20E3" w:rsidRPr="00AE20E3">
        <w:rPr>
          <w:rFonts w:ascii="Verdana" w:hAnsi="Verdana"/>
          <w:sz w:val="18"/>
          <w:szCs w:val="18"/>
        </w:rPr>
        <w:t>go przygotowania się do pełnienia tej "służby" społecznej, jak również od stosowanego przez niego stylu prowadzeni</w:t>
      </w:r>
      <w:r w:rsidR="00671DE3">
        <w:rPr>
          <w:rFonts w:ascii="Verdana" w:hAnsi="Verdana"/>
          <w:sz w:val="18"/>
          <w:szCs w:val="18"/>
        </w:rPr>
        <w:t>a wy</w:t>
      </w:r>
      <w:r w:rsidR="00AE20E3" w:rsidRPr="00AE20E3">
        <w:rPr>
          <w:rFonts w:ascii="Verdana" w:hAnsi="Verdana"/>
          <w:sz w:val="18"/>
          <w:szCs w:val="18"/>
        </w:rPr>
        <w:t>cieczki, od jego ta</w:t>
      </w:r>
      <w:r w:rsidR="00AE20E3" w:rsidRPr="00AE20E3">
        <w:rPr>
          <w:rFonts w:ascii="Verdana" w:hAnsi="Verdana"/>
          <w:sz w:val="18"/>
          <w:szCs w:val="18"/>
        </w:rPr>
        <w:t>k</w:t>
      </w:r>
      <w:r w:rsidR="00AE20E3" w:rsidRPr="00AE20E3">
        <w:rPr>
          <w:rFonts w:ascii="Verdana" w:hAnsi="Verdana"/>
          <w:sz w:val="18"/>
          <w:szCs w:val="18"/>
        </w:rPr>
        <w:t>tu i wła</w:t>
      </w:r>
      <w:r>
        <w:rPr>
          <w:rFonts w:ascii="Verdana" w:hAnsi="Verdana"/>
          <w:sz w:val="18"/>
          <w:szCs w:val="18"/>
        </w:rPr>
        <w:t>ściwego reagowania na różne po</w:t>
      </w:r>
      <w:r w:rsidR="00AE20E3" w:rsidRPr="00AE20E3">
        <w:rPr>
          <w:rFonts w:ascii="Verdana" w:hAnsi="Verdana"/>
          <w:sz w:val="18"/>
          <w:szCs w:val="18"/>
        </w:rPr>
        <w:t xml:space="preserve">zytywy i negatywy życia społecznego grupy wycieczkowej. O "trudnych" uczestnikach w grupie i trudnych grupkach będzie mowa w osobnym rozdziale. </w:t>
      </w:r>
    </w:p>
    <w:p w:rsidR="00FA4863" w:rsidRPr="00AE20E3" w:rsidRDefault="00FA4863" w:rsidP="00FA4863">
      <w:pPr>
        <w:pStyle w:val="Bezodstpw"/>
        <w:ind w:firstLine="360"/>
        <w:rPr>
          <w:rFonts w:ascii="Verdana" w:hAnsi="Verdana"/>
          <w:sz w:val="18"/>
          <w:szCs w:val="18"/>
        </w:rPr>
      </w:pPr>
    </w:p>
    <w:p w:rsidR="00FA4863" w:rsidRPr="00701DBC" w:rsidRDefault="00FA4863" w:rsidP="00FA4863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701DBC">
        <w:rPr>
          <w:rFonts w:ascii="Verdana" w:hAnsi="Verdana"/>
          <w:sz w:val="18"/>
          <w:szCs w:val="18"/>
          <w:u w:val="single"/>
        </w:rPr>
        <w:t>Informowanie, dykcja</w:t>
      </w:r>
    </w:p>
    <w:p w:rsidR="00FA4863" w:rsidRDefault="00FA4863" w:rsidP="00FA4863">
      <w:pPr>
        <w:pStyle w:val="Bezodstpw"/>
        <w:rPr>
          <w:rFonts w:ascii="Verdana" w:hAnsi="Verdana"/>
          <w:sz w:val="18"/>
          <w:szCs w:val="18"/>
        </w:rPr>
      </w:pPr>
    </w:p>
    <w:p w:rsidR="00FA4863" w:rsidRDefault="00AE20E3" w:rsidP="00FA4863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Informowanie, dykcja  Informacje przewodnika na trasie winny nawiązywać do wytworzonyc</w:t>
      </w:r>
      <w:r w:rsidR="00FA4863">
        <w:rPr>
          <w:rFonts w:ascii="Verdana" w:hAnsi="Verdana"/>
          <w:sz w:val="18"/>
          <w:szCs w:val="18"/>
        </w:rPr>
        <w:t>h uprzednio zainteresowań apela</w:t>
      </w:r>
      <w:r w:rsidRPr="00AE20E3">
        <w:rPr>
          <w:rFonts w:ascii="Verdana" w:hAnsi="Verdana"/>
          <w:sz w:val="18"/>
          <w:szCs w:val="18"/>
        </w:rPr>
        <w:t>cyjnych. Po</w:t>
      </w:r>
      <w:r w:rsidR="00FA4863">
        <w:rPr>
          <w:rFonts w:ascii="Verdana" w:hAnsi="Verdana"/>
          <w:sz w:val="18"/>
          <w:szCs w:val="18"/>
        </w:rPr>
        <w:t>strze</w:t>
      </w:r>
      <w:r w:rsidRPr="00AE20E3">
        <w:rPr>
          <w:rFonts w:ascii="Verdana" w:hAnsi="Verdana"/>
          <w:sz w:val="18"/>
          <w:szCs w:val="18"/>
        </w:rPr>
        <w:t>ganie zjawisk /percepcja/, rozumienie treści krajoznawczych, etnograficznych, kulturalnych, społecznych będzie trwałym nabytkiem świadomości uczestnika wycieczki, b</w:t>
      </w:r>
      <w:r w:rsidRPr="00AE20E3">
        <w:rPr>
          <w:rFonts w:ascii="Verdana" w:hAnsi="Verdana"/>
          <w:sz w:val="18"/>
          <w:szCs w:val="18"/>
        </w:rPr>
        <w:t>ę</w:t>
      </w:r>
      <w:r w:rsidR="00FA4863">
        <w:rPr>
          <w:rFonts w:ascii="Verdana" w:hAnsi="Verdana"/>
          <w:sz w:val="18"/>
          <w:szCs w:val="18"/>
        </w:rPr>
        <w:t>dzie jego do</w:t>
      </w:r>
      <w:r w:rsidRPr="00AE20E3">
        <w:rPr>
          <w:rFonts w:ascii="Verdana" w:hAnsi="Verdana"/>
          <w:sz w:val="18"/>
          <w:szCs w:val="18"/>
        </w:rPr>
        <w:t xml:space="preserve">robkiem umysłowym i kulturalnym. </w:t>
      </w:r>
    </w:p>
    <w:p w:rsidR="00FA4863" w:rsidRDefault="00AE20E3" w:rsidP="00FA4863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Ale jak informować? Najczęstszym błędem metodycznym u bardzo wielu przewodników, informato</w:t>
      </w:r>
      <w:r w:rsidR="00FA4863">
        <w:rPr>
          <w:rFonts w:ascii="Verdana" w:hAnsi="Verdana"/>
          <w:sz w:val="18"/>
          <w:szCs w:val="18"/>
        </w:rPr>
        <w:t>rów jest to, że</w:t>
      </w:r>
      <w:r w:rsidRPr="00AE20E3">
        <w:rPr>
          <w:rFonts w:ascii="Verdana" w:hAnsi="Verdana"/>
          <w:sz w:val="18"/>
          <w:szCs w:val="18"/>
        </w:rPr>
        <w:t xml:space="preserve"> nie mówią do wszystkich uczestników wycieczki tylko do pierwszych, którzy idą tuż za nim, reszta dochodzi do czoła wycieczki już</w:t>
      </w:r>
      <w:r w:rsidR="00FA4863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 xml:space="preserve">po udzieleniu informacji przez przewodnika. Przewodnik winien mieć przemyślany harmonogram </w:t>
      </w:r>
      <w:r w:rsidR="00FA4863">
        <w:rPr>
          <w:rFonts w:ascii="Verdana" w:hAnsi="Verdana"/>
          <w:sz w:val="18"/>
          <w:szCs w:val="18"/>
        </w:rPr>
        <w:t>udzielania informacji, a w przy</w:t>
      </w:r>
      <w:r w:rsidRPr="00AE20E3">
        <w:rPr>
          <w:rFonts w:ascii="Verdana" w:hAnsi="Verdana"/>
          <w:sz w:val="18"/>
          <w:szCs w:val="18"/>
        </w:rPr>
        <w:t>padku doraźnej potrzeby informowania uczestników wycieczki winien w danym miejscu zacz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k</w:t>
      </w:r>
      <w:r w:rsidR="00FA4863">
        <w:rPr>
          <w:rFonts w:ascii="Verdana" w:hAnsi="Verdana"/>
          <w:sz w:val="18"/>
          <w:szCs w:val="18"/>
        </w:rPr>
        <w:t>ać na "czerwone światło", doj</w:t>
      </w:r>
      <w:r w:rsidRPr="00AE20E3">
        <w:rPr>
          <w:rFonts w:ascii="Verdana" w:hAnsi="Verdana"/>
          <w:sz w:val="18"/>
          <w:szCs w:val="18"/>
        </w:rPr>
        <w:t>ście wszystkich pozostałych wycieczkowiczów i wówczas zacząć przekazywać aktualną w danym miejscu treść krajo</w:t>
      </w:r>
      <w:r w:rsidR="00FA4863">
        <w:rPr>
          <w:rFonts w:ascii="Verdana" w:hAnsi="Verdana"/>
          <w:sz w:val="18"/>
          <w:szCs w:val="18"/>
        </w:rPr>
        <w:t>znawczą. Na</w:t>
      </w:r>
      <w:r w:rsidRPr="00AE20E3">
        <w:rPr>
          <w:rFonts w:ascii="Verdana" w:hAnsi="Verdana"/>
          <w:sz w:val="18"/>
          <w:szCs w:val="18"/>
        </w:rPr>
        <w:t>leży informować zgodnie z w</w:t>
      </w:r>
      <w:r w:rsidR="00FA4863">
        <w:rPr>
          <w:rFonts w:ascii="Verdana" w:hAnsi="Verdana"/>
          <w:sz w:val="18"/>
          <w:szCs w:val="18"/>
        </w:rPr>
        <w:t>ytworzonymi uprzednio i ujawnio</w:t>
      </w:r>
      <w:r w:rsidRPr="00AE20E3">
        <w:rPr>
          <w:rFonts w:ascii="Verdana" w:hAnsi="Verdana"/>
          <w:sz w:val="18"/>
          <w:szCs w:val="18"/>
        </w:rPr>
        <w:t>nymi zainter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sowaniami uczestników wycieczki /apercepcja/ i zaspakajać głód poznania z uwz</w:t>
      </w:r>
      <w:r w:rsidR="00FA4863">
        <w:rPr>
          <w:rFonts w:ascii="Verdana" w:hAnsi="Verdana"/>
          <w:sz w:val="18"/>
          <w:szCs w:val="18"/>
        </w:rPr>
        <w:t>ględnieniem percepcji, spostrze</w:t>
      </w:r>
      <w:r w:rsidRPr="00AE20E3">
        <w:rPr>
          <w:rFonts w:ascii="Verdana" w:hAnsi="Verdana"/>
          <w:sz w:val="18"/>
          <w:szCs w:val="18"/>
        </w:rPr>
        <w:t>ganie, i obserwacji. Nasuwa się tu poró</w:t>
      </w:r>
      <w:r w:rsidRPr="00AE20E3">
        <w:rPr>
          <w:rFonts w:ascii="Verdana" w:hAnsi="Verdana"/>
          <w:sz w:val="18"/>
          <w:szCs w:val="18"/>
        </w:rPr>
        <w:t>w</w:t>
      </w:r>
      <w:r w:rsidR="00FA4863">
        <w:rPr>
          <w:rFonts w:ascii="Verdana" w:hAnsi="Verdana"/>
          <w:sz w:val="18"/>
          <w:szCs w:val="18"/>
        </w:rPr>
        <w:t>nanie z techniką two</w:t>
      </w:r>
      <w:r w:rsidRPr="00AE20E3">
        <w:rPr>
          <w:rFonts w:ascii="Verdana" w:hAnsi="Verdana"/>
          <w:sz w:val="18"/>
          <w:szCs w:val="18"/>
        </w:rPr>
        <w:t>rzenia fresków. Najpierw autor - malarz - musiał przyg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tować na ścianie świeży, mokry tynk /apercepcja - zainteresowanie!, a potem na tym tynku malował /percepcja/. Farba wsiąkała w wilgotny tynk i po w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 xml:space="preserve">schnięciu malowidło pozostawało bardzo trwałe i piękne. </w:t>
      </w:r>
    </w:p>
    <w:p w:rsidR="00AE20E3" w:rsidRPr="00AE20E3" w:rsidRDefault="00AE20E3" w:rsidP="00701DBC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Nie należy przeładowywać jednak programu krajoznawczego "gadaniem" bez przerwy, nie przemęczać stałym informowaniem - dawać chwile odpoczy</w:t>
      </w:r>
      <w:r w:rsidRPr="00AE20E3">
        <w:rPr>
          <w:rFonts w:ascii="Verdana" w:hAnsi="Verdana"/>
          <w:sz w:val="18"/>
          <w:szCs w:val="18"/>
        </w:rPr>
        <w:t>n</w:t>
      </w:r>
      <w:r w:rsidRPr="00AE20E3">
        <w:rPr>
          <w:rFonts w:ascii="Verdana" w:hAnsi="Verdana"/>
          <w:sz w:val="18"/>
          <w:szCs w:val="18"/>
        </w:rPr>
        <w:t>ku m</w:t>
      </w:r>
      <w:r w:rsidR="00FA4863">
        <w:rPr>
          <w:rFonts w:ascii="Verdana" w:hAnsi="Verdana"/>
          <w:sz w:val="18"/>
          <w:szCs w:val="18"/>
        </w:rPr>
        <w:t>yślowego, refleksji - kontempla</w:t>
      </w:r>
      <w:r w:rsidRPr="00AE20E3">
        <w:rPr>
          <w:rFonts w:ascii="Verdana" w:hAnsi="Verdana"/>
          <w:sz w:val="18"/>
          <w:szCs w:val="18"/>
        </w:rPr>
        <w:t>cji, podziwiania widoków, o</w:t>
      </w:r>
      <w:r w:rsidR="00FA4863">
        <w:rPr>
          <w:rFonts w:ascii="Verdana" w:hAnsi="Verdana"/>
          <w:sz w:val="18"/>
          <w:szCs w:val="18"/>
        </w:rPr>
        <w:t>biektów pozn</w:t>
      </w:r>
      <w:r w:rsidR="00FA4863">
        <w:rPr>
          <w:rFonts w:ascii="Verdana" w:hAnsi="Verdana"/>
          <w:sz w:val="18"/>
          <w:szCs w:val="18"/>
        </w:rPr>
        <w:t>a</w:t>
      </w:r>
      <w:r w:rsidR="00FA4863">
        <w:rPr>
          <w:rFonts w:ascii="Verdana" w:hAnsi="Verdana"/>
          <w:sz w:val="18"/>
          <w:szCs w:val="18"/>
        </w:rPr>
        <w:t>wanych - porozumie</w:t>
      </w:r>
      <w:r w:rsidRPr="00AE20E3">
        <w:rPr>
          <w:rFonts w:ascii="Verdana" w:hAnsi="Verdana"/>
          <w:sz w:val="18"/>
          <w:szCs w:val="18"/>
        </w:rPr>
        <w:t>wania się, stawiania pytań. P</w:t>
      </w:r>
      <w:r w:rsidR="00FA4863">
        <w:rPr>
          <w:rFonts w:ascii="Verdana" w:hAnsi="Verdana"/>
          <w:sz w:val="18"/>
          <w:szCs w:val="18"/>
        </w:rPr>
        <w:t>otrzebne są okresy ciszy, w</w:t>
      </w:r>
      <w:r w:rsidR="00FA4863">
        <w:rPr>
          <w:rFonts w:ascii="Verdana" w:hAnsi="Verdana"/>
          <w:sz w:val="18"/>
          <w:szCs w:val="18"/>
        </w:rPr>
        <w:t>y</w:t>
      </w:r>
      <w:r w:rsidR="00FA4863">
        <w:rPr>
          <w:rFonts w:ascii="Verdana" w:hAnsi="Verdana"/>
          <w:sz w:val="18"/>
          <w:szCs w:val="18"/>
        </w:rPr>
        <w:t>tch</w:t>
      </w:r>
      <w:r w:rsidRPr="00AE20E3">
        <w:rPr>
          <w:rFonts w:ascii="Verdana" w:hAnsi="Verdana"/>
          <w:sz w:val="18"/>
          <w:szCs w:val="18"/>
        </w:rPr>
        <w:t>nienia, aby mogły przejawiać s</w:t>
      </w:r>
      <w:r w:rsidR="00FA4863">
        <w:rPr>
          <w:rFonts w:ascii="Verdana" w:hAnsi="Verdana"/>
          <w:sz w:val="18"/>
          <w:szCs w:val="18"/>
        </w:rPr>
        <w:t>ię zainteresowania, by uczestni</w:t>
      </w:r>
      <w:r w:rsidRPr="00AE20E3">
        <w:rPr>
          <w:rFonts w:ascii="Verdana" w:hAnsi="Verdana"/>
          <w:sz w:val="18"/>
          <w:szCs w:val="18"/>
        </w:rPr>
        <w:t>cy śmiało m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gli stawiać pytania i współ</w:t>
      </w:r>
      <w:r w:rsidR="00FA4863">
        <w:rPr>
          <w:rFonts w:ascii="Verdana" w:hAnsi="Verdana"/>
          <w:sz w:val="18"/>
          <w:szCs w:val="18"/>
        </w:rPr>
        <w:t>uczestniczyć w reali</w:t>
      </w:r>
      <w:r w:rsidRPr="00AE20E3">
        <w:rPr>
          <w:rFonts w:ascii="Verdana" w:hAnsi="Verdana"/>
          <w:sz w:val="18"/>
          <w:szCs w:val="18"/>
        </w:rPr>
        <w:t>zacji programu krajoznawczego wycieczki. Dlatego w cza</w:t>
      </w:r>
      <w:r w:rsidR="00FA4863">
        <w:rPr>
          <w:rFonts w:ascii="Verdana" w:hAnsi="Verdana"/>
          <w:sz w:val="18"/>
          <w:szCs w:val="18"/>
        </w:rPr>
        <w:t>sie in</w:t>
      </w:r>
      <w:r w:rsidRPr="00AE20E3">
        <w:rPr>
          <w:rFonts w:ascii="Verdana" w:hAnsi="Verdana"/>
          <w:sz w:val="18"/>
          <w:szCs w:val="18"/>
        </w:rPr>
        <w:t>formowania trzeba dopuszcza</w:t>
      </w:r>
      <w:r w:rsidR="00FA4863">
        <w:rPr>
          <w:rFonts w:ascii="Verdana" w:hAnsi="Verdana"/>
          <w:sz w:val="18"/>
          <w:szCs w:val="18"/>
        </w:rPr>
        <w:t>ć uczestników w</w:t>
      </w:r>
      <w:r w:rsidR="00FA4863">
        <w:rPr>
          <w:rFonts w:ascii="Verdana" w:hAnsi="Verdana"/>
          <w:sz w:val="18"/>
          <w:szCs w:val="18"/>
        </w:rPr>
        <w:t>y</w:t>
      </w:r>
      <w:r w:rsidR="00FA4863">
        <w:rPr>
          <w:rFonts w:ascii="Verdana" w:hAnsi="Verdana"/>
          <w:sz w:val="18"/>
          <w:szCs w:val="18"/>
        </w:rPr>
        <w:t>cieczki do wypo</w:t>
      </w:r>
      <w:r w:rsidRPr="00AE20E3">
        <w:rPr>
          <w:rFonts w:ascii="Verdana" w:hAnsi="Verdana"/>
          <w:sz w:val="18"/>
          <w:szCs w:val="18"/>
        </w:rPr>
        <w:t>wiadania się na aktualnie po</w:t>
      </w:r>
      <w:r w:rsidR="00671DE3">
        <w:rPr>
          <w:rFonts w:ascii="Verdana" w:hAnsi="Verdana"/>
          <w:sz w:val="18"/>
          <w:szCs w:val="18"/>
        </w:rPr>
        <w:t>ruszany temat. Taka wzajemna wy</w:t>
      </w:r>
      <w:r w:rsidRPr="00AE20E3">
        <w:rPr>
          <w:rFonts w:ascii="Verdana" w:hAnsi="Verdana"/>
          <w:sz w:val="18"/>
          <w:szCs w:val="18"/>
        </w:rPr>
        <w:t>miana spostrzeżeń czy uzupełnie</w:t>
      </w:r>
      <w:r w:rsidR="00FA4863">
        <w:rPr>
          <w:rFonts w:ascii="Verdana" w:hAnsi="Verdana"/>
          <w:sz w:val="18"/>
          <w:szCs w:val="18"/>
        </w:rPr>
        <w:t>ń wytwarza i pogłębia serde</w:t>
      </w:r>
      <w:r w:rsidR="00701DBC">
        <w:rPr>
          <w:rFonts w:ascii="Verdana" w:hAnsi="Verdana"/>
          <w:sz w:val="18"/>
          <w:szCs w:val="18"/>
        </w:rPr>
        <w:t>czną, przyjazną atmosferę. Wi</w:t>
      </w:r>
      <w:r w:rsidRPr="00AE20E3">
        <w:rPr>
          <w:rFonts w:ascii="Verdana" w:hAnsi="Verdana"/>
          <w:sz w:val="18"/>
          <w:szCs w:val="18"/>
        </w:rPr>
        <w:t>ele potrzeb budzących się w czasie metodycznie prowadzone</w:t>
      </w:r>
      <w:r w:rsidR="00701DBC">
        <w:rPr>
          <w:rFonts w:ascii="Verdana" w:hAnsi="Verdana"/>
          <w:sz w:val="18"/>
          <w:szCs w:val="18"/>
        </w:rPr>
        <w:t>j wycieczki wymaga samotnej kon</w:t>
      </w:r>
      <w:r w:rsidRPr="00AE20E3">
        <w:rPr>
          <w:rFonts w:ascii="Verdana" w:hAnsi="Verdana"/>
          <w:sz w:val="18"/>
          <w:szCs w:val="18"/>
        </w:rPr>
        <w:t>centracji nad odkrywanymi stopniowo wart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 xml:space="preserve">ściami: dziełami sztuki, przyrodę, której piękno pozwala czasem wyłączyć się </w:t>
      </w:r>
    </w:p>
    <w:p w:rsidR="00701DBC" w:rsidRDefault="00AE20E3" w:rsidP="00AE20E3">
      <w:pPr>
        <w:pStyle w:val="Bezodstpw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z gromadnego przeżywania wędr</w:t>
      </w:r>
      <w:r w:rsidR="00701DBC">
        <w:rPr>
          <w:rFonts w:ascii="Verdana" w:hAnsi="Verdana"/>
          <w:sz w:val="18"/>
          <w:szCs w:val="18"/>
        </w:rPr>
        <w:t>ówek turystycznych, czy też z li</w:t>
      </w:r>
      <w:r w:rsidRPr="00AE20E3">
        <w:rPr>
          <w:rFonts w:ascii="Verdana" w:hAnsi="Verdana"/>
          <w:sz w:val="18"/>
          <w:szCs w:val="18"/>
        </w:rPr>
        <w:t>teraturą i p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 xml:space="preserve">ezją. </w:t>
      </w:r>
    </w:p>
    <w:p w:rsidR="00701DBC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Do prowadzenia wycieczek specjalistycznych /rolnicy, elektrycy, n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uczycie i itp./ należy się solidnie dodatkowo przygotować. Choćby skorzys</w:t>
      </w:r>
      <w:r w:rsidR="00701DBC">
        <w:rPr>
          <w:rFonts w:ascii="Verdana" w:hAnsi="Verdana"/>
          <w:sz w:val="18"/>
          <w:szCs w:val="18"/>
        </w:rPr>
        <w:t xml:space="preserve">tać z </w:t>
      </w:r>
      <w:r w:rsidR="00701DBC">
        <w:rPr>
          <w:rFonts w:ascii="Verdana" w:hAnsi="Verdana"/>
          <w:sz w:val="18"/>
          <w:szCs w:val="18"/>
        </w:rPr>
        <w:lastRenderedPageBreak/>
        <w:t>danych aktualnych "Roczni</w:t>
      </w:r>
      <w:r w:rsidRPr="00AE20E3">
        <w:rPr>
          <w:rFonts w:ascii="Verdana" w:hAnsi="Verdana"/>
          <w:sz w:val="18"/>
          <w:szCs w:val="18"/>
        </w:rPr>
        <w:t>ków statystycz</w:t>
      </w:r>
      <w:r w:rsidR="00701DBC">
        <w:rPr>
          <w:rFonts w:ascii="Verdana" w:hAnsi="Verdana"/>
          <w:sz w:val="18"/>
          <w:szCs w:val="18"/>
        </w:rPr>
        <w:t>nych", na różne tematy odnoszą</w:t>
      </w:r>
      <w:r w:rsidRPr="00AE20E3">
        <w:rPr>
          <w:rFonts w:ascii="Verdana" w:hAnsi="Verdana"/>
          <w:sz w:val="18"/>
          <w:szCs w:val="18"/>
        </w:rPr>
        <w:t>ce się do spe</w:t>
      </w:r>
      <w:r w:rsidR="00701DBC">
        <w:rPr>
          <w:rFonts w:ascii="Verdana" w:hAnsi="Verdana"/>
          <w:sz w:val="18"/>
          <w:szCs w:val="18"/>
        </w:rPr>
        <w:t>cjal</w:t>
      </w:r>
      <w:r w:rsidRPr="00AE20E3">
        <w:rPr>
          <w:rFonts w:ascii="Verdana" w:hAnsi="Verdana"/>
          <w:sz w:val="18"/>
          <w:szCs w:val="18"/>
        </w:rPr>
        <w:t>ności zawodowej danej grupy w</w:t>
      </w:r>
      <w:r w:rsidR="00701DBC">
        <w:rPr>
          <w:rFonts w:ascii="Verdana" w:hAnsi="Verdana"/>
          <w:sz w:val="18"/>
          <w:szCs w:val="18"/>
        </w:rPr>
        <w:t>ycieczkowej. Tu - jak to uprzed</w:t>
      </w:r>
      <w:r w:rsidRPr="00AE20E3">
        <w:rPr>
          <w:rFonts w:ascii="Verdana" w:hAnsi="Verdana"/>
          <w:sz w:val="18"/>
          <w:szCs w:val="18"/>
        </w:rPr>
        <w:t>nio powiedziano - przewodnik zaimponuje znajomością problemów fachowych d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 xml:space="preserve">nej grupy specjalistycznej. </w:t>
      </w:r>
    </w:p>
    <w:p w:rsidR="00701DBC" w:rsidRDefault="00AE20E3" w:rsidP="00701DBC">
      <w:pPr>
        <w:pStyle w:val="Bezodstpw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Przy prowadzeniu wycieczek szkolnych przewodnik winien zapoznać się uprze</w:t>
      </w:r>
      <w:r w:rsidRPr="00AE20E3">
        <w:rPr>
          <w:rFonts w:ascii="Verdana" w:hAnsi="Verdana"/>
          <w:sz w:val="18"/>
          <w:szCs w:val="18"/>
        </w:rPr>
        <w:t>d</w:t>
      </w:r>
      <w:r w:rsidRPr="00AE20E3">
        <w:rPr>
          <w:rFonts w:ascii="Verdana" w:hAnsi="Verdana"/>
          <w:sz w:val="18"/>
          <w:szCs w:val="18"/>
        </w:rPr>
        <w:t>nio ogólnie z programem nauczania danej grupy młodzieży w zakresie geogr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 xml:space="preserve">fii, przyrody, historii, etnografii, aby wiązać informacje krajoznawcze z treścią przerabianych w szkole różnych przedmiotów, pogłębiać je i utrwalać. </w:t>
      </w:r>
    </w:p>
    <w:p w:rsidR="00701DBC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Mówiąc wyraźnie, popr</w:t>
      </w:r>
      <w:r w:rsidR="00701DBC">
        <w:rPr>
          <w:rFonts w:ascii="Verdana" w:hAnsi="Verdana"/>
          <w:sz w:val="18"/>
          <w:szCs w:val="18"/>
        </w:rPr>
        <w:t>awnie, należy posługiwać się ję</w:t>
      </w:r>
      <w:r w:rsidRPr="00AE20E3">
        <w:rPr>
          <w:rFonts w:ascii="Verdana" w:hAnsi="Verdana"/>
          <w:sz w:val="18"/>
          <w:szCs w:val="18"/>
        </w:rPr>
        <w:t>zykiem litera</w:t>
      </w:r>
      <w:r w:rsidRPr="00AE20E3">
        <w:rPr>
          <w:rFonts w:ascii="Verdana" w:hAnsi="Verdana"/>
          <w:sz w:val="18"/>
          <w:szCs w:val="18"/>
        </w:rPr>
        <w:t>c</w:t>
      </w:r>
      <w:r w:rsidRPr="00AE20E3">
        <w:rPr>
          <w:rFonts w:ascii="Verdana" w:hAnsi="Verdana"/>
          <w:sz w:val="18"/>
          <w:szCs w:val="18"/>
        </w:rPr>
        <w:t xml:space="preserve">kim. Gwary można używać tylko wówczas, gdy nawiązujemy do etnograficznej kultury danego regionu i gdy posługujemy się tę gwarę zupełnie poprawnie. Lepiej się gwarą nie posługiwać, gdy mamy ją parodiować. </w:t>
      </w:r>
    </w:p>
    <w:p w:rsidR="00701DBC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Należy zdecydowanie un</w:t>
      </w:r>
      <w:r w:rsidR="00701DBC">
        <w:rPr>
          <w:rFonts w:ascii="Verdana" w:hAnsi="Verdana"/>
          <w:sz w:val="18"/>
          <w:szCs w:val="18"/>
        </w:rPr>
        <w:t>ikać zbędnych "ozdobników", cha</w:t>
      </w:r>
      <w:r w:rsidRPr="00AE20E3">
        <w:rPr>
          <w:rFonts w:ascii="Verdana" w:hAnsi="Verdana"/>
          <w:sz w:val="18"/>
          <w:szCs w:val="18"/>
        </w:rPr>
        <w:t>rakterystyc</w:t>
      </w:r>
      <w:r w:rsidRPr="00AE20E3">
        <w:rPr>
          <w:rFonts w:ascii="Verdana" w:hAnsi="Verdana"/>
          <w:sz w:val="18"/>
          <w:szCs w:val="18"/>
        </w:rPr>
        <w:t>z</w:t>
      </w:r>
      <w:r w:rsidRPr="00AE20E3">
        <w:rPr>
          <w:rFonts w:ascii="Verdana" w:hAnsi="Verdana"/>
          <w:sz w:val="18"/>
          <w:szCs w:val="18"/>
        </w:rPr>
        <w:t>nych dla niektórych roz</w:t>
      </w:r>
      <w:r w:rsidR="00701DBC">
        <w:rPr>
          <w:rFonts w:ascii="Verdana" w:hAnsi="Verdana"/>
          <w:sz w:val="18"/>
          <w:szCs w:val="18"/>
        </w:rPr>
        <w:t>mówców w rodzaju: "pro</w:t>
      </w:r>
      <w:r w:rsidRPr="00AE20E3">
        <w:rPr>
          <w:rFonts w:ascii="Verdana" w:hAnsi="Verdana"/>
          <w:sz w:val="18"/>
          <w:szCs w:val="18"/>
        </w:rPr>
        <w:t xml:space="preserve">szę was", "prawda" itp. </w:t>
      </w:r>
    </w:p>
    <w:p w:rsidR="00701DBC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Pamiętać trzeba, że przewodnik staje się posta</w:t>
      </w:r>
      <w:r w:rsidR="00701DBC">
        <w:rPr>
          <w:rFonts w:ascii="Verdana" w:hAnsi="Verdana"/>
          <w:sz w:val="18"/>
          <w:szCs w:val="18"/>
        </w:rPr>
        <w:t>cią pod</w:t>
      </w:r>
      <w:r w:rsidRPr="00AE20E3">
        <w:rPr>
          <w:rFonts w:ascii="Verdana" w:hAnsi="Verdana"/>
          <w:sz w:val="18"/>
          <w:szCs w:val="18"/>
        </w:rPr>
        <w:t xml:space="preserve">dawaną w czasie trwania wycieczki wszechstronnym ocenom swych podopiecznych, a winien być wzorem do naśladowania. </w:t>
      </w:r>
    </w:p>
    <w:p w:rsidR="00701DBC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 xml:space="preserve">W celu przekazywania </w:t>
      </w:r>
      <w:r w:rsidR="00701DBC">
        <w:rPr>
          <w:rFonts w:ascii="Verdana" w:hAnsi="Verdana"/>
          <w:sz w:val="18"/>
          <w:szCs w:val="18"/>
        </w:rPr>
        <w:t>treści krajoznawczych i ułatwie</w:t>
      </w:r>
      <w:r w:rsidRPr="00AE20E3">
        <w:rPr>
          <w:rFonts w:ascii="Verdana" w:hAnsi="Verdana"/>
          <w:sz w:val="18"/>
          <w:szCs w:val="18"/>
        </w:rPr>
        <w:t>nia ich zrozumi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nia należy przemawiać, a raczej mówić z określoną szybkością, w odpowiednim tempie. Jeśli mówimy</w:t>
      </w:r>
      <w:r w:rsidR="00701DBC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>zbyt szybko, to ilość przekazywanych wiadomości nie może być w pełni przyjęta przez słuch</w:t>
      </w:r>
      <w:r w:rsidR="00701DBC">
        <w:rPr>
          <w:rFonts w:ascii="Verdana" w:hAnsi="Verdana"/>
          <w:sz w:val="18"/>
          <w:szCs w:val="18"/>
        </w:rPr>
        <w:t>aczy. Szybko przekazywane wiado</w:t>
      </w:r>
      <w:r w:rsidRPr="00AE20E3">
        <w:rPr>
          <w:rFonts w:ascii="Verdana" w:hAnsi="Verdana"/>
          <w:sz w:val="18"/>
          <w:szCs w:val="18"/>
        </w:rPr>
        <w:t>mości nie mogą być odpowiedn</w:t>
      </w:r>
      <w:r w:rsidR="00701DBC">
        <w:rPr>
          <w:rFonts w:ascii="Verdana" w:hAnsi="Verdana"/>
          <w:sz w:val="18"/>
          <w:szCs w:val="18"/>
        </w:rPr>
        <w:t>io zrozumiane i zapamiętane, po</w:t>
      </w:r>
      <w:r w:rsidRPr="00AE20E3">
        <w:rPr>
          <w:rFonts w:ascii="Verdana" w:hAnsi="Verdana"/>
          <w:sz w:val="18"/>
          <w:szCs w:val="18"/>
        </w:rPr>
        <w:t>nieważ szybkość prz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 xml:space="preserve">swajania </w:t>
      </w:r>
      <w:r w:rsidR="00701DBC">
        <w:rPr>
          <w:rFonts w:ascii="Verdana" w:hAnsi="Verdana"/>
          <w:sz w:val="18"/>
          <w:szCs w:val="18"/>
        </w:rPr>
        <w:t>treści jest mniejsza od szybkoś</w:t>
      </w:r>
      <w:r w:rsidRPr="00AE20E3">
        <w:rPr>
          <w:rFonts w:ascii="Verdana" w:hAnsi="Verdana"/>
          <w:sz w:val="18"/>
          <w:szCs w:val="18"/>
        </w:rPr>
        <w:t>ci przekazywania tych wiadomości. Poza tym uwaga słu</w:t>
      </w:r>
      <w:r w:rsidR="00701DBC">
        <w:rPr>
          <w:rFonts w:ascii="Verdana" w:hAnsi="Verdana"/>
          <w:sz w:val="18"/>
          <w:szCs w:val="18"/>
        </w:rPr>
        <w:t>chaczy mu</w:t>
      </w:r>
      <w:r w:rsidRPr="00AE20E3">
        <w:rPr>
          <w:rFonts w:ascii="Verdana" w:hAnsi="Verdana"/>
          <w:sz w:val="18"/>
          <w:szCs w:val="18"/>
        </w:rPr>
        <w:t>si być cały czas napięta, co powoduje szybkie zmęczenie i w końcu przestaje się prawidł</w:t>
      </w:r>
      <w:r w:rsidR="00701DBC">
        <w:rPr>
          <w:rFonts w:ascii="Verdana" w:hAnsi="Verdana"/>
          <w:sz w:val="18"/>
          <w:szCs w:val="18"/>
        </w:rPr>
        <w:t>owo odbierać dalsze informacje.</w:t>
      </w:r>
    </w:p>
    <w:p w:rsidR="00701DBC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 xml:space="preserve">Znów zbyt powolne informowanie powoduje, że uczestnicy wycieczki nużą się, co nie sprzyja koncentracji uwagi. </w:t>
      </w:r>
      <w:r w:rsidR="00701DBC">
        <w:rPr>
          <w:rFonts w:ascii="Verdana" w:hAnsi="Verdana"/>
          <w:sz w:val="18"/>
          <w:szCs w:val="18"/>
        </w:rPr>
        <w:t>I</w:t>
      </w:r>
      <w:r w:rsidRPr="00AE20E3">
        <w:rPr>
          <w:rFonts w:ascii="Verdana" w:hAnsi="Verdana"/>
          <w:sz w:val="18"/>
          <w:szCs w:val="18"/>
        </w:rPr>
        <w:t xml:space="preserve"> tu więc - podobnie jak w życiu</w:t>
      </w:r>
      <w:r w:rsidR="00701DBC">
        <w:rPr>
          <w:rFonts w:ascii="Verdana" w:hAnsi="Verdana"/>
          <w:sz w:val="18"/>
          <w:szCs w:val="18"/>
        </w:rPr>
        <w:t xml:space="preserve"> - winna być stosowana owa przy</w:t>
      </w:r>
      <w:r w:rsidRPr="00AE20E3">
        <w:rPr>
          <w:rFonts w:ascii="Verdana" w:hAnsi="Verdana"/>
          <w:sz w:val="18"/>
          <w:szCs w:val="18"/>
        </w:rPr>
        <w:t>słowiowa środkowa droga, zmierzająca do osi</w:t>
      </w:r>
      <w:r w:rsidRPr="00AE20E3">
        <w:rPr>
          <w:rFonts w:ascii="Verdana" w:hAnsi="Verdana"/>
          <w:sz w:val="18"/>
          <w:szCs w:val="18"/>
        </w:rPr>
        <w:t>ą</w:t>
      </w:r>
      <w:r w:rsidRPr="00AE20E3">
        <w:rPr>
          <w:rFonts w:ascii="Verdana" w:hAnsi="Verdana"/>
          <w:sz w:val="18"/>
          <w:szCs w:val="18"/>
        </w:rPr>
        <w:t>gnięcia usta</w:t>
      </w:r>
      <w:r w:rsidR="00701DBC">
        <w:rPr>
          <w:rFonts w:ascii="Verdana" w:hAnsi="Verdana"/>
          <w:sz w:val="18"/>
          <w:szCs w:val="18"/>
        </w:rPr>
        <w:t>lo</w:t>
      </w:r>
      <w:r w:rsidRPr="00AE20E3">
        <w:rPr>
          <w:rFonts w:ascii="Verdana" w:hAnsi="Verdana"/>
          <w:sz w:val="18"/>
          <w:szCs w:val="18"/>
        </w:rPr>
        <w:t xml:space="preserve">nego celu. </w:t>
      </w:r>
    </w:p>
    <w:p w:rsidR="00701DBC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 xml:space="preserve">Przekazując wiadomości </w:t>
      </w:r>
      <w:r w:rsidR="00701DBC">
        <w:rPr>
          <w:rFonts w:ascii="Verdana" w:hAnsi="Verdana"/>
          <w:sz w:val="18"/>
          <w:szCs w:val="18"/>
        </w:rPr>
        <w:t>wolno i dobitnie podkreślamy wa</w:t>
      </w:r>
      <w:r w:rsidRPr="00AE20E3">
        <w:rPr>
          <w:rFonts w:ascii="Verdana" w:hAnsi="Verdana"/>
          <w:sz w:val="18"/>
          <w:szCs w:val="18"/>
        </w:rPr>
        <w:t>gę pewnych fragmentów tych wiadomości. Podobny efekt można osiągnąć, podając pewne info</w:t>
      </w:r>
      <w:r w:rsidR="00701DBC">
        <w:rPr>
          <w:rFonts w:ascii="Verdana" w:hAnsi="Verdana"/>
          <w:sz w:val="18"/>
          <w:szCs w:val="18"/>
        </w:rPr>
        <w:t>rmacje głosem o większym natęże</w:t>
      </w:r>
      <w:r w:rsidRPr="00AE20E3">
        <w:rPr>
          <w:rFonts w:ascii="Verdana" w:hAnsi="Verdana"/>
          <w:sz w:val="18"/>
          <w:szCs w:val="18"/>
        </w:rPr>
        <w:t>niu. Operowanie głosem ma szczególne znaczenie dla nadania przekazywanym wiadomościom wartości emocjonalnych. Odpo</w:t>
      </w:r>
      <w:r w:rsidR="00701DBC">
        <w:rPr>
          <w:rFonts w:ascii="Verdana" w:hAnsi="Verdana"/>
          <w:sz w:val="18"/>
          <w:szCs w:val="18"/>
        </w:rPr>
        <w:t>wied</w:t>
      </w:r>
      <w:r w:rsidRPr="00AE20E3">
        <w:rPr>
          <w:rFonts w:ascii="Verdana" w:hAnsi="Verdana"/>
          <w:sz w:val="18"/>
          <w:szCs w:val="18"/>
        </w:rPr>
        <w:t>nia intonacja powoduje, że przemówienie staje się radosne lub smu</w:t>
      </w:r>
      <w:r w:rsidRPr="00AE20E3">
        <w:rPr>
          <w:rFonts w:ascii="Verdana" w:hAnsi="Verdana"/>
          <w:sz w:val="18"/>
          <w:szCs w:val="18"/>
        </w:rPr>
        <w:t>t</w:t>
      </w:r>
      <w:r w:rsidRPr="00AE20E3">
        <w:rPr>
          <w:rFonts w:ascii="Verdana" w:hAnsi="Verdana"/>
          <w:sz w:val="18"/>
          <w:szCs w:val="18"/>
        </w:rPr>
        <w:t xml:space="preserve">ne, poważne lub żartobliwe. </w:t>
      </w:r>
    </w:p>
    <w:p w:rsidR="00701DBC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Informacje przekazywane</w:t>
      </w:r>
      <w:r w:rsidR="00701DBC">
        <w:rPr>
          <w:rFonts w:ascii="Verdana" w:hAnsi="Verdana"/>
          <w:sz w:val="18"/>
          <w:szCs w:val="18"/>
        </w:rPr>
        <w:t xml:space="preserve"> na wycieczce zyskują na znacze</w:t>
      </w:r>
      <w:r w:rsidRPr="00AE20E3">
        <w:rPr>
          <w:rFonts w:ascii="Verdana" w:hAnsi="Verdana"/>
          <w:sz w:val="18"/>
          <w:szCs w:val="18"/>
        </w:rPr>
        <w:t>niu, jeżeli są odpowiednio podkreślone, np. za pomocą gestów i mimiki. Ale gestykulacja i mimika muszą być oszczędne i dostosowane do treści przekazywany</w:t>
      </w:r>
      <w:r w:rsidR="00701DBC">
        <w:rPr>
          <w:rFonts w:ascii="Verdana" w:hAnsi="Verdana"/>
          <w:sz w:val="18"/>
          <w:szCs w:val="18"/>
        </w:rPr>
        <w:t>ch wiad</w:t>
      </w:r>
      <w:r w:rsidR="00701DBC">
        <w:rPr>
          <w:rFonts w:ascii="Verdana" w:hAnsi="Verdana"/>
          <w:sz w:val="18"/>
          <w:szCs w:val="18"/>
        </w:rPr>
        <w:t>o</w:t>
      </w:r>
      <w:r w:rsidR="00701DBC">
        <w:rPr>
          <w:rFonts w:ascii="Verdana" w:hAnsi="Verdana"/>
          <w:sz w:val="18"/>
          <w:szCs w:val="18"/>
        </w:rPr>
        <w:t>mości, muszą z tą treś</w:t>
      </w:r>
      <w:r w:rsidRPr="00AE20E3">
        <w:rPr>
          <w:rFonts w:ascii="Verdana" w:hAnsi="Verdana"/>
          <w:sz w:val="18"/>
          <w:szCs w:val="18"/>
        </w:rPr>
        <w:t>cią korespondować i w odpowiedni sposób pod</w:t>
      </w:r>
      <w:r w:rsidR="00701DBC">
        <w:rPr>
          <w:rFonts w:ascii="Verdana" w:hAnsi="Verdana"/>
          <w:sz w:val="18"/>
          <w:szCs w:val="18"/>
        </w:rPr>
        <w:t>kreślać jej elementy. Te metodologiczne cec</w:t>
      </w:r>
      <w:r w:rsidRPr="00AE20E3">
        <w:rPr>
          <w:rFonts w:ascii="Verdana" w:hAnsi="Verdana"/>
          <w:sz w:val="18"/>
          <w:szCs w:val="18"/>
        </w:rPr>
        <w:t>hy przewodnika przyczyniają się do wytw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 xml:space="preserve">rzenia u niego </w:t>
      </w:r>
      <w:r w:rsidR="00701DBC">
        <w:rPr>
          <w:rFonts w:ascii="Verdana" w:hAnsi="Verdana"/>
          <w:sz w:val="18"/>
          <w:szCs w:val="18"/>
        </w:rPr>
        <w:t>pewnego własnego stylu prowadze</w:t>
      </w:r>
      <w:r w:rsidRPr="00AE20E3">
        <w:rPr>
          <w:rFonts w:ascii="Verdana" w:hAnsi="Verdana"/>
          <w:sz w:val="18"/>
          <w:szCs w:val="18"/>
        </w:rPr>
        <w:t xml:space="preserve">nia wycieczki, o czym będzie mowa w osobnym rozdziale togo opracowania. </w:t>
      </w:r>
    </w:p>
    <w:p w:rsidR="00AE20E3" w:rsidRPr="00AE20E3" w:rsidRDefault="00AE20E3" w:rsidP="00701DB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Informacje winny zawierać tylko prawdę "autentyczna'. Legendę, mit należy nazywać legendą, mitem, a nie</w:t>
      </w:r>
      <w:r w:rsidR="00701DBC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>podstawiać je za prawdę. Odpowiadając na pytania uczestników trzeba mówić prawdę. Jeśli się czegoś nie wie dokła</w:t>
      </w:r>
      <w:r w:rsidRPr="00AE20E3">
        <w:rPr>
          <w:rFonts w:ascii="Verdana" w:hAnsi="Verdana"/>
          <w:sz w:val="18"/>
          <w:szCs w:val="18"/>
        </w:rPr>
        <w:t>d</w:t>
      </w:r>
      <w:r w:rsidR="00671DE3">
        <w:rPr>
          <w:rFonts w:ascii="Verdana" w:hAnsi="Verdana"/>
          <w:sz w:val="18"/>
          <w:szCs w:val="18"/>
        </w:rPr>
        <w:t>nie, lepiej po</w:t>
      </w:r>
      <w:r w:rsidRPr="00AE20E3">
        <w:rPr>
          <w:rFonts w:ascii="Verdana" w:hAnsi="Verdana"/>
          <w:sz w:val="18"/>
          <w:szCs w:val="18"/>
        </w:rPr>
        <w:t xml:space="preserve">wiedzieć: "nie wiem", "zapomniałem", niż mówić nieprawdę. /Oby </w:t>
      </w:r>
      <w:r w:rsidRPr="00AE20E3">
        <w:rPr>
          <w:rFonts w:ascii="Verdana" w:hAnsi="Verdana"/>
          <w:sz w:val="18"/>
          <w:szCs w:val="18"/>
        </w:rPr>
        <w:lastRenderedPageBreak/>
        <w:t>takich odpowiedzi nie było w ogóle lub bardzo mało/. W czasie informowania t</w:t>
      </w:r>
      <w:r w:rsidR="00701DBC">
        <w:rPr>
          <w:rFonts w:ascii="Verdana" w:hAnsi="Verdana"/>
          <w:sz w:val="18"/>
          <w:szCs w:val="18"/>
        </w:rPr>
        <w:t>rzeba widzieć całą grupę, reago</w:t>
      </w:r>
      <w:r w:rsidRPr="00AE20E3">
        <w:rPr>
          <w:rFonts w:ascii="Verdana" w:hAnsi="Verdana"/>
          <w:sz w:val="18"/>
          <w:szCs w:val="18"/>
        </w:rPr>
        <w:t xml:space="preserve">wać na brak zainteresowania niektórych uczestników wycieczki w sposób kulturalny, taktowny, dowcipny. </w:t>
      </w:r>
    </w:p>
    <w:p w:rsidR="00701DBC" w:rsidRDefault="00701DBC" w:rsidP="00AE20E3">
      <w:pPr>
        <w:pStyle w:val="Bezodstpw"/>
        <w:rPr>
          <w:rFonts w:ascii="Verdana" w:hAnsi="Verdana"/>
          <w:sz w:val="18"/>
          <w:szCs w:val="18"/>
        </w:rPr>
      </w:pPr>
    </w:p>
    <w:p w:rsidR="00701DBC" w:rsidRPr="00701DBC" w:rsidRDefault="00AE20E3" w:rsidP="00701DBC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701DBC">
        <w:rPr>
          <w:rFonts w:ascii="Verdana" w:hAnsi="Verdana"/>
          <w:sz w:val="18"/>
          <w:szCs w:val="18"/>
          <w:u w:val="single"/>
        </w:rPr>
        <w:t xml:space="preserve">Pogadanka o PTTK, odznakach turystyczno-krajoznawczych  </w:t>
      </w:r>
    </w:p>
    <w:p w:rsidR="00701DBC" w:rsidRDefault="00701DBC" w:rsidP="00701DBC">
      <w:pPr>
        <w:pStyle w:val="Bezodstpw"/>
        <w:ind w:left="720"/>
        <w:rPr>
          <w:rFonts w:ascii="Verdana" w:hAnsi="Verdana"/>
          <w:sz w:val="18"/>
          <w:szCs w:val="18"/>
        </w:rPr>
      </w:pPr>
    </w:p>
    <w:p w:rsidR="00701DBC" w:rsidRDefault="00AE20E3" w:rsidP="00701DBC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Na wycieczkach krajoznawczo-turystycznych przewodnik -jako instytucja petetekowska - znajdzie czas na kró</w:t>
      </w:r>
      <w:r w:rsidR="00671DE3">
        <w:rPr>
          <w:rFonts w:ascii="Verdana" w:hAnsi="Verdana"/>
          <w:sz w:val="18"/>
          <w:szCs w:val="18"/>
        </w:rPr>
        <w:t>tką po</w:t>
      </w:r>
      <w:r w:rsidR="00701DBC">
        <w:rPr>
          <w:rFonts w:ascii="Verdana" w:hAnsi="Verdana"/>
          <w:sz w:val="18"/>
          <w:szCs w:val="18"/>
        </w:rPr>
        <w:t>gadankę o PTTK /PTT, PTK/</w:t>
      </w:r>
      <w:r w:rsidRPr="00AE20E3">
        <w:rPr>
          <w:rFonts w:ascii="Verdana" w:hAnsi="Verdana"/>
          <w:sz w:val="18"/>
          <w:szCs w:val="18"/>
        </w:rPr>
        <w:t>, wyk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rzystu</w:t>
      </w:r>
      <w:r w:rsidR="00701DBC">
        <w:rPr>
          <w:rFonts w:ascii="Verdana" w:hAnsi="Verdana"/>
          <w:sz w:val="18"/>
          <w:szCs w:val="18"/>
        </w:rPr>
        <w:t>jąc krótkie okresy wy</w:t>
      </w:r>
      <w:r w:rsidRPr="00AE20E3">
        <w:rPr>
          <w:rFonts w:ascii="Verdana" w:hAnsi="Verdana"/>
          <w:sz w:val="18"/>
          <w:szCs w:val="18"/>
        </w:rPr>
        <w:t>poczynku na trasie, przy objaśnianiu znaków tur</w:t>
      </w:r>
      <w:r w:rsidRPr="00AE20E3">
        <w:rPr>
          <w:rFonts w:ascii="Verdana" w:hAnsi="Verdana"/>
          <w:sz w:val="18"/>
          <w:szCs w:val="18"/>
        </w:rPr>
        <w:t>y</w:t>
      </w:r>
      <w:r w:rsidR="00701DBC">
        <w:rPr>
          <w:rFonts w:ascii="Verdana" w:hAnsi="Verdana"/>
          <w:sz w:val="18"/>
          <w:szCs w:val="18"/>
        </w:rPr>
        <w:t>stycz</w:t>
      </w:r>
      <w:r w:rsidRPr="00AE20E3">
        <w:rPr>
          <w:rFonts w:ascii="Verdana" w:hAnsi="Verdana"/>
          <w:sz w:val="18"/>
          <w:szCs w:val="18"/>
        </w:rPr>
        <w:t>nych, tablic orientacyjnych, znaków narciar</w:t>
      </w:r>
      <w:r w:rsidR="00701DBC">
        <w:rPr>
          <w:rFonts w:ascii="Verdana" w:hAnsi="Verdana"/>
          <w:sz w:val="18"/>
          <w:szCs w:val="18"/>
        </w:rPr>
        <w:t>skich, w schroni</w:t>
      </w:r>
      <w:r w:rsidRPr="00AE20E3">
        <w:rPr>
          <w:rFonts w:ascii="Verdana" w:hAnsi="Verdana"/>
          <w:sz w:val="18"/>
          <w:szCs w:val="18"/>
        </w:rPr>
        <w:t>sku czy w a</w:t>
      </w:r>
      <w:r w:rsidRPr="00AE20E3">
        <w:rPr>
          <w:rFonts w:ascii="Verdana" w:hAnsi="Verdana"/>
          <w:sz w:val="18"/>
          <w:szCs w:val="18"/>
        </w:rPr>
        <w:t>u</w:t>
      </w:r>
      <w:r w:rsidRPr="00AE20E3">
        <w:rPr>
          <w:rFonts w:ascii="Verdana" w:hAnsi="Verdana"/>
          <w:sz w:val="18"/>
          <w:szCs w:val="18"/>
        </w:rPr>
        <w:t>tokarze itd. Wa</w:t>
      </w:r>
      <w:r w:rsidR="00701DBC">
        <w:rPr>
          <w:rFonts w:ascii="Verdana" w:hAnsi="Verdana"/>
          <w:sz w:val="18"/>
          <w:szCs w:val="18"/>
        </w:rPr>
        <w:t>rto podać trochę historii, wspo</w:t>
      </w:r>
      <w:r w:rsidRPr="00AE20E3">
        <w:rPr>
          <w:rFonts w:ascii="Verdana" w:hAnsi="Verdana"/>
          <w:sz w:val="18"/>
          <w:szCs w:val="18"/>
        </w:rPr>
        <w:t>mnieć o zasługach naszego Tow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rzystwa, o schro</w:t>
      </w:r>
      <w:r w:rsidR="00701DBC">
        <w:rPr>
          <w:rFonts w:ascii="Verdana" w:hAnsi="Verdana"/>
          <w:sz w:val="18"/>
          <w:szCs w:val="18"/>
        </w:rPr>
        <w:t>niskach, zna</w:t>
      </w:r>
      <w:r w:rsidRPr="00AE20E3">
        <w:rPr>
          <w:rFonts w:ascii="Verdana" w:hAnsi="Verdana"/>
          <w:sz w:val="18"/>
          <w:szCs w:val="18"/>
        </w:rPr>
        <w:t>kach turystycznych, o ochronie przyrody i zaby</w:t>
      </w:r>
      <w:r w:rsidRPr="00AE20E3">
        <w:rPr>
          <w:rFonts w:ascii="Verdana" w:hAnsi="Verdana"/>
          <w:sz w:val="18"/>
          <w:szCs w:val="18"/>
        </w:rPr>
        <w:t>t</w:t>
      </w:r>
      <w:r w:rsidRPr="00AE20E3">
        <w:rPr>
          <w:rFonts w:ascii="Verdana" w:hAnsi="Verdana"/>
          <w:sz w:val="18"/>
          <w:szCs w:val="18"/>
        </w:rPr>
        <w:t>ków, o parkach naro</w:t>
      </w:r>
      <w:r w:rsidR="00701DBC">
        <w:rPr>
          <w:rFonts w:ascii="Verdana" w:hAnsi="Verdana"/>
          <w:sz w:val="18"/>
          <w:szCs w:val="18"/>
        </w:rPr>
        <w:t>dowych, re</w:t>
      </w:r>
      <w:r w:rsidRPr="00AE20E3">
        <w:rPr>
          <w:rFonts w:ascii="Verdana" w:hAnsi="Verdana"/>
          <w:sz w:val="18"/>
          <w:szCs w:val="18"/>
        </w:rPr>
        <w:t>zerwatach i pomnikach przyrody. Należy ró</w:t>
      </w:r>
      <w:r w:rsidRPr="00AE20E3">
        <w:rPr>
          <w:rFonts w:ascii="Verdana" w:hAnsi="Verdana"/>
          <w:sz w:val="18"/>
          <w:szCs w:val="18"/>
        </w:rPr>
        <w:t>w</w:t>
      </w:r>
      <w:r w:rsidRPr="00AE20E3">
        <w:rPr>
          <w:rFonts w:ascii="Verdana" w:hAnsi="Verdana"/>
          <w:sz w:val="18"/>
          <w:szCs w:val="18"/>
        </w:rPr>
        <w:t>nież wspomnieć o przewodnictwie PTTK-owskim i GOPR. Nie chodzi o jakąś prelekcję w czasie trwa</w:t>
      </w:r>
      <w:r w:rsidR="00701DBC">
        <w:rPr>
          <w:rFonts w:ascii="Verdana" w:hAnsi="Verdana"/>
          <w:sz w:val="18"/>
          <w:szCs w:val="18"/>
        </w:rPr>
        <w:t>nia wycieczki, ale o wykorzystanie różnych aper</w:t>
      </w:r>
      <w:r w:rsidRPr="00AE20E3">
        <w:rPr>
          <w:rFonts w:ascii="Verdana" w:hAnsi="Verdana"/>
          <w:sz w:val="18"/>
          <w:szCs w:val="18"/>
        </w:rPr>
        <w:t>epcy</w:t>
      </w:r>
      <w:r w:rsidRPr="00AE20E3">
        <w:rPr>
          <w:rFonts w:ascii="Verdana" w:hAnsi="Verdana"/>
          <w:sz w:val="18"/>
          <w:szCs w:val="18"/>
        </w:rPr>
        <w:t>j</w:t>
      </w:r>
      <w:r w:rsidRPr="00AE20E3">
        <w:rPr>
          <w:rFonts w:ascii="Verdana" w:hAnsi="Verdana"/>
          <w:sz w:val="18"/>
          <w:szCs w:val="18"/>
        </w:rPr>
        <w:t>nych zainteresowań związanych z orga</w:t>
      </w:r>
      <w:r w:rsidR="00701DBC">
        <w:rPr>
          <w:rFonts w:ascii="Verdana" w:hAnsi="Verdana"/>
          <w:sz w:val="18"/>
          <w:szCs w:val="18"/>
        </w:rPr>
        <w:t>ni</w:t>
      </w:r>
      <w:r w:rsidRPr="00AE20E3">
        <w:rPr>
          <w:rFonts w:ascii="Verdana" w:hAnsi="Verdana"/>
          <w:sz w:val="18"/>
          <w:szCs w:val="18"/>
        </w:rPr>
        <w:t>zacją i typom danej wycieczki, z pyt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niami wycieczkowiczów i różnymi sytuacjami no wyci</w:t>
      </w:r>
      <w:r w:rsidR="00701DBC">
        <w:rPr>
          <w:rFonts w:ascii="Verdana" w:hAnsi="Verdana"/>
          <w:sz w:val="18"/>
          <w:szCs w:val="18"/>
        </w:rPr>
        <w:t>eczce, np. przy tablicy informu</w:t>
      </w:r>
      <w:r w:rsidRPr="00AE20E3">
        <w:rPr>
          <w:rFonts w:ascii="Verdana" w:hAnsi="Verdana"/>
          <w:sz w:val="18"/>
          <w:szCs w:val="18"/>
        </w:rPr>
        <w:t>jącej o terenie parku narodowego. Przed wejściem do niego przewodnik może wspomnieć o parkach narodowych ogólnie, o zachowaniu się uczestników na ich terenie, porównując je np. do "świątyń przyrody", a wiadomo wszystkim jak należy się zachować w świątyni.</w:t>
      </w:r>
    </w:p>
    <w:p w:rsidR="00701DBC" w:rsidRDefault="00AE20E3" w:rsidP="00701DBC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Jeśli natomiast przewodnik otrzymał zlece</w:t>
      </w:r>
      <w:r w:rsidR="00701DBC">
        <w:rPr>
          <w:rFonts w:ascii="Verdana" w:hAnsi="Verdana"/>
          <w:sz w:val="18"/>
          <w:szCs w:val="18"/>
        </w:rPr>
        <w:t>nie na prowadze</w:t>
      </w:r>
      <w:r w:rsidRPr="00AE20E3">
        <w:rPr>
          <w:rFonts w:ascii="Verdana" w:hAnsi="Verdana"/>
          <w:sz w:val="18"/>
          <w:szCs w:val="18"/>
        </w:rPr>
        <w:t xml:space="preserve">nie wycieczki z innego niż PTTK-owskiego Biura Podróży, winien on o tym biurze również coś powiedzieć. </w:t>
      </w:r>
    </w:p>
    <w:p w:rsidR="00AE20E3" w:rsidRPr="00AE20E3" w:rsidRDefault="00AE20E3" w:rsidP="00701DBC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Na wycieczkach turystyczn</w:t>
      </w:r>
      <w:r w:rsidR="00701DBC">
        <w:rPr>
          <w:rFonts w:ascii="Verdana" w:hAnsi="Verdana"/>
          <w:sz w:val="18"/>
          <w:szCs w:val="18"/>
        </w:rPr>
        <w:t>o-krajoznawczych warto zaintere</w:t>
      </w:r>
      <w:r w:rsidRPr="00AE20E3">
        <w:rPr>
          <w:rFonts w:ascii="Verdana" w:hAnsi="Verdana"/>
          <w:sz w:val="18"/>
          <w:szCs w:val="18"/>
        </w:rPr>
        <w:t>sować i zachęcić uczestników do zdobywania odznak turystyki kwalifikowanej, zwłaszcza OT</w:t>
      </w:r>
      <w:r w:rsidR="00701DBC">
        <w:rPr>
          <w:rFonts w:ascii="Verdana" w:hAnsi="Verdana"/>
          <w:sz w:val="18"/>
          <w:szCs w:val="18"/>
        </w:rPr>
        <w:t>P, GOT, NON, GON, KOT, TOK i in</w:t>
      </w:r>
      <w:r w:rsidRPr="00AE20E3">
        <w:rPr>
          <w:rFonts w:ascii="Verdana" w:hAnsi="Verdana"/>
          <w:sz w:val="18"/>
          <w:szCs w:val="18"/>
        </w:rPr>
        <w:t>nych zależnie od typu prowadzonej wycieczki. Warto zwrócić uwagę również na regionalne odznaki turystyczne. Młodzież szkolną należy zapoznać z popularnymi odznakami OTP, GOT, jak również z odznakę "Młodzieżowy strażnik przyrody" i warunkami jej otrzymania. Ten sy</w:t>
      </w:r>
      <w:r w:rsidRPr="00AE20E3">
        <w:rPr>
          <w:rFonts w:ascii="Verdana" w:hAnsi="Verdana"/>
          <w:sz w:val="18"/>
          <w:szCs w:val="18"/>
        </w:rPr>
        <w:t>s</w:t>
      </w:r>
      <w:r w:rsidRPr="00AE20E3">
        <w:rPr>
          <w:rFonts w:ascii="Verdana" w:hAnsi="Verdana"/>
          <w:sz w:val="18"/>
          <w:szCs w:val="18"/>
        </w:rPr>
        <w:t xml:space="preserve">tem odznak turystyczno-krajoznawczych i informacja o nich powinny </w:t>
      </w:r>
      <w:r w:rsidR="00701DBC">
        <w:rPr>
          <w:rFonts w:ascii="Verdana" w:hAnsi="Verdana"/>
          <w:sz w:val="18"/>
          <w:szCs w:val="18"/>
        </w:rPr>
        <w:t>zachęcać do zbiorowego i indywi</w:t>
      </w:r>
      <w:r w:rsidRPr="00AE20E3">
        <w:rPr>
          <w:rFonts w:ascii="Verdana" w:hAnsi="Verdana"/>
          <w:sz w:val="18"/>
          <w:szCs w:val="18"/>
        </w:rPr>
        <w:t>dualnego uprawiania różnych form turystyki kwalifik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 xml:space="preserve">wanej o coraz większych wymaganiach /różne stopnie danej odznaki/. </w:t>
      </w:r>
    </w:p>
    <w:p w:rsidR="00701DBC" w:rsidRDefault="00701DBC" w:rsidP="00AE20E3">
      <w:pPr>
        <w:pStyle w:val="Bezodstpw"/>
        <w:rPr>
          <w:rFonts w:ascii="Verdana" w:hAnsi="Verdana"/>
          <w:sz w:val="18"/>
          <w:szCs w:val="18"/>
        </w:rPr>
      </w:pPr>
    </w:p>
    <w:p w:rsidR="00701DBC" w:rsidRDefault="00AE20E3" w:rsidP="00701DBC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701DBC">
        <w:rPr>
          <w:rFonts w:ascii="Verdana" w:hAnsi="Verdana"/>
          <w:sz w:val="18"/>
          <w:szCs w:val="18"/>
          <w:u w:val="single"/>
        </w:rPr>
        <w:t xml:space="preserve">Stosunek do ludności miejscowej na trasach wycieczkowych  </w:t>
      </w:r>
    </w:p>
    <w:p w:rsidR="00701DBC" w:rsidRDefault="00701DBC" w:rsidP="00701DBC">
      <w:pPr>
        <w:pStyle w:val="Bezodstpw"/>
        <w:ind w:left="720"/>
        <w:rPr>
          <w:rFonts w:ascii="Verdana" w:hAnsi="Verdana"/>
          <w:sz w:val="18"/>
          <w:szCs w:val="18"/>
          <w:u w:val="single"/>
        </w:rPr>
      </w:pPr>
    </w:p>
    <w:p w:rsidR="00AE20E3" w:rsidRPr="00701DBC" w:rsidRDefault="00AE20E3" w:rsidP="00701DBC">
      <w:pPr>
        <w:pStyle w:val="Bezodstpw"/>
        <w:ind w:firstLine="360"/>
        <w:rPr>
          <w:rFonts w:ascii="Verdana" w:hAnsi="Verdana"/>
          <w:sz w:val="18"/>
          <w:szCs w:val="18"/>
          <w:u w:val="single"/>
        </w:rPr>
      </w:pPr>
      <w:r w:rsidRPr="00AE20E3">
        <w:rPr>
          <w:rFonts w:ascii="Verdana" w:hAnsi="Verdana"/>
          <w:sz w:val="18"/>
          <w:szCs w:val="18"/>
        </w:rPr>
        <w:t>W czasie prowadzenia wy</w:t>
      </w:r>
      <w:r w:rsidR="00671DE3">
        <w:rPr>
          <w:rFonts w:ascii="Verdana" w:hAnsi="Verdana"/>
          <w:sz w:val="18"/>
          <w:szCs w:val="18"/>
        </w:rPr>
        <w:t>cieczek po różnych trasach prze</w:t>
      </w:r>
      <w:r w:rsidRPr="00AE20E3">
        <w:rPr>
          <w:rFonts w:ascii="Verdana" w:hAnsi="Verdana"/>
          <w:sz w:val="18"/>
          <w:szCs w:val="18"/>
        </w:rPr>
        <w:t>wodnik winien p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tronować rozm</w:t>
      </w:r>
      <w:r w:rsidR="00701DBC">
        <w:rPr>
          <w:rFonts w:ascii="Verdana" w:hAnsi="Verdana"/>
          <w:sz w:val="18"/>
          <w:szCs w:val="18"/>
        </w:rPr>
        <w:t>owom jego i uczestników wyciecz</w:t>
      </w:r>
      <w:r w:rsidRPr="00AE20E3">
        <w:rPr>
          <w:rFonts w:ascii="Verdana" w:hAnsi="Verdana"/>
          <w:sz w:val="18"/>
          <w:szCs w:val="18"/>
        </w:rPr>
        <w:t>ki z napotkaną no trasie ludn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ścią miej</w:t>
      </w:r>
      <w:r w:rsidR="00701DBC">
        <w:rPr>
          <w:rFonts w:ascii="Verdana" w:hAnsi="Verdana"/>
          <w:sz w:val="18"/>
          <w:szCs w:val="18"/>
        </w:rPr>
        <w:t>scową. Ten stosunek wy</w:t>
      </w:r>
      <w:r w:rsidRPr="00AE20E3">
        <w:rPr>
          <w:rFonts w:ascii="Verdana" w:hAnsi="Verdana"/>
          <w:sz w:val="18"/>
          <w:szCs w:val="18"/>
        </w:rPr>
        <w:t>cieczkowiczów do ludności miejscowej winien być życz</w:t>
      </w:r>
      <w:r w:rsidR="00701DBC">
        <w:rPr>
          <w:rFonts w:ascii="Verdana" w:hAnsi="Verdana"/>
          <w:sz w:val="18"/>
          <w:szCs w:val="18"/>
        </w:rPr>
        <w:t>liwy, świa</w:t>
      </w:r>
      <w:r w:rsidRPr="00AE20E3">
        <w:rPr>
          <w:rFonts w:ascii="Verdana" w:hAnsi="Verdana"/>
          <w:sz w:val="18"/>
          <w:szCs w:val="18"/>
        </w:rPr>
        <w:t>dczący o kulturze uczestników wycieczki. Warto nawiązywać na odpowiednich trasach rozmowy z ciekawszymi ludźmi, dowiadywać Się z zainteresowaniem o spra</w:t>
      </w:r>
      <w:r w:rsidR="00701DBC">
        <w:rPr>
          <w:rFonts w:ascii="Verdana" w:hAnsi="Verdana"/>
          <w:sz w:val="18"/>
          <w:szCs w:val="18"/>
        </w:rPr>
        <w:t>wach danego regionu czy miejsco</w:t>
      </w:r>
      <w:r w:rsidRPr="00AE20E3">
        <w:rPr>
          <w:rFonts w:ascii="Verdana" w:hAnsi="Verdana"/>
          <w:sz w:val="18"/>
          <w:szCs w:val="18"/>
        </w:rPr>
        <w:t>wości, o ich waru</w:t>
      </w:r>
      <w:r w:rsidRPr="00AE20E3">
        <w:rPr>
          <w:rFonts w:ascii="Verdana" w:hAnsi="Verdana"/>
          <w:sz w:val="18"/>
          <w:szCs w:val="18"/>
        </w:rPr>
        <w:t>n</w:t>
      </w:r>
      <w:r w:rsidRPr="00AE20E3">
        <w:rPr>
          <w:rFonts w:ascii="Verdana" w:hAnsi="Verdana"/>
          <w:sz w:val="18"/>
          <w:szCs w:val="18"/>
        </w:rPr>
        <w:t>kach prac</w:t>
      </w:r>
      <w:r w:rsidR="00701DBC">
        <w:rPr>
          <w:rFonts w:ascii="Verdana" w:hAnsi="Verdana"/>
          <w:sz w:val="18"/>
          <w:szCs w:val="18"/>
        </w:rPr>
        <w:t>y i tycia, o trudnościach, osią</w:t>
      </w:r>
      <w:r w:rsidRPr="00AE20E3">
        <w:rPr>
          <w:rFonts w:ascii="Verdana" w:hAnsi="Verdana"/>
          <w:sz w:val="18"/>
          <w:szCs w:val="18"/>
        </w:rPr>
        <w:t>gnięciach, o ich zwyczajach i obyczajach, o ich kulturze i sztuce. Uczestnicy wycieczki</w:t>
      </w:r>
      <w:r w:rsidR="00701DBC">
        <w:rPr>
          <w:rFonts w:ascii="Verdana" w:hAnsi="Verdana"/>
          <w:sz w:val="18"/>
          <w:szCs w:val="18"/>
        </w:rPr>
        <w:t xml:space="preserve"> mogą z kolei podzielić się swy</w:t>
      </w:r>
      <w:r w:rsidRPr="00AE20E3">
        <w:rPr>
          <w:rFonts w:ascii="Verdana" w:hAnsi="Verdana"/>
          <w:sz w:val="18"/>
          <w:szCs w:val="18"/>
        </w:rPr>
        <w:t>mi wrażeniami na temat waloró</w:t>
      </w:r>
      <w:r w:rsidR="00701DBC">
        <w:rPr>
          <w:rFonts w:ascii="Verdana" w:hAnsi="Verdana"/>
          <w:sz w:val="18"/>
          <w:szCs w:val="18"/>
        </w:rPr>
        <w:t>w danego krajobrazu, miejscowoś</w:t>
      </w:r>
      <w:r w:rsidRPr="00AE20E3">
        <w:rPr>
          <w:rFonts w:ascii="Verdana" w:hAnsi="Verdana"/>
          <w:sz w:val="18"/>
          <w:szCs w:val="18"/>
        </w:rPr>
        <w:t>ci, na temat ochrony przyrody</w:t>
      </w:r>
      <w:r w:rsidR="006C6595">
        <w:rPr>
          <w:rFonts w:ascii="Verdana" w:hAnsi="Verdana"/>
          <w:sz w:val="18"/>
          <w:szCs w:val="18"/>
        </w:rPr>
        <w:t xml:space="preserve"> 1 miejscowych zabytków ze spotkan</w:t>
      </w:r>
      <w:r w:rsidRPr="00AE20E3">
        <w:rPr>
          <w:rFonts w:ascii="Verdana" w:hAnsi="Verdana"/>
          <w:sz w:val="18"/>
          <w:szCs w:val="18"/>
        </w:rPr>
        <w:t>ą na trasie ludno</w:t>
      </w:r>
      <w:r w:rsidR="006C6595">
        <w:rPr>
          <w:rFonts w:ascii="Verdana" w:hAnsi="Verdana"/>
          <w:sz w:val="18"/>
          <w:szCs w:val="18"/>
        </w:rPr>
        <w:t xml:space="preserve">ścią. </w:t>
      </w:r>
      <w:r w:rsidR="006C6595">
        <w:rPr>
          <w:rFonts w:ascii="Verdana" w:hAnsi="Verdana"/>
          <w:sz w:val="18"/>
          <w:szCs w:val="18"/>
        </w:rPr>
        <w:lastRenderedPageBreak/>
        <w:t>Taka wymiana myśli zbliż</w:t>
      </w:r>
      <w:r w:rsidRPr="00AE20E3">
        <w:rPr>
          <w:rFonts w:ascii="Verdana" w:hAnsi="Verdana"/>
          <w:sz w:val="18"/>
          <w:szCs w:val="18"/>
        </w:rPr>
        <w:t>a miejscową ludność do problemów uprawiania tur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>styki i krajoznawstwa. Nie będzie wówczas takich pytań j</w:t>
      </w:r>
      <w:r w:rsidR="006C6595">
        <w:rPr>
          <w:rFonts w:ascii="Verdana" w:hAnsi="Verdana"/>
          <w:sz w:val="18"/>
          <w:szCs w:val="18"/>
        </w:rPr>
        <w:t>ak "dlaczego wy tak musicie cho</w:t>
      </w:r>
      <w:r w:rsidRPr="00AE20E3">
        <w:rPr>
          <w:rFonts w:ascii="Verdana" w:hAnsi="Verdana"/>
          <w:sz w:val="18"/>
          <w:szCs w:val="18"/>
        </w:rPr>
        <w:t>dzić"? Wytworzy się wówczas wzajemne zrozumienie i zaufanie. Nie będzie przypadków wzajemnego odnoszenia się nieufnie, a nieraz wręcz ni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przyjaźnie ludności miejscowej do uczestników wycieczki. Ludność spotykana</w:t>
      </w:r>
      <w:r w:rsidR="006C6595">
        <w:rPr>
          <w:rFonts w:ascii="Verdana" w:hAnsi="Verdana"/>
          <w:sz w:val="18"/>
          <w:szCs w:val="18"/>
        </w:rPr>
        <w:t xml:space="preserve"> na trasach winna odczuć, że tu</w:t>
      </w:r>
      <w:r w:rsidRPr="00AE20E3">
        <w:rPr>
          <w:rFonts w:ascii="Verdana" w:hAnsi="Verdana"/>
          <w:sz w:val="18"/>
          <w:szCs w:val="18"/>
        </w:rPr>
        <w:t>ryści odnoszę się do niej z szacunkiem, bez le</w:t>
      </w:r>
      <w:r w:rsidRPr="00AE20E3">
        <w:rPr>
          <w:rFonts w:ascii="Verdana" w:hAnsi="Verdana"/>
          <w:sz w:val="18"/>
          <w:szCs w:val="18"/>
        </w:rPr>
        <w:t>k</w:t>
      </w:r>
      <w:r w:rsidRPr="00AE20E3">
        <w:rPr>
          <w:rFonts w:ascii="Verdana" w:hAnsi="Verdana"/>
          <w:sz w:val="18"/>
          <w:szCs w:val="18"/>
        </w:rPr>
        <w:t>ceważenia, z uznaniem dla pracy i kultury</w:t>
      </w:r>
      <w:r w:rsidR="006C6595">
        <w:rPr>
          <w:rFonts w:ascii="Verdana" w:hAnsi="Verdana"/>
          <w:sz w:val="18"/>
          <w:szCs w:val="18"/>
        </w:rPr>
        <w:t xml:space="preserve"> danego regionu. Wrócić by nale</w:t>
      </w:r>
      <w:r w:rsidRPr="00AE20E3">
        <w:rPr>
          <w:rFonts w:ascii="Verdana" w:hAnsi="Verdana"/>
          <w:sz w:val="18"/>
          <w:szCs w:val="18"/>
        </w:rPr>
        <w:t>żało do dawnego, prawie zapomnianego zwyczaju pozdrawiania się na trasach w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 xml:space="preserve">cieczkowych, zwłaszcza górskich. </w:t>
      </w:r>
    </w:p>
    <w:p w:rsidR="006C6595" w:rsidRDefault="006C6595" w:rsidP="00AE20E3">
      <w:pPr>
        <w:pStyle w:val="Bezodstpw"/>
        <w:rPr>
          <w:rFonts w:ascii="Verdana" w:hAnsi="Verdana"/>
          <w:sz w:val="18"/>
          <w:szCs w:val="18"/>
        </w:rPr>
      </w:pPr>
    </w:p>
    <w:p w:rsidR="00AE20E3" w:rsidRPr="006C6595" w:rsidRDefault="00AE20E3" w:rsidP="006C6595">
      <w:pPr>
        <w:pStyle w:val="Bezodstpw"/>
        <w:numPr>
          <w:ilvl w:val="0"/>
          <w:numId w:val="14"/>
        </w:numPr>
        <w:rPr>
          <w:rFonts w:ascii="Verdana" w:hAnsi="Verdana"/>
          <w:sz w:val="18"/>
          <w:szCs w:val="18"/>
          <w:u w:val="single"/>
        </w:rPr>
      </w:pPr>
      <w:r w:rsidRPr="006C6595">
        <w:rPr>
          <w:rFonts w:ascii="Verdana" w:hAnsi="Verdana"/>
          <w:sz w:val="18"/>
          <w:szCs w:val="18"/>
          <w:u w:val="single"/>
        </w:rPr>
        <w:t>Używanie napojów alkoholowyc</w:t>
      </w:r>
      <w:r w:rsidR="006C6595" w:rsidRPr="006C6595">
        <w:rPr>
          <w:rFonts w:ascii="Verdana" w:hAnsi="Verdana"/>
          <w:sz w:val="18"/>
          <w:szCs w:val="18"/>
          <w:u w:val="single"/>
        </w:rPr>
        <w:t>h na wycieczce,  palenie tytoniu</w:t>
      </w:r>
      <w:r w:rsidRPr="006C6595">
        <w:rPr>
          <w:rFonts w:ascii="Verdana" w:hAnsi="Verdana"/>
          <w:sz w:val="18"/>
          <w:szCs w:val="18"/>
          <w:u w:val="single"/>
        </w:rPr>
        <w:t xml:space="preserve"> </w:t>
      </w:r>
    </w:p>
    <w:p w:rsidR="006C6595" w:rsidRPr="00AE20E3" w:rsidRDefault="006C6595" w:rsidP="006C6595">
      <w:pPr>
        <w:pStyle w:val="Bezodstpw"/>
        <w:ind w:left="720"/>
        <w:rPr>
          <w:rFonts w:ascii="Verdana" w:hAnsi="Verdana"/>
          <w:sz w:val="18"/>
          <w:szCs w:val="18"/>
        </w:rPr>
      </w:pPr>
    </w:p>
    <w:p w:rsidR="006C6595" w:rsidRDefault="006C6595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ogólnych zasad prowadzenia wycie</w:t>
      </w:r>
      <w:r w:rsidR="00AE20E3" w:rsidRPr="00AE20E3">
        <w:rPr>
          <w:rFonts w:ascii="Verdana" w:hAnsi="Verdana"/>
          <w:sz w:val="18"/>
          <w:szCs w:val="18"/>
        </w:rPr>
        <w:t>czek należy zaliczyć również problem używania nap</w:t>
      </w:r>
      <w:r>
        <w:rPr>
          <w:rFonts w:ascii="Verdana" w:hAnsi="Verdana"/>
          <w:sz w:val="18"/>
          <w:szCs w:val="18"/>
        </w:rPr>
        <w:t>ojów alkoholowych. Tu zdecydowa</w:t>
      </w:r>
      <w:r w:rsidR="00AE20E3" w:rsidRPr="00AE20E3">
        <w:rPr>
          <w:rFonts w:ascii="Verdana" w:hAnsi="Verdana"/>
          <w:sz w:val="18"/>
          <w:szCs w:val="18"/>
        </w:rPr>
        <w:t>nie trzeba się przeciwstawić powszechnie panującej opinii w społeczeństwie, że alkohol użyty na wycieczce w małej ilości nie szkodzi, a nawet pomaga w</w:t>
      </w:r>
      <w:r>
        <w:rPr>
          <w:rFonts w:ascii="Verdana" w:hAnsi="Verdana"/>
          <w:sz w:val="18"/>
          <w:szCs w:val="18"/>
        </w:rPr>
        <w:t xml:space="preserve"> pokonywaniu trudności. Jak my</w:t>
      </w:r>
      <w:r>
        <w:rPr>
          <w:rFonts w:ascii="Verdana" w:hAnsi="Verdana"/>
          <w:sz w:val="18"/>
          <w:szCs w:val="18"/>
        </w:rPr>
        <w:t>l</w:t>
      </w:r>
      <w:r w:rsidR="00AE20E3" w:rsidRPr="00AE20E3">
        <w:rPr>
          <w:rFonts w:ascii="Verdana" w:hAnsi="Verdana"/>
          <w:sz w:val="18"/>
          <w:szCs w:val="18"/>
        </w:rPr>
        <w:t>ne są te opinie niech świadczy sławne wydarzenie w Tatrach w 1925 r., opisane w IV roczniku "Wierchów" i bar</w:t>
      </w:r>
      <w:r>
        <w:rPr>
          <w:rFonts w:ascii="Verdana" w:hAnsi="Verdana"/>
          <w:sz w:val="18"/>
          <w:szCs w:val="18"/>
        </w:rPr>
        <w:t>dzo wielu in</w:t>
      </w:r>
      <w:r w:rsidR="00AE20E3" w:rsidRPr="00AE20E3">
        <w:rPr>
          <w:rFonts w:ascii="Verdana" w:hAnsi="Verdana"/>
          <w:sz w:val="18"/>
          <w:szCs w:val="18"/>
        </w:rPr>
        <w:t>nych publikacjach i wydawnictwach /"Sygnały ze skalnych ścian" i inne/ oraz rozmaicie interpretowane przyczyny równoczesnych zgonów 3 osób, w tym jednego doświadczonego taternika R</w:t>
      </w:r>
      <w:r w:rsidR="00AE20E3" w:rsidRPr="00AE20E3">
        <w:rPr>
          <w:rFonts w:ascii="Verdana" w:hAnsi="Verdana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>szar</w:t>
      </w:r>
      <w:r w:rsidR="00AE20E3" w:rsidRPr="00AE20E3">
        <w:rPr>
          <w:rFonts w:ascii="Verdana" w:hAnsi="Verdana"/>
          <w:sz w:val="18"/>
          <w:szCs w:val="18"/>
        </w:rPr>
        <w:t>da Wasserbergera, po przejściu Lodowej Przełęczy. Faktem jest, że do dziś dnia nie ma 100 % pe</w:t>
      </w:r>
      <w:r>
        <w:rPr>
          <w:rFonts w:ascii="Verdana" w:hAnsi="Verdana"/>
          <w:sz w:val="18"/>
          <w:szCs w:val="18"/>
        </w:rPr>
        <w:t>wności, co było istotną przyczy</w:t>
      </w:r>
      <w:r w:rsidR="00AE20E3" w:rsidRPr="00AE20E3">
        <w:rPr>
          <w:rFonts w:ascii="Verdana" w:hAnsi="Verdana"/>
          <w:sz w:val="18"/>
          <w:szCs w:val="18"/>
        </w:rPr>
        <w:t>ną tej ponurej tragedii. Najp</w:t>
      </w:r>
      <w:r>
        <w:rPr>
          <w:rFonts w:ascii="Verdana" w:hAnsi="Verdana"/>
          <w:sz w:val="18"/>
          <w:szCs w:val="18"/>
        </w:rPr>
        <w:t>rawdopodobniej były nią niewiel</w:t>
      </w:r>
      <w:r w:rsidR="00AE20E3" w:rsidRPr="00AE20E3">
        <w:rPr>
          <w:rFonts w:ascii="Verdana" w:hAnsi="Verdana"/>
          <w:sz w:val="18"/>
          <w:szCs w:val="18"/>
        </w:rPr>
        <w:t>kie dawki koniaku podane po bardzo d</w:t>
      </w:r>
      <w:r w:rsidR="00AE20E3" w:rsidRPr="00AE20E3">
        <w:rPr>
          <w:rFonts w:ascii="Verdana" w:hAnsi="Verdana"/>
          <w:sz w:val="18"/>
          <w:szCs w:val="18"/>
        </w:rPr>
        <w:t>u</w:t>
      </w:r>
      <w:r w:rsidR="00AE20E3" w:rsidRPr="00AE20E3">
        <w:rPr>
          <w:rFonts w:ascii="Verdana" w:hAnsi="Verdana"/>
          <w:sz w:val="18"/>
          <w:szCs w:val="18"/>
        </w:rPr>
        <w:t>żym wysiłku i w czasie niepogody, przez czwartego uczestnika tej wycieczki, kobietę, któr</w:t>
      </w:r>
      <w:r>
        <w:rPr>
          <w:rFonts w:ascii="Verdana" w:hAnsi="Verdana"/>
          <w:sz w:val="18"/>
          <w:szCs w:val="18"/>
        </w:rPr>
        <w:t>e sama nie pijąc /bo</w:t>
      </w:r>
      <w:r w:rsidR="00AE20E3" w:rsidRPr="00AE20E3">
        <w:rPr>
          <w:rFonts w:ascii="Verdana" w:hAnsi="Verdana"/>
          <w:sz w:val="18"/>
          <w:szCs w:val="18"/>
        </w:rPr>
        <w:t xml:space="preserve"> dla niej już brakło/ ocalała. będąc</w:t>
      </w:r>
      <w:r>
        <w:rPr>
          <w:rFonts w:ascii="Verdana" w:hAnsi="Verdana"/>
          <w:sz w:val="18"/>
          <w:szCs w:val="18"/>
        </w:rPr>
        <w:t xml:space="preserve"> </w:t>
      </w:r>
      <w:r w:rsidR="00AE20E3" w:rsidRPr="00AE20E3">
        <w:rPr>
          <w:rFonts w:ascii="Verdana" w:hAnsi="Verdana"/>
          <w:sz w:val="18"/>
          <w:szCs w:val="18"/>
        </w:rPr>
        <w:t xml:space="preserve">świadkiem śmierci swego męża </w:t>
      </w:r>
      <w:r>
        <w:rPr>
          <w:rFonts w:ascii="Verdana" w:hAnsi="Verdana"/>
          <w:sz w:val="18"/>
          <w:szCs w:val="18"/>
        </w:rPr>
        <w:t>i syna oraz Wasserbergera. Przy</w:t>
      </w:r>
      <w:r w:rsidR="00AE20E3" w:rsidRPr="00AE20E3">
        <w:rPr>
          <w:rFonts w:ascii="Verdana" w:hAnsi="Verdana"/>
          <w:sz w:val="18"/>
          <w:szCs w:val="18"/>
        </w:rPr>
        <w:t>czyny śmierci mogły być kompleksowe, ale jedną z ostatnich przyczyn mógł być właśnie alkohol. Obecna wiedza o skutkach używania alkoholu nawet w ma</w:t>
      </w:r>
      <w:r>
        <w:rPr>
          <w:rFonts w:ascii="Verdana" w:hAnsi="Verdana"/>
          <w:sz w:val="18"/>
          <w:szCs w:val="18"/>
        </w:rPr>
        <w:t>łych ilościach zobowiązuje prze</w:t>
      </w:r>
      <w:r w:rsidR="00AE20E3" w:rsidRPr="00AE20E3">
        <w:rPr>
          <w:rFonts w:ascii="Verdana" w:hAnsi="Verdana"/>
          <w:sz w:val="18"/>
          <w:szCs w:val="18"/>
        </w:rPr>
        <w:t>wodnika, organizatora, pilo</w:t>
      </w:r>
      <w:r>
        <w:rPr>
          <w:rFonts w:ascii="Verdana" w:hAnsi="Verdana"/>
          <w:sz w:val="18"/>
          <w:szCs w:val="18"/>
        </w:rPr>
        <w:t>ta, kierownika wycieczki do sta</w:t>
      </w:r>
      <w:r w:rsidR="00AE20E3" w:rsidRPr="00AE20E3">
        <w:rPr>
          <w:rFonts w:ascii="Verdana" w:hAnsi="Verdana"/>
          <w:sz w:val="18"/>
          <w:szCs w:val="18"/>
        </w:rPr>
        <w:t>nowczego wył</w:t>
      </w:r>
      <w:r w:rsidR="00AE20E3" w:rsidRPr="00AE20E3">
        <w:rPr>
          <w:rFonts w:ascii="Verdana" w:hAnsi="Verdana"/>
          <w:sz w:val="18"/>
          <w:szCs w:val="18"/>
        </w:rPr>
        <w:t>ą</w:t>
      </w:r>
      <w:r w:rsidR="00AE20E3" w:rsidRPr="00AE20E3">
        <w:rPr>
          <w:rFonts w:ascii="Verdana" w:hAnsi="Verdana"/>
          <w:sz w:val="18"/>
          <w:szCs w:val="18"/>
        </w:rPr>
        <w:t>czenia z metod</w:t>
      </w:r>
      <w:r>
        <w:rPr>
          <w:rFonts w:ascii="Verdana" w:hAnsi="Verdana"/>
          <w:sz w:val="18"/>
          <w:szCs w:val="18"/>
        </w:rPr>
        <w:t xml:space="preserve"> organizowania i prowadzenia wy</w:t>
      </w:r>
      <w:r w:rsidR="00AE20E3" w:rsidRPr="00AE20E3">
        <w:rPr>
          <w:rFonts w:ascii="Verdana" w:hAnsi="Verdana"/>
          <w:sz w:val="18"/>
          <w:szCs w:val="18"/>
        </w:rPr>
        <w:t>cieczki tolerowania obyczaju picia alkoholu na jakimkolwiek typie prowadzonej wycieczki. N</w:t>
      </w:r>
      <w:r>
        <w:rPr>
          <w:rFonts w:ascii="Verdana" w:hAnsi="Verdana"/>
          <w:sz w:val="18"/>
          <w:szCs w:val="18"/>
        </w:rPr>
        <w:t>ie trzeba bowiem dodatkowo przy</w:t>
      </w:r>
      <w:r w:rsidR="00AE20E3" w:rsidRPr="00AE20E3">
        <w:rPr>
          <w:rFonts w:ascii="Verdana" w:hAnsi="Verdana"/>
          <w:sz w:val="18"/>
          <w:szCs w:val="18"/>
        </w:rPr>
        <w:t>pominać do czego doprowadzają wycieczki, gdzie toleruje się ten obyczaj. Przykładów niek</w:t>
      </w:r>
      <w:r w:rsidR="00671DE3">
        <w:rPr>
          <w:rFonts w:ascii="Verdana" w:hAnsi="Verdana"/>
          <w:sz w:val="18"/>
          <w:szCs w:val="18"/>
        </w:rPr>
        <w:t>ulturalnych z tego powodu wycie</w:t>
      </w:r>
      <w:r w:rsidR="00AE20E3" w:rsidRPr="00AE20E3">
        <w:rPr>
          <w:rFonts w:ascii="Verdana" w:hAnsi="Verdana"/>
          <w:sz w:val="18"/>
          <w:szCs w:val="18"/>
        </w:rPr>
        <w:t>czek mieliśmy i nadal mamy be</w:t>
      </w:r>
      <w:r>
        <w:rPr>
          <w:rFonts w:ascii="Verdana" w:hAnsi="Verdana"/>
          <w:sz w:val="18"/>
          <w:szCs w:val="18"/>
        </w:rPr>
        <w:t>z liku. Najczęściej są to wycie</w:t>
      </w:r>
      <w:r w:rsidR="00AE20E3" w:rsidRPr="00AE20E3">
        <w:rPr>
          <w:rFonts w:ascii="Verdana" w:hAnsi="Verdana"/>
          <w:sz w:val="18"/>
          <w:szCs w:val="18"/>
        </w:rPr>
        <w:t>czki bez przewodnika. W tym z</w:t>
      </w:r>
      <w:r w:rsidR="00AE20E3" w:rsidRPr="00AE20E3">
        <w:rPr>
          <w:rFonts w:ascii="Verdana" w:hAnsi="Verdana"/>
          <w:sz w:val="18"/>
          <w:szCs w:val="18"/>
        </w:rPr>
        <w:t>a</w:t>
      </w:r>
      <w:r w:rsidR="00AE20E3" w:rsidRPr="00AE20E3">
        <w:rPr>
          <w:rFonts w:ascii="Verdana" w:hAnsi="Verdana"/>
          <w:sz w:val="18"/>
          <w:szCs w:val="18"/>
        </w:rPr>
        <w:t>kresie powinniśmy ogłosić nie ofensywę, lecz powszechną mobilizację działa</w:t>
      </w:r>
      <w:r>
        <w:rPr>
          <w:rFonts w:ascii="Verdana" w:hAnsi="Verdana"/>
          <w:sz w:val="18"/>
          <w:szCs w:val="18"/>
        </w:rPr>
        <w:t>czy PTTK. Obowią</w:t>
      </w:r>
      <w:r w:rsidR="00AE20E3" w:rsidRPr="00AE20E3">
        <w:rPr>
          <w:rFonts w:ascii="Verdana" w:hAnsi="Verdana"/>
          <w:sz w:val="18"/>
          <w:szCs w:val="18"/>
        </w:rPr>
        <w:t xml:space="preserve">zuje bowiem przewodnika - organizatora wycieczki - pilota -kierownika wycieczki realizacja celów wycieczki, jakimi są cel zdrowotny i cel wychowawczy.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Palenie tytoniu na wycieczce winno być dla przewodnika - organizatora w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>cieczki - uczuleniem na niebezpieczeństwo wzniecania pożaru tak na tr</w:t>
      </w:r>
      <w:r w:rsidR="006C6595">
        <w:rPr>
          <w:rFonts w:ascii="Verdana" w:hAnsi="Verdana"/>
          <w:sz w:val="18"/>
          <w:szCs w:val="18"/>
        </w:rPr>
        <w:t>asie wycieczki, jak i w pomiesz</w:t>
      </w:r>
      <w:r w:rsidRPr="00AE20E3">
        <w:rPr>
          <w:rFonts w:ascii="Verdana" w:hAnsi="Verdana"/>
          <w:sz w:val="18"/>
          <w:szCs w:val="18"/>
        </w:rPr>
        <w:t xml:space="preserve">czeniach zamkniętych.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Niezależnie od tych stwier</w:t>
      </w:r>
      <w:r w:rsidR="006C6595">
        <w:rPr>
          <w:rFonts w:ascii="Verdana" w:hAnsi="Verdana"/>
          <w:sz w:val="18"/>
          <w:szCs w:val="18"/>
        </w:rPr>
        <w:t>dzeń i postulatów na te tema</w:t>
      </w:r>
      <w:r w:rsidRPr="00AE20E3">
        <w:rPr>
          <w:rFonts w:ascii="Verdana" w:hAnsi="Verdana"/>
          <w:sz w:val="18"/>
          <w:szCs w:val="18"/>
        </w:rPr>
        <w:t>ty przewodnik w</w:t>
      </w:r>
      <w:r w:rsidRPr="00AE20E3">
        <w:rPr>
          <w:rFonts w:ascii="Verdana" w:hAnsi="Verdana"/>
          <w:sz w:val="18"/>
          <w:szCs w:val="18"/>
        </w:rPr>
        <w:t>i</w:t>
      </w:r>
      <w:r w:rsidRPr="00AE20E3">
        <w:rPr>
          <w:rFonts w:ascii="Verdana" w:hAnsi="Verdana"/>
          <w:sz w:val="18"/>
          <w:szCs w:val="18"/>
        </w:rPr>
        <w:t>nien reprezentować wła</w:t>
      </w:r>
      <w:r w:rsidR="006C6595">
        <w:rPr>
          <w:rFonts w:ascii="Verdana" w:hAnsi="Verdana"/>
          <w:sz w:val="18"/>
          <w:szCs w:val="18"/>
        </w:rPr>
        <w:t>ściwe poglądy na szko</w:t>
      </w:r>
      <w:r w:rsidRPr="00AE20E3">
        <w:rPr>
          <w:rFonts w:ascii="Verdana" w:hAnsi="Verdana"/>
          <w:sz w:val="18"/>
          <w:szCs w:val="18"/>
        </w:rPr>
        <w:t>dliwość używania alkoholu i pal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 xml:space="preserve">nia tytoniu w czasie rozmów czy dyskusji. </w:t>
      </w:r>
    </w:p>
    <w:p w:rsidR="00AE20E3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Minister Zdrowia i Opieki Spo</w:t>
      </w:r>
      <w:r w:rsidR="006C6595">
        <w:rPr>
          <w:rFonts w:ascii="Verdana" w:hAnsi="Verdana"/>
          <w:sz w:val="18"/>
          <w:szCs w:val="18"/>
        </w:rPr>
        <w:t>łecznej oceniając zagro</w:t>
      </w:r>
      <w:r w:rsidRPr="00AE20E3">
        <w:rPr>
          <w:rFonts w:ascii="Verdana" w:hAnsi="Verdana"/>
          <w:sz w:val="18"/>
          <w:szCs w:val="18"/>
        </w:rPr>
        <w:t>żenia zdrowotne społ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czeńst</w:t>
      </w:r>
      <w:r w:rsidR="006C6595">
        <w:rPr>
          <w:rFonts w:ascii="Verdana" w:hAnsi="Verdana"/>
          <w:sz w:val="18"/>
          <w:szCs w:val="18"/>
        </w:rPr>
        <w:t>wa polskiego stwierdził, że naj</w:t>
      </w:r>
      <w:r w:rsidRPr="00AE20E3">
        <w:rPr>
          <w:rFonts w:ascii="Verdana" w:hAnsi="Verdana"/>
          <w:sz w:val="18"/>
          <w:szCs w:val="18"/>
        </w:rPr>
        <w:t xml:space="preserve">niebezpieczniejszym jest alkoholizm, a na </w:t>
      </w:r>
      <w:r w:rsidR="00671DE3">
        <w:rPr>
          <w:rFonts w:ascii="Verdana" w:hAnsi="Verdana"/>
          <w:sz w:val="18"/>
          <w:szCs w:val="18"/>
        </w:rPr>
        <w:lastRenderedPageBreak/>
        <w:t>drugim miejscu pa</w:t>
      </w:r>
      <w:r w:rsidRPr="00AE20E3">
        <w:rPr>
          <w:rFonts w:ascii="Verdana" w:hAnsi="Verdana"/>
          <w:sz w:val="18"/>
          <w:szCs w:val="18"/>
        </w:rPr>
        <w:t>lenie tytoniu. Nie powinna być również nieznana przewodn</w:t>
      </w:r>
      <w:r w:rsidRPr="00AE20E3">
        <w:rPr>
          <w:rFonts w:ascii="Verdana" w:hAnsi="Verdana"/>
          <w:sz w:val="18"/>
          <w:szCs w:val="18"/>
        </w:rPr>
        <w:t>i</w:t>
      </w:r>
      <w:r w:rsidR="006C6595">
        <w:rPr>
          <w:rFonts w:ascii="Verdana" w:hAnsi="Verdana"/>
          <w:sz w:val="18"/>
          <w:szCs w:val="18"/>
        </w:rPr>
        <w:t>ko</w:t>
      </w:r>
      <w:r w:rsidRPr="00AE20E3">
        <w:rPr>
          <w:rFonts w:ascii="Verdana" w:hAnsi="Verdana"/>
          <w:sz w:val="18"/>
          <w:szCs w:val="18"/>
        </w:rPr>
        <w:t>wi "Ustawa o wychowaniu w trz</w:t>
      </w:r>
      <w:r w:rsidR="00671DE3">
        <w:rPr>
          <w:rFonts w:ascii="Verdana" w:hAnsi="Verdana"/>
          <w:sz w:val="18"/>
          <w:szCs w:val="18"/>
        </w:rPr>
        <w:t>eźwości i przeciwdziałaniu alko</w:t>
      </w:r>
      <w:r w:rsidRPr="00AE20E3">
        <w:rPr>
          <w:rFonts w:ascii="Verdana" w:hAnsi="Verdana"/>
          <w:sz w:val="18"/>
          <w:szCs w:val="18"/>
        </w:rPr>
        <w:t xml:space="preserve">holizmowi" z 26 X 1982 r. </w:t>
      </w:r>
    </w:p>
    <w:p w:rsidR="006C6595" w:rsidRPr="00AE20E3" w:rsidRDefault="006C6595" w:rsidP="006C6595">
      <w:pPr>
        <w:pStyle w:val="Bezodstpw"/>
        <w:ind w:firstLine="360"/>
        <w:rPr>
          <w:rFonts w:ascii="Verdana" w:hAnsi="Verdana"/>
          <w:sz w:val="18"/>
          <w:szCs w:val="18"/>
        </w:rPr>
      </w:pPr>
    </w:p>
    <w:p w:rsidR="006C6595" w:rsidRDefault="006C6595" w:rsidP="00AE20E3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III. SZCZEGÓŁ</w:t>
      </w:r>
      <w:r w:rsidR="00AE20E3" w:rsidRPr="00AE20E3">
        <w:rPr>
          <w:rFonts w:ascii="Verdana" w:hAnsi="Verdana"/>
          <w:sz w:val="18"/>
          <w:szCs w:val="18"/>
        </w:rPr>
        <w:t xml:space="preserve">OWE ZASADY PROWADZENIA WYCIECZEK KWALIFIKOWANYCH </w:t>
      </w:r>
    </w:p>
    <w:p w:rsidR="006C6595" w:rsidRDefault="006C6595" w:rsidP="00AE20E3">
      <w:pPr>
        <w:pStyle w:val="Bezodstpw"/>
        <w:rPr>
          <w:rFonts w:ascii="Verdana" w:hAnsi="Verdana"/>
          <w:sz w:val="18"/>
          <w:szCs w:val="18"/>
        </w:rPr>
      </w:pPr>
    </w:p>
    <w:p w:rsidR="00AE20E3" w:rsidRDefault="00AE20E3" w:rsidP="006C6595">
      <w:pPr>
        <w:pStyle w:val="Bezodstpw"/>
        <w:numPr>
          <w:ilvl w:val="0"/>
          <w:numId w:val="18"/>
        </w:numPr>
        <w:rPr>
          <w:rFonts w:ascii="Verdana" w:hAnsi="Verdana"/>
          <w:sz w:val="18"/>
          <w:szCs w:val="18"/>
          <w:u w:val="single"/>
        </w:rPr>
      </w:pPr>
      <w:r w:rsidRPr="006C6595">
        <w:rPr>
          <w:rFonts w:ascii="Verdana" w:hAnsi="Verdana"/>
          <w:sz w:val="18"/>
          <w:szCs w:val="18"/>
          <w:u w:val="single"/>
        </w:rPr>
        <w:t xml:space="preserve">Wycieczki górskie  </w:t>
      </w:r>
    </w:p>
    <w:p w:rsidR="006C6595" w:rsidRPr="006C6595" w:rsidRDefault="006C6595" w:rsidP="006C6595">
      <w:pPr>
        <w:pStyle w:val="Bezodstpw"/>
        <w:ind w:left="720"/>
        <w:rPr>
          <w:rFonts w:ascii="Verdana" w:hAnsi="Verdana"/>
          <w:sz w:val="18"/>
          <w:szCs w:val="18"/>
          <w:u w:val="single"/>
        </w:rPr>
      </w:pP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Wycieczki górskie cieszą</w:t>
      </w:r>
      <w:r w:rsidR="006C6595">
        <w:rPr>
          <w:rFonts w:ascii="Verdana" w:hAnsi="Verdana"/>
          <w:sz w:val="18"/>
          <w:szCs w:val="18"/>
        </w:rPr>
        <w:t xml:space="preserve"> się wśród turystów kwalifikowa</w:t>
      </w:r>
      <w:r w:rsidRPr="00AE20E3">
        <w:rPr>
          <w:rFonts w:ascii="Verdana" w:hAnsi="Verdana"/>
          <w:sz w:val="18"/>
          <w:szCs w:val="18"/>
        </w:rPr>
        <w:t>nych i niekwalifik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wanych naj</w:t>
      </w:r>
      <w:r w:rsidR="006C6595">
        <w:rPr>
          <w:rFonts w:ascii="Verdana" w:hAnsi="Verdana"/>
          <w:sz w:val="18"/>
          <w:szCs w:val="18"/>
        </w:rPr>
        <w:t>większym zainteresowaniem. Świad</w:t>
      </w:r>
      <w:r w:rsidRPr="00AE20E3">
        <w:rPr>
          <w:rFonts w:ascii="Verdana" w:hAnsi="Verdana"/>
          <w:sz w:val="18"/>
          <w:szCs w:val="18"/>
        </w:rPr>
        <w:t>czą o tym obserwacje tłumów w</w:t>
      </w:r>
      <w:r w:rsidR="00671DE3">
        <w:rPr>
          <w:rFonts w:ascii="Verdana" w:hAnsi="Verdana"/>
          <w:sz w:val="18"/>
          <w:szCs w:val="18"/>
        </w:rPr>
        <w:t>ycieczkowiczów w Beskidach i Ta</w:t>
      </w:r>
      <w:r w:rsidRPr="00AE20E3">
        <w:rPr>
          <w:rFonts w:ascii="Verdana" w:hAnsi="Verdana"/>
          <w:sz w:val="18"/>
          <w:szCs w:val="18"/>
        </w:rPr>
        <w:t>trach, jak również zdobyte dotychczas o</w:t>
      </w:r>
      <w:r w:rsidRPr="00AE20E3">
        <w:rPr>
          <w:rFonts w:ascii="Verdana" w:hAnsi="Verdana"/>
          <w:sz w:val="18"/>
          <w:szCs w:val="18"/>
        </w:rPr>
        <w:t>d</w:t>
      </w:r>
      <w:r w:rsidRPr="00AE20E3">
        <w:rPr>
          <w:rFonts w:ascii="Verdana" w:hAnsi="Verdana"/>
          <w:sz w:val="18"/>
          <w:szCs w:val="18"/>
        </w:rPr>
        <w:t>znaki GOT. Na koniec 1984 r. zdobyto łącznie 541 1199 takich odznak. Takim zainte</w:t>
      </w:r>
      <w:r w:rsidR="006C6595">
        <w:rPr>
          <w:rFonts w:ascii="Verdana" w:hAnsi="Verdana"/>
          <w:sz w:val="18"/>
          <w:szCs w:val="18"/>
        </w:rPr>
        <w:t>re</w:t>
      </w:r>
      <w:r w:rsidRPr="00AE20E3">
        <w:rPr>
          <w:rFonts w:ascii="Verdana" w:hAnsi="Verdana"/>
          <w:sz w:val="18"/>
          <w:szCs w:val="18"/>
        </w:rPr>
        <w:t>sowaniem nie może się poszcz</w:t>
      </w:r>
      <w:r w:rsidR="006C6595">
        <w:rPr>
          <w:rFonts w:ascii="Verdana" w:hAnsi="Verdana"/>
          <w:sz w:val="18"/>
          <w:szCs w:val="18"/>
        </w:rPr>
        <w:t>ycić żadna inna turystyka kwali</w:t>
      </w:r>
      <w:r w:rsidRPr="00AE20E3">
        <w:rPr>
          <w:rFonts w:ascii="Verdana" w:hAnsi="Verdana"/>
          <w:sz w:val="18"/>
          <w:szCs w:val="18"/>
        </w:rPr>
        <w:t>fikowana. "Góry bowiem zawsze budziły uczucia wzniosłości i były przedmiotem czci u ludów od najdawniejszych czasów, które na szczytach gór umieszczały raj lub siedzibę bogów" /Olimp/. "Przyroda górska wyposaża człowieka w ideał mora</w:t>
      </w:r>
      <w:r w:rsidRPr="00AE20E3">
        <w:rPr>
          <w:rFonts w:ascii="Verdana" w:hAnsi="Verdana"/>
          <w:sz w:val="18"/>
          <w:szCs w:val="18"/>
        </w:rPr>
        <w:t>l</w:t>
      </w:r>
      <w:r w:rsidRPr="00AE20E3">
        <w:rPr>
          <w:rFonts w:ascii="Verdana" w:hAnsi="Verdana"/>
          <w:sz w:val="18"/>
          <w:szCs w:val="18"/>
        </w:rPr>
        <w:t>ny, który wyprzedza zawsze rozum i unos</w:t>
      </w:r>
      <w:r w:rsidR="006C6595">
        <w:rPr>
          <w:rFonts w:ascii="Verdana" w:hAnsi="Verdana"/>
          <w:sz w:val="18"/>
          <w:szCs w:val="18"/>
        </w:rPr>
        <w:t>i go w sferę miłości i poświęce</w:t>
      </w:r>
      <w:r w:rsidRPr="00AE20E3">
        <w:rPr>
          <w:rFonts w:ascii="Verdana" w:hAnsi="Verdana"/>
          <w:sz w:val="18"/>
          <w:szCs w:val="18"/>
        </w:rPr>
        <w:t>nia" /Klimek Bachleda/. Rabindranath Tagore stwierdził, że "piękno przyrody gó</w:t>
      </w:r>
      <w:r w:rsidRPr="00AE20E3">
        <w:rPr>
          <w:rFonts w:ascii="Verdana" w:hAnsi="Verdana"/>
          <w:sz w:val="18"/>
          <w:szCs w:val="18"/>
        </w:rPr>
        <w:t>r</w:t>
      </w:r>
      <w:r w:rsidRPr="00AE20E3">
        <w:rPr>
          <w:rFonts w:ascii="Verdana" w:hAnsi="Verdana"/>
          <w:sz w:val="18"/>
          <w:szCs w:val="18"/>
        </w:rPr>
        <w:t>skiej daje radość światła słonecznego, radość świeżego powietrza i miesza</w:t>
      </w:r>
      <w:r w:rsidR="006C6595">
        <w:rPr>
          <w:rFonts w:ascii="Verdana" w:hAnsi="Verdana"/>
          <w:sz w:val="18"/>
          <w:szCs w:val="18"/>
        </w:rPr>
        <w:t>jąc się z radością ich ist</w:t>
      </w:r>
      <w:r w:rsidRPr="00AE20E3">
        <w:rPr>
          <w:rFonts w:ascii="Verdana" w:hAnsi="Verdana"/>
          <w:sz w:val="18"/>
          <w:szCs w:val="18"/>
        </w:rPr>
        <w:t xml:space="preserve">nienia stwarza słodką harmonię, panującą w nich i dokoła nich". Nic dziwnego, że stare hinduskie przysłowie mówi: "Kto idzie w góry, idzie do swej matki".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Ale wycieczka w góry stawia uczestnikom i przewodnikowi pewne, większe wymagania. Góry bowiem mogą być dostępne tylko ludziom zdrowym, ze względu na</w:t>
      </w:r>
      <w:r w:rsidR="006C6595">
        <w:rPr>
          <w:rFonts w:ascii="Verdana" w:hAnsi="Verdana"/>
          <w:sz w:val="18"/>
          <w:szCs w:val="18"/>
        </w:rPr>
        <w:t xml:space="preserve"> większy wysiłek fizyczny w cza</w:t>
      </w:r>
      <w:r w:rsidRPr="00AE20E3">
        <w:rPr>
          <w:rFonts w:ascii="Verdana" w:hAnsi="Verdana"/>
          <w:sz w:val="18"/>
          <w:szCs w:val="18"/>
        </w:rPr>
        <w:t>sie jej trwania. Dlatego organizator wycieczki w góry winien odpowiednio wcześniej uprzedzić chętnych na wyciec</w:t>
      </w:r>
      <w:r w:rsidRPr="00AE20E3">
        <w:rPr>
          <w:rFonts w:ascii="Verdana" w:hAnsi="Verdana"/>
          <w:sz w:val="18"/>
          <w:szCs w:val="18"/>
        </w:rPr>
        <w:t>z</w:t>
      </w:r>
      <w:r w:rsidRPr="00AE20E3">
        <w:rPr>
          <w:rFonts w:ascii="Verdana" w:hAnsi="Verdana"/>
          <w:sz w:val="18"/>
          <w:szCs w:val="18"/>
        </w:rPr>
        <w:t>ki w góry o wymaganiach zdrowotnych i podać jacy kandydaci nie powinni uczestniczyć w wycieczkach górskich, np. z chorobami serca, nadciśnieniem tętnicznym, chorobami systemu oddechowego itp.,</w:t>
      </w:r>
      <w:r w:rsidR="006C6595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>o których opiniować winien - w razie wątpliwości - lekarz. Te zastrzeżenia profilaktyczne są</w:t>
      </w:r>
      <w:r w:rsidR="006C6595">
        <w:rPr>
          <w:rFonts w:ascii="Verdana" w:hAnsi="Verdana"/>
          <w:sz w:val="18"/>
          <w:szCs w:val="18"/>
        </w:rPr>
        <w:t xml:space="preserve"> konieczne, by nie stwarzać złu</w:t>
      </w:r>
      <w:r w:rsidRPr="00AE20E3">
        <w:rPr>
          <w:rFonts w:ascii="Verdana" w:hAnsi="Verdana"/>
          <w:sz w:val="18"/>
          <w:szCs w:val="18"/>
        </w:rPr>
        <w:t>dzeń, że każdy człowiek jest z</w:t>
      </w:r>
      <w:r w:rsidR="00671DE3">
        <w:rPr>
          <w:rFonts w:ascii="Verdana" w:hAnsi="Verdana"/>
          <w:sz w:val="18"/>
          <w:szCs w:val="18"/>
        </w:rPr>
        <w:t>dolny do wysiłku fizycznego, j</w:t>
      </w:r>
      <w:r w:rsidR="00671D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 xml:space="preserve">kiego wymagają góry.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Turystyka górska jest wprawdzie turystykę kwalifikowaną, ale jednak - jeśli nie ma przeciwwskazań zdro</w:t>
      </w:r>
      <w:r w:rsidR="006C6595">
        <w:rPr>
          <w:rFonts w:ascii="Verdana" w:hAnsi="Verdana"/>
          <w:sz w:val="18"/>
          <w:szCs w:val="18"/>
        </w:rPr>
        <w:t>wotnych /lekar</w:t>
      </w:r>
      <w:r w:rsidRPr="00AE20E3">
        <w:rPr>
          <w:rFonts w:ascii="Verdana" w:hAnsi="Verdana"/>
          <w:sz w:val="18"/>
          <w:szCs w:val="18"/>
        </w:rPr>
        <w:t xml:space="preserve">skich/ - w pewnym zakresie pod </w:t>
      </w:r>
      <w:r w:rsidR="006C6595">
        <w:rPr>
          <w:rFonts w:ascii="Verdana" w:hAnsi="Verdana"/>
          <w:sz w:val="18"/>
          <w:szCs w:val="18"/>
        </w:rPr>
        <w:t>opiekę fachowego górskiego prze</w:t>
      </w:r>
      <w:r w:rsidRPr="00AE20E3">
        <w:rPr>
          <w:rFonts w:ascii="Verdana" w:hAnsi="Verdana"/>
          <w:sz w:val="18"/>
          <w:szCs w:val="18"/>
        </w:rPr>
        <w:t xml:space="preserve">wodnika może być dostępna i dla szerokich mas społecznych, pod warunkiem przestrzegania wymogów praktycznych i odpowiednich zasad metodycznych. </w:t>
      </w:r>
    </w:p>
    <w:p w:rsidR="00AE20E3" w:rsidRPr="00AE20E3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Następnym wymogiem od kandydata na wycieczkę górską jest posiadanie odpowiedniego górskiego ekwipunku turystycznego. Organizator wycieczek w zakła</w:t>
      </w:r>
      <w:r w:rsidR="006C6595">
        <w:rPr>
          <w:rFonts w:ascii="Verdana" w:hAnsi="Verdana"/>
          <w:sz w:val="18"/>
          <w:szCs w:val="18"/>
        </w:rPr>
        <w:t>dzie pracy, w szkole, w PTTK wi</w:t>
      </w:r>
      <w:r w:rsidRPr="00AE20E3">
        <w:rPr>
          <w:rFonts w:ascii="Verdana" w:hAnsi="Verdana"/>
          <w:sz w:val="18"/>
          <w:szCs w:val="18"/>
        </w:rPr>
        <w:t>nien bezwzględnie wymagać od zgłaszaj</w:t>
      </w:r>
      <w:r w:rsidRPr="00AE20E3">
        <w:rPr>
          <w:rFonts w:ascii="Verdana" w:hAnsi="Verdana"/>
          <w:sz w:val="18"/>
          <w:szCs w:val="18"/>
        </w:rPr>
        <w:t>ą</w:t>
      </w:r>
      <w:r w:rsidRPr="00AE20E3">
        <w:rPr>
          <w:rFonts w:ascii="Verdana" w:hAnsi="Verdana"/>
          <w:sz w:val="18"/>
          <w:szCs w:val="18"/>
        </w:rPr>
        <w:t>cych się na wycieczki górskie, by zaopatrzyli się w odpowiedni ekwipunek tur</w:t>
      </w:r>
      <w:r w:rsidRPr="00AE20E3">
        <w:rPr>
          <w:rFonts w:ascii="Verdana" w:hAnsi="Verdana"/>
          <w:sz w:val="18"/>
          <w:szCs w:val="18"/>
        </w:rPr>
        <w:t>y</w:t>
      </w:r>
      <w:r w:rsidR="006C6595">
        <w:rPr>
          <w:rFonts w:ascii="Verdana" w:hAnsi="Verdana"/>
          <w:sz w:val="18"/>
          <w:szCs w:val="18"/>
        </w:rPr>
        <w:t>stycz</w:t>
      </w:r>
      <w:r w:rsidRPr="00AE20E3">
        <w:rPr>
          <w:rFonts w:ascii="Verdana" w:hAnsi="Verdana"/>
          <w:sz w:val="18"/>
          <w:szCs w:val="18"/>
        </w:rPr>
        <w:t>ny, ułatwiający poruszanie s</w:t>
      </w:r>
      <w:r w:rsidR="006C6595">
        <w:rPr>
          <w:rFonts w:ascii="Verdana" w:hAnsi="Verdana"/>
          <w:sz w:val="18"/>
          <w:szCs w:val="18"/>
        </w:rPr>
        <w:t>ię i przebywanie w górach. Kate</w:t>
      </w:r>
      <w:r w:rsidRPr="00AE20E3">
        <w:rPr>
          <w:rFonts w:ascii="Verdana" w:hAnsi="Verdana"/>
          <w:sz w:val="18"/>
          <w:szCs w:val="18"/>
        </w:rPr>
        <w:t>gorycznie wymagać należy, by uczestnicy wycieczek górskich nie wybierali się w góry z teczkami w ręku, w półbutach, trampkach kobiety w obuwiu na szpilkach. P</w:t>
      </w:r>
      <w:r w:rsidRPr="00AE20E3">
        <w:rPr>
          <w:rFonts w:ascii="Verdana" w:hAnsi="Verdana"/>
          <w:sz w:val="18"/>
          <w:szCs w:val="18"/>
        </w:rPr>
        <w:t>o</w:t>
      </w:r>
      <w:r w:rsidR="00671DE3">
        <w:rPr>
          <w:rFonts w:ascii="Verdana" w:hAnsi="Verdana"/>
          <w:sz w:val="18"/>
          <w:szCs w:val="18"/>
        </w:rPr>
        <w:t>winni mieć obuwie z cholew</w:t>
      </w:r>
      <w:r w:rsidRPr="00AE20E3">
        <w:rPr>
          <w:rFonts w:ascii="Verdana" w:hAnsi="Verdana"/>
          <w:sz w:val="18"/>
          <w:szCs w:val="18"/>
        </w:rPr>
        <w:t xml:space="preserve">kami wyżej kostki, zapasowe </w:t>
      </w:r>
      <w:r w:rsidR="006C6595">
        <w:rPr>
          <w:rFonts w:ascii="Verdana" w:hAnsi="Verdana"/>
          <w:sz w:val="18"/>
          <w:szCs w:val="18"/>
        </w:rPr>
        <w:t>pantofle domowe lub trampki /je</w:t>
      </w:r>
      <w:r w:rsidRPr="00AE20E3">
        <w:rPr>
          <w:rFonts w:ascii="Verdana" w:hAnsi="Verdana"/>
          <w:sz w:val="18"/>
          <w:szCs w:val="18"/>
        </w:rPr>
        <w:t xml:space="preserve">śli wycieczka trwa dłużej niż 1 dzień!, zapasowe skarpetki, bieliznę </w:t>
      </w:r>
      <w:r w:rsidRPr="00AE20E3">
        <w:rPr>
          <w:rFonts w:ascii="Verdana" w:hAnsi="Verdana"/>
          <w:sz w:val="18"/>
          <w:szCs w:val="18"/>
        </w:rPr>
        <w:lastRenderedPageBreak/>
        <w:t>osobistą bawełnianą, sweter, wiatrówkę lub skafander, nakrycie głowy oraz chlebak lub plecak. Laski raczej zawadzają w górach. W tym okresie przygot</w:t>
      </w:r>
      <w:r w:rsidRPr="00AE20E3">
        <w:rPr>
          <w:rFonts w:ascii="Verdana" w:hAnsi="Verdana"/>
          <w:sz w:val="18"/>
          <w:szCs w:val="18"/>
        </w:rPr>
        <w:t>o</w:t>
      </w:r>
      <w:r w:rsidR="006C6595">
        <w:rPr>
          <w:rFonts w:ascii="Verdana" w:hAnsi="Verdana"/>
          <w:sz w:val="18"/>
          <w:szCs w:val="18"/>
        </w:rPr>
        <w:t>wawczym przewodnik - organiza</w:t>
      </w:r>
      <w:r w:rsidRPr="00AE20E3">
        <w:rPr>
          <w:rFonts w:ascii="Verdana" w:hAnsi="Verdana"/>
          <w:sz w:val="18"/>
          <w:szCs w:val="18"/>
        </w:rPr>
        <w:t>tor wycieczki winien również omówić na ewe</w:t>
      </w:r>
      <w:r w:rsidRPr="00AE20E3">
        <w:rPr>
          <w:rFonts w:ascii="Verdana" w:hAnsi="Verdana"/>
          <w:sz w:val="18"/>
          <w:szCs w:val="18"/>
        </w:rPr>
        <w:t>n</w:t>
      </w:r>
      <w:r w:rsidR="006C6595">
        <w:rPr>
          <w:rFonts w:ascii="Verdana" w:hAnsi="Verdana"/>
          <w:sz w:val="18"/>
          <w:szCs w:val="18"/>
        </w:rPr>
        <w:t>tualnym wcześniej</w:t>
      </w:r>
      <w:r w:rsidRPr="00AE20E3">
        <w:rPr>
          <w:rFonts w:ascii="Verdana" w:hAnsi="Verdana"/>
          <w:sz w:val="18"/>
          <w:szCs w:val="18"/>
        </w:rPr>
        <w:t>szym spotkaniu z uczestnikami wy</w:t>
      </w:r>
      <w:r w:rsidR="006C6595">
        <w:rPr>
          <w:rFonts w:ascii="Verdana" w:hAnsi="Verdana"/>
          <w:sz w:val="18"/>
          <w:szCs w:val="18"/>
        </w:rPr>
        <w:t>cieczki,. jak się ubrać, co wło</w:t>
      </w:r>
      <w:r w:rsidRPr="00AE20E3">
        <w:rPr>
          <w:rFonts w:ascii="Verdana" w:hAnsi="Verdana"/>
          <w:sz w:val="18"/>
          <w:szCs w:val="18"/>
        </w:rPr>
        <w:t>żyć, a czego nie włożyć do ple</w:t>
      </w:r>
      <w:r w:rsidR="006C6595">
        <w:rPr>
          <w:rFonts w:ascii="Verdana" w:hAnsi="Verdana"/>
          <w:sz w:val="18"/>
          <w:szCs w:val="18"/>
        </w:rPr>
        <w:t>caka, jaką żywność wzięć, a ja</w:t>
      </w:r>
      <w:r w:rsidRPr="00AE20E3">
        <w:rPr>
          <w:rFonts w:ascii="Verdana" w:hAnsi="Verdana"/>
          <w:sz w:val="18"/>
          <w:szCs w:val="18"/>
        </w:rPr>
        <w:t>kiej nie brać, ogólnie omówić program wyciecz</w:t>
      </w:r>
      <w:r w:rsidR="006C6595">
        <w:rPr>
          <w:rFonts w:ascii="Verdana" w:hAnsi="Verdana"/>
          <w:sz w:val="18"/>
          <w:szCs w:val="18"/>
        </w:rPr>
        <w:t>ki, aby zaintere</w:t>
      </w:r>
      <w:r w:rsidRPr="00AE20E3">
        <w:rPr>
          <w:rFonts w:ascii="Verdana" w:hAnsi="Verdana"/>
          <w:sz w:val="18"/>
          <w:szCs w:val="18"/>
        </w:rPr>
        <w:t xml:space="preserve">sować uczestników /apercepcja/.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Przewodnikiem wycieczki górskiej winien być przodownik GOT lub przewo</w:t>
      </w:r>
      <w:r w:rsidRPr="00AE20E3">
        <w:rPr>
          <w:rFonts w:ascii="Verdana" w:hAnsi="Verdana"/>
          <w:sz w:val="18"/>
          <w:szCs w:val="18"/>
        </w:rPr>
        <w:t>d</w:t>
      </w:r>
      <w:r w:rsidR="006C6595">
        <w:rPr>
          <w:rFonts w:ascii="Verdana" w:hAnsi="Verdana"/>
          <w:sz w:val="18"/>
          <w:szCs w:val="18"/>
        </w:rPr>
        <w:t>nik górski na daną grupę gór /beskidzki, Su</w:t>
      </w:r>
      <w:r w:rsidRPr="00AE20E3">
        <w:rPr>
          <w:rFonts w:ascii="Verdana" w:hAnsi="Verdana"/>
          <w:sz w:val="18"/>
          <w:szCs w:val="18"/>
        </w:rPr>
        <w:t>decki, tatrzański/. Wycieczki gó</w:t>
      </w:r>
      <w:r w:rsidRPr="00AE20E3">
        <w:rPr>
          <w:rFonts w:ascii="Verdana" w:hAnsi="Verdana"/>
          <w:sz w:val="18"/>
          <w:szCs w:val="18"/>
        </w:rPr>
        <w:t>r</w:t>
      </w:r>
      <w:r w:rsidRPr="00AE20E3">
        <w:rPr>
          <w:rFonts w:ascii="Verdana" w:hAnsi="Verdana"/>
          <w:sz w:val="18"/>
          <w:szCs w:val="18"/>
        </w:rPr>
        <w:t>skie bez prz</w:t>
      </w:r>
      <w:r w:rsidR="006C6595">
        <w:rPr>
          <w:rFonts w:ascii="Verdana" w:hAnsi="Verdana"/>
          <w:sz w:val="18"/>
          <w:szCs w:val="18"/>
        </w:rPr>
        <w:t>ewodnika górs</w:t>
      </w:r>
      <w:r w:rsidRPr="00AE20E3">
        <w:rPr>
          <w:rFonts w:ascii="Verdana" w:hAnsi="Verdana"/>
          <w:sz w:val="18"/>
          <w:szCs w:val="18"/>
        </w:rPr>
        <w:t>kiego czy przodownika GOT w zasadzie nie realizuję jakiegoś programu, nie realizuję na ogół zasadniczych jej celów, e często nawet narażają uczest</w:t>
      </w:r>
      <w:r w:rsidR="006C6595">
        <w:rPr>
          <w:rFonts w:ascii="Verdana" w:hAnsi="Verdana"/>
          <w:sz w:val="18"/>
          <w:szCs w:val="18"/>
        </w:rPr>
        <w:t>ników na niebezpieczeństwo utra</w:t>
      </w:r>
      <w:r w:rsidRPr="00AE20E3">
        <w:rPr>
          <w:rFonts w:ascii="Verdana" w:hAnsi="Verdana"/>
          <w:sz w:val="18"/>
          <w:szCs w:val="18"/>
        </w:rPr>
        <w:t>ty zdrowia, a nawet życia. Góry bowiem są nieraz bezlitosne dla tych, którzy ich nie doceniają i nie o</w:t>
      </w:r>
      <w:r w:rsidR="006C6595">
        <w:rPr>
          <w:rFonts w:ascii="Verdana" w:hAnsi="Verdana"/>
          <w:sz w:val="18"/>
          <w:szCs w:val="18"/>
        </w:rPr>
        <w:t>dn</w:t>
      </w:r>
      <w:r w:rsidR="006C6595">
        <w:rPr>
          <w:rFonts w:ascii="Verdana" w:hAnsi="Verdana"/>
          <w:sz w:val="18"/>
          <w:szCs w:val="18"/>
        </w:rPr>
        <w:t>o</w:t>
      </w:r>
      <w:r w:rsidR="006C6595">
        <w:rPr>
          <w:rFonts w:ascii="Verdana" w:hAnsi="Verdana"/>
          <w:sz w:val="18"/>
          <w:szCs w:val="18"/>
        </w:rPr>
        <w:t>s</w:t>
      </w:r>
      <w:r w:rsidRPr="00AE20E3">
        <w:rPr>
          <w:rFonts w:ascii="Verdana" w:hAnsi="Verdana"/>
          <w:sz w:val="18"/>
          <w:szCs w:val="18"/>
        </w:rPr>
        <w:t>zą się do nich z szacunkiem i znajomością obowiązujących na ich terenie praw i bardzo często zmieniających warunków pogodowych. Dlatego tylko przewo</w:t>
      </w:r>
      <w:r w:rsidRPr="00AE20E3">
        <w:rPr>
          <w:rFonts w:ascii="Verdana" w:hAnsi="Verdana"/>
          <w:sz w:val="18"/>
          <w:szCs w:val="18"/>
        </w:rPr>
        <w:t>d</w:t>
      </w:r>
      <w:r w:rsidRPr="00AE20E3">
        <w:rPr>
          <w:rFonts w:ascii="Verdana" w:hAnsi="Verdana"/>
          <w:sz w:val="18"/>
          <w:szCs w:val="18"/>
        </w:rPr>
        <w:t>nik górski, wzgl</w:t>
      </w:r>
      <w:r w:rsidR="00671DE3">
        <w:rPr>
          <w:rFonts w:ascii="Verdana" w:hAnsi="Verdana"/>
          <w:sz w:val="18"/>
          <w:szCs w:val="18"/>
        </w:rPr>
        <w:t>ędnie przodownik GOT, jako prze</w:t>
      </w:r>
      <w:r w:rsidRPr="00AE20E3">
        <w:rPr>
          <w:rFonts w:ascii="Verdana" w:hAnsi="Verdana"/>
          <w:sz w:val="18"/>
          <w:szCs w:val="18"/>
        </w:rPr>
        <w:t>szkoleni i doświadczeni tury</w:t>
      </w:r>
      <w:r w:rsidR="006C6595">
        <w:rPr>
          <w:rFonts w:ascii="Verdana" w:hAnsi="Verdana"/>
          <w:sz w:val="18"/>
          <w:szCs w:val="18"/>
        </w:rPr>
        <w:t>ści górscy, winni prowadzić gru</w:t>
      </w:r>
      <w:r w:rsidRPr="00AE20E3">
        <w:rPr>
          <w:rFonts w:ascii="Verdana" w:hAnsi="Verdana"/>
          <w:sz w:val="18"/>
          <w:szCs w:val="18"/>
        </w:rPr>
        <w:t>powo wycieczki górskie. A i im zdarzają się czasem potknięcia, bo wycieczki na tereny górskie obarczają prze</w:t>
      </w:r>
      <w:r w:rsidR="006C6595">
        <w:rPr>
          <w:rFonts w:ascii="Verdana" w:hAnsi="Verdana"/>
          <w:sz w:val="18"/>
          <w:szCs w:val="18"/>
        </w:rPr>
        <w:t>wodnika czy prz</w:t>
      </w:r>
      <w:r w:rsidR="006C6595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downik</w:t>
      </w:r>
      <w:r w:rsidR="006C6595">
        <w:rPr>
          <w:rFonts w:ascii="Verdana" w:hAnsi="Verdana"/>
          <w:sz w:val="18"/>
          <w:szCs w:val="18"/>
        </w:rPr>
        <w:t>a GOT większą odpowiedzialnością</w:t>
      </w:r>
      <w:r w:rsidRPr="00AE20E3">
        <w:rPr>
          <w:rFonts w:ascii="Verdana" w:hAnsi="Verdana"/>
          <w:sz w:val="18"/>
          <w:szCs w:val="18"/>
        </w:rPr>
        <w:t>,</w:t>
      </w:r>
      <w:r w:rsidR="006C6595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 xml:space="preserve">niż np. na terenach nizinnych czy w miastach.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Dalsze uwagi o prowadzeniu wycieczek górskich dotyczą przede wszystkim wycieczek w B</w:t>
      </w:r>
      <w:r w:rsidR="006C6595">
        <w:rPr>
          <w:rFonts w:ascii="Verdana" w:hAnsi="Verdana"/>
          <w:sz w:val="18"/>
          <w:szCs w:val="18"/>
        </w:rPr>
        <w:t>eskidy, Sudety, Góry świętokrzy</w:t>
      </w:r>
      <w:r w:rsidRPr="00AE20E3">
        <w:rPr>
          <w:rFonts w:ascii="Verdana" w:hAnsi="Verdana"/>
          <w:sz w:val="18"/>
          <w:szCs w:val="18"/>
        </w:rPr>
        <w:t>skie i Tatry, ale tylko na trasac</w:t>
      </w:r>
      <w:r w:rsidR="006C6595">
        <w:rPr>
          <w:rFonts w:ascii="Verdana" w:hAnsi="Verdana"/>
          <w:sz w:val="18"/>
          <w:szCs w:val="18"/>
        </w:rPr>
        <w:t>h łatwych, znakowanych, bez wsp</w:t>
      </w:r>
      <w:r w:rsidRPr="00AE20E3">
        <w:rPr>
          <w:rFonts w:ascii="Verdana" w:hAnsi="Verdana"/>
          <w:sz w:val="18"/>
          <w:szCs w:val="18"/>
        </w:rPr>
        <w:t>inania się po klamrach, łańcuchach czy drabi</w:t>
      </w:r>
      <w:r w:rsidRPr="00AE20E3">
        <w:rPr>
          <w:rFonts w:ascii="Verdana" w:hAnsi="Verdana"/>
          <w:sz w:val="18"/>
          <w:szCs w:val="18"/>
        </w:rPr>
        <w:t>n</w:t>
      </w:r>
      <w:r w:rsidRPr="00AE20E3">
        <w:rPr>
          <w:rFonts w:ascii="Verdana" w:hAnsi="Verdana"/>
          <w:sz w:val="18"/>
          <w:szCs w:val="18"/>
        </w:rPr>
        <w:t xml:space="preserve">kach i w miejscach nie eksponowanych.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Stosując się do ogólnych</w:t>
      </w:r>
      <w:r w:rsidR="00671DE3">
        <w:rPr>
          <w:rFonts w:ascii="Verdana" w:hAnsi="Verdana"/>
          <w:sz w:val="18"/>
          <w:szCs w:val="18"/>
        </w:rPr>
        <w:t xml:space="preserve"> zasad prowadzenia wycieczek wy</w:t>
      </w:r>
      <w:r w:rsidRPr="00AE20E3">
        <w:rPr>
          <w:rFonts w:ascii="Verdana" w:hAnsi="Verdana"/>
          <w:sz w:val="18"/>
          <w:szCs w:val="18"/>
        </w:rPr>
        <w:t xml:space="preserve">mienionych w części pierwszej trzeba jeszcze poznać dodatkowe okoliczności występujące tylko w górach, dla których trzeba zastosować inne metody niż na terenach nizinnych.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Przede wszystkim przewodnik górski musi bezwzględnie znać teren, na kt</w:t>
      </w:r>
      <w:r w:rsidRPr="00AE20E3">
        <w:rPr>
          <w:rFonts w:ascii="Verdana" w:hAnsi="Verdana"/>
          <w:sz w:val="18"/>
          <w:szCs w:val="18"/>
        </w:rPr>
        <w:t>ó</w:t>
      </w:r>
      <w:r w:rsidRPr="00AE20E3">
        <w:rPr>
          <w:rFonts w:ascii="Verdana" w:hAnsi="Verdana"/>
          <w:sz w:val="18"/>
          <w:szCs w:val="18"/>
        </w:rPr>
        <w:t>rym będzie prowadził wy</w:t>
      </w:r>
      <w:r w:rsidR="006C6595">
        <w:rPr>
          <w:rFonts w:ascii="Verdana" w:hAnsi="Verdana"/>
          <w:sz w:val="18"/>
          <w:szCs w:val="18"/>
        </w:rPr>
        <w:t>cieczki. Nie może być mo</w:t>
      </w:r>
      <w:r w:rsidRPr="00AE20E3">
        <w:rPr>
          <w:rFonts w:ascii="Verdana" w:hAnsi="Verdana"/>
          <w:sz w:val="18"/>
          <w:szCs w:val="18"/>
        </w:rPr>
        <w:t>wy, aby przewodnik pode</w:t>
      </w:r>
      <w:r w:rsidRPr="00AE20E3">
        <w:rPr>
          <w:rFonts w:ascii="Verdana" w:hAnsi="Verdana"/>
          <w:sz w:val="18"/>
          <w:szCs w:val="18"/>
        </w:rPr>
        <w:t>j</w:t>
      </w:r>
      <w:r w:rsidRPr="00AE20E3">
        <w:rPr>
          <w:rFonts w:ascii="Verdana" w:hAnsi="Verdana"/>
          <w:sz w:val="18"/>
          <w:szCs w:val="18"/>
        </w:rPr>
        <w:t>mował</w:t>
      </w:r>
      <w:r w:rsidR="006C6595">
        <w:rPr>
          <w:rFonts w:ascii="Verdana" w:hAnsi="Verdana"/>
          <w:sz w:val="18"/>
          <w:szCs w:val="18"/>
        </w:rPr>
        <w:t xml:space="preserve"> się prowadzenia wycieczki w te</w:t>
      </w:r>
      <w:r w:rsidRPr="00AE20E3">
        <w:rPr>
          <w:rFonts w:ascii="Verdana" w:hAnsi="Verdana"/>
          <w:sz w:val="18"/>
          <w:szCs w:val="18"/>
        </w:rPr>
        <w:t>renie mu nieznanym lub znany</w:t>
      </w:r>
      <w:r w:rsidR="00671DE3">
        <w:rPr>
          <w:rFonts w:ascii="Verdana" w:hAnsi="Verdana"/>
          <w:sz w:val="18"/>
          <w:szCs w:val="18"/>
        </w:rPr>
        <w:t>m słabo. W górach przewodnik po</w:t>
      </w:r>
      <w:r w:rsidRPr="00AE20E3">
        <w:rPr>
          <w:rFonts w:ascii="Verdana" w:hAnsi="Verdana"/>
          <w:sz w:val="18"/>
          <w:szCs w:val="18"/>
        </w:rPr>
        <w:t>zostaje sam z grupę, zdany na własne siły i umiejętn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ści. Znana chyba jest wszystkim tragedia, jaka rozegrała się na Pilsku 27 XII 1980 r., gdy trener sportowy, prowadzący grupę młodzieży z Klubu Sportowego w wieku 12-18 lat, zabłądził nie znając dobrze trasy i wskutek tego spowod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 xml:space="preserve">wał </w:t>
      </w:r>
      <w:r w:rsidR="006C6595">
        <w:rPr>
          <w:rFonts w:ascii="Verdana" w:hAnsi="Verdana"/>
          <w:sz w:val="18"/>
          <w:szCs w:val="18"/>
        </w:rPr>
        <w:t>śmierć 3 uczest</w:t>
      </w:r>
      <w:r w:rsidRPr="00AE20E3">
        <w:rPr>
          <w:rFonts w:ascii="Verdana" w:hAnsi="Verdana"/>
          <w:sz w:val="18"/>
          <w:szCs w:val="18"/>
        </w:rPr>
        <w:t xml:space="preserve">ników treningu kondycyjnego. Uczestnicy wycieczki /treningu/ byli również niewłaściwie wyekwipowani turystycznie /"Wierchy", rocznik 50, 1981, s. 307/. </w:t>
      </w:r>
    </w:p>
    <w:p w:rsidR="006C6595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Tak więc przewodnik otrzymawszy zlecenie na pro</w:t>
      </w:r>
      <w:r w:rsidR="006C6595">
        <w:rPr>
          <w:rFonts w:ascii="Verdana" w:hAnsi="Verdana"/>
          <w:sz w:val="18"/>
          <w:szCs w:val="18"/>
        </w:rPr>
        <w:t>w</w:t>
      </w:r>
      <w:r w:rsidRPr="00AE20E3">
        <w:rPr>
          <w:rFonts w:ascii="Verdana" w:hAnsi="Verdana"/>
          <w:sz w:val="18"/>
          <w:szCs w:val="18"/>
        </w:rPr>
        <w:t>adzenie w znane mu partie górskie, winie</w:t>
      </w:r>
      <w:r w:rsidR="006C6595">
        <w:rPr>
          <w:rFonts w:ascii="Verdana" w:hAnsi="Verdana"/>
          <w:sz w:val="18"/>
          <w:szCs w:val="18"/>
        </w:rPr>
        <w:t>n dodatkowo przestudiować tra</w:t>
      </w:r>
      <w:r w:rsidRPr="00AE20E3">
        <w:rPr>
          <w:rFonts w:ascii="Verdana" w:hAnsi="Verdana"/>
          <w:sz w:val="18"/>
          <w:szCs w:val="18"/>
        </w:rPr>
        <w:t>sy na mapie, uzupełnić wi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domości z przewodnika drukowanego i z własnego "warsztatu" przewodnicki</w:t>
      </w:r>
      <w:r w:rsidRPr="00AE20E3">
        <w:rPr>
          <w:rFonts w:ascii="Verdana" w:hAnsi="Verdana"/>
          <w:sz w:val="18"/>
          <w:szCs w:val="18"/>
        </w:rPr>
        <w:t>e</w:t>
      </w:r>
      <w:r w:rsidR="006C6595">
        <w:rPr>
          <w:rFonts w:ascii="Verdana" w:hAnsi="Verdana"/>
          <w:sz w:val="18"/>
          <w:szCs w:val="18"/>
        </w:rPr>
        <w:t>go. Opracować harmono</w:t>
      </w:r>
      <w:r w:rsidRPr="00AE20E3">
        <w:rPr>
          <w:rFonts w:ascii="Verdana" w:hAnsi="Verdana"/>
          <w:sz w:val="18"/>
          <w:szCs w:val="18"/>
        </w:rPr>
        <w:t>gram przejścia poszczególnych odcinków oraz przew</w:t>
      </w:r>
      <w:r w:rsidRPr="00AE20E3">
        <w:rPr>
          <w:rFonts w:ascii="Verdana" w:hAnsi="Verdana"/>
          <w:sz w:val="18"/>
          <w:szCs w:val="18"/>
        </w:rPr>
        <w:t>i</w:t>
      </w:r>
      <w:r w:rsidRPr="00AE20E3">
        <w:rPr>
          <w:rFonts w:ascii="Verdana" w:hAnsi="Verdana"/>
          <w:sz w:val="18"/>
          <w:szCs w:val="18"/>
        </w:rPr>
        <w:t>dzieć miejsca odpoczynków i miejsca przekazywania podstawowych informacji krajoznaw</w:t>
      </w:r>
      <w:r w:rsidR="006C6595">
        <w:rPr>
          <w:rFonts w:ascii="Verdana" w:hAnsi="Verdana"/>
          <w:sz w:val="18"/>
          <w:szCs w:val="18"/>
        </w:rPr>
        <w:t>czych. Musi też przewi</w:t>
      </w:r>
      <w:r w:rsidRPr="00AE20E3">
        <w:rPr>
          <w:rFonts w:ascii="Verdana" w:hAnsi="Verdana"/>
          <w:sz w:val="18"/>
          <w:szCs w:val="18"/>
        </w:rPr>
        <w:t>dzieć warianty tras lub innych zajęć w prz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>padku zasadniczyc</w:t>
      </w:r>
      <w:r w:rsidR="006C6595">
        <w:rPr>
          <w:rFonts w:ascii="Verdana" w:hAnsi="Verdana"/>
          <w:sz w:val="18"/>
          <w:szCs w:val="18"/>
        </w:rPr>
        <w:t>h zmian pogody lub innych okoli</w:t>
      </w:r>
      <w:r w:rsidRPr="00AE20E3">
        <w:rPr>
          <w:rFonts w:ascii="Verdana" w:hAnsi="Verdana"/>
          <w:sz w:val="18"/>
          <w:szCs w:val="18"/>
        </w:rPr>
        <w:t>czności zmieniających pr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 xml:space="preserve">gram i trasy wycieczki /np. wypadek/. </w:t>
      </w:r>
    </w:p>
    <w:p w:rsidR="00AE20E3" w:rsidRPr="00AE20E3" w:rsidRDefault="00AE20E3" w:rsidP="006C6595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lastRenderedPageBreak/>
        <w:t>Jeśli jednak program zleconej wycieczki nie odpowiada</w:t>
      </w:r>
      <w:r w:rsidR="006C6595">
        <w:rPr>
          <w:rFonts w:ascii="Verdana" w:hAnsi="Verdana"/>
          <w:sz w:val="18"/>
          <w:szCs w:val="18"/>
        </w:rPr>
        <w:t>ł</w:t>
      </w:r>
      <w:r w:rsidRPr="00AE20E3">
        <w:rPr>
          <w:rFonts w:ascii="Verdana" w:hAnsi="Verdana"/>
          <w:sz w:val="18"/>
          <w:szCs w:val="18"/>
        </w:rPr>
        <w:t>by tej dokonanej analizie pr</w:t>
      </w:r>
      <w:r w:rsidR="00671DE3">
        <w:rPr>
          <w:rFonts w:ascii="Verdana" w:hAnsi="Verdana"/>
          <w:sz w:val="18"/>
          <w:szCs w:val="18"/>
        </w:rPr>
        <w:t>zebiegu wycieczki, wówczas prze</w:t>
      </w:r>
      <w:r w:rsidRPr="00AE20E3">
        <w:rPr>
          <w:rFonts w:ascii="Verdana" w:hAnsi="Verdana"/>
          <w:sz w:val="18"/>
          <w:szCs w:val="18"/>
        </w:rPr>
        <w:t>wodnik winien dokonać w poroz</w:t>
      </w:r>
      <w:r w:rsidRPr="00AE20E3">
        <w:rPr>
          <w:rFonts w:ascii="Verdana" w:hAnsi="Verdana"/>
          <w:sz w:val="18"/>
          <w:szCs w:val="18"/>
        </w:rPr>
        <w:t>u</w:t>
      </w:r>
      <w:r w:rsidRPr="00AE20E3">
        <w:rPr>
          <w:rFonts w:ascii="Verdana" w:hAnsi="Verdana"/>
          <w:sz w:val="18"/>
          <w:szCs w:val="18"/>
        </w:rPr>
        <w:t xml:space="preserve">mieniu ze zleceniodawcę lub z kierownikiem wycieczki odpowiedniej korekty planu wycieczki. Może również w porozumieniu z kierownikiem wycieczki lub z uczestnikami w miarę swego uznania program nieco zmienić, w sensie jego uatrakcyjnienia, mając jednak na uwadze czas i kondycję fizyczną uczestników, nie zapominając o ogólnych zasadach prowadzenia wycieczki i o celach, jakie wycieczka ma osiągnąć. </w:t>
      </w:r>
    </w:p>
    <w:p w:rsidR="003D717D" w:rsidRDefault="00AE20E3" w:rsidP="003D717D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O powitaniu i przyjęciu grupy była mowa w części ogólnej. Stworzenie miłej atmosfery zaraz na początku wycieczki jest bardzo ważne na wycieczce gó</w:t>
      </w:r>
      <w:r w:rsidRPr="00AE20E3">
        <w:rPr>
          <w:rFonts w:ascii="Verdana" w:hAnsi="Verdana"/>
          <w:sz w:val="18"/>
          <w:szCs w:val="18"/>
        </w:rPr>
        <w:t>r</w:t>
      </w:r>
      <w:r w:rsidRPr="00AE20E3">
        <w:rPr>
          <w:rFonts w:ascii="Verdana" w:hAnsi="Verdana"/>
          <w:sz w:val="18"/>
          <w:szCs w:val="18"/>
        </w:rPr>
        <w:t>s</w:t>
      </w:r>
      <w:r w:rsidR="00671DE3">
        <w:rPr>
          <w:rFonts w:ascii="Verdana" w:hAnsi="Verdana"/>
          <w:sz w:val="18"/>
          <w:szCs w:val="18"/>
        </w:rPr>
        <w:t>kiej, gdzie uczestnicy będą bar</w:t>
      </w:r>
      <w:r w:rsidRPr="00AE20E3">
        <w:rPr>
          <w:rFonts w:ascii="Verdana" w:hAnsi="Verdana"/>
          <w:sz w:val="18"/>
          <w:szCs w:val="18"/>
        </w:rPr>
        <w:t>dziej uczuleni nawet na drobne przykrości na trasie i bardziej skłonni do zbędnej dyskusji na tematy porządkowe czy wspó</w:t>
      </w:r>
      <w:r w:rsidRPr="00AE20E3">
        <w:rPr>
          <w:rFonts w:ascii="Verdana" w:hAnsi="Verdana"/>
          <w:sz w:val="18"/>
          <w:szCs w:val="18"/>
        </w:rPr>
        <w:t>ł</w:t>
      </w:r>
      <w:r w:rsidR="003D717D">
        <w:rPr>
          <w:rFonts w:ascii="Verdana" w:hAnsi="Verdana"/>
          <w:sz w:val="18"/>
          <w:szCs w:val="18"/>
        </w:rPr>
        <w:t>ży</w:t>
      </w:r>
      <w:r w:rsidRPr="00AE20E3">
        <w:rPr>
          <w:rFonts w:ascii="Verdana" w:hAnsi="Verdana"/>
          <w:sz w:val="18"/>
          <w:szCs w:val="18"/>
        </w:rPr>
        <w:t>cia społecznego. Obserwacja u</w:t>
      </w:r>
      <w:r w:rsidR="003D717D">
        <w:rPr>
          <w:rFonts w:ascii="Verdana" w:hAnsi="Verdana"/>
          <w:sz w:val="18"/>
          <w:szCs w:val="18"/>
        </w:rPr>
        <w:t>czestników, ich reakcje na pier</w:t>
      </w:r>
      <w:r w:rsidRPr="00AE20E3">
        <w:rPr>
          <w:rFonts w:ascii="Verdana" w:hAnsi="Verdana"/>
          <w:sz w:val="18"/>
          <w:szCs w:val="18"/>
        </w:rPr>
        <w:t>wsze wystąpi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nia przewodnika</w:t>
      </w:r>
      <w:r w:rsidR="003D717D">
        <w:rPr>
          <w:rFonts w:ascii="Verdana" w:hAnsi="Verdana"/>
          <w:sz w:val="18"/>
          <w:szCs w:val="18"/>
        </w:rPr>
        <w:t>, przewidywanie rozwoju współży</w:t>
      </w:r>
      <w:r w:rsidRPr="00AE20E3">
        <w:rPr>
          <w:rFonts w:ascii="Verdana" w:hAnsi="Verdana"/>
          <w:sz w:val="18"/>
          <w:szCs w:val="18"/>
        </w:rPr>
        <w:t>cia uczestników pozwoli prz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w</w:t>
      </w:r>
      <w:r w:rsidR="003D717D">
        <w:rPr>
          <w:rFonts w:ascii="Verdana" w:hAnsi="Verdana"/>
          <w:sz w:val="18"/>
          <w:szCs w:val="18"/>
        </w:rPr>
        <w:t>odnikowi na odpowiednie zastoso</w:t>
      </w:r>
      <w:r w:rsidRPr="00AE20E3">
        <w:rPr>
          <w:rFonts w:ascii="Verdana" w:hAnsi="Verdana"/>
          <w:sz w:val="18"/>
          <w:szCs w:val="18"/>
        </w:rPr>
        <w:t>wanie właściwej metody postępowania. Wi</w:t>
      </w:r>
      <w:r w:rsidRPr="00AE20E3">
        <w:rPr>
          <w:rFonts w:ascii="Verdana" w:hAnsi="Verdana"/>
          <w:sz w:val="18"/>
          <w:szCs w:val="18"/>
        </w:rPr>
        <w:t>n</w:t>
      </w:r>
      <w:r w:rsidR="003D717D">
        <w:rPr>
          <w:rFonts w:ascii="Verdana" w:hAnsi="Verdana"/>
          <w:sz w:val="18"/>
          <w:szCs w:val="18"/>
        </w:rPr>
        <w:t>na to być pogoda du</w:t>
      </w:r>
      <w:r w:rsidRPr="00AE20E3">
        <w:rPr>
          <w:rFonts w:ascii="Verdana" w:hAnsi="Verdana"/>
          <w:sz w:val="18"/>
          <w:szCs w:val="18"/>
        </w:rPr>
        <w:t>cha przewodnika, jego optymizm, właściwy refleks na ni</w:t>
      </w:r>
      <w:r w:rsidRPr="00AE20E3">
        <w:rPr>
          <w:rFonts w:ascii="Verdana" w:hAnsi="Verdana"/>
          <w:sz w:val="18"/>
          <w:szCs w:val="18"/>
        </w:rPr>
        <w:t>e</w:t>
      </w:r>
      <w:r w:rsidR="003D717D">
        <w:rPr>
          <w:rFonts w:ascii="Verdana" w:hAnsi="Verdana"/>
          <w:sz w:val="18"/>
          <w:szCs w:val="18"/>
        </w:rPr>
        <w:t>pożą</w:t>
      </w:r>
      <w:r w:rsidRPr="00AE20E3">
        <w:rPr>
          <w:rFonts w:ascii="Verdana" w:hAnsi="Verdana"/>
          <w:sz w:val="18"/>
          <w:szCs w:val="18"/>
        </w:rPr>
        <w:t>dano przejawy zachowania się niektórych uczestników, trafna i szybka decyzja oraz stanow</w:t>
      </w:r>
      <w:r w:rsidR="003D717D">
        <w:rPr>
          <w:rFonts w:ascii="Verdana" w:hAnsi="Verdana"/>
          <w:sz w:val="18"/>
          <w:szCs w:val="18"/>
        </w:rPr>
        <w:t>czość w przeprowadzaniu postano</w:t>
      </w:r>
      <w:r w:rsidRPr="00AE20E3">
        <w:rPr>
          <w:rFonts w:ascii="Verdana" w:hAnsi="Verdana"/>
          <w:sz w:val="18"/>
          <w:szCs w:val="18"/>
        </w:rPr>
        <w:t>wień. Wtedy i malko</w:t>
      </w:r>
      <w:r w:rsidRPr="00AE20E3">
        <w:rPr>
          <w:rFonts w:ascii="Verdana" w:hAnsi="Verdana"/>
          <w:sz w:val="18"/>
          <w:szCs w:val="18"/>
        </w:rPr>
        <w:t>n</w:t>
      </w:r>
      <w:r w:rsidRPr="00AE20E3">
        <w:rPr>
          <w:rFonts w:ascii="Verdana" w:hAnsi="Verdana"/>
          <w:sz w:val="18"/>
          <w:szCs w:val="18"/>
        </w:rPr>
        <w:t xml:space="preserve">tenci nabiorę zaufania do przewodnika. </w:t>
      </w:r>
    </w:p>
    <w:p w:rsidR="003D717D" w:rsidRDefault="00AE20E3" w:rsidP="003D717D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Technika marszu w górac</w:t>
      </w:r>
      <w:r w:rsidR="003D717D">
        <w:rPr>
          <w:rFonts w:ascii="Verdana" w:hAnsi="Verdana"/>
          <w:sz w:val="18"/>
          <w:szCs w:val="18"/>
        </w:rPr>
        <w:t>h może się nieco różnić od tech</w:t>
      </w:r>
      <w:r w:rsidRPr="00AE20E3">
        <w:rPr>
          <w:rFonts w:ascii="Verdana" w:hAnsi="Verdana"/>
          <w:sz w:val="18"/>
          <w:szCs w:val="18"/>
        </w:rPr>
        <w:t>niki marszu pod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nej w części ogólnej /szyk, tempo mar</w:t>
      </w:r>
      <w:r w:rsidR="003D717D">
        <w:rPr>
          <w:rFonts w:ascii="Verdana" w:hAnsi="Verdana"/>
          <w:sz w:val="18"/>
          <w:szCs w:val="18"/>
        </w:rPr>
        <w:t>szu, wy</w:t>
      </w:r>
      <w:r w:rsidRPr="00AE20E3">
        <w:rPr>
          <w:rFonts w:ascii="Verdana" w:hAnsi="Verdana"/>
          <w:sz w:val="18"/>
          <w:szCs w:val="18"/>
        </w:rPr>
        <w:t>poczynki/, ponieważ uczestnicy wycieczki, zwłaszcza ci, którzy pierwszy raz zdecydowali się na wycieczkę w góry, szybciej się męczę, wolniej aklimatyzuję n</w:t>
      </w:r>
      <w:r w:rsidR="00671DE3">
        <w:rPr>
          <w:rFonts w:ascii="Verdana" w:hAnsi="Verdana"/>
          <w:sz w:val="18"/>
          <w:szCs w:val="18"/>
        </w:rPr>
        <w:t>a terenach górskich. Również wy</w:t>
      </w:r>
      <w:r w:rsidRPr="00AE20E3">
        <w:rPr>
          <w:rFonts w:ascii="Verdana" w:hAnsi="Verdana"/>
          <w:sz w:val="18"/>
          <w:szCs w:val="18"/>
        </w:rPr>
        <w:t>cieczki młodzieży szkolnej wyma</w:t>
      </w:r>
      <w:r w:rsidR="003D717D">
        <w:rPr>
          <w:rFonts w:ascii="Verdana" w:hAnsi="Verdana"/>
          <w:sz w:val="18"/>
          <w:szCs w:val="18"/>
        </w:rPr>
        <w:t>gają w pewnych sytuacjach tro</w:t>
      </w:r>
      <w:r w:rsidRPr="00AE20E3">
        <w:rPr>
          <w:rFonts w:ascii="Verdana" w:hAnsi="Verdana"/>
          <w:sz w:val="18"/>
          <w:szCs w:val="18"/>
        </w:rPr>
        <w:t>chę innego prowadzenia ich w gó</w:t>
      </w:r>
      <w:r w:rsidR="003D717D">
        <w:rPr>
          <w:rFonts w:ascii="Verdana" w:hAnsi="Verdana"/>
          <w:sz w:val="18"/>
          <w:szCs w:val="18"/>
        </w:rPr>
        <w:t>rach, zależnie od wieku młodzie</w:t>
      </w:r>
      <w:r w:rsidRPr="00AE20E3">
        <w:rPr>
          <w:rFonts w:ascii="Verdana" w:hAnsi="Verdana"/>
          <w:sz w:val="18"/>
          <w:szCs w:val="18"/>
        </w:rPr>
        <w:t xml:space="preserve">ży, mając na uwadze celo, jakie ma osiągnąć dana wycieczka szkolna. </w:t>
      </w:r>
    </w:p>
    <w:p w:rsidR="003D717D" w:rsidRDefault="00AE20E3" w:rsidP="003D717D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Harmonogram wycieczki w</w:t>
      </w:r>
      <w:r w:rsidR="003D717D">
        <w:rPr>
          <w:rFonts w:ascii="Verdana" w:hAnsi="Verdana"/>
          <w:sz w:val="18"/>
          <w:szCs w:val="18"/>
        </w:rPr>
        <w:t xml:space="preserve"> góry powinien wyglądać następu</w:t>
      </w:r>
      <w:r w:rsidRPr="00AE20E3">
        <w:rPr>
          <w:rFonts w:ascii="Verdana" w:hAnsi="Verdana"/>
          <w:sz w:val="18"/>
          <w:szCs w:val="18"/>
        </w:rPr>
        <w:t>jąco: wyjście możliwie najw</w:t>
      </w:r>
      <w:r w:rsidR="003D717D">
        <w:rPr>
          <w:rFonts w:ascii="Verdana" w:hAnsi="Verdana"/>
          <w:sz w:val="18"/>
          <w:szCs w:val="18"/>
        </w:rPr>
        <w:t>cześniej rano, nawet przed śnia</w:t>
      </w:r>
      <w:r w:rsidRPr="00AE20E3">
        <w:rPr>
          <w:rFonts w:ascii="Verdana" w:hAnsi="Verdana"/>
          <w:sz w:val="18"/>
          <w:szCs w:val="18"/>
        </w:rPr>
        <w:t>daniem, potom po godzinie lub dwóch przerwa na śniadanie i dalej marsz do obiadu, znów dłuższa 2-3 godziny przerwa na odpoczynek południowy i dojście do schroniska przed zachodem słońca /jeśli wycieczka nocuje w schronisku/, w schronisku kolacja, przygot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wanie się do</w:t>
      </w:r>
      <w:r w:rsidR="003D717D">
        <w:rPr>
          <w:rFonts w:ascii="Verdana" w:hAnsi="Verdana"/>
          <w:sz w:val="18"/>
          <w:szCs w:val="18"/>
        </w:rPr>
        <w:t xml:space="preserve"> snu i ewentualnie krótkie zaję</w:t>
      </w:r>
      <w:r w:rsidRPr="00AE20E3">
        <w:rPr>
          <w:rFonts w:ascii="Verdana" w:hAnsi="Verdana"/>
          <w:sz w:val="18"/>
          <w:szCs w:val="18"/>
        </w:rPr>
        <w:t>cia świetlicowe i omówie</w:t>
      </w:r>
      <w:r w:rsidR="003D717D">
        <w:rPr>
          <w:rFonts w:ascii="Verdana" w:hAnsi="Verdana"/>
          <w:sz w:val="18"/>
          <w:szCs w:val="18"/>
        </w:rPr>
        <w:t>nie planów na następny dzień. Są</w:t>
      </w:r>
      <w:r w:rsidRPr="00AE20E3">
        <w:rPr>
          <w:rFonts w:ascii="Verdana" w:hAnsi="Verdana"/>
          <w:sz w:val="18"/>
          <w:szCs w:val="18"/>
        </w:rPr>
        <w:t xml:space="preserve"> to rady schematyczne, nie uwzględniające różnych ok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liczności i warunków pogodowych oraz sy</w:t>
      </w:r>
      <w:r w:rsidR="003D717D">
        <w:rPr>
          <w:rFonts w:ascii="Verdana" w:hAnsi="Verdana"/>
          <w:sz w:val="18"/>
          <w:szCs w:val="18"/>
        </w:rPr>
        <w:t>tuacji, jakie mogą za</w:t>
      </w:r>
      <w:r w:rsidRPr="00AE20E3">
        <w:rPr>
          <w:rFonts w:ascii="Verdana" w:hAnsi="Verdana"/>
          <w:sz w:val="18"/>
          <w:szCs w:val="18"/>
        </w:rPr>
        <w:t>i</w:t>
      </w:r>
      <w:r w:rsidR="003D717D">
        <w:rPr>
          <w:rFonts w:ascii="Verdana" w:hAnsi="Verdana"/>
          <w:sz w:val="18"/>
          <w:szCs w:val="18"/>
        </w:rPr>
        <w:t>s</w:t>
      </w:r>
      <w:r w:rsidRPr="00AE20E3">
        <w:rPr>
          <w:rFonts w:ascii="Verdana" w:hAnsi="Verdana"/>
          <w:sz w:val="18"/>
          <w:szCs w:val="18"/>
        </w:rPr>
        <w:t xml:space="preserve">tnieć w czasie trwania wycieczki. Powtórzę tu zasadę, że decydującą o wyborze metody jest sprawa celów, jakie wycieczka winna osiągnąć. </w:t>
      </w:r>
    </w:p>
    <w:p w:rsidR="003D717D" w:rsidRDefault="003D717D" w:rsidP="003D717D">
      <w:pPr>
        <w:pStyle w:val="Bezodstpw"/>
        <w:ind w:firstLine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Doświad</w:t>
      </w:r>
      <w:r w:rsidR="00AE20E3" w:rsidRPr="00AE20E3">
        <w:rPr>
          <w:rFonts w:ascii="Verdana" w:hAnsi="Verdana"/>
          <w:sz w:val="18"/>
          <w:szCs w:val="18"/>
        </w:rPr>
        <w:t>czeni turyści górscy wiedzę, że w zasadzie n</w:t>
      </w:r>
      <w:r>
        <w:rPr>
          <w:rFonts w:ascii="Verdana" w:hAnsi="Verdana"/>
          <w:sz w:val="18"/>
          <w:szCs w:val="18"/>
        </w:rPr>
        <w:t>aj</w:t>
      </w:r>
      <w:r w:rsidR="00AE20E3" w:rsidRPr="00AE20E3">
        <w:rPr>
          <w:rFonts w:ascii="Verdana" w:hAnsi="Verdana"/>
          <w:sz w:val="18"/>
          <w:szCs w:val="18"/>
        </w:rPr>
        <w:t xml:space="preserve">pewniejsza pogoda w górach jest do południa. </w:t>
      </w:r>
    </w:p>
    <w:p w:rsidR="003D717D" w:rsidRDefault="00AE20E3" w:rsidP="003D717D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Podchodzenie wycieczkowiczów w górę winno być spe</w:t>
      </w:r>
      <w:r w:rsidR="003D717D">
        <w:rPr>
          <w:rFonts w:ascii="Verdana" w:hAnsi="Verdana"/>
          <w:sz w:val="18"/>
          <w:szCs w:val="18"/>
        </w:rPr>
        <w:t>cjal</w:t>
      </w:r>
      <w:r w:rsidRPr="00AE20E3">
        <w:rPr>
          <w:rFonts w:ascii="Verdana" w:hAnsi="Verdana"/>
          <w:sz w:val="18"/>
          <w:szCs w:val="18"/>
        </w:rPr>
        <w:t>nie obserwowane przez przewodnika, ponieważ mogę wystąpić u nich wielki- zróżnicowanie ko</w:t>
      </w:r>
      <w:r w:rsidRPr="00AE20E3">
        <w:rPr>
          <w:rFonts w:ascii="Verdana" w:hAnsi="Verdana"/>
          <w:sz w:val="18"/>
          <w:szCs w:val="18"/>
        </w:rPr>
        <w:t>n</w:t>
      </w:r>
      <w:r w:rsidR="003D717D">
        <w:rPr>
          <w:rFonts w:ascii="Verdana" w:hAnsi="Verdana"/>
          <w:sz w:val="18"/>
          <w:szCs w:val="18"/>
        </w:rPr>
        <w:t>dycji fizycznej, a nawet psychi</w:t>
      </w:r>
      <w:r w:rsidRPr="00AE20E3">
        <w:rPr>
          <w:rFonts w:ascii="Verdana" w:hAnsi="Verdana"/>
          <w:sz w:val="18"/>
          <w:szCs w:val="18"/>
        </w:rPr>
        <w:t>cznej. Wiemy już, że tempo podchodzenia winno być dostosowane do najsłabszego /do najmniej sprawnego uczestnika/ w d</w:t>
      </w:r>
      <w:r w:rsidRPr="00AE20E3">
        <w:rPr>
          <w:rFonts w:ascii="Verdana" w:hAnsi="Verdana"/>
          <w:sz w:val="18"/>
          <w:szCs w:val="18"/>
        </w:rPr>
        <w:t>a</w:t>
      </w:r>
      <w:r w:rsidR="003D717D">
        <w:rPr>
          <w:rFonts w:ascii="Verdana" w:hAnsi="Verdana"/>
          <w:sz w:val="18"/>
          <w:szCs w:val="18"/>
        </w:rPr>
        <w:t>nym okresie c</w:t>
      </w:r>
      <w:r w:rsidRPr="00AE20E3">
        <w:rPr>
          <w:rFonts w:ascii="Verdana" w:hAnsi="Verdana"/>
          <w:sz w:val="18"/>
          <w:szCs w:val="18"/>
        </w:rPr>
        <w:t>zasu, ale tego "najsłabszego" nie typujemy ani nie bierzemy ge tuż za przewodni</w:t>
      </w:r>
      <w:r w:rsidR="003D717D">
        <w:rPr>
          <w:rFonts w:ascii="Verdana" w:hAnsi="Verdana"/>
          <w:sz w:val="18"/>
          <w:szCs w:val="18"/>
        </w:rPr>
        <w:t>kiem - jak to piszą pewne publi</w:t>
      </w:r>
      <w:r w:rsidRPr="00AE20E3">
        <w:rPr>
          <w:rFonts w:ascii="Verdana" w:hAnsi="Verdana"/>
          <w:sz w:val="18"/>
          <w:szCs w:val="18"/>
        </w:rPr>
        <w:t>kacje turystyczne. Ten chwil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wo "najsłabszy" może z czasem "złapać drugi oddech" i przestać być tym na</w:t>
      </w:r>
      <w:r w:rsidRPr="00AE20E3">
        <w:rPr>
          <w:rFonts w:ascii="Verdana" w:hAnsi="Verdana"/>
          <w:sz w:val="18"/>
          <w:szCs w:val="18"/>
        </w:rPr>
        <w:t>j</w:t>
      </w:r>
      <w:r w:rsidRPr="00AE20E3">
        <w:rPr>
          <w:rFonts w:ascii="Verdana" w:hAnsi="Verdana"/>
          <w:sz w:val="18"/>
          <w:szCs w:val="18"/>
        </w:rPr>
        <w:t>słab</w:t>
      </w:r>
      <w:r w:rsidR="003D717D">
        <w:rPr>
          <w:rFonts w:ascii="Verdana" w:hAnsi="Verdana"/>
          <w:sz w:val="18"/>
          <w:szCs w:val="18"/>
        </w:rPr>
        <w:t>szym. A typo</w:t>
      </w:r>
      <w:r w:rsidRPr="00AE20E3">
        <w:rPr>
          <w:rFonts w:ascii="Verdana" w:hAnsi="Verdana"/>
          <w:sz w:val="18"/>
          <w:szCs w:val="18"/>
        </w:rPr>
        <w:t xml:space="preserve">wanie tego najsłabszego lub tych najsłabszych jest względne i </w:t>
      </w:r>
      <w:r w:rsidR="003D717D">
        <w:rPr>
          <w:rFonts w:ascii="Verdana" w:hAnsi="Verdana"/>
          <w:sz w:val="18"/>
          <w:szCs w:val="18"/>
        </w:rPr>
        <w:lastRenderedPageBreak/>
        <w:t>niepotrzebnie stwarz</w:t>
      </w:r>
      <w:r w:rsidRPr="00AE20E3">
        <w:rPr>
          <w:rFonts w:ascii="Verdana" w:hAnsi="Verdana"/>
          <w:sz w:val="18"/>
          <w:szCs w:val="18"/>
        </w:rPr>
        <w:t xml:space="preserve">a u tych wytypowanych poczucie mniejszej wartości czy sprawności. Jeśli przewodnik będzie stosował zasadę, 'w.) wycieczka stanowi jedną całość i zasadę "czerwonego światła", może być pewny o </w:t>
      </w:r>
      <w:r w:rsidR="003D717D">
        <w:rPr>
          <w:rFonts w:ascii="Verdana" w:hAnsi="Verdana"/>
          <w:sz w:val="18"/>
          <w:szCs w:val="18"/>
        </w:rPr>
        <w:t>prawidłowym stosowaniu odpowied</w:t>
      </w:r>
      <w:r w:rsidRPr="00AE20E3">
        <w:rPr>
          <w:rFonts w:ascii="Verdana" w:hAnsi="Verdana"/>
          <w:sz w:val="18"/>
          <w:szCs w:val="18"/>
        </w:rPr>
        <w:t xml:space="preserve">niego tempa podchodzenia pod górę. </w:t>
      </w:r>
    </w:p>
    <w:p w:rsidR="003D717D" w:rsidRDefault="00AE20E3" w:rsidP="003D717D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Pew</w:t>
      </w:r>
      <w:r w:rsidR="003D717D">
        <w:rPr>
          <w:rFonts w:ascii="Verdana" w:hAnsi="Verdana"/>
          <w:sz w:val="18"/>
          <w:szCs w:val="18"/>
        </w:rPr>
        <w:t>ną</w:t>
      </w:r>
      <w:r w:rsidRPr="00AE20E3">
        <w:rPr>
          <w:rFonts w:ascii="Verdana" w:hAnsi="Verdana"/>
          <w:sz w:val="18"/>
          <w:szCs w:val="18"/>
        </w:rPr>
        <w:t xml:space="preserve"> nowością metodyc</w:t>
      </w:r>
      <w:r w:rsidR="003D717D">
        <w:rPr>
          <w:rFonts w:ascii="Verdana" w:hAnsi="Verdana"/>
          <w:sz w:val="18"/>
          <w:szCs w:val="18"/>
        </w:rPr>
        <w:t>zną w prowadzeniu wycieczek górskich są</w:t>
      </w:r>
      <w:r w:rsidRPr="00AE20E3">
        <w:rPr>
          <w:rFonts w:ascii="Verdana" w:hAnsi="Verdana"/>
          <w:sz w:val="18"/>
          <w:szCs w:val="18"/>
        </w:rPr>
        <w:t xml:space="preserve"> stos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wane przy podchodzeniu pod górę tzw. "odsapki". Człowiek nizin zaadaptował s</w:t>
      </w:r>
      <w:r w:rsidR="003D717D">
        <w:rPr>
          <w:rFonts w:ascii="Verdana" w:hAnsi="Verdana"/>
          <w:sz w:val="18"/>
          <w:szCs w:val="18"/>
        </w:rPr>
        <w:t>wój bioorganizm do pewnego śred</w:t>
      </w:r>
      <w:r w:rsidRPr="00AE20E3">
        <w:rPr>
          <w:rFonts w:ascii="Verdana" w:hAnsi="Verdana"/>
          <w:sz w:val="18"/>
          <w:szCs w:val="18"/>
        </w:rPr>
        <w:t>niego poziomu ciśnienia atmosferycz</w:t>
      </w:r>
      <w:r w:rsidR="003D717D">
        <w:rPr>
          <w:rFonts w:ascii="Verdana" w:hAnsi="Verdana"/>
          <w:sz w:val="18"/>
          <w:szCs w:val="18"/>
        </w:rPr>
        <w:t>nego i w granica</w:t>
      </w:r>
      <w:r w:rsidRPr="00AE20E3">
        <w:rPr>
          <w:rFonts w:ascii="Verdana" w:hAnsi="Verdana"/>
          <w:sz w:val="18"/>
          <w:szCs w:val="18"/>
        </w:rPr>
        <w:t>ch tych wahań barycznych przystosował swoje istnienie, pracę, z</w:t>
      </w:r>
      <w:r w:rsidRPr="00AE20E3">
        <w:rPr>
          <w:rFonts w:ascii="Verdana" w:hAnsi="Verdana"/>
          <w:sz w:val="18"/>
          <w:szCs w:val="18"/>
        </w:rPr>
        <w:t>a</w:t>
      </w:r>
      <w:r w:rsidR="003D717D">
        <w:rPr>
          <w:rFonts w:ascii="Verdana" w:hAnsi="Verdana"/>
          <w:sz w:val="18"/>
          <w:szCs w:val="18"/>
        </w:rPr>
        <w:t>chowania się i swoje</w:t>
      </w:r>
      <w:r w:rsidRPr="00AE20E3">
        <w:rPr>
          <w:rFonts w:ascii="Verdana" w:hAnsi="Verdana"/>
          <w:sz w:val="18"/>
          <w:szCs w:val="18"/>
        </w:rPr>
        <w:t xml:space="preserve"> zdrow</w:t>
      </w:r>
      <w:r w:rsidR="003D717D">
        <w:rPr>
          <w:rFonts w:ascii="Verdana" w:hAnsi="Verdana"/>
          <w:sz w:val="18"/>
          <w:szCs w:val="18"/>
        </w:rPr>
        <w:t>ie. Większe odchylenia śnienia a</w:t>
      </w:r>
      <w:r w:rsidRPr="00AE20E3">
        <w:rPr>
          <w:rFonts w:ascii="Verdana" w:hAnsi="Verdana"/>
          <w:sz w:val="18"/>
          <w:szCs w:val="18"/>
        </w:rPr>
        <w:t>tmosferycznego od przeciętnego są zauważalne przez bardzo wielu ludzi, a nawet są powodem różnych dolegliwości. To zjawisko zmiany ciśnienia atmosferyczne</w:t>
      </w:r>
      <w:r w:rsidR="003D717D">
        <w:rPr>
          <w:rFonts w:ascii="Verdana" w:hAnsi="Verdana"/>
          <w:sz w:val="18"/>
          <w:szCs w:val="18"/>
        </w:rPr>
        <w:t>go występuje przy wznoszeniu się</w:t>
      </w:r>
      <w:r w:rsidRPr="00AE20E3">
        <w:rPr>
          <w:rFonts w:ascii="Verdana" w:hAnsi="Verdana"/>
          <w:sz w:val="18"/>
          <w:szCs w:val="18"/>
        </w:rPr>
        <w:t xml:space="preserve"> w górę /jak również przy opuszczaniu się windy w kopalni/, a dochodzi do tego większy wysiłek fizyczny, większa praca serca, a przez to większe zapotrzebowanie organizmu na tlen, przez głębsze i intensywnie</w:t>
      </w:r>
      <w:r w:rsidR="003D717D">
        <w:rPr>
          <w:rFonts w:ascii="Verdana" w:hAnsi="Verdana"/>
          <w:sz w:val="18"/>
          <w:szCs w:val="18"/>
        </w:rPr>
        <w:t>jsze oddychanie. Następuje zwię</w:t>
      </w:r>
      <w:r w:rsidRPr="00AE20E3">
        <w:rPr>
          <w:rFonts w:ascii="Verdana" w:hAnsi="Verdana"/>
          <w:sz w:val="18"/>
          <w:szCs w:val="18"/>
        </w:rPr>
        <w:t>kszające Się zmęczenie, które potęguje się w mia</w:t>
      </w:r>
      <w:r w:rsidR="003D717D">
        <w:rPr>
          <w:rFonts w:ascii="Verdana" w:hAnsi="Verdana"/>
          <w:sz w:val="18"/>
          <w:szCs w:val="18"/>
        </w:rPr>
        <w:t>rę podchodze</w:t>
      </w:r>
      <w:r w:rsidRPr="00AE20E3">
        <w:rPr>
          <w:rFonts w:ascii="Verdana" w:hAnsi="Verdana"/>
          <w:sz w:val="18"/>
          <w:szCs w:val="18"/>
        </w:rPr>
        <w:t xml:space="preserve">nia w górę bez odpoczynku /"zasapanie się"., zadyszka/. </w:t>
      </w:r>
    </w:p>
    <w:p w:rsidR="003D717D" w:rsidRDefault="00AE20E3" w:rsidP="003D717D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Te zmiany w rytmie biologicznym organizmu - adaptacja organizmu do zmieniających się warunków - przy podchodzeniu w górę winna być ułatwiania p</w:t>
      </w:r>
      <w:r w:rsidR="003D717D">
        <w:rPr>
          <w:rFonts w:ascii="Verdana" w:hAnsi="Verdana"/>
          <w:sz w:val="18"/>
          <w:szCs w:val="18"/>
        </w:rPr>
        <w:t>rzez krótki, na stojąco odpoczy</w:t>
      </w:r>
      <w:r w:rsidRPr="00AE20E3">
        <w:rPr>
          <w:rFonts w:ascii="Verdana" w:hAnsi="Verdana"/>
          <w:sz w:val="18"/>
          <w:szCs w:val="18"/>
        </w:rPr>
        <w:t>nek na trasie celem wyrównania ciśnienia a</w:t>
      </w:r>
      <w:r w:rsidRPr="00AE20E3">
        <w:rPr>
          <w:rFonts w:ascii="Verdana" w:hAnsi="Verdana"/>
          <w:sz w:val="18"/>
          <w:szCs w:val="18"/>
        </w:rPr>
        <w:t>t</w:t>
      </w:r>
      <w:r w:rsidRPr="00AE20E3">
        <w:rPr>
          <w:rFonts w:ascii="Verdana" w:hAnsi="Verdana"/>
          <w:sz w:val="18"/>
          <w:szCs w:val="18"/>
        </w:rPr>
        <w:t>mosferycznego z zewnątrz i wewnątrz organizmu, uspokojenia pracy serca, które mobilizowane było do większej pracy przez większy wysiłek fizyczny oraz do uspokojenia pra</w:t>
      </w:r>
      <w:r w:rsidR="003D717D">
        <w:rPr>
          <w:rFonts w:ascii="Verdana" w:hAnsi="Verdana"/>
          <w:sz w:val="18"/>
          <w:szCs w:val="18"/>
        </w:rPr>
        <w:t>cy płuc, które musiały zgod</w:t>
      </w:r>
      <w:r w:rsidRPr="00AE20E3">
        <w:rPr>
          <w:rFonts w:ascii="Verdana" w:hAnsi="Verdana"/>
          <w:sz w:val="18"/>
          <w:szCs w:val="18"/>
        </w:rPr>
        <w:t>nie z wysiłkiem pracy serca zwięk</w:t>
      </w:r>
      <w:r w:rsidR="003D717D">
        <w:rPr>
          <w:rFonts w:ascii="Verdana" w:hAnsi="Verdana"/>
          <w:sz w:val="18"/>
          <w:szCs w:val="18"/>
        </w:rPr>
        <w:t>szać ilości tlenu dla orga</w:t>
      </w:r>
      <w:r w:rsidRPr="00AE20E3">
        <w:rPr>
          <w:rFonts w:ascii="Verdana" w:hAnsi="Verdana"/>
          <w:sz w:val="18"/>
          <w:szCs w:val="18"/>
        </w:rPr>
        <w:t xml:space="preserve">nizmu. </w:t>
      </w:r>
    </w:p>
    <w:p w:rsidR="00AE20E3" w:rsidRDefault="00AE20E3" w:rsidP="003D717D">
      <w:pPr>
        <w:pStyle w:val="Bezodstpw"/>
        <w:ind w:firstLine="360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Na taki krótki 1-2 minutowy odpoczynek na stojąco, bez zdejmowania pl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caków przyjęła się nazwa "odsapka". Wyrównuje on ciśnienie, uspokaja ser</w:t>
      </w:r>
      <w:r w:rsidR="003D717D">
        <w:rPr>
          <w:rFonts w:ascii="Verdana" w:hAnsi="Verdana"/>
          <w:sz w:val="18"/>
          <w:szCs w:val="18"/>
        </w:rPr>
        <w:t>ce, normuje oddechy i obniża po</w:t>
      </w:r>
      <w:r w:rsidRPr="00AE20E3">
        <w:rPr>
          <w:rFonts w:ascii="Verdana" w:hAnsi="Verdana"/>
          <w:sz w:val="18"/>
          <w:szCs w:val="18"/>
        </w:rPr>
        <w:t>tęgujące się zmęczenie. O potrzebie robienia t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kich "odsapek" przekonywuje nas schematyczny wykres zmęczenia w czasie. Zmęczeniem fizjologia nazywa przejściowe zmniej</w:t>
      </w:r>
      <w:r w:rsidR="003D717D">
        <w:rPr>
          <w:rFonts w:ascii="Verdana" w:hAnsi="Verdana"/>
          <w:sz w:val="18"/>
          <w:szCs w:val="18"/>
        </w:rPr>
        <w:t>szenie zdol</w:t>
      </w:r>
      <w:r w:rsidRPr="00AE20E3">
        <w:rPr>
          <w:rFonts w:ascii="Verdana" w:hAnsi="Verdana"/>
          <w:sz w:val="18"/>
          <w:szCs w:val="18"/>
        </w:rPr>
        <w:t>ności do pracy, powstające w wyniku jej wykonywania. Wy</w:t>
      </w:r>
      <w:r w:rsidR="003D717D">
        <w:rPr>
          <w:rFonts w:ascii="Verdana" w:hAnsi="Verdana"/>
          <w:sz w:val="18"/>
          <w:szCs w:val="18"/>
        </w:rPr>
        <w:t>poczy</w:t>
      </w:r>
      <w:r w:rsidRPr="00AE20E3">
        <w:rPr>
          <w:rFonts w:ascii="Verdana" w:hAnsi="Verdana"/>
          <w:sz w:val="18"/>
          <w:szCs w:val="18"/>
        </w:rPr>
        <w:t>nek całkowicie lub częściowo likwiduje zmiany zmęczeniowe w granicach samoregulacji i koordynacji proc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sów życiowych.</w:t>
      </w:r>
    </w:p>
    <w:p w:rsidR="00AE20E3" w:rsidRDefault="00AE20E3" w:rsidP="00AE20E3">
      <w:pPr>
        <w:pStyle w:val="Bezodstpw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 xml:space="preserve">Odchylenia tych granic są jednak dość wąskie i nie powinno się ich przekraczać. </w:t>
      </w:r>
    </w:p>
    <w:p w:rsidR="00CD2393" w:rsidRPr="00AE20E3" w:rsidRDefault="00CD2393" w:rsidP="00AE20E3">
      <w:pPr>
        <w:pStyle w:val="Bezodstpw"/>
        <w:rPr>
          <w:rFonts w:ascii="Verdana" w:hAnsi="Verdana"/>
          <w:sz w:val="18"/>
          <w:szCs w:val="18"/>
        </w:rPr>
      </w:pPr>
    </w:p>
    <w:p w:rsidR="003D717D" w:rsidRDefault="00CD2393" w:rsidP="00CD2393">
      <w:pPr>
        <w:pStyle w:val="Bezodstpw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>
            <wp:extent cx="3067050" cy="1756283"/>
            <wp:effectExtent l="19050" t="0" r="0" b="0"/>
            <wp:docPr id="1" name="Obraz 1" descr="C:\Users\Właściciel\Pictures\2019-08-27\Skanowanie1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łaściciel\Pictures\2019-08-27\Skanowanie1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892" cy="175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7D" w:rsidRDefault="00AE20E3" w:rsidP="00AE20E3">
      <w:pPr>
        <w:pStyle w:val="Bezodstpw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lastRenderedPageBreak/>
        <w:t>Częstotliwość robienia takich "odsapek" zależna jest</w:t>
      </w:r>
      <w:r w:rsidR="003D717D">
        <w:rPr>
          <w:rFonts w:ascii="Verdana" w:hAnsi="Verdana"/>
          <w:sz w:val="18"/>
          <w:szCs w:val="18"/>
        </w:rPr>
        <w:t xml:space="preserve"> od stro</w:t>
      </w:r>
      <w:r w:rsidRPr="00AE20E3">
        <w:rPr>
          <w:rFonts w:ascii="Verdana" w:hAnsi="Verdana"/>
          <w:sz w:val="18"/>
          <w:szCs w:val="18"/>
        </w:rPr>
        <w:t xml:space="preserve">mizny podejścia w górę, od kondycji fizycznej uczestników, od warunków pogodowych /upał/. </w:t>
      </w:r>
    </w:p>
    <w:p w:rsidR="003D717D" w:rsidRDefault="00AE20E3" w:rsidP="003D717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W czasie tych krótkich "o</w:t>
      </w:r>
      <w:r w:rsidR="003D717D">
        <w:rPr>
          <w:rFonts w:ascii="Verdana" w:hAnsi="Verdana"/>
          <w:sz w:val="18"/>
          <w:szCs w:val="18"/>
        </w:rPr>
        <w:t>dsapek", najlepiej w miejscu wi</w:t>
      </w:r>
      <w:r w:rsidRPr="00AE20E3">
        <w:rPr>
          <w:rFonts w:ascii="Verdana" w:hAnsi="Verdana"/>
          <w:sz w:val="18"/>
          <w:szCs w:val="18"/>
        </w:rPr>
        <w:t>dokowym, przewodnik wypełnia c</w:t>
      </w:r>
      <w:r w:rsidR="003D717D">
        <w:rPr>
          <w:rFonts w:ascii="Verdana" w:hAnsi="Verdana"/>
          <w:sz w:val="18"/>
          <w:szCs w:val="18"/>
        </w:rPr>
        <w:t>zas ciekawymi krótkimi opowiada</w:t>
      </w:r>
      <w:r w:rsidRPr="00AE20E3">
        <w:rPr>
          <w:rFonts w:ascii="Verdana" w:hAnsi="Verdana"/>
          <w:sz w:val="18"/>
          <w:szCs w:val="18"/>
        </w:rPr>
        <w:t>niami, objaśnieniem zauważonych zjawis</w:t>
      </w:r>
      <w:r w:rsidR="003D717D">
        <w:rPr>
          <w:rFonts w:ascii="Verdana" w:hAnsi="Verdana"/>
          <w:sz w:val="18"/>
          <w:szCs w:val="18"/>
        </w:rPr>
        <w:t>k krajobrazowych, żarta</w:t>
      </w:r>
      <w:r w:rsidRPr="00AE20E3">
        <w:rPr>
          <w:rFonts w:ascii="Verdana" w:hAnsi="Verdana"/>
          <w:sz w:val="18"/>
          <w:szCs w:val="18"/>
        </w:rPr>
        <w:t>mi, nawiązaniem dyskusji na jakiś interesujący temat. Robi to tak, że ucze</w:t>
      </w:r>
      <w:r w:rsidR="003D717D">
        <w:rPr>
          <w:rFonts w:ascii="Verdana" w:hAnsi="Verdana"/>
          <w:sz w:val="18"/>
          <w:szCs w:val="18"/>
        </w:rPr>
        <w:t>stnicy wycieczki nie zdają sobie</w:t>
      </w:r>
      <w:r w:rsidR="00671DE3">
        <w:rPr>
          <w:rFonts w:ascii="Verdana" w:hAnsi="Verdana"/>
          <w:sz w:val="18"/>
          <w:szCs w:val="18"/>
        </w:rPr>
        <w:t xml:space="preserve"> sprawy, że prze</w:t>
      </w:r>
      <w:r w:rsidRPr="00AE20E3">
        <w:rPr>
          <w:rFonts w:ascii="Verdana" w:hAnsi="Verdana"/>
          <w:sz w:val="18"/>
          <w:szCs w:val="18"/>
        </w:rPr>
        <w:t>wodnik zarządza odpoczynek,</w:t>
      </w:r>
      <w:r w:rsidR="003D717D">
        <w:rPr>
          <w:rFonts w:ascii="Verdana" w:hAnsi="Verdana"/>
          <w:sz w:val="18"/>
          <w:szCs w:val="18"/>
        </w:rPr>
        <w:t xml:space="preserve"> lecz chce coś ciekawego opowie</w:t>
      </w:r>
      <w:r w:rsidRPr="00AE20E3">
        <w:rPr>
          <w:rFonts w:ascii="Verdana" w:hAnsi="Verdana"/>
          <w:sz w:val="18"/>
          <w:szCs w:val="18"/>
        </w:rPr>
        <w:t>dzieć całej grupie wycieczkowej. Po takiej 1-2 min</w:t>
      </w:r>
      <w:r w:rsidR="00671DE3">
        <w:rPr>
          <w:rFonts w:ascii="Verdana" w:hAnsi="Verdana"/>
          <w:sz w:val="18"/>
          <w:szCs w:val="18"/>
        </w:rPr>
        <w:t>utowej "od</w:t>
      </w:r>
      <w:r w:rsidRPr="00AE20E3">
        <w:rPr>
          <w:rFonts w:ascii="Verdana" w:hAnsi="Verdana"/>
          <w:sz w:val="18"/>
          <w:szCs w:val="18"/>
        </w:rPr>
        <w:t>sapce" praca serca, oddech wr</w:t>
      </w:r>
      <w:r w:rsidR="00671DE3">
        <w:rPr>
          <w:rFonts w:ascii="Verdana" w:hAnsi="Verdana"/>
          <w:sz w:val="18"/>
          <w:szCs w:val="18"/>
        </w:rPr>
        <w:t>aca do normy, uczestnik wyciecz</w:t>
      </w:r>
      <w:r w:rsidRPr="00AE20E3">
        <w:rPr>
          <w:rFonts w:ascii="Verdana" w:hAnsi="Verdana"/>
          <w:sz w:val="18"/>
          <w:szCs w:val="18"/>
        </w:rPr>
        <w:t>ki aklimatyzuje się i przeważnie sam zach</w:t>
      </w:r>
      <w:r w:rsidRPr="00AE20E3">
        <w:rPr>
          <w:rFonts w:ascii="Verdana" w:hAnsi="Verdana"/>
          <w:sz w:val="18"/>
          <w:szCs w:val="18"/>
        </w:rPr>
        <w:t>ę</w:t>
      </w:r>
      <w:r w:rsidRPr="00AE20E3">
        <w:rPr>
          <w:rFonts w:ascii="Verdana" w:hAnsi="Verdana"/>
          <w:sz w:val="18"/>
          <w:szCs w:val="18"/>
        </w:rPr>
        <w:t xml:space="preserve">ca przewodnika do kontynuowania marszu. </w:t>
      </w:r>
    </w:p>
    <w:p w:rsidR="00171E7B" w:rsidRDefault="00AE20E3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 xml:space="preserve">Odwrotnie się dzieje przy prowadzeniu wycieczek przez niektórych przodowników GOT czy przewodników, którzy uważają, że wycieczko w góry należy prowadzić wolno, ale ciągle bez przerw. Podany wykres zmęczenia na wycieczce górskiej przeczy tej metodzie. </w:t>
      </w:r>
    </w:p>
    <w:p w:rsidR="001A6E97" w:rsidRDefault="00AE20E3" w:rsidP="00171E7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W czasie trwania wycieczki</w:t>
      </w:r>
      <w:r w:rsidR="00171E7B">
        <w:rPr>
          <w:rFonts w:ascii="Verdana" w:hAnsi="Verdana"/>
          <w:sz w:val="18"/>
          <w:szCs w:val="18"/>
        </w:rPr>
        <w:t xml:space="preserve"> górskiej pozostawiamy uczestni</w:t>
      </w:r>
      <w:r w:rsidRPr="00AE20E3">
        <w:rPr>
          <w:rFonts w:ascii="Verdana" w:hAnsi="Verdana"/>
          <w:sz w:val="18"/>
          <w:szCs w:val="18"/>
        </w:rPr>
        <w:t>kom w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>cieczki możliwość obserwacji piękna gór i przy</w:t>
      </w:r>
      <w:r w:rsidR="00171E7B">
        <w:rPr>
          <w:rFonts w:ascii="Verdana" w:hAnsi="Verdana"/>
          <w:sz w:val="18"/>
          <w:szCs w:val="18"/>
        </w:rPr>
        <w:t>rody gór</w:t>
      </w:r>
      <w:r w:rsidRPr="00AE20E3">
        <w:rPr>
          <w:rFonts w:ascii="Verdana" w:hAnsi="Verdana"/>
          <w:sz w:val="18"/>
          <w:szCs w:val="18"/>
        </w:rPr>
        <w:t>skiej, kontemplacji d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 xml:space="preserve">znań. </w:t>
      </w:r>
      <w:r w:rsidR="00171E7B">
        <w:rPr>
          <w:rFonts w:ascii="Verdana" w:hAnsi="Verdana"/>
          <w:sz w:val="18"/>
          <w:szCs w:val="18"/>
        </w:rPr>
        <w:t>Przewodnik poza podstawowymi in</w:t>
      </w:r>
      <w:r w:rsidRPr="00AE20E3">
        <w:rPr>
          <w:rFonts w:ascii="Verdana" w:hAnsi="Verdana"/>
          <w:sz w:val="18"/>
          <w:szCs w:val="18"/>
        </w:rPr>
        <w:t>formacjami ograniczy się wówczas do zwrócenia uwagi na pewno szczegóły, podkreślające piękno przyrody, nie za</w:t>
      </w:r>
      <w:r w:rsidRPr="00AE20E3">
        <w:rPr>
          <w:rFonts w:ascii="Verdana" w:hAnsi="Verdana"/>
          <w:sz w:val="18"/>
          <w:szCs w:val="18"/>
        </w:rPr>
        <w:t>w</w:t>
      </w:r>
      <w:r w:rsidRPr="00AE20E3">
        <w:rPr>
          <w:rFonts w:ascii="Verdana" w:hAnsi="Verdana"/>
          <w:sz w:val="18"/>
          <w:szCs w:val="18"/>
        </w:rPr>
        <w:t>sze od razu dostrzegane dla człowieka z n</w:t>
      </w:r>
      <w:r w:rsidR="00171E7B">
        <w:rPr>
          <w:rFonts w:ascii="Verdana" w:hAnsi="Verdana"/>
          <w:sz w:val="18"/>
          <w:szCs w:val="18"/>
        </w:rPr>
        <w:t>izin. Spełni wówczas hasło wypo</w:t>
      </w:r>
      <w:r w:rsidRPr="00AE20E3">
        <w:rPr>
          <w:rFonts w:ascii="Verdana" w:hAnsi="Verdana"/>
          <w:sz w:val="18"/>
          <w:szCs w:val="18"/>
        </w:rPr>
        <w:t>wi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dziane przez Staicha do swoich uczestników wycieczki w góry w cytowanej książce "Góry wołają": Otwierajcie szeroko oczy, mniej usta, dyszcie cięż</w:t>
      </w:r>
      <w:r w:rsidR="001A6E97">
        <w:rPr>
          <w:rFonts w:ascii="Verdana" w:hAnsi="Verdana"/>
          <w:sz w:val="18"/>
          <w:szCs w:val="18"/>
        </w:rPr>
        <w:t>ko, żeby wam było lekko. Staraj</w:t>
      </w:r>
      <w:r w:rsidRPr="00AE20E3">
        <w:rPr>
          <w:rFonts w:ascii="Verdana" w:hAnsi="Verdana"/>
          <w:sz w:val="18"/>
          <w:szCs w:val="18"/>
        </w:rPr>
        <w:t>cie się kłaść o gwiazdach, wstawać o świcie, śpi</w:t>
      </w:r>
      <w:r w:rsidRPr="00AE20E3">
        <w:rPr>
          <w:rFonts w:ascii="Verdana" w:hAnsi="Verdana"/>
          <w:sz w:val="18"/>
          <w:szCs w:val="18"/>
        </w:rPr>
        <w:t>e</w:t>
      </w:r>
      <w:r w:rsidR="00171E7B">
        <w:rPr>
          <w:rFonts w:ascii="Verdana" w:hAnsi="Verdana"/>
          <w:sz w:val="18"/>
          <w:szCs w:val="18"/>
        </w:rPr>
        <w:t>szyć się po</w:t>
      </w:r>
      <w:r w:rsidRPr="00AE20E3">
        <w:rPr>
          <w:rFonts w:ascii="Verdana" w:hAnsi="Verdana"/>
          <w:sz w:val="18"/>
          <w:szCs w:val="18"/>
        </w:rPr>
        <w:t xml:space="preserve">woli". </w:t>
      </w:r>
    </w:p>
    <w:p w:rsidR="001A6E97" w:rsidRDefault="00AE20E3" w:rsidP="00171E7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Bardzo szkodliwy dla zdro</w:t>
      </w:r>
      <w:r w:rsidR="00171E7B">
        <w:rPr>
          <w:rFonts w:ascii="Verdana" w:hAnsi="Verdana"/>
          <w:sz w:val="18"/>
          <w:szCs w:val="18"/>
        </w:rPr>
        <w:t>wia jest zwyczaj palenia tyto</w:t>
      </w:r>
      <w:r w:rsidRPr="00AE20E3">
        <w:rPr>
          <w:rFonts w:ascii="Verdana" w:hAnsi="Verdana"/>
          <w:sz w:val="18"/>
          <w:szCs w:val="18"/>
        </w:rPr>
        <w:t>niu w czasie po</w:t>
      </w:r>
      <w:r w:rsidRPr="00AE20E3">
        <w:rPr>
          <w:rFonts w:ascii="Verdana" w:hAnsi="Verdana"/>
          <w:sz w:val="18"/>
          <w:szCs w:val="18"/>
        </w:rPr>
        <w:t>d</w:t>
      </w:r>
      <w:r w:rsidRPr="00AE20E3">
        <w:rPr>
          <w:rFonts w:ascii="Verdana" w:hAnsi="Verdana"/>
          <w:sz w:val="18"/>
          <w:szCs w:val="18"/>
        </w:rPr>
        <w:t>chodzenia w górę i w czasie ro</w:t>
      </w:r>
      <w:r w:rsidR="00171E7B">
        <w:rPr>
          <w:rFonts w:ascii="Verdana" w:hAnsi="Verdana"/>
          <w:sz w:val="18"/>
          <w:szCs w:val="18"/>
        </w:rPr>
        <w:t>bienia "odsa</w:t>
      </w:r>
      <w:r w:rsidRPr="00AE20E3">
        <w:rPr>
          <w:rFonts w:ascii="Verdana" w:hAnsi="Verdana"/>
          <w:sz w:val="18"/>
          <w:szCs w:val="18"/>
        </w:rPr>
        <w:t>pek", bo zamiast wprowadzania do</w:t>
      </w:r>
      <w:r w:rsidR="00171E7B">
        <w:rPr>
          <w:rFonts w:ascii="Verdana" w:hAnsi="Verdana"/>
          <w:sz w:val="18"/>
          <w:szCs w:val="18"/>
        </w:rPr>
        <w:t xml:space="preserve"> zakamarków płuc przy głęb</w:t>
      </w:r>
      <w:r w:rsidRPr="00AE20E3">
        <w:rPr>
          <w:rFonts w:ascii="Verdana" w:hAnsi="Verdana"/>
          <w:sz w:val="18"/>
          <w:szCs w:val="18"/>
        </w:rPr>
        <w:t xml:space="preserve">szych oddechach tlenu zatruwamy te zakamarki nikotyną. </w:t>
      </w:r>
    </w:p>
    <w:p w:rsidR="001A6E97" w:rsidRDefault="00AE20E3" w:rsidP="00171E7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Warto również ustosunkow</w:t>
      </w:r>
      <w:r w:rsidR="00171E7B">
        <w:rPr>
          <w:rFonts w:ascii="Verdana" w:hAnsi="Verdana"/>
          <w:sz w:val="18"/>
          <w:szCs w:val="18"/>
        </w:rPr>
        <w:t>ać się do częstej praktyki u wy</w:t>
      </w:r>
      <w:r w:rsidRPr="00AE20E3">
        <w:rPr>
          <w:rFonts w:ascii="Verdana" w:hAnsi="Verdana"/>
          <w:sz w:val="18"/>
          <w:szCs w:val="18"/>
        </w:rPr>
        <w:t>cieczkowiczów picia wody na wycieczkach gór</w:t>
      </w:r>
      <w:r w:rsidR="00171E7B">
        <w:rPr>
          <w:rFonts w:ascii="Verdana" w:hAnsi="Verdana"/>
          <w:sz w:val="18"/>
          <w:szCs w:val="18"/>
        </w:rPr>
        <w:t>skich. Otóż potrze</w:t>
      </w:r>
      <w:r w:rsidRPr="00AE20E3">
        <w:rPr>
          <w:rFonts w:ascii="Verdana" w:hAnsi="Verdana"/>
          <w:sz w:val="18"/>
          <w:szCs w:val="18"/>
        </w:rPr>
        <w:t>bę częstego zaspokajania pr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gnienia powoduje nie tyle brak płynu w organizmie co brak soli na skutek w</w:t>
      </w:r>
      <w:r w:rsidRPr="00AE20E3">
        <w:rPr>
          <w:rFonts w:ascii="Verdana" w:hAnsi="Verdana"/>
          <w:sz w:val="18"/>
          <w:szCs w:val="18"/>
        </w:rPr>
        <w:t>y</w:t>
      </w:r>
      <w:r w:rsidRPr="00AE20E3">
        <w:rPr>
          <w:rFonts w:ascii="Verdana" w:hAnsi="Verdana"/>
          <w:sz w:val="18"/>
          <w:szCs w:val="18"/>
        </w:rPr>
        <w:t>pacania jej wraz z wodę w czasie marszu, /Pot na twarzy jest słony/. Okazuje Się bowiem, że coraz częstsze picie wody w czasie marszu z każdego źródełka wcale nie zaspakaja pra</w:t>
      </w:r>
      <w:r w:rsidR="00171E7B">
        <w:rPr>
          <w:rFonts w:ascii="Verdana" w:hAnsi="Verdana"/>
          <w:sz w:val="18"/>
          <w:szCs w:val="18"/>
        </w:rPr>
        <w:t>gnienia, lecz je cor</w:t>
      </w:r>
      <w:r w:rsidRPr="00AE20E3">
        <w:rPr>
          <w:rFonts w:ascii="Verdana" w:hAnsi="Verdana"/>
          <w:sz w:val="18"/>
          <w:szCs w:val="18"/>
        </w:rPr>
        <w:t>az bardziej potęguje. Organizm b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wiem zgłasza zapotrze</w:t>
      </w:r>
      <w:r w:rsidR="00171E7B">
        <w:rPr>
          <w:rFonts w:ascii="Verdana" w:hAnsi="Verdana"/>
          <w:sz w:val="18"/>
          <w:szCs w:val="18"/>
        </w:rPr>
        <w:t>bowa</w:t>
      </w:r>
      <w:r w:rsidRPr="00AE20E3">
        <w:rPr>
          <w:rFonts w:ascii="Verdana" w:hAnsi="Verdana"/>
          <w:sz w:val="18"/>
          <w:szCs w:val="18"/>
        </w:rPr>
        <w:t xml:space="preserve">nie na sól, a nie na wodę. Dlatego przewodnik - organizator - wyjaśni uczestnikom wycieczki mechanizm uzupełniania soli w </w:t>
      </w:r>
      <w:r w:rsidR="00171E7B" w:rsidRPr="00AE20E3">
        <w:rPr>
          <w:rFonts w:ascii="Verdana" w:hAnsi="Verdana"/>
          <w:sz w:val="18"/>
          <w:szCs w:val="18"/>
        </w:rPr>
        <w:t>organizmie</w:t>
      </w:r>
      <w:r w:rsidRPr="00AE20E3">
        <w:rPr>
          <w:rFonts w:ascii="Verdana" w:hAnsi="Verdana"/>
          <w:sz w:val="18"/>
          <w:szCs w:val="18"/>
        </w:rPr>
        <w:t>, nie przez wypijanie na każdym przystanku pewnej</w:t>
      </w:r>
      <w:r w:rsidR="00171E7B">
        <w:rPr>
          <w:rFonts w:ascii="Verdana" w:hAnsi="Verdana"/>
          <w:sz w:val="18"/>
          <w:szCs w:val="18"/>
        </w:rPr>
        <w:t xml:space="preserve"> </w:t>
      </w:r>
      <w:r w:rsidRPr="00AE20E3">
        <w:rPr>
          <w:rFonts w:ascii="Verdana" w:hAnsi="Verdana"/>
          <w:sz w:val="18"/>
          <w:szCs w:val="18"/>
        </w:rPr>
        <w:t>ilości wody, lecz zaspakajanie pragnienia w czasie za</w:t>
      </w:r>
      <w:r w:rsidR="00171E7B">
        <w:rPr>
          <w:rFonts w:ascii="Verdana" w:hAnsi="Verdana"/>
          <w:sz w:val="18"/>
          <w:szCs w:val="18"/>
        </w:rPr>
        <w:t>sadni</w:t>
      </w:r>
      <w:r w:rsidRPr="00AE20E3">
        <w:rPr>
          <w:rFonts w:ascii="Verdana" w:hAnsi="Verdana"/>
          <w:sz w:val="18"/>
          <w:szCs w:val="18"/>
        </w:rPr>
        <w:t>czych posiłków /śniadanie, obiad, kolacja/ płynami /zupą/ lub żywnością, posolonymi więcej niż normalnie. Org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nizm będzie wówczas sukcesywnie nasycony potrzebną ilością brakującej soli i nie będzie się upominał co chwilę o no</w:t>
      </w:r>
      <w:r w:rsidR="00171E7B">
        <w:rPr>
          <w:rFonts w:ascii="Verdana" w:hAnsi="Verdana"/>
          <w:sz w:val="18"/>
          <w:szCs w:val="18"/>
        </w:rPr>
        <w:t>wą jej porcję. Doświad</w:t>
      </w:r>
      <w:r w:rsidRPr="00AE20E3">
        <w:rPr>
          <w:rFonts w:ascii="Verdana" w:hAnsi="Verdana"/>
          <w:sz w:val="18"/>
          <w:szCs w:val="18"/>
        </w:rPr>
        <w:t>czeni turyści gó</w:t>
      </w:r>
      <w:r w:rsidRPr="00AE20E3">
        <w:rPr>
          <w:rFonts w:ascii="Verdana" w:hAnsi="Verdana"/>
          <w:sz w:val="18"/>
          <w:szCs w:val="18"/>
        </w:rPr>
        <w:t>r</w:t>
      </w:r>
      <w:r w:rsidRPr="00AE20E3">
        <w:rPr>
          <w:rFonts w:ascii="Verdana" w:hAnsi="Verdana"/>
          <w:sz w:val="18"/>
          <w:szCs w:val="18"/>
        </w:rPr>
        <w:t>scy regulują dostawy płynów, soli i innych składników mineralnych do organ</w:t>
      </w:r>
      <w:r w:rsidRPr="00AE20E3">
        <w:rPr>
          <w:rFonts w:ascii="Verdana" w:hAnsi="Verdana"/>
          <w:sz w:val="18"/>
          <w:szCs w:val="18"/>
        </w:rPr>
        <w:t>i</w:t>
      </w:r>
      <w:r w:rsidRPr="00AE20E3">
        <w:rPr>
          <w:rFonts w:ascii="Verdana" w:hAnsi="Verdana"/>
          <w:sz w:val="18"/>
          <w:szCs w:val="18"/>
        </w:rPr>
        <w:t xml:space="preserve">zmu przy głównych posiłkach w ciągu dnia. </w:t>
      </w:r>
    </w:p>
    <w:p w:rsidR="001A6E97" w:rsidRDefault="00AE20E3" w:rsidP="00171E7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Nie należy za wszelką cenę realizować programu wycieczki, gdy ok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liczności pogodowe, zaistniałe trudności i przeszkody naraziłyby uczestników wycie</w:t>
      </w:r>
      <w:r w:rsidR="001A6E97">
        <w:rPr>
          <w:rFonts w:ascii="Verdana" w:hAnsi="Verdana"/>
          <w:sz w:val="18"/>
          <w:szCs w:val="18"/>
        </w:rPr>
        <w:t>czki na znaczne przemęczenie fi</w:t>
      </w:r>
      <w:r w:rsidRPr="00AE20E3">
        <w:rPr>
          <w:rFonts w:ascii="Verdana" w:hAnsi="Verdana"/>
          <w:sz w:val="18"/>
          <w:szCs w:val="18"/>
        </w:rPr>
        <w:t xml:space="preserve">zyczne lub niebezpieczeństwo utraty </w:t>
      </w:r>
      <w:r w:rsidRPr="00AE20E3">
        <w:rPr>
          <w:rFonts w:ascii="Verdana" w:hAnsi="Verdana"/>
          <w:sz w:val="18"/>
          <w:szCs w:val="18"/>
        </w:rPr>
        <w:lastRenderedPageBreak/>
        <w:t>zdrowia. Obowiązuje bowiem w całej pełni zasada dostosowan</w:t>
      </w:r>
      <w:r w:rsidR="001A6E97">
        <w:rPr>
          <w:rFonts w:ascii="Verdana" w:hAnsi="Verdana"/>
          <w:sz w:val="18"/>
          <w:szCs w:val="18"/>
        </w:rPr>
        <w:t>ia wysiłku do najsłabszego ucze</w:t>
      </w:r>
      <w:r w:rsidRPr="00AE20E3">
        <w:rPr>
          <w:rFonts w:ascii="Verdana" w:hAnsi="Verdana"/>
          <w:sz w:val="18"/>
          <w:szCs w:val="18"/>
        </w:rPr>
        <w:t xml:space="preserve">stnika wycieczki. </w:t>
      </w:r>
    </w:p>
    <w:p w:rsidR="001A6E97" w:rsidRDefault="00AE20E3" w:rsidP="00171E7B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Metodyczne prowadzenie wycieczki górskiej powoduje, że uczestnicy takiej wycieczki dziwią się, że wycieczka w góry nie jest tak trudna, jak na ogół się przypuszcza. Natomiast wycieczka prowadzona niemetodycznie zniechęca uczestników do ponawiania wycieczek w góry. Nie spełnia ani celu zdrowotnego ani poznawczego, bo uczestnicy będą zmę</w:t>
      </w:r>
      <w:r w:rsidR="001A6E97">
        <w:rPr>
          <w:rFonts w:ascii="Verdana" w:hAnsi="Verdana"/>
          <w:sz w:val="18"/>
          <w:szCs w:val="18"/>
        </w:rPr>
        <w:t>czeni fizycznie i psy</w:t>
      </w:r>
      <w:r w:rsidRPr="00AE20E3">
        <w:rPr>
          <w:rFonts w:ascii="Verdana" w:hAnsi="Verdana"/>
          <w:sz w:val="18"/>
          <w:szCs w:val="18"/>
        </w:rPr>
        <w:t>chicznie i pami</w:t>
      </w:r>
      <w:r w:rsidRPr="00AE20E3">
        <w:rPr>
          <w:rFonts w:ascii="Verdana" w:hAnsi="Verdana"/>
          <w:sz w:val="18"/>
          <w:szCs w:val="18"/>
        </w:rPr>
        <w:t>ę</w:t>
      </w:r>
      <w:r w:rsidRPr="00AE20E3">
        <w:rPr>
          <w:rFonts w:ascii="Verdana" w:hAnsi="Verdana"/>
          <w:sz w:val="18"/>
          <w:szCs w:val="18"/>
        </w:rPr>
        <w:t>tać będą głów</w:t>
      </w:r>
      <w:r w:rsidR="001A6E97">
        <w:rPr>
          <w:rFonts w:ascii="Verdana" w:hAnsi="Verdana"/>
          <w:sz w:val="18"/>
          <w:szCs w:val="18"/>
        </w:rPr>
        <w:t xml:space="preserve">nie, że byli ponad miarę zmęczeni i </w:t>
      </w:r>
      <w:r w:rsidRPr="00AE20E3">
        <w:rPr>
          <w:rFonts w:ascii="Verdana" w:hAnsi="Verdana"/>
          <w:sz w:val="18"/>
          <w:szCs w:val="18"/>
        </w:rPr>
        <w:t>zniechęceni. To zmęczen</w:t>
      </w:r>
      <w:r w:rsidR="001A6E97">
        <w:rPr>
          <w:rFonts w:ascii="Verdana" w:hAnsi="Verdana"/>
          <w:sz w:val="18"/>
          <w:szCs w:val="18"/>
        </w:rPr>
        <w:t>ie i zniechęcenie będzie domina</w:t>
      </w:r>
      <w:r w:rsidRPr="00AE20E3">
        <w:rPr>
          <w:rFonts w:ascii="Verdana" w:hAnsi="Verdana"/>
          <w:sz w:val="18"/>
          <w:szCs w:val="18"/>
        </w:rPr>
        <w:t>ntą w ich przeżyciach i doznan</w:t>
      </w:r>
      <w:r w:rsidR="001A6E97">
        <w:rPr>
          <w:rFonts w:ascii="Verdana" w:hAnsi="Verdana"/>
          <w:sz w:val="18"/>
          <w:szCs w:val="18"/>
        </w:rPr>
        <w:t>iach krajobrazowych z takiej wy</w:t>
      </w:r>
      <w:r w:rsidRPr="00AE20E3">
        <w:rPr>
          <w:rFonts w:ascii="Verdana" w:hAnsi="Verdana"/>
          <w:sz w:val="18"/>
          <w:szCs w:val="18"/>
        </w:rPr>
        <w:t xml:space="preserve">cieczki. </w:t>
      </w:r>
    </w:p>
    <w:p w:rsidR="001A6E97" w:rsidRDefault="00AE20E3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W razie nieszczęśliwego</w:t>
      </w:r>
      <w:r w:rsidR="00671DE3">
        <w:rPr>
          <w:rFonts w:ascii="Verdana" w:hAnsi="Verdana"/>
          <w:sz w:val="18"/>
          <w:szCs w:val="18"/>
        </w:rPr>
        <w:t xml:space="preserve"> wypadku na wycieczce w górach </w:t>
      </w:r>
      <w:r w:rsidRPr="00AE20E3">
        <w:rPr>
          <w:rFonts w:ascii="Verdana" w:hAnsi="Verdana"/>
          <w:sz w:val="18"/>
          <w:szCs w:val="18"/>
        </w:rPr>
        <w:t>zachorowania, złamania nogi - należy wezwać Gór</w:t>
      </w:r>
      <w:r w:rsidR="001A6E97">
        <w:rPr>
          <w:rFonts w:ascii="Verdana" w:hAnsi="Verdana"/>
          <w:sz w:val="18"/>
          <w:szCs w:val="18"/>
        </w:rPr>
        <w:t>skie Ochotni</w:t>
      </w:r>
      <w:r w:rsidRPr="00AE20E3">
        <w:rPr>
          <w:rFonts w:ascii="Verdana" w:hAnsi="Verdana"/>
          <w:sz w:val="18"/>
          <w:szCs w:val="18"/>
        </w:rPr>
        <w:t>cze Pogotowie Ratunkowe /GOPR/. Czyni się to wołaniem lub powtarzaniem jakiegoś znaku optycznego czy dźwiękowego 6 razy na minutę w odstępach 10 seku</w:t>
      </w:r>
      <w:r w:rsidR="001A6E97">
        <w:rPr>
          <w:rFonts w:ascii="Verdana" w:hAnsi="Verdana"/>
          <w:sz w:val="18"/>
          <w:szCs w:val="18"/>
        </w:rPr>
        <w:t>ndowych. Po każdej minucie nada</w:t>
      </w:r>
      <w:r w:rsidRPr="00AE20E3">
        <w:rPr>
          <w:rFonts w:ascii="Verdana" w:hAnsi="Verdana"/>
          <w:sz w:val="18"/>
          <w:szCs w:val="18"/>
        </w:rPr>
        <w:t>wania sygnałów 1-minutowa przerwa. Turyści, którzy usłyszą w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łanie o pomoc, zobowiązani</w:t>
      </w:r>
      <w:r w:rsidR="001A6E97">
        <w:rPr>
          <w:rFonts w:ascii="Verdana" w:hAnsi="Verdana"/>
          <w:sz w:val="18"/>
          <w:szCs w:val="18"/>
        </w:rPr>
        <w:t xml:space="preserve"> są natychmiast odpowiedzieć po</w:t>
      </w:r>
      <w:r w:rsidRPr="00AE20E3">
        <w:rPr>
          <w:rFonts w:ascii="Verdana" w:hAnsi="Verdana"/>
          <w:sz w:val="18"/>
          <w:szCs w:val="18"/>
        </w:rPr>
        <w:t xml:space="preserve">dobnym sygnałem, powtarzanym 3 razy na minutę w odstępach 20- sekundowych, również z 1- minutową </w:t>
      </w:r>
      <w:r w:rsidR="001A6E97">
        <w:rPr>
          <w:rFonts w:ascii="Verdana" w:hAnsi="Verdana"/>
          <w:sz w:val="18"/>
          <w:szCs w:val="18"/>
        </w:rPr>
        <w:t>przerwą, po 1- minu</w:t>
      </w:r>
      <w:r w:rsidRPr="00AE20E3">
        <w:rPr>
          <w:rFonts w:ascii="Verdana" w:hAnsi="Verdana"/>
          <w:sz w:val="18"/>
          <w:szCs w:val="18"/>
        </w:rPr>
        <w:t>towym nadawaniu sygnałów. Obowiązkiem ka</w:t>
      </w:r>
      <w:r w:rsidRPr="00AE20E3">
        <w:rPr>
          <w:rFonts w:ascii="Verdana" w:hAnsi="Verdana"/>
          <w:sz w:val="18"/>
          <w:szCs w:val="18"/>
        </w:rPr>
        <w:t>ż</w:t>
      </w:r>
      <w:r w:rsidRPr="00AE20E3">
        <w:rPr>
          <w:rFonts w:ascii="Verdana" w:hAnsi="Verdana"/>
          <w:sz w:val="18"/>
          <w:szCs w:val="18"/>
        </w:rPr>
        <w:t>dego odbierającego sygnał wołających o pomoc jest natychmiastowe zawiad</w:t>
      </w:r>
      <w:r w:rsidRPr="00AE20E3">
        <w:rPr>
          <w:rFonts w:ascii="Verdana" w:hAnsi="Verdana"/>
          <w:sz w:val="18"/>
          <w:szCs w:val="18"/>
        </w:rPr>
        <w:t>o</w:t>
      </w:r>
      <w:r w:rsidRPr="00AE20E3">
        <w:rPr>
          <w:rFonts w:ascii="Verdana" w:hAnsi="Verdana"/>
          <w:sz w:val="18"/>
          <w:szCs w:val="18"/>
        </w:rPr>
        <w:t>mienie o wypadku najbliższego schroniska, placówki GOPR czy innej placówki, która ma telefon, aby można jak najszybciej wezwać pomoc lekarską. Prz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wodnik zaś czy przodownik turystyki górskiej zobowiązany jest do udzieleni</w:t>
      </w:r>
      <w:r w:rsidR="001A6E97">
        <w:rPr>
          <w:rFonts w:ascii="Verdana" w:hAnsi="Verdana"/>
          <w:sz w:val="18"/>
          <w:szCs w:val="18"/>
        </w:rPr>
        <w:t>a doraźnej fachowej pomocy. Wię</w:t>
      </w:r>
      <w:r w:rsidRPr="00AE20E3">
        <w:rPr>
          <w:rFonts w:ascii="Verdana" w:hAnsi="Verdana"/>
          <w:sz w:val="18"/>
          <w:szCs w:val="18"/>
        </w:rPr>
        <w:t>kszość schronisk posiada telefo</w:t>
      </w:r>
      <w:r w:rsidR="001A6E97">
        <w:rPr>
          <w:rFonts w:ascii="Verdana" w:hAnsi="Verdana"/>
          <w:sz w:val="18"/>
          <w:szCs w:val="18"/>
        </w:rPr>
        <w:t>ny, dlatego n</w:t>
      </w:r>
      <w:r w:rsidR="001A6E97">
        <w:rPr>
          <w:rFonts w:ascii="Verdana" w:hAnsi="Verdana"/>
          <w:sz w:val="18"/>
          <w:szCs w:val="18"/>
        </w:rPr>
        <w:t>u</w:t>
      </w:r>
      <w:r w:rsidR="001A6E97">
        <w:rPr>
          <w:rFonts w:ascii="Verdana" w:hAnsi="Verdana"/>
          <w:sz w:val="18"/>
          <w:szCs w:val="18"/>
        </w:rPr>
        <w:t>mery telefonicz</w:t>
      </w:r>
      <w:r w:rsidRPr="00AE20E3">
        <w:rPr>
          <w:rFonts w:ascii="Verdana" w:hAnsi="Verdana"/>
          <w:sz w:val="18"/>
          <w:szCs w:val="18"/>
        </w:rPr>
        <w:t>ne tych schronisk i inne winn</w:t>
      </w:r>
      <w:r w:rsidR="00671DE3">
        <w:rPr>
          <w:rFonts w:ascii="Verdana" w:hAnsi="Verdana"/>
          <w:sz w:val="18"/>
          <w:szCs w:val="18"/>
        </w:rPr>
        <w:t>e być zapisane w notatniku prz</w:t>
      </w:r>
      <w:r w:rsidR="00671D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 xml:space="preserve">wodnika czy przodownika turystyki górskiej. </w:t>
      </w:r>
    </w:p>
    <w:p w:rsidR="001A6E97" w:rsidRDefault="00AE20E3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Na dłuższych wy</w:t>
      </w:r>
      <w:r w:rsidR="001A6E97">
        <w:rPr>
          <w:rFonts w:ascii="Verdana" w:hAnsi="Verdana"/>
          <w:sz w:val="18"/>
          <w:szCs w:val="18"/>
        </w:rPr>
        <w:t xml:space="preserve">poczynkach 15-20 </w:t>
      </w:r>
      <w:r w:rsidRPr="00AE20E3">
        <w:rPr>
          <w:rFonts w:ascii="Verdana" w:hAnsi="Verdana"/>
          <w:sz w:val="18"/>
          <w:szCs w:val="18"/>
        </w:rPr>
        <w:t>minutowych zdejmujemy plecaki - jak już wspomniano</w:t>
      </w:r>
      <w:r w:rsidR="001A6E97">
        <w:rPr>
          <w:rFonts w:ascii="Verdana" w:hAnsi="Verdana"/>
          <w:sz w:val="18"/>
          <w:szCs w:val="18"/>
        </w:rPr>
        <w:t xml:space="preserve"> - możemy usiąść, ale nie bezpo</w:t>
      </w:r>
      <w:r w:rsidRPr="00AE20E3">
        <w:rPr>
          <w:rFonts w:ascii="Verdana" w:hAnsi="Verdana"/>
          <w:sz w:val="18"/>
          <w:szCs w:val="18"/>
        </w:rPr>
        <w:t xml:space="preserve">średnio na wilgotnej ziemi czy zimnym kamieniu, nogi winniśmy trzymać wyciągnięte. Podczas wiatru, w cieniu lub, gdy się jest spoconym, trzeba się pozapinać i okryć. </w:t>
      </w:r>
    </w:p>
    <w:p w:rsidR="007A6AF3" w:rsidRPr="007A6AF3" w:rsidRDefault="00AE20E3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AE20E3">
        <w:rPr>
          <w:rFonts w:ascii="Verdana" w:hAnsi="Verdana"/>
          <w:sz w:val="18"/>
          <w:szCs w:val="18"/>
        </w:rPr>
        <w:t>Wprawdzie opisane tu zasa</w:t>
      </w:r>
      <w:r w:rsidR="00671DE3">
        <w:rPr>
          <w:rFonts w:ascii="Verdana" w:hAnsi="Verdana"/>
          <w:sz w:val="18"/>
          <w:szCs w:val="18"/>
        </w:rPr>
        <w:t>dy metodyczne prowadzenia wycie</w:t>
      </w:r>
      <w:r w:rsidRPr="00AE20E3">
        <w:rPr>
          <w:rFonts w:ascii="Verdana" w:hAnsi="Verdana"/>
          <w:sz w:val="18"/>
          <w:szCs w:val="18"/>
        </w:rPr>
        <w:t>czek gó</w:t>
      </w:r>
      <w:r w:rsidRPr="00AE20E3">
        <w:rPr>
          <w:rFonts w:ascii="Verdana" w:hAnsi="Verdana"/>
          <w:sz w:val="18"/>
          <w:szCs w:val="18"/>
        </w:rPr>
        <w:t>r</w:t>
      </w:r>
      <w:r w:rsidRPr="00AE20E3">
        <w:rPr>
          <w:rFonts w:ascii="Verdana" w:hAnsi="Verdana"/>
          <w:sz w:val="18"/>
          <w:szCs w:val="18"/>
        </w:rPr>
        <w:t>skich nie dotyczą wspinaczek taternickich, to jednak w niektórych partiach B</w:t>
      </w:r>
      <w:r w:rsidRPr="00AE20E3">
        <w:rPr>
          <w:rFonts w:ascii="Verdana" w:hAnsi="Verdana"/>
          <w:sz w:val="18"/>
          <w:szCs w:val="18"/>
        </w:rPr>
        <w:t>e</w:t>
      </w:r>
      <w:r w:rsidRPr="00AE20E3">
        <w:rPr>
          <w:rFonts w:ascii="Verdana" w:hAnsi="Verdana"/>
          <w:sz w:val="18"/>
          <w:szCs w:val="18"/>
        </w:rPr>
        <w:t>skidów /choćby na szlaku z Markowych Szczawin na Babią Górę znac</w:t>
      </w:r>
      <w:r w:rsidR="00671DE3">
        <w:rPr>
          <w:rFonts w:ascii="Verdana" w:hAnsi="Verdana"/>
          <w:sz w:val="18"/>
          <w:szCs w:val="18"/>
        </w:rPr>
        <w:t>zonym żółtym kolorem/ i łatwiej</w:t>
      </w:r>
      <w:r w:rsidRPr="00AE20E3">
        <w:rPr>
          <w:rFonts w:ascii="Verdana" w:hAnsi="Verdana"/>
          <w:sz w:val="18"/>
          <w:szCs w:val="18"/>
        </w:rPr>
        <w:t>szych popularnych szlakach tat</w:t>
      </w:r>
      <w:r w:rsidR="001A6E97">
        <w:rPr>
          <w:rFonts w:ascii="Verdana" w:hAnsi="Verdana"/>
          <w:sz w:val="18"/>
          <w:szCs w:val="18"/>
        </w:rPr>
        <w:t>rzańskich spotykamy się z konie</w:t>
      </w:r>
      <w:r w:rsidRPr="00AE20E3">
        <w:rPr>
          <w:rFonts w:ascii="Verdana" w:hAnsi="Verdana"/>
          <w:sz w:val="18"/>
          <w:szCs w:val="18"/>
        </w:rPr>
        <w:t>cznością pokonania odcinków trudniejszych, bardziej stromych miejsc czy skał. Wówczas należy poinformować uczestników o zasadzie "trzech punktów oparcia" w postaci chwytów dla rąk i stopni dla nóg. Przed zastosow</w:t>
      </w:r>
      <w:r w:rsidRPr="00AE20E3">
        <w:rPr>
          <w:rFonts w:ascii="Verdana" w:hAnsi="Verdana"/>
          <w:sz w:val="18"/>
          <w:szCs w:val="18"/>
        </w:rPr>
        <w:t>a</w:t>
      </w:r>
      <w:r w:rsidRPr="00AE20E3">
        <w:rPr>
          <w:rFonts w:ascii="Verdana" w:hAnsi="Verdana"/>
          <w:sz w:val="18"/>
          <w:szCs w:val="18"/>
        </w:rPr>
        <w:t>niem chwytu czy oparcia sto</w:t>
      </w:r>
      <w:r w:rsidR="007A6AF3" w:rsidRPr="007A6AF3">
        <w:rPr>
          <w:rFonts w:ascii="Verdana" w:hAnsi="Verdana"/>
          <w:sz w:val="18"/>
          <w:szCs w:val="18"/>
        </w:rPr>
        <w:t>py należy sprawdzić jogo wytrzymałość. Kępy traw czy słabo umiejscowione głazy nie dają pewnych ch</w:t>
      </w:r>
      <w:r w:rsidR="001A6E97">
        <w:rPr>
          <w:rFonts w:ascii="Verdana" w:hAnsi="Verdana"/>
          <w:sz w:val="18"/>
          <w:szCs w:val="18"/>
        </w:rPr>
        <w:t>w</w:t>
      </w:r>
      <w:r w:rsidR="007A6AF3" w:rsidRPr="007A6AF3">
        <w:rPr>
          <w:rFonts w:ascii="Verdana" w:hAnsi="Verdana"/>
          <w:sz w:val="18"/>
          <w:szCs w:val="18"/>
        </w:rPr>
        <w:t>ytów. Również przy wsp</w:t>
      </w:r>
      <w:r w:rsidR="007A6AF3" w:rsidRPr="007A6AF3">
        <w:rPr>
          <w:rFonts w:ascii="Verdana" w:hAnsi="Verdana"/>
          <w:sz w:val="18"/>
          <w:szCs w:val="18"/>
        </w:rPr>
        <w:t>i</w:t>
      </w:r>
      <w:r w:rsidR="007A6AF3" w:rsidRPr="007A6AF3">
        <w:rPr>
          <w:rFonts w:ascii="Verdana" w:hAnsi="Verdana"/>
          <w:sz w:val="18"/>
          <w:szCs w:val="18"/>
        </w:rPr>
        <w:t>naniu się po skalach wapiennych trzeba być specjalnie ostrożnym, bo wapień jest k</w:t>
      </w:r>
      <w:r w:rsidR="001A6E97">
        <w:rPr>
          <w:rFonts w:ascii="Verdana" w:hAnsi="Verdana"/>
          <w:sz w:val="18"/>
          <w:szCs w:val="18"/>
        </w:rPr>
        <w:t>ruchy i śliski, a po deszczu wy</w:t>
      </w:r>
      <w:r w:rsidR="007A6AF3" w:rsidRPr="007A6AF3">
        <w:rPr>
          <w:rFonts w:ascii="Verdana" w:hAnsi="Verdana"/>
          <w:sz w:val="18"/>
          <w:szCs w:val="18"/>
        </w:rPr>
        <w:t>jątkowo zdradliwy. Informa</w:t>
      </w:r>
      <w:r w:rsidR="001A6E97">
        <w:rPr>
          <w:rFonts w:ascii="Verdana" w:hAnsi="Verdana"/>
          <w:sz w:val="18"/>
          <w:szCs w:val="18"/>
        </w:rPr>
        <w:t>cje te będą ni</w:t>
      </w:r>
      <w:r w:rsidR="001A6E97">
        <w:rPr>
          <w:rFonts w:ascii="Verdana" w:hAnsi="Verdana"/>
          <w:sz w:val="18"/>
          <w:szCs w:val="18"/>
        </w:rPr>
        <w:t>e</w:t>
      </w:r>
      <w:r w:rsidR="001A6E97">
        <w:rPr>
          <w:rFonts w:ascii="Verdana" w:hAnsi="Verdana"/>
          <w:sz w:val="18"/>
          <w:szCs w:val="18"/>
        </w:rPr>
        <w:t>jako małym przed</w:t>
      </w:r>
      <w:r w:rsidR="007A6AF3" w:rsidRPr="007A6AF3">
        <w:rPr>
          <w:rFonts w:ascii="Verdana" w:hAnsi="Verdana"/>
          <w:sz w:val="18"/>
          <w:szCs w:val="18"/>
        </w:rPr>
        <w:t xml:space="preserve">szkolem taternickim. </w:t>
      </w:r>
    </w:p>
    <w:p w:rsidR="001A6E97" w:rsidRDefault="001A6E97" w:rsidP="007A6AF3">
      <w:pPr>
        <w:pStyle w:val="Bezodstpw"/>
        <w:rPr>
          <w:rFonts w:ascii="Verdana" w:hAnsi="Verdana"/>
          <w:sz w:val="18"/>
          <w:szCs w:val="18"/>
        </w:rPr>
      </w:pPr>
    </w:p>
    <w:p w:rsidR="007A6AF3" w:rsidRPr="004D7A3B" w:rsidRDefault="007A6AF3" w:rsidP="001A6E97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r w:rsidRPr="004D7A3B">
        <w:rPr>
          <w:rFonts w:ascii="Verdana" w:hAnsi="Verdana"/>
          <w:sz w:val="18"/>
          <w:szCs w:val="18"/>
          <w:u w:val="single"/>
        </w:rPr>
        <w:t xml:space="preserve">2. Wycieczki narciarskie  </w:t>
      </w:r>
    </w:p>
    <w:p w:rsidR="001A6E97" w:rsidRDefault="001A6E97" w:rsidP="007A6AF3">
      <w:pPr>
        <w:pStyle w:val="Bezodstpw"/>
        <w:rPr>
          <w:rFonts w:ascii="Verdana" w:hAnsi="Verdana"/>
          <w:sz w:val="18"/>
          <w:szCs w:val="18"/>
        </w:rPr>
      </w:pPr>
    </w:p>
    <w:p w:rsidR="001A6E97" w:rsidRDefault="007A6AF3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6AF3">
        <w:rPr>
          <w:rFonts w:ascii="Verdana" w:hAnsi="Verdana"/>
          <w:sz w:val="18"/>
          <w:szCs w:val="18"/>
        </w:rPr>
        <w:t>Wycieczki i wędrówki narciarskie w górach i na nizinach należę jeszcze obecnie do rza</w:t>
      </w:r>
      <w:r w:rsidR="00671DE3">
        <w:rPr>
          <w:rFonts w:ascii="Verdana" w:hAnsi="Verdana"/>
          <w:sz w:val="18"/>
          <w:szCs w:val="18"/>
        </w:rPr>
        <w:t>dkich imprez turystycznych w po</w:t>
      </w:r>
      <w:r w:rsidRPr="007A6AF3">
        <w:rPr>
          <w:rFonts w:ascii="Verdana" w:hAnsi="Verdana"/>
          <w:sz w:val="18"/>
          <w:szCs w:val="18"/>
        </w:rPr>
        <w:t>równaniu z imprezami o chara</w:t>
      </w:r>
      <w:r w:rsidRPr="007A6AF3">
        <w:rPr>
          <w:rFonts w:ascii="Verdana" w:hAnsi="Verdana"/>
          <w:sz w:val="18"/>
          <w:szCs w:val="18"/>
        </w:rPr>
        <w:t>k</w:t>
      </w:r>
      <w:r w:rsidRPr="007A6AF3">
        <w:rPr>
          <w:rFonts w:ascii="Verdana" w:hAnsi="Verdana"/>
          <w:sz w:val="18"/>
          <w:szCs w:val="18"/>
        </w:rPr>
        <w:lastRenderedPageBreak/>
        <w:t>terze sportowym. Przyczyniły się do tego urządzenia techniczne; takie jak w</w:t>
      </w:r>
      <w:r w:rsidRPr="007A6AF3">
        <w:rPr>
          <w:rFonts w:ascii="Verdana" w:hAnsi="Verdana"/>
          <w:sz w:val="18"/>
          <w:szCs w:val="18"/>
        </w:rPr>
        <w:t>y</w:t>
      </w:r>
      <w:r w:rsidRPr="007A6AF3">
        <w:rPr>
          <w:rFonts w:ascii="Verdana" w:hAnsi="Verdana"/>
          <w:sz w:val="18"/>
          <w:szCs w:val="18"/>
        </w:rPr>
        <w:t>ciągi i kolejki górskie. Również i nasze Towarzystwo nie propagowało wycieczek narciarskich typu dawnych wędr</w:t>
      </w:r>
      <w:r w:rsidR="001A6E97">
        <w:rPr>
          <w:rFonts w:ascii="Verdana" w:hAnsi="Verdana"/>
          <w:sz w:val="18"/>
          <w:szCs w:val="18"/>
        </w:rPr>
        <w:t>ówek narciarskich szlakami górs</w:t>
      </w:r>
      <w:r w:rsidRPr="007A6AF3">
        <w:rPr>
          <w:rFonts w:ascii="Verdana" w:hAnsi="Verdana"/>
          <w:sz w:val="18"/>
          <w:szCs w:val="18"/>
        </w:rPr>
        <w:t>kimi i nizinn</w:t>
      </w:r>
      <w:r w:rsidRPr="007A6AF3">
        <w:rPr>
          <w:rFonts w:ascii="Verdana" w:hAnsi="Verdana"/>
          <w:sz w:val="18"/>
          <w:szCs w:val="18"/>
        </w:rPr>
        <w:t>y</w:t>
      </w:r>
      <w:r w:rsidRPr="007A6AF3">
        <w:rPr>
          <w:rFonts w:ascii="Verdana" w:hAnsi="Verdana"/>
          <w:sz w:val="18"/>
          <w:szCs w:val="18"/>
        </w:rPr>
        <w:t>mi. Nasze obozy, kursy nauki jazdy na nartach ograniczały się do techniki jazdy na nartach, do wykonywania różnych ewolucji narciarskich, bez za</w:t>
      </w:r>
      <w:r w:rsidR="001A6E97">
        <w:rPr>
          <w:rFonts w:ascii="Verdana" w:hAnsi="Verdana"/>
          <w:sz w:val="18"/>
          <w:szCs w:val="18"/>
        </w:rPr>
        <w:t>stosowania tych umieję</w:t>
      </w:r>
      <w:r w:rsidRPr="007A6AF3">
        <w:rPr>
          <w:rFonts w:ascii="Verdana" w:hAnsi="Verdana"/>
          <w:sz w:val="18"/>
          <w:szCs w:val="18"/>
        </w:rPr>
        <w:t>tności w terenie, a tylko na "pólku" ćwiczebnym. In</w:t>
      </w:r>
      <w:r w:rsidR="00671DE3">
        <w:rPr>
          <w:rFonts w:ascii="Verdana" w:hAnsi="Verdana"/>
          <w:sz w:val="18"/>
          <w:szCs w:val="18"/>
        </w:rPr>
        <w:t>struktora</w:t>
      </w:r>
      <w:r w:rsidRPr="007A6AF3">
        <w:rPr>
          <w:rFonts w:ascii="Verdana" w:hAnsi="Verdana"/>
          <w:sz w:val="18"/>
          <w:szCs w:val="18"/>
        </w:rPr>
        <w:t>mi nauki jazdy na nartach byli przeważnie "sportowcy", a nie turyści. Sam byłem 30 lat temu na takim obozie narciarskim PTTK, na którym nie można b</w:t>
      </w:r>
      <w:r w:rsidR="001A6E97">
        <w:rPr>
          <w:rFonts w:ascii="Verdana" w:hAnsi="Verdana"/>
          <w:sz w:val="18"/>
          <w:szCs w:val="18"/>
        </w:rPr>
        <w:t>yło n</w:t>
      </w:r>
      <w:r w:rsidR="001A6E97">
        <w:rPr>
          <w:rFonts w:ascii="Verdana" w:hAnsi="Verdana"/>
          <w:sz w:val="18"/>
          <w:szCs w:val="18"/>
        </w:rPr>
        <w:t>a</w:t>
      </w:r>
      <w:r w:rsidR="001A6E97">
        <w:rPr>
          <w:rFonts w:ascii="Verdana" w:hAnsi="Verdana"/>
          <w:sz w:val="18"/>
          <w:szCs w:val="18"/>
        </w:rPr>
        <w:t>mówić instruktora, po opa</w:t>
      </w:r>
      <w:r w:rsidRPr="007A6AF3">
        <w:rPr>
          <w:rFonts w:ascii="Verdana" w:hAnsi="Verdana"/>
          <w:sz w:val="18"/>
          <w:szCs w:val="18"/>
        </w:rPr>
        <w:t>nowaniu na pólku ćwiczebnym różnych ewolucji na</w:t>
      </w:r>
      <w:r w:rsidRPr="007A6AF3">
        <w:rPr>
          <w:rFonts w:ascii="Verdana" w:hAnsi="Verdana"/>
          <w:sz w:val="18"/>
          <w:szCs w:val="18"/>
        </w:rPr>
        <w:t>r</w:t>
      </w:r>
      <w:r w:rsidRPr="007A6AF3">
        <w:rPr>
          <w:rFonts w:ascii="Verdana" w:hAnsi="Verdana"/>
          <w:sz w:val="18"/>
          <w:szCs w:val="18"/>
        </w:rPr>
        <w:t xml:space="preserve">ciarskich, na spacer narciarski w najbliższą okolicę. </w:t>
      </w:r>
    </w:p>
    <w:p w:rsidR="001A6E97" w:rsidRDefault="007A6AF3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6AF3">
        <w:rPr>
          <w:rFonts w:ascii="Verdana" w:hAnsi="Verdana"/>
          <w:sz w:val="18"/>
          <w:szCs w:val="18"/>
        </w:rPr>
        <w:t>Jednak ścisk na tych przygoto</w:t>
      </w:r>
      <w:r w:rsidR="001A6E97">
        <w:rPr>
          <w:rFonts w:ascii="Verdana" w:hAnsi="Verdana"/>
          <w:sz w:val="18"/>
          <w:szCs w:val="18"/>
        </w:rPr>
        <w:t>wanych i oznakowanych tras</w:t>
      </w:r>
      <w:r w:rsidRPr="007A6AF3">
        <w:rPr>
          <w:rFonts w:ascii="Verdana" w:hAnsi="Verdana"/>
          <w:sz w:val="18"/>
          <w:szCs w:val="18"/>
        </w:rPr>
        <w:t>ach zjazd</w:t>
      </w:r>
      <w:r w:rsidRPr="007A6AF3">
        <w:rPr>
          <w:rFonts w:ascii="Verdana" w:hAnsi="Verdana"/>
          <w:sz w:val="18"/>
          <w:szCs w:val="18"/>
        </w:rPr>
        <w:t>o</w:t>
      </w:r>
      <w:r w:rsidRPr="007A6AF3">
        <w:rPr>
          <w:rFonts w:ascii="Verdana" w:hAnsi="Verdana"/>
          <w:sz w:val="18"/>
          <w:szCs w:val="18"/>
        </w:rPr>
        <w:t>wych powoduje, że odradza się powoli i turystyka narciarska. organizuje się coraz częściej wycieczki nar</w:t>
      </w:r>
      <w:r w:rsidR="001A6E97">
        <w:rPr>
          <w:rFonts w:ascii="Verdana" w:hAnsi="Verdana"/>
          <w:sz w:val="18"/>
          <w:szCs w:val="18"/>
        </w:rPr>
        <w:t>ciar</w:t>
      </w:r>
      <w:r w:rsidRPr="007A6AF3">
        <w:rPr>
          <w:rFonts w:ascii="Verdana" w:hAnsi="Verdana"/>
          <w:sz w:val="18"/>
          <w:szCs w:val="18"/>
        </w:rPr>
        <w:t>skie z przednikiem odpowiednio p</w:t>
      </w:r>
      <w:r w:rsidR="001A6E97">
        <w:rPr>
          <w:rFonts w:ascii="Verdana" w:hAnsi="Verdana"/>
          <w:sz w:val="18"/>
          <w:szCs w:val="18"/>
        </w:rPr>
        <w:t>rzeszkolonym i uprawnion</w:t>
      </w:r>
      <w:r w:rsidRPr="007A6AF3">
        <w:rPr>
          <w:rFonts w:ascii="Verdana" w:hAnsi="Verdana"/>
          <w:sz w:val="18"/>
          <w:szCs w:val="18"/>
        </w:rPr>
        <w:t>ym do prowadzenia ta</w:t>
      </w:r>
      <w:r w:rsidR="001A6E97">
        <w:rPr>
          <w:rFonts w:ascii="Verdana" w:hAnsi="Verdana"/>
          <w:sz w:val="18"/>
          <w:szCs w:val="18"/>
        </w:rPr>
        <w:t>kich wycieczek. Plany</w:t>
      </w:r>
      <w:r w:rsidRPr="007A6AF3">
        <w:rPr>
          <w:rFonts w:ascii="Verdana" w:hAnsi="Verdana"/>
          <w:sz w:val="18"/>
          <w:szCs w:val="18"/>
        </w:rPr>
        <w:t xml:space="preserve"> p</w:t>
      </w:r>
      <w:r w:rsidR="001A6E97">
        <w:rPr>
          <w:rFonts w:ascii="Verdana" w:hAnsi="Verdana"/>
          <w:sz w:val="18"/>
          <w:szCs w:val="18"/>
        </w:rPr>
        <w:t>e</w:t>
      </w:r>
      <w:r w:rsidRPr="007A6AF3">
        <w:rPr>
          <w:rFonts w:ascii="Verdana" w:hAnsi="Verdana"/>
          <w:sz w:val="18"/>
          <w:szCs w:val="18"/>
        </w:rPr>
        <w:t>rspektywiczne i sez</w:t>
      </w:r>
      <w:r w:rsidRPr="007A6AF3">
        <w:rPr>
          <w:rFonts w:ascii="Verdana" w:hAnsi="Verdana"/>
          <w:sz w:val="18"/>
          <w:szCs w:val="18"/>
        </w:rPr>
        <w:t>o</w:t>
      </w:r>
      <w:r w:rsidRPr="007A6AF3">
        <w:rPr>
          <w:rFonts w:ascii="Verdana" w:hAnsi="Verdana"/>
          <w:sz w:val="18"/>
          <w:szCs w:val="18"/>
        </w:rPr>
        <w:t>nowe takich wycie</w:t>
      </w:r>
      <w:r w:rsidR="001A6E97">
        <w:rPr>
          <w:rFonts w:ascii="Verdana" w:hAnsi="Verdana"/>
          <w:sz w:val="18"/>
          <w:szCs w:val="18"/>
        </w:rPr>
        <w:t>czek nar</w:t>
      </w:r>
      <w:r w:rsidRPr="007A6AF3">
        <w:rPr>
          <w:rFonts w:ascii="Verdana" w:hAnsi="Verdana"/>
          <w:sz w:val="18"/>
          <w:szCs w:val="18"/>
        </w:rPr>
        <w:t>ciarskich winny być poprzedzone odpowiednimi przygotowaniami przedsezonowymi. Będą to spr</w:t>
      </w:r>
      <w:r w:rsidR="001A6E97">
        <w:rPr>
          <w:rFonts w:ascii="Verdana" w:hAnsi="Verdana"/>
          <w:sz w:val="18"/>
          <w:szCs w:val="18"/>
        </w:rPr>
        <w:t>awy przygotowania ekwipunku nar</w:t>
      </w:r>
      <w:r w:rsidRPr="007A6AF3">
        <w:rPr>
          <w:rFonts w:ascii="Verdana" w:hAnsi="Verdana"/>
          <w:sz w:val="18"/>
          <w:szCs w:val="18"/>
        </w:rPr>
        <w:t>ciarskiego i suchej zaprawy</w:t>
      </w:r>
      <w:r w:rsidR="001A6E97">
        <w:rPr>
          <w:rFonts w:ascii="Verdana" w:hAnsi="Verdana"/>
          <w:sz w:val="18"/>
          <w:szCs w:val="18"/>
        </w:rPr>
        <w:t xml:space="preserve"> narciarskiej, sprawdzianu umie</w:t>
      </w:r>
      <w:r w:rsidRPr="007A6AF3">
        <w:rPr>
          <w:rFonts w:ascii="Verdana" w:hAnsi="Verdana"/>
          <w:sz w:val="18"/>
          <w:szCs w:val="18"/>
        </w:rPr>
        <w:t>jętności jazdy na nartach. Wobec tego, że funkcja przewodnika w ogóle jest mimo wszystko funkcją społeczną i przewodnika nasze Towarzystwo uważa prze</w:t>
      </w:r>
      <w:r w:rsidR="001A6E97">
        <w:rPr>
          <w:rFonts w:ascii="Verdana" w:hAnsi="Verdana"/>
          <w:sz w:val="18"/>
          <w:szCs w:val="18"/>
        </w:rPr>
        <w:t>de wszystkim - mimo pewnej częś</w:t>
      </w:r>
      <w:r w:rsidRPr="007A6AF3">
        <w:rPr>
          <w:rFonts w:ascii="Verdana" w:hAnsi="Verdana"/>
          <w:sz w:val="18"/>
          <w:szCs w:val="18"/>
        </w:rPr>
        <w:t>ci etatowego przewodnictwa -</w:t>
      </w:r>
      <w:r w:rsidR="001A6E97">
        <w:rPr>
          <w:rFonts w:ascii="Verdana" w:hAnsi="Verdana"/>
          <w:sz w:val="18"/>
          <w:szCs w:val="18"/>
        </w:rPr>
        <w:t xml:space="preserve"> za działacza społe</w:t>
      </w:r>
      <w:r w:rsidRPr="007A6AF3">
        <w:rPr>
          <w:rFonts w:ascii="Verdana" w:hAnsi="Verdana"/>
          <w:sz w:val="18"/>
          <w:szCs w:val="18"/>
        </w:rPr>
        <w:t>cznego, n</w:t>
      </w:r>
      <w:r w:rsidRPr="007A6AF3">
        <w:rPr>
          <w:rFonts w:ascii="Verdana" w:hAnsi="Verdana"/>
          <w:sz w:val="18"/>
          <w:szCs w:val="18"/>
        </w:rPr>
        <w:t>a</w:t>
      </w:r>
      <w:r w:rsidRPr="007A6AF3">
        <w:rPr>
          <w:rFonts w:ascii="Verdana" w:hAnsi="Verdana"/>
          <w:sz w:val="18"/>
          <w:szCs w:val="18"/>
        </w:rPr>
        <w:t>leży się spodziewać, że przewodn</w:t>
      </w:r>
      <w:r w:rsidR="001A6E97">
        <w:rPr>
          <w:rFonts w:ascii="Verdana" w:hAnsi="Verdana"/>
          <w:sz w:val="18"/>
          <w:szCs w:val="18"/>
        </w:rPr>
        <w:t>ik - narciarz podejmie się przy</w:t>
      </w:r>
      <w:r w:rsidRPr="007A6AF3">
        <w:rPr>
          <w:rFonts w:ascii="Verdana" w:hAnsi="Verdana"/>
          <w:sz w:val="18"/>
          <w:szCs w:val="18"/>
        </w:rPr>
        <w:t>gotowania ka</w:t>
      </w:r>
      <w:r w:rsidRPr="007A6AF3">
        <w:rPr>
          <w:rFonts w:ascii="Verdana" w:hAnsi="Verdana"/>
          <w:sz w:val="18"/>
          <w:szCs w:val="18"/>
        </w:rPr>
        <w:t>n</w:t>
      </w:r>
      <w:r w:rsidRPr="007A6AF3">
        <w:rPr>
          <w:rFonts w:ascii="Verdana" w:hAnsi="Verdana"/>
          <w:sz w:val="18"/>
          <w:szCs w:val="18"/>
        </w:rPr>
        <w:t>dydatów, na tu</w:t>
      </w:r>
      <w:r w:rsidR="001A6E97">
        <w:rPr>
          <w:rFonts w:ascii="Verdana" w:hAnsi="Verdana"/>
          <w:sz w:val="18"/>
          <w:szCs w:val="18"/>
        </w:rPr>
        <w:t>rystów - narciarzy do zaplanowa</w:t>
      </w:r>
      <w:r w:rsidRPr="007A6AF3">
        <w:rPr>
          <w:rFonts w:ascii="Verdana" w:hAnsi="Verdana"/>
          <w:sz w:val="18"/>
          <w:szCs w:val="18"/>
        </w:rPr>
        <w:t>nych w swoim zakładzie pracy, w swoim kole PTTK czy klubie narciarskim wycieczek narciarskich. Będzie to tak potrzebna naszemu Towarzystwu propaganda i zachęta do reaktywowania w większym zakresie zdrowych i krajoznawczo ciekawych gór</w:t>
      </w:r>
      <w:r w:rsidR="001A6E97">
        <w:rPr>
          <w:rFonts w:ascii="Verdana" w:hAnsi="Verdana"/>
          <w:sz w:val="18"/>
          <w:szCs w:val="18"/>
        </w:rPr>
        <w:t>skich oraz nizinnych wędrówek</w:t>
      </w:r>
      <w:r w:rsidRPr="007A6AF3">
        <w:rPr>
          <w:rFonts w:ascii="Verdana" w:hAnsi="Verdana"/>
          <w:sz w:val="18"/>
          <w:szCs w:val="18"/>
        </w:rPr>
        <w:t xml:space="preserve"> nar</w:t>
      </w:r>
      <w:r w:rsidR="001A6E97">
        <w:rPr>
          <w:rFonts w:ascii="Verdana" w:hAnsi="Verdana"/>
          <w:sz w:val="18"/>
          <w:szCs w:val="18"/>
        </w:rPr>
        <w:t>ciarskich. I nie trzeba tu doda</w:t>
      </w:r>
      <w:r w:rsidRPr="007A6AF3">
        <w:rPr>
          <w:rFonts w:ascii="Verdana" w:hAnsi="Verdana"/>
          <w:sz w:val="18"/>
          <w:szCs w:val="18"/>
        </w:rPr>
        <w:t>wać jakim szacunkiem i uznaniem będzie się cieszył taki pr</w:t>
      </w:r>
      <w:r w:rsidR="001A6E97">
        <w:rPr>
          <w:rFonts w:ascii="Verdana" w:hAnsi="Verdana"/>
          <w:sz w:val="18"/>
          <w:szCs w:val="18"/>
        </w:rPr>
        <w:t>ze</w:t>
      </w:r>
      <w:r w:rsidRPr="007A6AF3">
        <w:rPr>
          <w:rFonts w:ascii="Verdana" w:hAnsi="Verdana"/>
          <w:sz w:val="18"/>
          <w:szCs w:val="18"/>
        </w:rPr>
        <w:t>wodnik-narciarz wśród turystów-narciarzy na prow</w:t>
      </w:r>
      <w:r w:rsidRPr="007A6AF3">
        <w:rPr>
          <w:rFonts w:ascii="Verdana" w:hAnsi="Verdana"/>
          <w:sz w:val="18"/>
          <w:szCs w:val="18"/>
        </w:rPr>
        <w:t>a</w:t>
      </w:r>
      <w:r w:rsidRPr="007A6AF3">
        <w:rPr>
          <w:rFonts w:ascii="Verdana" w:hAnsi="Verdana"/>
          <w:sz w:val="18"/>
          <w:szCs w:val="18"/>
        </w:rPr>
        <w:t>dzonej pr</w:t>
      </w:r>
      <w:r w:rsidR="001A6E97">
        <w:rPr>
          <w:rFonts w:ascii="Verdana" w:hAnsi="Verdana"/>
          <w:sz w:val="18"/>
          <w:szCs w:val="18"/>
        </w:rPr>
        <w:t xml:space="preserve">zez niego wycieczce. </w:t>
      </w:r>
    </w:p>
    <w:p w:rsidR="00AE20E3" w:rsidRDefault="001A6E97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Jeśli takie</w:t>
      </w:r>
      <w:r w:rsidR="007A6AF3" w:rsidRPr="007A6AF3">
        <w:rPr>
          <w:rFonts w:ascii="Verdana" w:hAnsi="Verdana"/>
          <w:sz w:val="18"/>
          <w:szCs w:val="18"/>
        </w:rPr>
        <w:t>go przygotowania nie było, organi</w:t>
      </w:r>
      <w:r>
        <w:rPr>
          <w:rFonts w:ascii="Verdana" w:hAnsi="Verdana"/>
          <w:sz w:val="18"/>
          <w:szCs w:val="18"/>
        </w:rPr>
        <w:t>zator ta</w:t>
      </w:r>
      <w:r w:rsidR="007A6AF3" w:rsidRPr="007A6AF3">
        <w:rPr>
          <w:rFonts w:ascii="Verdana" w:hAnsi="Verdana"/>
          <w:sz w:val="18"/>
          <w:szCs w:val="18"/>
        </w:rPr>
        <w:t>kiej wycieczki - przodownik GON - czy przewod</w:t>
      </w:r>
      <w:r>
        <w:rPr>
          <w:rFonts w:ascii="Verdana" w:hAnsi="Verdana"/>
          <w:sz w:val="18"/>
          <w:szCs w:val="18"/>
        </w:rPr>
        <w:t>nik winien ka</w:t>
      </w:r>
      <w:r w:rsidR="007A6AF3" w:rsidRPr="007A6AF3">
        <w:rPr>
          <w:rFonts w:ascii="Verdana" w:hAnsi="Verdana"/>
          <w:sz w:val="18"/>
          <w:szCs w:val="18"/>
        </w:rPr>
        <w:t>tegorycznie zapowiedzieć każde</w:t>
      </w:r>
      <w:r>
        <w:rPr>
          <w:rFonts w:ascii="Verdana" w:hAnsi="Verdana"/>
          <w:sz w:val="18"/>
          <w:szCs w:val="18"/>
        </w:rPr>
        <w:t>mu zgłaszającemu się na wy</w:t>
      </w:r>
      <w:r w:rsidR="007A6AF3" w:rsidRPr="007A6AF3">
        <w:rPr>
          <w:rFonts w:ascii="Verdana" w:hAnsi="Verdana"/>
          <w:sz w:val="18"/>
          <w:szCs w:val="18"/>
        </w:rPr>
        <w:t>cieczkę narciarską, że uczest</w:t>
      </w:r>
      <w:r>
        <w:rPr>
          <w:rFonts w:ascii="Verdana" w:hAnsi="Verdana"/>
          <w:sz w:val="18"/>
          <w:szCs w:val="18"/>
        </w:rPr>
        <w:t>nikiem niej może być tylko ta</w:t>
      </w:r>
      <w:r w:rsidR="007A6AF3" w:rsidRPr="007A6AF3">
        <w:rPr>
          <w:rFonts w:ascii="Verdana" w:hAnsi="Verdana"/>
          <w:sz w:val="18"/>
          <w:szCs w:val="18"/>
        </w:rPr>
        <w:t>ki turysta, który opanował dobrze techniką jazdy na nartach biegowych lub śladowych, posiada odpowiedni sprzęt oraz ekwipunek narciarski i zn</w:t>
      </w:r>
      <w:r>
        <w:rPr>
          <w:rFonts w:ascii="Verdana" w:hAnsi="Verdana"/>
          <w:sz w:val="18"/>
          <w:szCs w:val="18"/>
        </w:rPr>
        <w:t>ajduje się w odpowiedniej kondy</w:t>
      </w:r>
      <w:r w:rsidR="007A6AF3" w:rsidRPr="007A6AF3">
        <w:rPr>
          <w:rFonts w:ascii="Verdana" w:hAnsi="Verdana"/>
          <w:sz w:val="18"/>
          <w:szCs w:val="18"/>
        </w:rPr>
        <w:t>cji fizycznej. Turystyka narciarska nie wymaga tych obecnie modnych i bardzo drogich butów, wiązań i kijków. Do uprawiania jej wystarczy zwykłe obuwie narciarskie, bezpieczne wiązania i narty śladowe lub biegowe oraz od</w:t>
      </w:r>
      <w:r>
        <w:rPr>
          <w:rFonts w:ascii="Verdana" w:hAnsi="Verdana"/>
          <w:sz w:val="18"/>
          <w:szCs w:val="18"/>
        </w:rPr>
        <w:t>powiedni ekwipunek narciar</w:t>
      </w:r>
      <w:r w:rsidR="007A6AF3" w:rsidRPr="007A6AF3">
        <w:rPr>
          <w:rFonts w:ascii="Verdana" w:hAnsi="Verdana"/>
          <w:sz w:val="18"/>
          <w:szCs w:val="18"/>
        </w:rPr>
        <w:t>ski.</w:t>
      </w:r>
    </w:p>
    <w:p w:rsidR="001A6E97" w:rsidRDefault="001A6E97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Przewodnik - jak już</w:t>
      </w:r>
      <w:r w:rsidR="007A6AF3" w:rsidRPr="007A6AF3">
        <w:rPr>
          <w:rFonts w:ascii="Verdana" w:hAnsi="Verdana"/>
          <w:sz w:val="18"/>
          <w:szCs w:val="18"/>
        </w:rPr>
        <w:t xml:space="preserve"> po</w:t>
      </w:r>
      <w:r>
        <w:rPr>
          <w:rFonts w:ascii="Verdana" w:hAnsi="Verdana"/>
          <w:sz w:val="18"/>
          <w:szCs w:val="18"/>
        </w:rPr>
        <w:t>wiedziano w części ogólnej - mu</w:t>
      </w:r>
      <w:r w:rsidR="007A6AF3" w:rsidRPr="007A6AF3">
        <w:rPr>
          <w:rFonts w:ascii="Verdana" w:hAnsi="Verdana"/>
          <w:sz w:val="18"/>
          <w:szCs w:val="18"/>
        </w:rPr>
        <w:t xml:space="preserve">si dokładnie znać trasę wycieczki. </w:t>
      </w:r>
    </w:p>
    <w:p w:rsidR="0099448C" w:rsidRDefault="007A6AF3" w:rsidP="001A6E9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6AF3">
        <w:rPr>
          <w:rFonts w:ascii="Verdana" w:hAnsi="Verdana"/>
          <w:sz w:val="18"/>
          <w:szCs w:val="18"/>
        </w:rPr>
        <w:t>Na wycieczce narciarskiej odpowiedzialność przewodnika za zdrowie i życie uczestnika</w:t>
      </w:r>
      <w:r w:rsidR="001A6E97">
        <w:rPr>
          <w:rFonts w:ascii="Verdana" w:hAnsi="Verdana"/>
          <w:sz w:val="18"/>
          <w:szCs w:val="18"/>
        </w:rPr>
        <w:t xml:space="preserve"> jest bardziej narażona, na pró</w:t>
      </w:r>
      <w:r w:rsidRPr="007A6AF3">
        <w:rPr>
          <w:rFonts w:ascii="Verdana" w:hAnsi="Verdana"/>
          <w:sz w:val="18"/>
          <w:szCs w:val="18"/>
        </w:rPr>
        <w:t>bę. Dlatego przewodnik w wię</w:t>
      </w:r>
      <w:r w:rsidRPr="007A6AF3">
        <w:rPr>
          <w:rFonts w:ascii="Verdana" w:hAnsi="Verdana"/>
          <w:sz w:val="18"/>
          <w:szCs w:val="18"/>
        </w:rPr>
        <w:t>k</w:t>
      </w:r>
      <w:r w:rsidRPr="007A6AF3">
        <w:rPr>
          <w:rFonts w:ascii="Verdana" w:hAnsi="Verdana"/>
          <w:sz w:val="18"/>
          <w:szCs w:val="18"/>
        </w:rPr>
        <w:t>szym stopniu winien zadbać w czasie wycieczki o przestrze</w:t>
      </w:r>
      <w:r w:rsidR="001A6E97">
        <w:rPr>
          <w:rFonts w:ascii="Verdana" w:hAnsi="Verdana"/>
          <w:sz w:val="18"/>
          <w:szCs w:val="18"/>
        </w:rPr>
        <w:t>ganie ogólnych z</w:t>
      </w:r>
      <w:r w:rsidR="001A6E97">
        <w:rPr>
          <w:rFonts w:ascii="Verdana" w:hAnsi="Verdana"/>
          <w:sz w:val="18"/>
          <w:szCs w:val="18"/>
        </w:rPr>
        <w:t>a</w:t>
      </w:r>
      <w:r w:rsidR="001A6E97">
        <w:rPr>
          <w:rFonts w:ascii="Verdana" w:hAnsi="Verdana"/>
          <w:sz w:val="18"/>
          <w:szCs w:val="18"/>
        </w:rPr>
        <w:t>sad prawidłowe</w:t>
      </w:r>
      <w:r w:rsidRPr="007A6AF3">
        <w:rPr>
          <w:rFonts w:ascii="Verdana" w:hAnsi="Verdana"/>
          <w:sz w:val="18"/>
          <w:szCs w:val="18"/>
        </w:rPr>
        <w:t>go prowadzenia wycieczki. Winien czuwać nad bezpieczeństwem całej grupy i każdego uczes</w:t>
      </w:r>
      <w:r w:rsidR="001A6E97">
        <w:rPr>
          <w:rFonts w:ascii="Verdana" w:hAnsi="Verdana"/>
          <w:sz w:val="18"/>
          <w:szCs w:val="18"/>
        </w:rPr>
        <w:t>tnika, a przestrzec przed samot</w:t>
      </w:r>
      <w:r w:rsidRPr="007A6AF3">
        <w:rPr>
          <w:rFonts w:ascii="Verdana" w:hAnsi="Verdana"/>
          <w:sz w:val="18"/>
          <w:szCs w:val="18"/>
        </w:rPr>
        <w:t>nym oddalaniem się od grupy i</w:t>
      </w:r>
      <w:r w:rsidR="001A6E97">
        <w:rPr>
          <w:rFonts w:ascii="Verdana" w:hAnsi="Verdana"/>
          <w:sz w:val="18"/>
          <w:szCs w:val="18"/>
        </w:rPr>
        <w:t xml:space="preserve"> samotnym wybieraniu się na nar</w:t>
      </w:r>
      <w:r w:rsidRPr="007A6AF3">
        <w:rPr>
          <w:rFonts w:ascii="Verdana" w:hAnsi="Verdana"/>
          <w:sz w:val="18"/>
          <w:szCs w:val="18"/>
        </w:rPr>
        <w:t>ty, zwłaszcza w góry. Ostrzeżeniem niech tu będzie tragiczny wypadek Mieczysława Karlowicz</w:t>
      </w:r>
      <w:r w:rsidR="001A6E97">
        <w:rPr>
          <w:rFonts w:ascii="Verdana" w:hAnsi="Verdana"/>
          <w:sz w:val="18"/>
          <w:szCs w:val="18"/>
        </w:rPr>
        <w:t xml:space="preserve">a w Tatrach, wiele </w:t>
      </w:r>
      <w:r w:rsidR="001A6E97">
        <w:rPr>
          <w:rFonts w:ascii="Verdana" w:hAnsi="Verdana"/>
          <w:sz w:val="18"/>
          <w:szCs w:val="18"/>
        </w:rPr>
        <w:lastRenderedPageBreak/>
        <w:t>innych wypad</w:t>
      </w:r>
      <w:r w:rsidRPr="007A6AF3">
        <w:rPr>
          <w:rFonts w:ascii="Verdana" w:hAnsi="Verdana"/>
          <w:sz w:val="18"/>
          <w:szCs w:val="18"/>
        </w:rPr>
        <w:t>ków samotnych wypraw narciarsk</w:t>
      </w:r>
      <w:r w:rsidR="001A6E97">
        <w:rPr>
          <w:rFonts w:ascii="Verdana" w:hAnsi="Verdana"/>
          <w:sz w:val="18"/>
          <w:szCs w:val="18"/>
        </w:rPr>
        <w:t>ich w Tatrach i Beskidach. Prz</w:t>
      </w:r>
      <w:r w:rsidR="001A6E97">
        <w:rPr>
          <w:rFonts w:ascii="Verdana" w:hAnsi="Verdana"/>
          <w:sz w:val="18"/>
          <w:szCs w:val="18"/>
        </w:rPr>
        <w:t>y</w:t>
      </w:r>
      <w:r w:rsidRPr="007A6AF3">
        <w:rPr>
          <w:rFonts w:ascii="Verdana" w:hAnsi="Verdana"/>
          <w:sz w:val="18"/>
          <w:szCs w:val="18"/>
        </w:rPr>
        <w:t>toczę tu jeszcze inny tragiczny wypadek podany w Dzienniku Zachodnim, jaki zdarzył się w Bieszczadach. "Młody człowiek z Łodzi wyszedł z leśniczówki w Brzegach Górnych i przepadł. Patrole GOPR odnalazły ślady</w:t>
      </w:r>
      <w:r w:rsidR="001A6E97">
        <w:rPr>
          <w:rFonts w:ascii="Verdana" w:hAnsi="Verdana"/>
          <w:sz w:val="18"/>
          <w:szCs w:val="18"/>
        </w:rPr>
        <w:t xml:space="preserve"> nart, po których ruszono na poszukiwania.</w:t>
      </w:r>
      <w:r w:rsidRPr="007A6AF3">
        <w:rPr>
          <w:rFonts w:ascii="Verdana" w:hAnsi="Verdana"/>
          <w:sz w:val="18"/>
          <w:szCs w:val="18"/>
        </w:rPr>
        <w:t xml:space="preserve"> </w:t>
      </w:r>
      <w:r w:rsidR="0099448C">
        <w:rPr>
          <w:rFonts w:ascii="Verdana" w:hAnsi="Verdana"/>
          <w:sz w:val="18"/>
          <w:szCs w:val="18"/>
        </w:rPr>
        <w:t xml:space="preserve">Po </w:t>
      </w:r>
      <w:r w:rsidRPr="007A6AF3">
        <w:rPr>
          <w:rFonts w:ascii="Verdana" w:hAnsi="Verdana"/>
          <w:sz w:val="18"/>
          <w:szCs w:val="18"/>
        </w:rPr>
        <w:t>pewnym czasie ratownicy znaleźli plecak i kijki zaginionego narciarza.</w:t>
      </w:r>
      <w:r w:rsidR="0099448C">
        <w:rPr>
          <w:rFonts w:ascii="Verdana" w:hAnsi="Verdana"/>
          <w:sz w:val="18"/>
          <w:szCs w:val="18"/>
        </w:rPr>
        <w:t xml:space="preserve"> Badając ślady, doszli do wnios</w:t>
      </w:r>
      <w:r w:rsidRPr="007A6AF3">
        <w:rPr>
          <w:rFonts w:ascii="Verdana" w:hAnsi="Verdana"/>
          <w:sz w:val="18"/>
          <w:szCs w:val="18"/>
        </w:rPr>
        <w:t>ku, że stracił on całkow</w:t>
      </w:r>
      <w:r w:rsidRPr="007A6AF3">
        <w:rPr>
          <w:rFonts w:ascii="Verdana" w:hAnsi="Verdana"/>
          <w:sz w:val="18"/>
          <w:szCs w:val="18"/>
        </w:rPr>
        <w:t>i</w:t>
      </w:r>
      <w:r w:rsidRPr="007A6AF3">
        <w:rPr>
          <w:rFonts w:ascii="Verdana" w:hAnsi="Verdana"/>
          <w:sz w:val="18"/>
          <w:szCs w:val="18"/>
        </w:rPr>
        <w:t>cie orientację w terenie, zboczył ze szlaku, zaczął kluczyć, zataczając koła i wracając na to samo miejsce. Zwłoki młodego człowieka znaleziono w potoku, przepływającym o 150 m od przydrożnych zabudowań w Brzegach Górnych. Jak stwierdził le</w:t>
      </w:r>
      <w:r w:rsidR="0099448C">
        <w:rPr>
          <w:rFonts w:ascii="Verdana" w:hAnsi="Verdana"/>
          <w:sz w:val="18"/>
          <w:szCs w:val="18"/>
        </w:rPr>
        <w:t>karz, zgon nastąpił w wyniku od</w:t>
      </w:r>
      <w:r w:rsidRPr="007A6AF3">
        <w:rPr>
          <w:rFonts w:ascii="Verdana" w:hAnsi="Verdana"/>
          <w:sz w:val="18"/>
          <w:szCs w:val="18"/>
        </w:rPr>
        <w:t>wodnienia organizmu. spow</w:t>
      </w:r>
      <w:r w:rsidRPr="007A6AF3">
        <w:rPr>
          <w:rFonts w:ascii="Verdana" w:hAnsi="Verdana"/>
          <w:sz w:val="18"/>
          <w:szCs w:val="18"/>
        </w:rPr>
        <w:t>o</w:t>
      </w:r>
      <w:r w:rsidRPr="007A6AF3">
        <w:rPr>
          <w:rFonts w:ascii="Verdana" w:hAnsi="Verdana"/>
          <w:sz w:val="18"/>
          <w:szCs w:val="18"/>
        </w:rPr>
        <w:t>dowa</w:t>
      </w:r>
      <w:r w:rsidR="0099448C">
        <w:rPr>
          <w:rFonts w:ascii="Verdana" w:hAnsi="Verdana"/>
          <w:sz w:val="18"/>
          <w:szCs w:val="18"/>
        </w:rPr>
        <w:t>nego nadmiernym wysiłkiem fi</w:t>
      </w:r>
      <w:r w:rsidRPr="007A6AF3">
        <w:rPr>
          <w:rFonts w:ascii="Verdana" w:hAnsi="Verdana"/>
          <w:sz w:val="18"/>
          <w:szCs w:val="18"/>
        </w:rPr>
        <w:t xml:space="preserve">zycznym". </w:t>
      </w:r>
    </w:p>
    <w:p w:rsidR="0099448C" w:rsidRDefault="007A6AF3" w:rsidP="0099448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6AF3">
        <w:rPr>
          <w:rFonts w:ascii="Verdana" w:hAnsi="Verdana"/>
          <w:sz w:val="18"/>
          <w:szCs w:val="18"/>
        </w:rPr>
        <w:t>Przy zjazdach przewodnik usta</w:t>
      </w:r>
      <w:r w:rsidR="0099448C">
        <w:rPr>
          <w:rFonts w:ascii="Verdana" w:hAnsi="Verdana"/>
          <w:sz w:val="18"/>
          <w:szCs w:val="18"/>
        </w:rPr>
        <w:t>la technikę zjazdu i bez</w:t>
      </w:r>
      <w:r w:rsidRPr="007A6AF3">
        <w:rPr>
          <w:rFonts w:ascii="Verdana" w:hAnsi="Verdana"/>
          <w:sz w:val="18"/>
          <w:szCs w:val="18"/>
        </w:rPr>
        <w:t xml:space="preserve">pieczne odległości między narciarzami </w:t>
      </w:r>
      <w:r w:rsidR="001A6E97">
        <w:rPr>
          <w:rFonts w:ascii="Verdana" w:hAnsi="Verdana"/>
          <w:sz w:val="18"/>
          <w:szCs w:val="18"/>
        </w:rPr>
        <w:t>oraz bezwzględnie sto</w:t>
      </w:r>
      <w:r w:rsidRPr="007A6AF3">
        <w:rPr>
          <w:rFonts w:ascii="Verdana" w:hAnsi="Verdana"/>
          <w:sz w:val="18"/>
          <w:szCs w:val="18"/>
        </w:rPr>
        <w:t xml:space="preserve">suje zasadę, ze wycieczka stanowi jedną całość i zasadę "czerwonego światła". </w:t>
      </w:r>
    </w:p>
    <w:p w:rsidR="007A6AF3" w:rsidRPr="007A6AF3" w:rsidRDefault="007A6AF3" w:rsidP="0099448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6AF3">
        <w:rPr>
          <w:rFonts w:ascii="Verdana" w:hAnsi="Verdana"/>
          <w:sz w:val="18"/>
          <w:szCs w:val="18"/>
        </w:rPr>
        <w:t>Przewodnik winien zainteresować uczestników wycieczki zdobywaniem odznak narciarskich PON, GON, NON. Problemy bezpieczeństwa ruchu narcia</w:t>
      </w:r>
      <w:r w:rsidRPr="007A6AF3">
        <w:rPr>
          <w:rFonts w:ascii="Verdana" w:hAnsi="Verdana"/>
          <w:sz w:val="18"/>
          <w:szCs w:val="18"/>
        </w:rPr>
        <w:t>r</w:t>
      </w:r>
      <w:r w:rsidRPr="007A6AF3">
        <w:rPr>
          <w:rFonts w:ascii="Verdana" w:hAnsi="Verdana"/>
          <w:sz w:val="18"/>
          <w:szCs w:val="18"/>
        </w:rPr>
        <w:t>skiego podane w "Kodeksie narciarskim" A. Rozmarynowicza winne być znane przewodnikowi-narciarzowi /Skrypt szkoleniowy Nr 4 Komisji Turystyki Narcia</w:t>
      </w:r>
      <w:r w:rsidRPr="007A6AF3">
        <w:rPr>
          <w:rFonts w:ascii="Verdana" w:hAnsi="Verdana"/>
          <w:sz w:val="18"/>
          <w:szCs w:val="18"/>
        </w:rPr>
        <w:t>r</w:t>
      </w:r>
      <w:r w:rsidRPr="007A6AF3">
        <w:rPr>
          <w:rFonts w:ascii="Verdana" w:hAnsi="Verdana"/>
          <w:sz w:val="18"/>
          <w:szCs w:val="18"/>
        </w:rPr>
        <w:t xml:space="preserve">skiej Zarządu Głównego PTTK/. </w:t>
      </w:r>
    </w:p>
    <w:p w:rsidR="0099448C" w:rsidRDefault="0099448C" w:rsidP="007A6AF3">
      <w:pPr>
        <w:pStyle w:val="Bezodstpw"/>
        <w:rPr>
          <w:rFonts w:ascii="Verdana" w:hAnsi="Verdana"/>
          <w:sz w:val="18"/>
          <w:szCs w:val="18"/>
        </w:rPr>
      </w:pPr>
    </w:p>
    <w:p w:rsidR="007A6AF3" w:rsidRPr="004D7A3B" w:rsidRDefault="007A6AF3" w:rsidP="0099448C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r w:rsidRPr="004D7A3B">
        <w:rPr>
          <w:rFonts w:ascii="Verdana" w:hAnsi="Verdana"/>
          <w:sz w:val="18"/>
          <w:szCs w:val="18"/>
          <w:u w:val="single"/>
        </w:rPr>
        <w:t xml:space="preserve">3. Wycieczki terenowe, autokarowe i miejskie  </w:t>
      </w:r>
    </w:p>
    <w:p w:rsidR="0099448C" w:rsidRDefault="0099448C" w:rsidP="007A6AF3">
      <w:pPr>
        <w:pStyle w:val="Bezodstpw"/>
        <w:rPr>
          <w:rFonts w:ascii="Verdana" w:hAnsi="Verdana"/>
          <w:sz w:val="18"/>
          <w:szCs w:val="18"/>
        </w:rPr>
      </w:pPr>
    </w:p>
    <w:p w:rsidR="0099448C" w:rsidRDefault="007A6AF3" w:rsidP="0099448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6AF3">
        <w:rPr>
          <w:rFonts w:ascii="Verdana" w:hAnsi="Verdana"/>
          <w:sz w:val="18"/>
          <w:szCs w:val="18"/>
        </w:rPr>
        <w:t>Ogólne zasady prowadzenia wycieczek podane w części I odnoszą się również do wyciec</w:t>
      </w:r>
      <w:r w:rsidR="0099448C">
        <w:rPr>
          <w:rFonts w:ascii="Verdana" w:hAnsi="Verdana"/>
          <w:sz w:val="18"/>
          <w:szCs w:val="18"/>
        </w:rPr>
        <w:t>zek terenowych i miejskich. Spe</w:t>
      </w:r>
      <w:r w:rsidRPr="007A6AF3">
        <w:rPr>
          <w:rFonts w:ascii="Verdana" w:hAnsi="Verdana"/>
          <w:sz w:val="18"/>
          <w:szCs w:val="18"/>
        </w:rPr>
        <w:t>cyfiką jednak tych wycieczek może być transport po trasach krajowych i miejskich. Często bowiem ten r</w:t>
      </w:r>
      <w:r w:rsidRPr="007A6AF3">
        <w:rPr>
          <w:rFonts w:ascii="Verdana" w:hAnsi="Verdana"/>
          <w:sz w:val="18"/>
          <w:szCs w:val="18"/>
        </w:rPr>
        <w:t>o</w:t>
      </w:r>
      <w:r w:rsidRPr="007A6AF3">
        <w:rPr>
          <w:rFonts w:ascii="Verdana" w:hAnsi="Verdana"/>
          <w:sz w:val="18"/>
          <w:szCs w:val="18"/>
        </w:rPr>
        <w:t xml:space="preserve">dzaj wycieczek odbywa się w połączeniu z jakimś transportem niezależnie od wycieczek terenowych całkowicie pieszych. </w:t>
      </w:r>
    </w:p>
    <w:p w:rsidR="0099448C" w:rsidRDefault="007A6AF3" w:rsidP="0099448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6AF3">
        <w:rPr>
          <w:rFonts w:ascii="Verdana" w:hAnsi="Verdana"/>
          <w:sz w:val="18"/>
          <w:szCs w:val="18"/>
        </w:rPr>
        <w:t>Przy korzystaniu z transportu koleją ważną rzeczą jest dokładne okr</w:t>
      </w:r>
      <w:r w:rsidRPr="007A6AF3">
        <w:rPr>
          <w:rFonts w:ascii="Verdana" w:hAnsi="Verdana"/>
          <w:sz w:val="18"/>
          <w:szCs w:val="18"/>
        </w:rPr>
        <w:t>e</w:t>
      </w:r>
      <w:r w:rsidRPr="007A6AF3">
        <w:rPr>
          <w:rFonts w:ascii="Verdana" w:hAnsi="Verdana"/>
          <w:sz w:val="18"/>
          <w:szCs w:val="18"/>
        </w:rPr>
        <w:t>ślenie miejsca zbiórki całej grupy wycieczkowej /dworzec kolejowy, hala, kasa, peron, która część peronu/, podanie dokładnej godziny zbiórki, a nie odjazdu pociągu. Na zbiórce należy bowiem spraw</w:t>
      </w:r>
      <w:r w:rsidR="0099448C">
        <w:rPr>
          <w:rFonts w:ascii="Verdana" w:hAnsi="Verdana"/>
          <w:sz w:val="18"/>
          <w:szCs w:val="18"/>
        </w:rPr>
        <w:t>dzić obecność uczestników wycie</w:t>
      </w:r>
      <w:r w:rsidRPr="007A6AF3">
        <w:rPr>
          <w:rFonts w:ascii="Verdana" w:hAnsi="Verdana"/>
          <w:sz w:val="18"/>
          <w:szCs w:val="18"/>
        </w:rPr>
        <w:t>czki, uzupełnić brakujące dane personalne, rozdać bilety kontrolne, poinformować o kon</w:t>
      </w:r>
      <w:r w:rsidR="0099448C">
        <w:rPr>
          <w:rFonts w:ascii="Verdana" w:hAnsi="Verdana"/>
          <w:sz w:val="18"/>
          <w:szCs w:val="18"/>
        </w:rPr>
        <w:t>ieczności tworzenia zwartej gru</w:t>
      </w:r>
      <w:r w:rsidRPr="007A6AF3">
        <w:rPr>
          <w:rFonts w:ascii="Verdana" w:hAnsi="Verdana"/>
          <w:sz w:val="18"/>
          <w:szCs w:val="18"/>
        </w:rPr>
        <w:t>py wycieczkowej, tak przy wchodz</w:t>
      </w:r>
      <w:r w:rsidR="0099448C">
        <w:rPr>
          <w:rFonts w:ascii="Verdana" w:hAnsi="Verdana"/>
          <w:sz w:val="18"/>
          <w:szCs w:val="18"/>
        </w:rPr>
        <w:t>eniu na peron, jak i do jed</w:t>
      </w:r>
      <w:r w:rsidRPr="007A6AF3">
        <w:rPr>
          <w:rFonts w:ascii="Verdana" w:hAnsi="Verdana"/>
          <w:sz w:val="18"/>
          <w:szCs w:val="18"/>
        </w:rPr>
        <w:t>nego lub sąsiednich wagonów.</w:t>
      </w:r>
      <w:r w:rsidR="00671DE3">
        <w:rPr>
          <w:rFonts w:ascii="Verdana" w:hAnsi="Verdana"/>
          <w:sz w:val="18"/>
          <w:szCs w:val="18"/>
        </w:rPr>
        <w:t xml:space="preserve"> Należy również podać stację do</w:t>
      </w:r>
      <w:r w:rsidRPr="007A6AF3">
        <w:rPr>
          <w:rFonts w:ascii="Verdana" w:hAnsi="Verdana"/>
          <w:sz w:val="18"/>
          <w:szCs w:val="18"/>
        </w:rPr>
        <w:t>celową i orientacyjną godzinę przy</w:t>
      </w:r>
      <w:r w:rsidR="0099448C">
        <w:rPr>
          <w:rFonts w:ascii="Verdana" w:hAnsi="Verdana"/>
          <w:sz w:val="18"/>
          <w:szCs w:val="18"/>
        </w:rPr>
        <w:t>jazdu, jak również ważniej</w:t>
      </w:r>
      <w:r w:rsidRPr="007A6AF3">
        <w:rPr>
          <w:rFonts w:ascii="Verdana" w:hAnsi="Verdana"/>
          <w:sz w:val="18"/>
          <w:szCs w:val="18"/>
        </w:rPr>
        <w:t xml:space="preserve">sze stacje na trasie przejazdu. </w:t>
      </w:r>
    </w:p>
    <w:p w:rsidR="00656224" w:rsidRDefault="007A6AF3" w:rsidP="00656224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7A6AF3">
        <w:rPr>
          <w:rFonts w:ascii="Verdana" w:hAnsi="Verdana"/>
          <w:sz w:val="18"/>
          <w:szCs w:val="18"/>
        </w:rPr>
        <w:t>Przy prowadzeniu wycieczek szkolnych należy wspólnie z opiekunami grup specjalnie zwracać uwagę na dys</w:t>
      </w:r>
      <w:r w:rsidR="00671DE3">
        <w:rPr>
          <w:rFonts w:ascii="Verdana" w:hAnsi="Verdana"/>
          <w:sz w:val="18"/>
          <w:szCs w:val="18"/>
        </w:rPr>
        <w:t>cyplinę po</w:t>
      </w:r>
      <w:r w:rsidRPr="007A6AF3">
        <w:rPr>
          <w:rFonts w:ascii="Verdana" w:hAnsi="Verdana"/>
          <w:sz w:val="18"/>
          <w:szCs w:val="18"/>
        </w:rPr>
        <w:t>rządkową grup i całej wyciec</w:t>
      </w:r>
      <w:r w:rsidRPr="007A6AF3">
        <w:rPr>
          <w:rFonts w:ascii="Verdana" w:hAnsi="Verdana"/>
          <w:sz w:val="18"/>
          <w:szCs w:val="18"/>
        </w:rPr>
        <w:t>z</w:t>
      </w:r>
      <w:r w:rsidRPr="007A6AF3">
        <w:rPr>
          <w:rFonts w:ascii="Verdana" w:hAnsi="Verdana"/>
          <w:sz w:val="18"/>
          <w:szCs w:val="18"/>
        </w:rPr>
        <w:t>ki. Spotyka się bowiem często wycieczki młodzieży szk</w:t>
      </w:r>
      <w:r w:rsidR="0099448C">
        <w:rPr>
          <w:rFonts w:ascii="Verdana" w:hAnsi="Verdana"/>
          <w:sz w:val="18"/>
          <w:szCs w:val="18"/>
        </w:rPr>
        <w:t>olnej na d</w:t>
      </w:r>
      <w:r w:rsidR="00656224">
        <w:rPr>
          <w:rFonts w:ascii="Verdana" w:hAnsi="Verdana"/>
          <w:sz w:val="18"/>
          <w:szCs w:val="18"/>
        </w:rPr>
        <w:t>worcach, p</w:t>
      </w:r>
      <w:r w:rsidR="00656224">
        <w:rPr>
          <w:rFonts w:ascii="Verdana" w:hAnsi="Verdana"/>
          <w:sz w:val="18"/>
          <w:szCs w:val="18"/>
        </w:rPr>
        <w:t>e</w:t>
      </w:r>
      <w:r w:rsidR="00656224">
        <w:rPr>
          <w:rFonts w:ascii="Verdana" w:hAnsi="Verdana"/>
          <w:sz w:val="18"/>
          <w:szCs w:val="18"/>
        </w:rPr>
        <w:t>ronach kolejowych</w:t>
      </w:r>
      <w:r w:rsidR="00656224" w:rsidRPr="00656224">
        <w:rPr>
          <w:rFonts w:ascii="Verdana" w:hAnsi="Verdana"/>
          <w:sz w:val="18"/>
          <w:szCs w:val="18"/>
        </w:rPr>
        <w:t xml:space="preserve"> hałaśliwa, nie zorganizowane, chaotyczne. Nie trudno w takiej sytuacji o nieszczęśliwy wypadek, o zagubienie się uczestnika wycieczki wśród pasa</w:t>
      </w:r>
      <w:r w:rsidR="00656224">
        <w:rPr>
          <w:rFonts w:ascii="Verdana" w:hAnsi="Verdana"/>
          <w:sz w:val="18"/>
          <w:szCs w:val="18"/>
        </w:rPr>
        <w:t>żerów i spóźnienie się do pocią</w:t>
      </w:r>
      <w:r w:rsidR="00656224" w:rsidRPr="00656224">
        <w:rPr>
          <w:rFonts w:ascii="Verdana" w:hAnsi="Verdana"/>
          <w:sz w:val="18"/>
          <w:szCs w:val="18"/>
        </w:rPr>
        <w:t xml:space="preserve">gu. </w:t>
      </w:r>
    </w:p>
    <w:p w:rsidR="0054169C" w:rsidRDefault="00656224" w:rsidP="0054169C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Na wycieczkach szkolnych Specjalnie trzeba przestrzegać zasady, że wycieczka tworzy zawsze jedną całość. Na wycieczkach autokaro</w:t>
      </w:r>
      <w:r>
        <w:rPr>
          <w:rFonts w:ascii="Verdana" w:hAnsi="Verdana"/>
          <w:sz w:val="18"/>
          <w:szCs w:val="18"/>
        </w:rPr>
        <w:t>wych kardynalną zasadę metodycz</w:t>
      </w:r>
      <w:r w:rsidRPr="00656224">
        <w:rPr>
          <w:rFonts w:ascii="Verdana" w:hAnsi="Verdana"/>
          <w:sz w:val="18"/>
          <w:szCs w:val="18"/>
        </w:rPr>
        <w:t>ną jest przestrzeganie proporcji czasu ja</w:t>
      </w:r>
      <w:r w:rsidR="00671DE3">
        <w:rPr>
          <w:rFonts w:ascii="Verdana" w:hAnsi="Verdana"/>
          <w:sz w:val="18"/>
          <w:szCs w:val="18"/>
        </w:rPr>
        <w:t>zdy autokarem i cza</w:t>
      </w:r>
      <w:r w:rsidRPr="00656224">
        <w:rPr>
          <w:rFonts w:ascii="Verdana" w:hAnsi="Verdana"/>
          <w:sz w:val="18"/>
          <w:szCs w:val="18"/>
        </w:rPr>
        <w:t>su zwi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 xml:space="preserve">dzania i wypoczynku. Nie można się absolutnie zgodzić z takim programem </w:t>
      </w:r>
      <w:r w:rsidRPr="00656224">
        <w:rPr>
          <w:rFonts w:ascii="Verdana" w:hAnsi="Verdana"/>
          <w:sz w:val="18"/>
          <w:szCs w:val="18"/>
        </w:rPr>
        <w:lastRenderedPageBreak/>
        <w:t xml:space="preserve">wycieczki autokarowej, gdy </w:t>
      </w:r>
      <w:r>
        <w:rPr>
          <w:rFonts w:ascii="Verdana" w:hAnsi="Verdana"/>
          <w:sz w:val="18"/>
          <w:szCs w:val="18"/>
        </w:rPr>
        <w:t>uczestnicy pra</w:t>
      </w:r>
      <w:r w:rsidRPr="00656224">
        <w:rPr>
          <w:rFonts w:ascii="Verdana" w:hAnsi="Verdana"/>
          <w:sz w:val="18"/>
          <w:szCs w:val="18"/>
        </w:rPr>
        <w:t>wie cały czas spędzają w autokarze,</w:t>
      </w:r>
      <w:r>
        <w:rPr>
          <w:rFonts w:ascii="Verdana" w:hAnsi="Verdana"/>
          <w:sz w:val="18"/>
          <w:szCs w:val="18"/>
        </w:rPr>
        <w:t xml:space="preserve"> </w:t>
      </w:r>
      <w:r w:rsidRPr="00656224">
        <w:rPr>
          <w:rFonts w:ascii="Verdana" w:hAnsi="Verdana"/>
          <w:sz w:val="18"/>
          <w:szCs w:val="18"/>
        </w:rPr>
        <w:t>z małymi prze</w:t>
      </w:r>
      <w:r>
        <w:rPr>
          <w:rFonts w:ascii="Verdana" w:hAnsi="Verdana"/>
          <w:sz w:val="18"/>
          <w:szCs w:val="18"/>
        </w:rPr>
        <w:t>rwami na pos</w:t>
      </w:r>
      <w:r w:rsidRPr="00656224">
        <w:rPr>
          <w:rFonts w:ascii="Verdana" w:hAnsi="Verdana"/>
          <w:sz w:val="18"/>
          <w:szCs w:val="18"/>
        </w:rPr>
        <w:t xml:space="preserve">iłki, zwiedzanie i inne przerwy w jeździe autokarem. </w:t>
      </w:r>
      <w:r>
        <w:rPr>
          <w:rFonts w:ascii="Verdana" w:hAnsi="Verdana"/>
          <w:sz w:val="18"/>
          <w:szCs w:val="18"/>
        </w:rPr>
        <w:t>Wyjąt</w:t>
      </w:r>
      <w:r w:rsidRPr="00656224">
        <w:rPr>
          <w:rFonts w:ascii="Verdana" w:hAnsi="Verdana"/>
          <w:sz w:val="18"/>
          <w:szCs w:val="18"/>
        </w:rPr>
        <w:t xml:space="preserve">kiem może tu być tylko dojazd autokarem do miejsca początku wycieczki terenowej pieszej, </w:t>
      </w:r>
      <w:r w:rsidR="00671DE3">
        <w:rPr>
          <w:rFonts w:ascii="Verdana" w:hAnsi="Verdana"/>
          <w:sz w:val="18"/>
          <w:szCs w:val="18"/>
        </w:rPr>
        <w:t>górskiej czy nizinnej. Takie wy</w:t>
      </w:r>
      <w:r w:rsidRPr="00656224">
        <w:rPr>
          <w:rFonts w:ascii="Verdana" w:hAnsi="Verdana"/>
          <w:sz w:val="18"/>
          <w:szCs w:val="18"/>
        </w:rPr>
        <w:t>cieczki autokarowe, np. dw</w:t>
      </w:r>
      <w:r w:rsidRPr="00656224">
        <w:rPr>
          <w:rFonts w:ascii="Verdana" w:hAnsi="Verdana"/>
          <w:sz w:val="18"/>
          <w:szCs w:val="18"/>
        </w:rPr>
        <w:t>u</w:t>
      </w:r>
      <w:r w:rsidRPr="00656224">
        <w:rPr>
          <w:rFonts w:ascii="Verdana" w:hAnsi="Verdana"/>
          <w:sz w:val="18"/>
          <w:szCs w:val="18"/>
        </w:rPr>
        <w:t>dn</w:t>
      </w:r>
      <w:r>
        <w:rPr>
          <w:rFonts w:ascii="Verdana" w:hAnsi="Verdana"/>
          <w:sz w:val="18"/>
          <w:szCs w:val="18"/>
        </w:rPr>
        <w:t>iowe z Katowic w Bieszczady zda</w:t>
      </w:r>
      <w:r w:rsidRPr="00656224">
        <w:rPr>
          <w:rFonts w:ascii="Verdana" w:hAnsi="Verdana"/>
          <w:sz w:val="18"/>
          <w:szCs w:val="18"/>
        </w:rPr>
        <w:t>rzają się dość często. Trud</w:t>
      </w:r>
      <w:r>
        <w:rPr>
          <w:rFonts w:ascii="Verdana" w:hAnsi="Verdana"/>
          <w:sz w:val="18"/>
          <w:szCs w:val="18"/>
        </w:rPr>
        <w:t>no tu zrozumieć organizatora ta</w:t>
      </w:r>
      <w:r w:rsidRPr="00656224">
        <w:rPr>
          <w:rFonts w:ascii="Verdana" w:hAnsi="Verdana"/>
          <w:sz w:val="18"/>
          <w:szCs w:val="18"/>
        </w:rPr>
        <w:t>kiej wycieczki, czy BORT, co chce przez to osiągnąć, jaki jest ceł takiej wycieczki? A trzeba przypomnieć hasło, że "turystyka - krajoznawstwo nie siedzi w nogach,</w:t>
      </w:r>
      <w:r w:rsidR="0054169C">
        <w:rPr>
          <w:rFonts w:ascii="Verdana" w:hAnsi="Verdana"/>
          <w:sz w:val="18"/>
          <w:szCs w:val="18"/>
        </w:rPr>
        <w:t xml:space="preserve"> </w:t>
      </w:r>
      <w:r w:rsidRPr="00656224">
        <w:rPr>
          <w:rFonts w:ascii="Verdana" w:hAnsi="Verdana"/>
          <w:sz w:val="18"/>
          <w:szCs w:val="18"/>
        </w:rPr>
        <w:t xml:space="preserve">a tym bardziej w 4 kołach autokaru". </w:t>
      </w:r>
    </w:p>
    <w:p w:rsidR="0054169C" w:rsidRDefault="00656224" w:rsidP="0054169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Dzienny przejazd autokarem wycieczkowym nie powinien przekraczać 100-160 km, zależnie od ilości obiektów zwiedzanych na trasie,</w:t>
      </w:r>
      <w:r w:rsidR="0054169C" w:rsidRPr="0054169C">
        <w:rPr>
          <w:rFonts w:ascii="Verdana" w:hAnsi="Verdana"/>
          <w:sz w:val="18"/>
          <w:szCs w:val="18"/>
        </w:rPr>
        <w:t xml:space="preserve"> </w:t>
      </w:r>
      <w:r w:rsidR="0054169C" w:rsidRPr="00656224">
        <w:rPr>
          <w:rFonts w:ascii="Verdana" w:hAnsi="Verdana"/>
          <w:sz w:val="18"/>
          <w:szCs w:val="18"/>
        </w:rPr>
        <w:t>od warunków terenowych /góry/ i pory roku</w:t>
      </w:r>
      <w:r w:rsidR="0054169C">
        <w:rPr>
          <w:rFonts w:ascii="Verdana" w:hAnsi="Verdana"/>
          <w:sz w:val="18"/>
          <w:szCs w:val="18"/>
        </w:rPr>
        <w:t xml:space="preserve"> /długość dnia/. </w:t>
      </w:r>
      <w:r w:rsidR="0054169C" w:rsidRPr="00656224">
        <w:rPr>
          <w:rFonts w:ascii="Verdana" w:hAnsi="Verdana"/>
          <w:sz w:val="18"/>
          <w:szCs w:val="18"/>
        </w:rPr>
        <w:t>Resztę dnia na</w:t>
      </w:r>
      <w:r w:rsidR="0054169C">
        <w:rPr>
          <w:rFonts w:ascii="Verdana" w:hAnsi="Verdana"/>
          <w:sz w:val="18"/>
          <w:szCs w:val="18"/>
        </w:rPr>
        <w:t xml:space="preserve">leży przeznaczyć no zwiedzanie wypoczynek </w:t>
      </w:r>
      <w:r w:rsidR="0054169C" w:rsidRPr="00656224">
        <w:rPr>
          <w:rFonts w:ascii="Verdana" w:hAnsi="Verdana"/>
          <w:sz w:val="18"/>
          <w:szCs w:val="18"/>
        </w:rPr>
        <w:t>i posiłki.</w:t>
      </w:r>
    </w:p>
    <w:p w:rsidR="00656224" w:rsidRPr="00656224" w:rsidRDefault="00656224" w:rsidP="0054169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Po zajęciu miejsca w aut</w:t>
      </w:r>
      <w:r w:rsidR="0054169C">
        <w:rPr>
          <w:rFonts w:ascii="Verdana" w:hAnsi="Verdana"/>
          <w:sz w:val="18"/>
          <w:szCs w:val="18"/>
        </w:rPr>
        <w:t>okarze, po przywitaniu się prze</w:t>
      </w:r>
      <w:r w:rsidRPr="00656224">
        <w:rPr>
          <w:rFonts w:ascii="Verdana" w:hAnsi="Verdana"/>
          <w:sz w:val="18"/>
          <w:szCs w:val="18"/>
        </w:rPr>
        <w:t>wodnika z uczestnikami wycieczki i nakreśleniu jej ogólnej tematyki wskazanym było by - zwłaszcza, gdy wycieczka będzie trwała kilka dni - aby przewodnik zapropon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wał uczestnikom krótki wewnętrzny regulamin współżycia na wycieczce. Może to uczynić również na miejscu zbiórki przed zajęciem miejsc w autokarze. R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gulamin taki będzie zawierał przede wszystkim zobowiązanie uczestników do p</w:t>
      </w:r>
      <w:r w:rsidR="0054169C">
        <w:rPr>
          <w:rFonts w:ascii="Verdana" w:hAnsi="Verdana"/>
          <w:sz w:val="18"/>
          <w:szCs w:val="18"/>
        </w:rPr>
        <w:t>unktualnego przybywania na miejsce</w:t>
      </w:r>
      <w:r w:rsidRPr="00656224">
        <w:rPr>
          <w:rFonts w:ascii="Verdana" w:hAnsi="Verdana"/>
          <w:sz w:val="18"/>
          <w:szCs w:val="18"/>
        </w:rPr>
        <w:t xml:space="preserve"> zbiórek z zastrzeżeniem, ż</w:t>
      </w:r>
      <w:r w:rsidR="0054169C">
        <w:rPr>
          <w:rFonts w:ascii="Verdana" w:hAnsi="Verdana"/>
          <w:sz w:val="18"/>
          <w:szCs w:val="18"/>
        </w:rPr>
        <w:t>e nie będzie się czekać na spóź</w:t>
      </w:r>
      <w:r w:rsidRPr="00656224">
        <w:rPr>
          <w:rFonts w:ascii="Verdana" w:hAnsi="Verdana"/>
          <w:sz w:val="18"/>
          <w:szCs w:val="18"/>
        </w:rPr>
        <w:t>nialskich, system zakwaterowani</w:t>
      </w:r>
      <w:r w:rsidR="0054169C">
        <w:rPr>
          <w:rFonts w:ascii="Verdana" w:hAnsi="Verdana"/>
          <w:sz w:val="18"/>
          <w:szCs w:val="18"/>
        </w:rPr>
        <w:t>a na noclegach w pokojach o róż</w:t>
      </w:r>
      <w:r w:rsidRPr="00656224">
        <w:rPr>
          <w:rFonts w:ascii="Verdana" w:hAnsi="Verdana"/>
          <w:sz w:val="18"/>
          <w:szCs w:val="18"/>
        </w:rPr>
        <w:t>nej ilości łóżek /prawa pierwszeństwa/, organizację pewnego rodzaju s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morządu grupy wycieczkowej /starosta, starościna/ i inne postanowienia pr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 xml:space="preserve">ponowane przez przewodnika i przez </w:t>
      </w:r>
      <w:r w:rsidR="0054169C">
        <w:rPr>
          <w:rFonts w:ascii="Verdana" w:hAnsi="Verdana"/>
          <w:sz w:val="18"/>
          <w:szCs w:val="18"/>
        </w:rPr>
        <w:t>s</w:t>
      </w:r>
      <w:r w:rsidRPr="00656224">
        <w:rPr>
          <w:rFonts w:ascii="Verdana" w:hAnsi="Verdana"/>
          <w:sz w:val="18"/>
          <w:szCs w:val="18"/>
        </w:rPr>
        <w:t xml:space="preserve">amych uczestników wycieczki. </w:t>
      </w:r>
    </w:p>
    <w:p w:rsidR="00656224" w:rsidRPr="00656224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Regula</w:t>
      </w:r>
      <w:r w:rsidR="0054169C">
        <w:rPr>
          <w:rFonts w:ascii="Verdana" w:hAnsi="Verdana"/>
          <w:sz w:val="18"/>
          <w:szCs w:val="18"/>
        </w:rPr>
        <w:t>min taki winien być prze</w:t>
      </w:r>
      <w:r w:rsidRPr="00656224">
        <w:rPr>
          <w:rFonts w:ascii="Verdana" w:hAnsi="Verdana"/>
          <w:sz w:val="18"/>
          <w:szCs w:val="18"/>
        </w:rPr>
        <w:t>dyskutowany i uchwalony przez u</w:t>
      </w:r>
      <w:r w:rsidR="0054169C">
        <w:rPr>
          <w:rFonts w:ascii="Verdana" w:hAnsi="Verdana"/>
          <w:sz w:val="18"/>
          <w:szCs w:val="18"/>
        </w:rPr>
        <w:t xml:space="preserve">czestników wycieczki względnie </w:t>
      </w:r>
      <w:r w:rsidRPr="00656224">
        <w:rPr>
          <w:rFonts w:ascii="Verdana" w:hAnsi="Verdana"/>
          <w:sz w:val="18"/>
          <w:szCs w:val="18"/>
        </w:rPr>
        <w:t xml:space="preserve">przez większość z tym, </w:t>
      </w:r>
      <w:r w:rsidR="0054169C" w:rsidRPr="00656224">
        <w:rPr>
          <w:rFonts w:ascii="Verdana" w:hAnsi="Verdana"/>
          <w:sz w:val="18"/>
          <w:szCs w:val="18"/>
        </w:rPr>
        <w:t>że będz</w:t>
      </w:r>
      <w:r w:rsidR="0054169C">
        <w:rPr>
          <w:rFonts w:ascii="Verdana" w:hAnsi="Verdana"/>
          <w:sz w:val="18"/>
          <w:szCs w:val="18"/>
        </w:rPr>
        <w:t>ie obowiązywał wszystkich uczes</w:t>
      </w:r>
      <w:r w:rsidRPr="00656224">
        <w:rPr>
          <w:rFonts w:ascii="Verdana" w:hAnsi="Verdana"/>
          <w:sz w:val="18"/>
          <w:szCs w:val="18"/>
        </w:rPr>
        <w:t xml:space="preserve">tników wycieczki. Rolę </w:t>
      </w:r>
      <w:r w:rsidR="0054169C">
        <w:rPr>
          <w:rFonts w:ascii="Verdana" w:hAnsi="Verdana"/>
          <w:sz w:val="18"/>
          <w:szCs w:val="18"/>
        </w:rPr>
        <w:t xml:space="preserve">samorządu </w:t>
      </w:r>
      <w:r w:rsidR="0054169C" w:rsidRPr="00656224">
        <w:rPr>
          <w:rFonts w:ascii="Verdana" w:hAnsi="Verdana"/>
          <w:sz w:val="18"/>
          <w:szCs w:val="18"/>
        </w:rPr>
        <w:t>za zgodą uczestników wy</w:t>
      </w:r>
      <w:r w:rsidR="0054169C">
        <w:rPr>
          <w:rFonts w:ascii="Verdana" w:hAnsi="Verdana"/>
          <w:sz w:val="18"/>
          <w:szCs w:val="18"/>
        </w:rPr>
        <w:t xml:space="preserve">cieczki </w:t>
      </w:r>
      <w:r w:rsidRPr="00656224">
        <w:rPr>
          <w:rFonts w:ascii="Verdana" w:hAnsi="Verdana"/>
          <w:sz w:val="18"/>
          <w:szCs w:val="18"/>
        </w:rPr>
        <w:t>może peł</w:t>
      </w:r>
      <w:r w:rsidR="0054169C">
        <w:rPr>
          <w:rFonts w:ascii="Verdana" w:hAnsi="Verdana"/>
          <w:sz w:val="18"/>
          <w:szCs w:val="18"/>
        </w:rPr>
        <w:t xml:space="preserve">nić również </w:t>
      </w:r>
      <w:r w:rsidR="0054169C" w:rsidRPr="00656224">
        <w:rPr>
          <w:rFonts w:ascii="Verdana" w:hAnsi="Verdana"/>
          <w:sz w:val="18"/>
          <w:szCs w:val="18"/>
        </w:rPr>
        <w:t>kierownik, wz</w:t>
      </w:r>
      <w:r w:rsidR="0054169C">
        <w:rPr>
          <w:rFonts w:ascii="Verdana" w:hAnsi="Verdana"/>
          <w:sz w:val="18"/>
          <w:szCs w:val="18"/>
        </w:rPr>
        <w:t>ględnie organizator wycie</w:t>
      </w:r>
      <w:r w:rsidRPr="00656224">
        <w:rPr>
          <w:rFonts w:ascii="Verdana" w:hAnsi="Verdana"/>
          <w:sz w:val="18"/>
          <w:szCs w:val="18"/>
        </w:rPr>
        <w:t xml:space="preserve">czki. </w:t>
      </w:r>
    </w:p>
    <w:p w:rsidR="00410BCD" w:rsidRDefault="00656224" w:rsidP="0054169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Informacje w autokarze przekazuje się już na ogół przez głośnik i to w ten sposób, że </w:t>
      </w:r>
      <w:r w:rsidR="0054169C">
        <w:rPr>
          <w:rFonts w:ascii="Verdana" w:hAnsi="Verdana"/>
          <w:sz w:val="18"/>
          <w:szCs w:val="18"/>
        </w:rPr>
        <w:t>przewodnik, siedząc obok kierow</w:t>
      </w:r>
      <w:r w:rsidRPr="00656224">
        <w:rPr>
          <w:rFonts w:ascii="Verdana" w:hAnsi="Verdana"/>
          <w:sz w:val="18"/>
          <w:szCs w:val="18"/>
        </w:rPr>
        <w:t>cy, mówi do mikrofonu, patrząc w kierunku jazdy, nie patrząc na uczestników wycieczki i nie obserwując, jak odbierają te informacje siedzący w autokarze. Ten sposób podobny jest do urządzeń w niektórych obiek</w:t>
      </w:r>
      <w:r w:rsidR="0054169C">
        <w:rPr>
          <w:rFonts w:ascii="Verdana" w:hAnsi="Verdana"/>
          <w:sz w:val="18"/>
          <w:szCs w:val="18"/>
        </w:rPr>
        <w:t>tach zabytkowych, gdy po wrzuce</w:t>
      </w:r>
      <w:r w:rsidRPr="00656224">
        <w:rPr>
          <w:rFonts w:ascii="Verdana" w:hAnsi="Verdana"/>
          <w:sz w:val="18"/>
          <w:szCs w:val="18"/>
        </w:rPr>
        <w:t>niu do automatu odpowiedniej monety, automat sam wygłasza przez głośnik odpowiednie sch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matyczne informacje. Nie ma tu procesu psychicznego polegającego na zaint</w:t>
      </w:r>
      <w:r w:rsidRPr="00656224">
        <w:rPr>
          <w:rFonts w:ascii="Verdana" w:hAnsi="Verdana"/>
          <w:sz w:val="18"/>
          <w:szCs w:val="18"/>
        </w:rPr>
        <w:t>e</w:t>
      </w:r>
      <w:r w:rsidR="0054169C">
        <w:rPr>
          <w:rFonts w:ascii="Verdana" w:hAnsi="Verdana"/>
          <w:sz w:val="18"/>
          <w:szCs w:val="18"/>
        </w:rPr>
        <w:t>resowaniu uczes</w:t>
      </w:r>
      <w:r w:rsidRPr="00656224">
        <w:rPr>
          <w:rFonts w:ascii="Verdana" w:hAnsi="Verdana"/>
          <w:sz w:val="18"/>
          <w:szCs w:val="18"/>
        </w:rPr>
        <w:t>tników wycieczki daną informację /apercepcja/ i aktualnym postrzeganiu elementów danego obiektu zwiedzanego /percepcja/. W tej syt</w:t>
      </w:r>
      <w:r w:rsidRPr="00656224">
        <w:rPr>
          <w:rFonts w:ascii="Verdana" w:hAnsi="Verdana"/>
          <w:sz w:val="18"/>
          <w:szCs w:val="18"/>
        </w:rPr>
        <w:t>u</w:t>
      </w:r>
      <w:r w:rsidRPr="00656224">
        <w:rPr>
          <w:rFonts w:ascii="Verdana" w:hAnsi="Verdana"/>
          <w:sz w:val="18"/>
          <w:szCs w:val="18"/>
        </w:rPr>
        <w:t>acji uczestnicy n</w:t>
      </w:r>
      <w:r w:rsidR="00410BCD">
        <w:rPr>
          <w:rFonts w:ascii="Verdana" w:hAnsi="Verdana"/>
          <w:sz w:val="18"/>
          <w:szCs w:val="18"/>
        </w:rPr>
        <w:t>ie będą "wisieć" na ustach prze</w:t>
      </w:r>
      <w:r w:rsidRPr="00656224">
        <w:rPr>
          <w:rFonts w:ascii="Verdana" w:hAnsi="Verdana"/>
          <w:sz w:val="18"/>
          <w:szCs w:val="18"/>
        </w:rPr>
        <w:t>wodnika, bo tych ust nie bę</w:t>
      </w:r>
      <w:r w:rsidR="0054169C">
        <w:rPr>
          <w:rFonts w:ascii="Verdana" w:hAnsi="Verdana"/>
          <w:sz w:val="18"/>
          <w:szCs w:val="18"/>
        </w:rPr>
        <w:t>dą widzieć, a przewodnik nie bę</w:t>
      </w:r>
      <w:r w:rsidRPr="00656224">
        <w:rPr>
          <w:rFonts w:ascii="Verdana" w:hAnsi="Verdana"/>
          <w:sz w:val="18"/>
          <w:szCs w:val="18"/>
        </w:rPr>
        <w:t>dzie wtedy sprawował "rzędu dusz". Prawdziwi nauczyciele i wychowawcy nie przemawiają do swych uczniów i wychowanków</w:t>
      </w:r>
      <w:r w:rsidR="0054169C">
        <w:rPr>
          <w:rFonts w:ascii="Verdana" w:hAnsi="Verdana"/>
          <w:sz w:val="18"/>
          <w:szCs w:val="18"/>
        </w:rPr>
        <w:t xml:space="preserve"> </w:t>
      </w:r>
      <w:r w:rsidRPr="00656224">
        <w:rPr>
          <w:rFonts w:ascii="Verdana" w:hAnsi="Verdana"/>
          <w:sz w:val="18"/>
          <w:szCs w:val="18"/>
        </w:rPr>
        <w:t>przez mikrofony, lecz mówią do nich bezpośrednio, obserwując ich reakcje w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wnętrzne i zachowanie. Jeśli więc przewodnik korzysta z tego udogodnienia technicznego, to winien być zwrócony twarzą do uczestników wycieczki i o</w:t>
      </w:r>
      <w:r w:rsidRPr="00656224">
        <w:rPr>
          <w:rFonts w:ascii="Verdana" w:hAnsi="Verdana"/>
          <w:sz w:val="18"/>
          <w:szCs w:val="18"/>
        </w:rPr>
        <w:t>b</w:t>
      </w:r>
      <w:r w:rsidRPr="00656224">
        <w:rPr>
          <w:rFonts w:ascii="Verdana" w:hAnsi="Verdana"/>
          <w:sz w:val="18"/>
          <w:szCs w:val="18"/>
        </w:rPr>
        <w:t>serwować ich zachowanie i odbiór jego inf</w:t>
      </w:r>
      <w:r w:rsidR="0054169C">
        <w:rPr>
          <w:rFonts w:ascii="Verdana" w:hAnsi="Verdana"/>
          <w:sz w:val="18"/>
          <w:szCs w:val="18"/>
        </w:rPr>
        <w:t>ormacji. Pozwoli mu to na obser</w:t>
      </w:r>
      <w:r w:rsidRPr="00656224">
        <w:rPr>
          <w:rFonts w:ascii="Verdana" w:hAnsi="Verdana"/>
          <w:sz w:val="18"/>
          <w:szCs w:val="18"/>
        </w:rPr>
        <w:t>wację uczestników wycieczki i ewentualne zmiany i uzupełni</w:t>
      </w:r>
      <w:r w:rsidR="0054169C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nia treści przekazyw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 xml:space="preserve">nych </w:t>
      </w:r>
      <w:r w:rsidR="0054169C">
        <w:rPr>
          <w:rFonts w:ascii="Verdana" w:hAnsi="Verdana"/>
          <w:sz w:val="18"/>
          <w:szCs w:val="18"/>
        </w:rPr>
        <w:t>informacji. Przewodnik może wów</w:t>
      </w:r>
      <w:r w:rsidRPr="00656224">
        <w:rPr>
          <w:rFonts w:ascii="Verdana" w:hAnsi="Verdana"/>
          <w:sz w:val="18"/>
          <w:szCs w:val="18"/>
        </w:rPr>
        <w:t>czas regulować tempo przekazu, powt</w:t>
      </w:r>
      <w:r w:rsidRPr="00656224">
        <w:rPr>
          <w:rFonts w:ascii="Verdana" w:hAnsi="Verdana"/>
          <w:sz w:val="18"/>
          <w:szCs w:val="18"/>
        </w:rPr>
        <w:t>ó</w:t>
      </w:r>
      <w:r w:rsidR="0054169C">
        <w:rPr>
          <w:rFonts w:ascii="Verdana" w:hAnsi="Verdana"/>
          <w:sz w:val="18"/>
          <w:szCs w:val="18"/>
        </w:rPr>
        <w:t>rzyć pewne fragmenty in</w:t>
      </w:r>
      <w:r w:rsidRPr="00656224">
        <w:rPr>
          <w:rFonts w:ascii="Verdana" w:hAnsi="Verdana"/>
          <w:sz w:val="18"/>
          <w:szCs w:val="18"/>
        </w:rPr>
        <w:t>formacji, czynnie wpływać na proces recepcji. Oddzi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lastRenderedPageBreak/>
        <w:t>ływanie takie może być stosowane niem</w:t>
      </w:r>
      <w:r w:rsidR="0054169C">
        <w:rPr>
          <w:rFonts w:ascii="Verdana" w:hAnsi="Verdana"/>
          <w:sz w:val="18"/>
          <w:szCs w:val="18"/>
        </w:rPr>
        <w:t>al natychmiast bez potrzeby spe</w:t>
      </w:r>
      <w:r w:rsidRPr="00656224">
        <w:rPr>
          <w:rFonts w:ascii="Verdana" w:hAnsi="Verdana"/>
          <w:sz w:val="18"/>
          <w:szCs w:val="18"/>
        </w:rPr>
        <w:t>cjalnej organizacji. Wymagan</w:t>
      </w:r>
      <w:r w:rsidR="0054169C">
        <w:rPr>
          <w:rFonts w:ascii="Verdana" w:hAnsi="Verdana"/>
          <w:sz w:val="18"/>
          <w:szCs w:val="18"/>
        </w:rPr>
        <w:t>a jest tylko obecność przewodni</w:t>
      </w:r>
      <w:r w:rsidRPr="00656224">
        <w:rPr>
          <w:rFonts w:ascii="Verdana" w:hAnsi="Verdana"/>
          <w:sz w:val="18"/>
          <w:szCs w:val="18"/>
        </w:rPr>
        <w:t xml:space="preserve">ka i słuchaczy. Szczytem psychologicznym jest u przewodnika - jak również u wykładowcy - czytanie z twarzy słuchaczy, względnie z ich zachowania </w:t>
      </w:r>
      <w:r w:rsidR="00671DE3">
        <w:rPr>
          <w:rFonts w:ascii="Verdana" w:hAnsi="Verdana"/>
          <w:sz w:val="18"/>
          <w:szCs w:val="18"/>
        </w:rPr>
        <w:t>się, co w danej chwili przeżyw</w:t>
      </w:r>
      <w:r w:rsidR="00671DE3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ją, jak i czy przyjmują do swej świadomości przekazywane im treści krajozna</w:t>
      </w:r>
      <w:r w:rsidRPr="00656224">
        <w:rPr>
          <w:rFonts w:ascii="Verdana" w:hAnsi="Verdana"/>
          <w:sz w:val="18"/>
          <w:szCs w:val="18"/>
        </w:rPr>
        <w:t>w</w:t>
      </w:r>
      <w:r w:rsidRPr="00656224">
        <w:rPr>
          <w:rFonts w:ascii="Verdana" w:hAnsi="Verdana"/>
          <w:sz w:val="18"/>
          <w:szCs w:val="18"/>
        </w:rPr>
        <w:t xml:space="preserve">cze i inne. </w:t>
      </w:r>
    </w:p>
    <w:p w:rsidR="00410BCD" w:rsidRDefault="00656224" w:rsidP="0054169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Przewodnik winien posłu</w:t>
      </w:r>
      <w:r w:rsidR="00410BCD">
        <w:rPr>
          <w:rFonts w:ascii="Verdana" w:hAnsi="Verdana"/>
          <w:sz w:val="18"/>
          <w:szCs w:val="18"/>
        </w:rPr>
        <w:t>giwać się poprawnym językiem li</w:t>
      </w:r>
      <w:r w:rsidRPr="00656224">
        <w:rPr>
          <w:rFonts w:ascii="Verdana" w:hAnsi="Verdana"/>
          <w:sz w:val="18"/>
          <w:szCs w:val="18"/>
        </w:rPr>
        <w:t>terackim. Ni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poprawność wypowiedzi może mieć negatywny wpływ na recepcję przekazyw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nych wiadomości. Używanie np. wyrazu niezgodnie z jego znaczeniem lub kompetencją stylistyczną powoduje u odbiorcy negatywne stany emocjonalne. Wyrażenia zbyt wyszukane zwykle śmiesz</w:t>
      </w:r>
      <w:r w:rsidR="00410BCD">
        <w:rPr>
          <w:rFonts w:ascii="Verdana" w:hAnsi="Verdana"/>
          <w:sz w:val="18"/>
          <w:szCs w:val="18"/>
        </w:rPr>
        <w:t>ą, zbyt trywialne gorszą, a uży</w:t>
      </w:r>
      <w:r w:rsidRPr="00656224">
        <w:rPr>
          <w:rFonts w:ascii="Verdana" w:hAnsi="Verdana"/>
          <w:sz w:val="18"/>
          <w:szCs w:val="18"/>
        </w:rPr>
        <w:t>te ni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 xml:space="preserve">właściwie dziwią i również ośmieszają wypowiedź. </w:t>
      </w:r>
    </w:p>
    <w:p w:rsidR="00410BCD" w:rsidRDefault="00656224" w:rsidP="00410B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Wypowiedzi przewodnika winny mieć w ważniejszych sy</w:t>
      </w:r>
      <w:r w:rsidR="00410BCD">
        <w:rPr>
          <w:rFonts w:ascii="Verdana" w:hAnsi="Verdana"/>
          <w:sz w:val="18"/>
          <w:szCs w:val="18"/>
        </w:rPr>
        <w:t>tu</w:t>
      </w:r>
      <w:r w:rsidRPr="00656224">
        <w:rPr>
          <w:rFonts w:ascii="Verdana" w:hAnsi="Verdana"/>
          <w:sz w:val="18"/>
          <w:szCs w:val="18"/>
        </w:rPr>
        <w:t>acjach jęz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kowych charakter emo</w:t>
      </w:r>
      <w:r w:rsidR="00410BCD">
        <w:rPr>
          <w:rFonts w:ascii="Verdana" w:hAnsi="Verdana"/>
          <w:sz w:val="18"/>
          <w:szCs w:val="18"/>
        </w:rPr>
        <w:t>cjonalny. Przemawiać emocjo</w:t>
      </w:r>
      <w:r w:rsidRPr="00656224">
        <w:rPr>
          <w:rFonts w:ascii="Verdana" w:hAnsi="Verdana"/>
          <w:sz w:val="18"/>
          <w:szCs w:val="18"/>
        </w:rPr>
        <w:t xml:space="preserve">nalnie - to przemawiać żywo, ciekawie, przekonywująco. Jeśli pozbawimy język treści emocjonalnych, to otrzymamy nudne, bezbarwne, a tym samym mało skuteczne narzędzie przekazywania informacji. Emocjonalne przeżywanie i tym samym emocjonalne </w:t>
      </w:r>
      <w:r w:rsidR="00410BCD">
        <w:rPr>
          <w:rFonts w:ascii="Verdana" w:hAnsi="Verdana"/>
          <w:sz w:val="18"/>
          <w:szCs w:val="18"/>
        </w:rPr>
        <w:t xml:space="preserve"> </w:t>
      </w:r>
      <w:r w:rsidRPr="00656224">
        <w:rPr>
          <w:rFonts w:ascii="Verdana" w:hAnsi="Verdana"/>
          <w:sz w:val="18"/>
          <w:szCs w:val="18"/>
        </w:rPr>
        <w:t>przyjmowanie treści krajoznawczych to dalszy etap zżywania się z grupą i le</w:t>
      </w:r>
      <w:r w:rsidRPr="00656224">
        <w:rPr>
          <w:rFonts w:ascii="Verdana" w:hAnsi="Verdana"/>
          <w:sz w:val="18"/>
          <w:szCs w:val="18"/>
        </w:rPr>
        <w:t>p</w:t>
      </w:r>
      <w:r w:rsidRPr="00656224">
        <w:rPr>
          <w:rFonts w:ascii="Verdana" w:hAnsi="Verdana"/>
          <w:sz w:val="18"/>
          <w:szCs w:val="18"/>
        </w:rPr>
        <w:t>sze jej poznanie, bo celem jest - jak już podano w części ogólnej - wytworzenie serdecznej, rodzinnej atmosfery i wzajemnego zaufania. Długo potem uczestn</w:t>
      </w:r>
      <w:r w:rsidRPr="00656224">
        <w:rPr>
          <w:rFonts w:ascii="Verdana" w:hAnsi="Verdana"/>
          <w:sz w:val="18"/>
          <w:szCs w:val="18"/>
        </w:rPr>
        <w:t>i</w:t>
      </w:r>
      <w:r w:rsidR="00410BCD">
        <w:rPr>
          <w:rFonts w:ascii="Verdana" w:hAnsi="Verdana"/>
          <w:sz w:val="18"/>
          <w:szCs w:val="18"/>
        </w:rPr>
        <w:t>cy ta</w:t>
      </w:r>
      <w:r w:rsidRPr="00656224">
        <w:rPr>
          <w:rFonts w:ascii="Verdana" w:hAnsi="Verdana"/>
          <w:sz w:val="18"/>
          <w:szCs w:val="18"/>
        </w:rPr>
        <w:t xml:space="preserve">kiej wycieczki będą ją i przewodnika mile wspominali. </w:t>
      </w:r>
    </w:p>
    <w:p w:rsidR="00410BCD" w:rsidRDefault="00656224" w:rsidP="00410B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Czasem problemem na wycieczce autokarowej, zwłaszcza gdy trasa prowadzi przez ciekawe krajoznawczo tereny, jest sprawa zajmowania miejsc w autokarze. Problem ten nie powinien być inicjatywną sprawą przewodnik</w:t>
      </w:r>
      <w:r w:rsidR="00410BCD">
        <w:rPr>
          <w:rFonts w:ascii="Verdana" w:hAnsi="Verdana"/>
          <w:sz w:val="18"/>
          <w:szCs w:val="18"/>
        </w:rPr>
        <w:t>a, lecz naturalnym przejawem za</w:t>
      </w:r>
      <w:r w:rsidRPr="00656224">
        <w:rPr>
          <w:rFonts w:ascii="Verdana" w:hAnsi="Verdana"/>
          <w:sz w:val="18"/>
          <w:szCs w:val="18"/>
        </w:rPr>
        <w:t>interesowań uczestników wycieczki. Są bowiem os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by, które chcą siedzieć w środku autokaru /mniej trzęsie!, inne na przodzie, a jeszcze inne w tyle. Są też takie osoby, którym to jes</w:t>
      </w:r>
      <w:r w:rsidR="00410BCD">
        <w:rPr>
          <w:rFonts w:ascii="Verdana" w:hAnsi="Verdana"/>
          <w:sz w:val="18"/>
          <w:szCs w:val="18"/>
        </w:rPr>
        <w:t>t obo</w:t>
      </w:r>
      <w:r w:rsidRPr="00656224">
        <w:rPr>
          <w:rFonts w:ascii="Verdana" w:hAnsi="Verdana"/>
          <w:sz w:val="18"/>
          <w:szCs w:val="18"/>
        </w:rPr>
        <w:t>jętne, byle siedzieli w towarzystwie swoich znajomych. Jeśli więc zajmowanie miejsc w autokarze nie wywołuje protestów lub życzeń, przewodnik może być s</w:t>
      </w:r>
      <w:r w:rsidR="00410BCD">
        <w:rPr>
          <w:rFonts w:ascii="Verdana" w:hAnsi="Verdana"/>
          <w:sz w:val="18"/>
          <w:szCs w:val="18"/>
        </w:rPr>
        <w:t>pokojny o dalszy przebieg wycie</w:t>
      </w:r>
      <w:r w:rsidRPr="00656224">
        <w:rPr>
          <w:rFonts w:ascii="Verdana" w:hAnsi="Verdana"/>
          <w:sz w:val="18"/>
          <w:szCs w:val="18"/>
        </w:rPr>
        <w:t>czki. Dopiero, gdy w</w:t>
      </w:r>
      <w:r w:rsidR="00410BCD">
        <w:rPr>
          <w:rFonts w:ascii="Verdana" w:hAnsi="Verdana"/>
          <w:sz w:val="18"/>
          <w:szCs w:val="18"/>
        </w:rPr>
        <w:t>ystąpią życzenia lub propozycje uczestni</w:t>
      </w:r>
      <w:r w:rsidRPr="00656224">
        <w:rPr>
          <w:rFonts w:ascii="Verdana" w:hAnsi="Verdana"/>
          <w:sz w:val="18"/>
          <w:szCs w:val="18"/>
        </w:rPr>
        <w:t xml:space="preserve">ków wycieczki, może zaproponować rotację miejsc w autokarze i uzyskać aprobatę takiej czy innej propozycji. A </w:t>
      </w:r>
      <w:r w:rsidR="00410BCD">
        <w:rPr>
          <w:rFonts w:ascii="Verdana" w:hAnsi="Verdana"/>
          <w:sz w:val="18"/>
          <w:szCs w:val="18"/>
        </w:rPr>
        <w:t>zmiany miejsc można zaproponować</w:t>
      </w:r>
      <w:r w:rsidRPr="00656224">
        <w:rPr>
          <w:rFonts w:ascii="Verdana" w:hAnsi="Verdana"/>
          <w:sz w:val="18"/>
          <w:szCs w:val="18"/>
        </w:rPr>
        <w:t xml:space="preserve"> różnie, np. co dwa lub trzy miejsca do przodu według numeracji siedzeń w autokarze, z tym tylko zastrzeżeniem, że przewodnik</w:t>
      </w:r>
      <w:r w:rsidR="00410BCD">
        <w:rPr>
          <w:rFonts w:ascii="Verdana" w:hAnsi="Verdana"/>
          <w:sz w:val="18"/>
          <w:szCs w:val="18"/>
        </w:rPr>
        <w:t xml:space="preserve"> zajmuje stale miejsce obok kie</w:t>
      </w:r>
      <w:r w:rsidRPr="00656224">
        <w:rPr>
          <w:rFonts w:ascii="Verdana" w:hAnsi="Verdana"/>
          <w:sz w:val="18"/>
          <w:szCs w:val="18"/>
        </w:rPr>
        <w:t>rowcy i mikrofonu. Organizację codziennej łub co pół dnia zamiany miejsc w autokarze można powie</w:t>
      </w:r>
      <w:r w:rsidR="00410BCD">
        <w:rPr>
          <w:rFonts w:ascii="Verdana" w:hAnsi="Verdana"/>
          <w:sz w:val="18"/>
          <w:szCs w:val="18"/>
        </w:rPr>
        <w:t>rzyć kierownikowi wy</w:t>
      </w:r>
      <w:r w:rsidRPr="00656224">
        <w:rPr>
          <w:rFonts w:ascii="Verdana" w:hAnsi="Verdana"/>
          <w:sz w:val="18"/>
          <w:szCs w:val="18"/>
        </w:rPr>
        <w:t xml:space="preserve">cieczki. </w:t>
      </w:r>
    </w:p>
    <w:p w:rsidR="00656224" w:rsidRPr="00656224" w:rsidRDefault="00656224" w:rsidP="00410B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Często sprawę kontrowersyjną jest sprawa zakwaterowania na noclegi uczestników wycieczki w pokojach o różnej ilości łóżek. Jeśli ta sprawa nie z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s</w:t>
      </w:r>
      <w:r w:rsidR="00410BCD">
        <w:rPr>
          <w:rFonts w:ascii="Verdana" w:hAnsi="Verdana"/>
          <w:sz w:val="18"/>
          <w:szCs w:val="18"/>
        </w:rPr>
        <w:t>tała ujęta w wewnętrznym regula</w:t>
      </w:r>
      <w:r w:rsidRPr="00656224">
        <w:rPr>
          <w:rFonts w:ascii="Verdana" w:hAnsi="Verdana"/>
          <w:sz w:val="18"/>
          <w:szCs w:val="18"/>
        </w:rPr>
        <w:t>minie wycieczki, to przewodnik razem z s</w:t>
      </w:r>
      <w:r w:rsidRPr="00656224">
        <w:rPr>
          <w:rFonts w:ascii="Verdana" w:hAnsi="Verdana"/>
          <w:sz w:val="18"/>
          <w:szCs w:val="18"/>
        </w:rPr>
        <w:t>a</w:t>
      </w:r>
      <w:r w:rsidR="00410BCD">
        <w:rPr>
          <w:rFonts w:ascii="Verdana" w:hAnsi="Verdana"/>
          <w:sz w:val="18"/>
          <w:szCs w:val="18"/>
        </w:rPr>
        <w:t>morządem grupy /star</w:t>
      </w:r>
      <w:r w:rsidRPr="00656224">
        <w:rPr>
          <w:rFonts w:ascii="Verdana" w:hAnsi="Verdana"/>
          <w:sz w:val="18"/>
          <w:szCs w:val="18"/>
        </w:rPr>
        <w:t>osta, kierownik wycieczki/ winien się kierować następ</w:t>
      </w:r>
      <w:r w:rsidRPr="00656224">
        <w:rPr>
          <w:rFonts w:ascii="Verdana" w:hAnsi="Verdana"/>
          <w:sz w:val="18"/>
          <w:szCs w:val="18"/>
        </w:rPr>
        <w:t>u</w:t>
      </w:r>
      <w:r w:rsidRPr="00656224">
        <w:rPr>
          <w:rFonts w:ascii="Verdana" w:hAnsi="Verdana"/>
          <w:sz w:val="18"/>
          <w:szCs w:val="18"/>
        </w:rPr>
        <w:t>jącymi zasadami:</w:t>
      </w:r>
    </w:p>
    <w:p w:rsidR="00410BCD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jeśli pokoje są jedno-, d</w:t>
      </w:r>
      <w:r w:rsidR="00410BCD">
        <w:rPr>
          <w:rFonts w:ascii="Verdana" w:hAnsi="Verdana"/>
          <w:sz w:val="18"/>
          <w:szCs w:val="18"/>
        </w:rPr>
        <w:t>wu- i wieloosobowe, to pier</w:t>
      </w:r>
      <w:r w:rsidRPr="00656224">
        <w:rPr>
          <w:rFonts w:ascii="Verdana" w:hAnsi="Verdana"/>
          <w:sz w:val="18"/>
          <w:szCs w:val="18"/>
        </w:rPr>
        <w:t>wszeństwo zakwaterow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 xml:space="preserve">nia do pokoi dwuosobowych winny mieć małżeństwa i kierowcy, jeśli jest ich dwóch; </w:t>
      </w:r>
    </w:p>
    <w:p w:rsidR="00410BCD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do pokoi jedno</w:t>
      </w:r>
      <w:r w:rsidR="00410BCD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sobowyc</w:t>
      </w:r>
      <w:r w:rsidR="00410BCD">
        <w:rPr>
          <w:rFonts w:ascii="Verdana" w:hAnsi="Verdana"/>
          <w:sz w:val="18"/>
          <w:szCs w:val="18"/>
        </w:rPr>
        <w:t>h pierwszeństwo winien mieć kie</w:t>
      </w:r>
      <w:r w:rsidRPr="00656224">
        <w:rPr>
          <w:rFonts w:ascii="Verdana" w:hAnsi="Verdana"/>
          <w:sz w:val="18"/>
          <w:szCs w:val="18"/>
        </w:rPr>
        <w:t>rowca - jeśli jest jeden, starsze kobiety i starsi mężczyźni, zgodnie z ich życzeniem, zwraca</w:t>
      </w:r>
      <w:r w:rsidR="00410BCD">
        <w:rPr>
          <w:rFonts w:ascii="Verdana" w:hAnsi="Verdana"/>
          <w:sz w:val="18"/>
          <w:szCs w:val="18"/>
        </w:rPr>
        <w:t xml:space="preserve">jąc </w:t>
      </w:r>
      <w:r w:rsidR="00410BCD">
        <w:rPr>
          <w:rFonts w:ascii="Verdana" w:hAnsi="Verdana"/>
          <w:sz w:val="18"/>
          <w:szCs w:val="18"/>
        </w:rPr>
        <w:lastRenderedPageBreak/>
        <w:t>jednocześnie uwagę na do</w:t>
      </w:r>
      <w:r w:rsidRPr="00656224">
        <w:rPr>
          <w:rFonts w:ascii="Verdana" w:hAnsi="Verdana"/>
          <w:sz w:val="18"/>
          <w:szCs w:val="18"/>
        </w:rPr>
        <w:t>stępność do pokoi /piętra, schody, windy/. Potem do pokoi wieloosobowych starsze kobiet</w:t>
      </w:r>
      <w:r w:rsidR="00410BCD">
        <w:rPr>
          <w:rFonts w:ascii="Verdana" w:hAnsi="Verdana"/>
          <w:sz w:val="18"/>
          <w:szCs w:val="18"/>
        </w:rPr>
        <w:t>y i starsi mężczyźni według swo</w:t>
      </w:r>
      <w:r w:rsidRPr="00656224">
        <w:rPr>
          <w:rFonts w:ascii="Verdana" w:hAnsi="Verdana"/>
          <w:sz w:val="18"/>
          <w:szCs w:val="18"/>
        </w:rPr>
        <w:t xml:space="preserve">bodnego dobierania się; </w:t>
      </w:r>
    </w:p>
    <w:p w:rsidR="00410BCD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młodsi uczestnicy wycieczki zajmują dalsze pomiesz</w:t>
      </w:r>
      <w:r w:rsidR="00410BCD">
        <w:rPr>
          <w:rFonts w:ascii="Verdana" w:hAnsi="Verdana"/>
          <w:sz w:val="18"/>
          <w:szCs w:val="18"/>
        </w:rPr>
        <w:t>cze</w:t>
      </w:r>
      <w:r w:rsidRPr="00656224">
        <w:rPr>
          <w:rFonts w:ascii="Verdana" w:hAnsi="Verdana"/>
          <w:sz w:val="18"/>
          <w:szCs w:val="18"/>
        </w:rPr>
        <w:t>nia z tym, że najpierw przydziela się noclegi kobietom, potem mężczyznom. Na liście uczestników należ</w:t>
      </w:r>
      <w:r w:rsidR="00410BCD">
        <w:rPr>
          <w:rFonts w:ascii="Verdana" w:hAnsi="Verdana"/>
          <w:sz w:val="18"/>
          <w:szCs w:val="18"/>
        </w:rPr>
        <w:t>y zapisywać nr nr pokoi, w koń</w:t>
      </w:r>
      <w:r w:rsidRPr="00656224">
        <w:rPr>
          <w:rFonts w:ascii="Verdana" w:hAnsi="Verdana"/>
          <w:sz w:val="18"/>
          <w:szCs w:val="18"/>
        </w:rPr>
        <w:t>cu podać nr pokoju przewodnika, kierown</w:t>
      </w:r>
      <w:r w:rsidRPr="00656224">
        <w:rPr>
          <w:rFonts w:ascii="Verdana" w:hAnsi="Verdana"/>
          <w:sz w:val="18"/>
          <w:szCs w:val="18"/>
        </w:rPr>
        <w:t>i</w:t>
      </w:r>
      <w:r w:rsidR="00410BCD">
        <w:rPr>
          <w:rFonts w:ascii="Verdana" w:hAnsi="Verdana"/>
          <w:sz w:val="18"/>
          <w:szCs w:val="18"/>
        </w:rPr>
        <w:t xml:space="preserve">ka wycieczki. </w:t>
      </w:r>
    </w:p>
    <w:p w:rsidR="00410BCD" w:rsidRDefault="00410BCD" w:rsidP="00410BCD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656224" w:rsidRPr="00656224">
        <w:rPr>
          <w:rFonts w:ascii="Verdana" w:hAnsi="Verdana"/>
          <w:sz w:val="18"/>
          <w:szCs w:val="18"/>
        </w:rPr>
        <w:t>ą to najbardziej ogólne zasady, które nie zawsze będą aktualne w różnych sytuacjac</w:t>
      </w:r>
      <w:r>
        <w:rPr>
          <w:rFonts w:ascii="Verdana" w:hAnsi="Verdana"/>
          <w:sz w:val="18"/>
          <w:szCs w:val="18"/>
        </w:rPr>
        <w:t>h i wariantach osobowych. Pomoc</w:t>
      </w:r>
      <w:r w:rsidR="00656224" w:rsidRPr="00656224">
        <w:rPr>
          <w:rFonts w:ascii="Verdana" w:hAnsi="Verdana"/>
          <w:sz w:val="18"/>
          <w:szCs w:val="18"/>
        </w:rPr>
        <w:t>nymi w rozmieszczaniu uczestnik</w:t>
      </w:r>
      <w:r>
        <w:rPr>
          <w:rFonts w:ascii="Verdana" w:hAnsi="Verdana"/>
          <w:sz w:val="18"/>
          <w:szCs w:val="18"/>
        </w:rPr>
        <w:t>ów w pokojach powinni być człon</w:t>
      </w:r>
      <w:r w:rsidR="00656224" w:rsidRPr="00656224">
        <w:rPr>
          <w:rFonts w:ascii="Verdana" w:hAnsi="Verdana"/>
          <w:sz w:val="18"/>
          <w:szCs w:val="18"/>
        </w:rPr>
        <w:t>kowie samorządu lub kierownik w</w:t>
      </w:r>
      <w:r w:rsidR="00656224" w:rsidRPr="00656224">
        <w:rPr>
          <w:rFonts w:ascii="Verdana" w:hAnsi="Verdana"/>
          <w:sz w:val="18"/>
          <w:szCs w:val="18"/>
        </w:rPr>
        <w:t>y</w:t>
      </w:r>
      <w:r w:rsidR="00656224" w:rsidRPr="00656224">
        <w:rPr>
          <w:rFonts w:ascii="Verdana" w:hAnsi="Verdana"/>
          <w:sz w:val="18"/>
          <w:szCs w:val="18"/>
        </w:rPr>
        <w:t>cieczki. Przydział noclegów winien nastąpić bezpośrednio po przyjeździe aut</w:t>
      </w:r>
      <w:r w:rsidR="00656224" w:rsidRPr="00656224">
        <w:rPr>
          <w:rFonts w:ascii="Verdana" w:hAnsi="Verdana"/>
          <w:sz w:val="18"/>
          <w:szCs w:val="18"/>
        </w:rPr>
        <w:t>o</w:t>
      </w:r>
      <w:r w:rsidR="00656224" w:rsidRPr="00656224">
        <w:rPr>
          <w:rFonts w:ascii="Verdana" w:hAnsi="Verdana"/>
          <w:sz w:val="18"/>
          <w:szCs w:val="18"/>
        </w:rPr>
        <w:t>karu do danej miejscowości, celem rozlokowania się, umycia i krót</w:t>
      </w:r>
      <w:r>
        <w:rPr>
          <w:rFonts w:ascii="Verdana" w:hAnsi="Verdana"/>
          <w:sz w:val="18"/>
          <w:szCs w:val="18"/>
        </w:rPr>
        <w:t>kiego od</w:t>
      </w:r>
      <w:r w:rsidR="00656224" w:rsidRPr="00656224">
        <w:rPr>
          <w:rFonts w:ascii="Verdana" w:hAnsi="Verdana"/>
          <w:sz w:val="18"/>
          <w:szCs w:val="18"/>
        </w:rPr>
        <w:t>p</w:t>
      </w:r>
      <w:r w:rsidR="00656224" w:rsidRPr="00656224">
        <w:rPr>
          <w:rFonts w:ascii="Verdana" w:hAnsi="Verdana"/>
          <w:sz w:val="18"/>
          <w:szCs w:val="18"/>
        </w:rPr>
        <w:t>o</w:t>
      </w:r>
      <w:r w:rsidR="00656224" w:rsidRPr="00656224">
        <w:rPr>
          <w:rFonts w:ascii="Verdana" w:hAnsi="Verdana"/>
          <w:sz w:val="18"/>
          <w:szCs w:val="18"/>
        </w:rPr>
        <w:t xml:space="preserve">czynku przed kolacją. </w:t>
      </w:r>
    </w:p>
    <w:p w:rsidR="00410BCD" w:rsidRDefault="00656224" w:rsidP="00410B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Na wycieczce autokarowej kilkudniowej specjalną troską winien prz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wodnik otoczyć kierowcę lub kierowców - jeśli ich jest dwóch. Na nich bowiem s</w:t>
      </w:r>
      <w:r w:rsidR="00410BCD">
        <w:rPr>
          <w:rFonts w:ascii="Verdana" w:hAnsi="Verdana"/>
          <w:sz w:val="18"/>
          <w:szCs w:val="18"/>
        </w:rPr>
        <w:t>poczywa odpowiedzialność za bez</w:t>
      </w:r>
      <w:r w:rsidRPr="00656224">
        <w:rPr>
          <w:rFonts w:ascii="Verdana" w:hAnsi="Verdana"/>
          <w:sz w:val="18"/>
          <w:szCs w:val="18"/>
        </w:rPr>
        <w:t>pieczną jazdę. Winni mieć dob</w:t>
      </w:r>
      <w:r w:rsidR="00410BCD">
        <w:rPr>
          <w:rFonts w:ascii="Verdana" w:hAnsi="Verdana"/>
          <w:sz w:val="18"/>
          <w:szCs w:val="18"/>
        </w:rPr>
        <w:t>re warunki wypoczynku i odpręże</w:t>
      </w:r>
      <w:r w:rsidRPr="00656224">
        <w:rPr>
          <w:rFonts w:ascii="Verdana" w:hAnsi="Verdana"/>
          <w:sz w:val="18"/>
          <w:szCs w:val="18"/>
        </w:rPr>
        <w:t xml:space="preserve">nia psychicznego. </w:t>
      </w:r>
    </w:p>
    <w:p w:rsidR="00656224" w:rsidRPr="00656224" w:rsidRDefault="00656224" w:rsidP="00410BCD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Jeśli wycieczka autokarowa trwa kilka dni, ważną rzeczą Są codzienne narady z uczestnikami wycieczki. Narady takie niezależnie od pierwszego zap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znawczego spotkania przewodnika z grupą wycieczkową winny s</w:t>
      </w:r>
      <w:r w:rsidR="00410BCD">
        <w:rPr>
          <w:rFonts w:ascii="Verdana" w:hAnsi="Verdana"/>
          <w:sz w:val="18"/>
          <w:szCs w:val="18"/>
        </w:rPr>
        <w:t>ię odbywać przed udaniem na spo</w:t>
      </w:r>
      <w:r w:rsidRPr="00656224">
        <w:rPr>
          <w:rFonts w:ascii="Verdana" w:hAnsi="Verdana"/>
          <w:sz w:val="18"/>
          <w:szCs w:val="18"/>
        </w:rPr>
        <w:t>czynek - naj</w:t>
      </w:r>
      <w:r w:rsidR="00410BCD">
        <w:rPr>
          <w:rFonts w:ascii="Verdana" w:hAnsi="Verdana"/>
          <w:sz w:val="18"/>
          <w:szCs w:val="18"/>
        </w:rPr>
        <w:t>lepi</w:t>
      </w:r>
      <w:r w:rsidRPr="00656224">
        <w:rPr>
          <w:rFonts w:ascii="Verdana" w:hAnsi="Verdana"/>
          <w:sz w:val="18"/>
          <w:szCs w:val="18"/>
        </w:rPr>
        <w:t>ej po kolacji i bezpośrednio po śniadaniu. Na wieczornej naradzie i przewodnik ogólnie charakteryzuje przebieg wy</w:t>
      </w:r>
      <w:r w:rsidR="00410BCD">
        <w:rPr>
          <w:rFonts w:ascii="Verdana" w:hAnsi="Verdana"/>
          <w:sz w:val="18"/>
          <w:szCs w:val="18"/>
        </w:rPr>
        <w:t>cieczki w ciągu</w:t>
      </w:r>
      <w:r w:rsidRPr="00656224">
        <w:rPr>
          <w:rFonts w:ascii="Verdana" w:hAnsi="Verdana"/>
          <w:sz w:val="18"/>
          <w:szCs w:val="18"/>
        </w:rPr>
        <w:t xml:space="preserve"> dnia, wysłuchuje i ustosunkowuje się do uwag i życzeń wy</w:t>
      </w:r>
      <w:r w:rsidR="00410BCD">
        <w:rPr>
          <w:rFonts w:ascii="Verdana" w:hAnsi="Verdana"/>
          <w:sz w:val="18"/>
          <w:szCs w:val="18"/>
        </w:rPr>
        <w:t>ciecz</w:t>
      </w:r>
      <w:r w:rsidRPr="00656224">
        <w:rPr>
          <w:rFonts w:ascii="Verdana" w:hAnsi="Verdana"/>
          <w:sz w:val="18"/>
          <w:szCs w:val="18"/>
        </w:rPr>
        <w:t>kow</w:t>
      </w:r>
      <w:r w:rsidRPr="00656224">
        <w:rPr>
          <w:rFonts w:ascii="Verdana" w:hAnsi="Verdana"/>
          <w:sz w:val="18"/>
          <w:szCs w:val="18"/>
        </w:rPr>
        <w:t>i</w:t>
      </w:r>
      <w:r w:rsidRPr="00656224">
        <w:rPr>
          <w:rFonts w:ascii="Verdana" w:hAnsi="Verdana"/>
          <w:sz w:val="18"/>
          <w:szCs w:val="18"/>
        </w:rPr>
        <w:t>czów, ogól</w:t>
      </w:r>
      <w:r w:rsidR="00410BCD">
        <w:rPr>
          <w:rFonts w:ascii="Verdana" w:hAnsi="Verdana"/>
          <w:sz w:val="18"/>
          <w:szCs w:val="18"/>
        </w:rPr>
        <w:t>nie podaje plan wycieczki na na</w:t>
      </w:r>
      <w:r w:rsidRPr="00656224">
        <w:rPr>
          <w:rFonts w:ascii="Verdana" w:hAnsi="Verdana"/>
          <w:sz w:val="18"/>
          <w:szCs w:val="18"/>
        </w:rPr>
        <w:t>stępny dzień i ustala stale orient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cyjnie godzinę wstawa</w:t>
      </w:r>
      <w:r w:rsidR="00410BCD">
        <w:rPr>
          <w:rFonts w:ascii="Verdana" w:hAnsi="Verdana"/>
          <w:sz w:val="18"/>
          <w:szCs w:val="18"/>
        </w:rPr>
        <w:t>nia, a do</w:t>
      </w:r>
      <w:r w:rsidRPr="00656224">
        <w:rPr>
          <w:rFonts w:ascii="Verdana" w:hAnsi="Verdana"/>
          <w:sz w:val="18"/>
          <w:szCs w:val="18"/>
        </w:rPr>
        <w:t>kładnie godzinę śniadania, poran</w:t>
      </w:r>
      <w:r w:rsidR="00410BCD">
        <w:rPr>
          <w:rFonts w:ascii="Verdana" w:hAnsi="Verdana"/>
          <w:sz w:val="18"/>
          <w:szCs w:val="18"/>
        </w:rPr>
        <w:t>nej odprawy i wyjazdu na dal</w:t>
      </w:r>
      <w:r w:rsidRPr="00656224">
        <w:rPr>
          <w:rFonts w:ascii="Verdana" w:hAnsi="Verdana"/>
          <w:sz w:val="18"/>
          <w:szCs w:val="18"/>
        </w:rPr>
        <w:t xml:space="preserve">szą trasę. </w:t>
      </w:r>
    </w:p>
    <w:p w:rsidR="00410BCD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Na naradzi porannej pr</w:t>
      </w:r>
      <w:r w:rsidR="00410BCD">
        <w:rPr>
          <w:rFonts w:ascii="Verdana" w:hAnsi="Verdana"/>
          <w:sz w:val="18"/>
          <w:szCs w:val="18"/>
        </w:rPr>
        <w:t>zewodnik szczegółowo zapoznaje uczestników z pro</w:t>
      </w:r>
      <w:r w:rsidRPr="00656224">
        <w:rPr>
          <w:rFonts w:ascii="Verdana" w:hAnsi="Verdana"/>
          <w:sz w:val="18"/>
          <w:szCs w:val="18"/>
        </w:rPr>
        <w:t>gr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mem wyci</w:t>
      </w:r>
      <w:r w:rsidR="00410BCD">
        <w:rPr>
          <w:rFonts w:ascii="Verdana" w:hAnsi="Verdana"/>
          <w:sz w:val="18"/>
          <w:szCs w:val="18"/>
        </w:rPr>
        <w:t>eczki na dany dzień, celem wzbu</w:t>
      </w:r>
      <w:r w:rsidRPr="00656224">
        <w:rPr>
          <w:rFonts w:ascii="Verdana" w:hAnsi="Verdana"/>
          <w:sz w:val="18"/>
          <w:szCs w:val="18"/>
        </w:rPr>
        <w:t>dzenia zainteresowania tematy</w:t>
      </w:r>
      <w:r w:rsidR="00410BCD">
        <w:rPr>
          <w:rFonts w:ascii="Verdana" w:hAnsi="Verdana"/>
          <w:sz w:val="18"/>
          <w:szCs w:val="18"/>
        </w:rPr>
        <w:t xml:space="preserve">ką krajoznawczą /apercepcja/. </w:t>
      </w:r>
      <w:r w:rsidRPr="00656224">
        <w:rPr>
          <w:rFonts w:ascii="Verdana" w:hAnsi="Verdana"/>
          <w:sz w:val="18"/>
          <w:szCs w:val="18"/>
        </w:rPr>
        <w:t xml:space="preserve">Podaje </w:t>
      </w:r>
      <w:r w:rsidR="00671DE3">
        <w:rPr>
          <w:rFonts w:ascii="Verdana" w:hAnsi="Verdana"/>
          <w:sz w:val="18"/>
          <w:szCs w:val="18"/>
        </w:rPr>
        <w:t>również  a</w:t>
      </w:r>
      <w:r w:rsidRPr="00656224">
        <w:rPr>
          <w:rFonts w:ascii="Verdana" w:hAnsi="Verdana"/>
          <w:sz w:val="18"/>
          <w:szCs w:val="18"/>
        </w:rPr>
        <w:t>dres następ</w:t>
      </w:r>
      <w:r w:rsidR="00410BCD">
        <w:rPr>
          <w:rFonts w:ascii="Verdana" w:hAnsi="Verdana"/>
          <w:sz w:val="18"/>
          <w:szCs w:val="18"/>
        </w:rPr>
        <w:t>nego noclegu i inne porządkowo-</w:t>
      </w:r>
      <w:r w:rsidRPr="00656224">
        <w:rPr>
          <w:rFonts w:ascii="Verdana" w:hAnsi="Verdana"/>
          <w:sz w:val="18"/>
          <w:szCs w:val="18"/>
        </w:rPr>
        <w:t>administracyjne sprawy /czas</w:t>
      </w:r>
      <w:r w:rsidR="00671DE3">
        <w:rPr>
          <w:rFonts w:ascii="Verdana" w:hAnsi="Verdana"/>
          <w:sz w:val="18"/>
          <w:szCs w:val="18"/>
        </w:rPr>
        <w:t xml:space="preserve"> wolny na ewentualne zakupy, pi</w:t>
      </w:r>
      <w:r w:rsidRPr="00656224">
        <w:rPr>
          <w:rFonts w:ascii="Verdana" w:hAnsi="Verdana"/>
          <w:sz w:val="18"/>
          <w:szCs w:val="18"/>
        </w:rPr>
        <w:t>s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nie widokówek/</w:t>
      </w:r>
      <w:r w:rsidR="00410BCD">
        <w:rPr>
          <w:rFonts w:ascii="Verdana" w:hAnsi="Verdana"/>
          <w:sz w:val="18"/>
          <w:szCs w:val="18"/>
        </w:rPr>
        <w:t>.</w:t>
      </w:r>
      <w:r w:rsidRPr="00656224">
        <w:rPr>
          <w:rFonts w:ascii="Verdana" w:hAnsi="Verdana"/>
          <w:sz w:val="18"/>
          <w:szCs w:val="18"/>
        </w:rPr>
        <w:t xml:space="preserve"> </w:t>
      </w:r>
    </w:p>
    <w:p w:rsidR="00656224" w:rsidRPr="00656224" w:rsidRDefault="00410BCD" w:rsidP="00671DE3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miastach</w:t>
      </w:r>
      <w:r w:rsidR="00656224" w:rsidRPr="00656224">
        <w:rPr>
          <w:rFonts w:ascii="Verdana" w:hAnsi="Verdana"/>
          <w:sz w:val="18"/>
          <w:szCs w:val="18"/>
        </w:rPr>
        <w:t xml:space="preserve"> takich </w:t>
      </w:r>
      <w:r>
        <w:rPr>
          <w:rFonts w:ascii="Verdana" w:hAnsi="Verdana"/>
          <w:sz w:val="18"/>
          <w:szCs w:val="18"/>
        </w:rPr>
        <w:t>jak: Warszawa, Kraków, Poznań, W</w:t>
      </w:r>
      <w:r w:rsidR="00656224" w:rsidRPr="00656224">
        <w:rPr>
          <w:rFonts w:ascii="Verdana" w:hAnsi="Verdana"/>
          <w:sz w:val="18"/>
          <w:szCs w:val="18"/>
        </w:rPr>
        <w:t>ro</w:t>
      </w:r>
      <w:r w:rsidR="00671DE3">
        <w:rPr>
          <w:rFonts w:ascii="Verdana" w:hAnsi="Verdana"/>
          <w:sz w:val="18"/>
          <w:szCs w:val="18"/>
        </w:rPr>
        <w:t xml:space="preserve">cław, Gdańsk, Toruń, i </w:t>
      </w:r>
      <w:r>
        <w:rPr>
          <w:rFonts w:ascii="Verdana" w:hAnsi="Verdana"/>
          <w:sz w:val="18"/>
          <w:szCs w:val="18"/>
        </w:rPr>
        <w:t>Lu</w:t>
      </w:r>
      <w:r w:rsidR="00656224" w:rsidRPr="00656224">
        <w:rPr>
          <w:rFonts w:ascii="Verdana" w:hAnsi="Verdana"/>
          <w:sz w:val="18"/>
          <w:szCs w:val="18"/>
        </w:rPr>
        <w:t xml:space="preserve">blin, Olsztyn i Górnośląski Okręg Przemysłowy </w:t>
      </w:r>
      <w:r>
        <w:rPr>
          <w:rFonts w:ascii="Verdana" w:hAnsi="Verdana"/>
          <w:sz w:val="18"/>
          <w:szCs w:val="18"/>
        </w:rPr>
        <w:t>/GOP/ uprawnionym</w:t>
      </w:r>
      <w:r w:rsidR="00656224" w:rsidRPr="00656224">
        <w:rPr>
          <w:rFonts w:ascii="Verdana" w:hAnsi="Verdana"/>
          <w:sz w:val="18"/>
          <w:szCs w:val="18"/>
        </w:rPr>
        <w:t>i do prowadze</w:t>
      </w:r>
      <w:r>
        <w:rPr>
          <w:rFonts w:ascii="Verdana" w:hAnsi="Verdana"/>
          <w:sz w:val="18"/>
          <w:szCs w:val="18"/>
        </w:rPr>
        <w:t>nia wycieczek są wyłącznie przewodnicy miejscy w</w:t>
      </w:r>
      <w:r w:rsidR="00656224" w:rsidRPr="00656224">
        <w:rPr>
          <w:rFonts w:ascii="Verdana" w:hAnsi="Verdana"/>
          <w:sz w:val="18"/>
          <w:szCs w:val="18"/>
        </w:rPr>
        <w:t xml:space="preserve"> danym mieści</w:t>
      </w:r>
      <w:r>
        <w:rPr>
          <w:rFonts w:ascii="Verdana" w:hAnsi="Verdana"/>
          <w:sz w:val="18"/>
          <w:szCs w:val="18"/>
        </w:rPr>
        <w:t>e. Dlatego przewodnik, który do</w:t>
      </w:r>
      <w:r w:rsidR="00656224" w:rsidRPr="00656224">
        <w:rPr>
          <w:rFonts w:ascii="Verdana" w:hAnsi="Verdana"/>
          <w:sz w:val="18"/>
          <w:szCs w:val="18"/>
        </w:rPr>
        <w:t>tychczas prowad</w:t>
      </w:r>
      <w:r w:rsidR="005620CC">
        <w:rPr>
          <w:rFonts w:ascii="Verdana" w:hAnsi="Verdana"/>
          <w:sz w:val="18"/>
          <w:szCs w:val="18"/>
        </w:rPr>
        <w:t>ził</w:t>
      </w:r>
      <w:r w:rsidR="00656224" w:rsidRPr="00656224">
        <w:rPr>
          <w:rFonts w:ascii="Verdana" w:hAnsi="Verdana"/>
          <w:sz w:val="18"/>
          <w:szCs w:val="18"/>
        </w:rPr>
        <w:t xml:space="preserve"> wycieczkę,</w:t>
      </w:r>
      <w:r w:rsidR="005620CC">
        <w:rPr>
          <w:rFonts w:ascii="Verdana" w:hAnsi="Verdana"/>
          <w:sz w:val="18"/>
          <w:szCs w:val="18"/>
        </w:rPr>
        <w:t xml:space="preserve"> po przyjeździe do jednego z wyż</w:t>
      </w:r>
      <w:r w:rsidR="00656224" w:rsidRPr="00656224">
        <w:rPr>
          <w:rFonts w:ascii="Verdana" w:hAnsi="Verdana"/>
          <w:sz w:val="18"/>
          <w:szCs w:val="18"/>
        </w:rPr>
        <w:t>ej wymienionych miast, zaplanowanych do zwiedzania, przekazu-</w:t>
      </w:r>
      <w:r w:rsidR="005620CC">
        <w:rPr>
          <w:rFonts w:ascii="Verdana" w:hAnsi="Verdana"/>
          <w:sz w:val="18"/>
          <w:szCs w:val="18"/>
        </w:rPr>
        <w:t>je "rząd dusz" mi</w:t>
      </w:r>
      <w:r w:rsidR="00656224" w:rsidRPr="00656224">
        <w:rPr>
          <w:rFonts w:ascii="Verdana" w:hAnsi="Verdana"/>
          <w:sz w:val="18"/>
          <w:szCs w:val="18"/>
        </w:rPr>
        <w:t>ejscowemu pr</w:t>
      </w:r>
      <w:r w:rsidR="005620CC">
        <w:rPr>
          <w:rFonts w:ascii="Verdana" w:hAnsi="Verdana"/>
          <w:sz w:val="18"/>
          <w:szCs w:val="18"/>
        </w:rPr>
        <w:t>zewodnikowi. Sam staje się pomo</w:t>
      </w:r>
      <w:r w:rsidR="00656224" w:rsidRPr="00656224">
        <w:rPr>
          <w:rFonts w:ascii="Verdana" w:hAnsi="Verdana"/>
          <w:sz w:val="18"/>
          <w:szCs w:val="18"/>
        </w:rPr>
        <w:t>cnikiem prz</w:t>
      </w:r>
      <w:r w:rsidR="00656224" w:rsidRPr="00656224">
        <w:rPr>
          <w:rFonts w:ascii="Verdana" w:hAnsi="Verdana"/>
          <w:sz w:val="18"/>
          <w:szCs w:val="18"/>
        </w:rPr>
        <w:t>e</w:t>
      </w:r>
      <w:r w:rsidR="005620CC">
        <w:rPr>
          <w:rFonts w:ascii="Verdana" w:hAnsi="Verdana"/>
          <w:sz w:val="18"/>
          <w:szCs w:val="18"/>
        </w:rPr>
        <w:t>wodni</w:t>
      </w:r>
      <w:r w:rsidR="00656224" w:rsidRPr="00656224">
        <w:rPr>
          <w:rFonts w:ascii="Verdana" w:hAnsi="Verdana"/>
          <w:sz w:val="18"/>
          <w:szCs w:val="18"/>
        </w:rPr>
        <w:t>ka miejskieg</w:t>
      </w:r>
      <w:r w:rsidR="005620CC">
        <w:rPr>
          <w:rFonts w:ascii="Verdana" w:hAnsi="Verdana"/>
          <w:sz w:val="18"/>
          <w:szCs w:val="18"/>
        </w:rPr>
        <w:t xml:space="preserve">o. Miejsce i godzina spotkania </w:t>
      </w:r>
      <w:r w:rsidR="00656224" w:rsidRPr="00656224">
        <w:rPr>
          <w:rFonts w:ascii="Verdana" w:hAnsi="Verdana"/>
          <w:sz w:val="18"/>
          <w:szCs w:val="18"/>
        </w:rPr>
        <w:t>z przewodnikiem miejskim ustal</w:t>
      </w:r>
      <w:r w:rsidR="005620CC">
        <w:rPr>
          <w:rFonts w:ascii="Verdana" w:hAnsi="Verdana"/>
          <w:sz w:val="18"/>
          <w:szCs w:val="18"/>
        </w:rPr>
        <w:t>one winno być w zleceniu na pro</w:t>
      </w:r>
      <w:r w:rsidR="00656224" w:rsidRPr="00656224">
        <w:rPr>
          <w:rFonts w:ascii="Verdana" w:hAnsi="Verdana"/>
          <w:sz w:val="18"/>
          <w:szCs w:val="18"/>
        </w:rPr>
        <w:t>wadzenie wyciecz ki przez organizatora danej imp</w:t>
      </w:r>
      <w:r w:rsidR="005620CC">
        <w:rPr>
          <w:rFonts w:ascii="Verdana" w:hAnsi="Verdana"/>
          <w:sz w:val="18"/>
          <w:szCs w:val="18"/>
        </w:rPr>
        <w:t>rezy /BORT lub innego biura tu</w:t>
      </w:r>
      <w:r w:rsidR="00656224" w:rsidRPr="00656224">
        <w:rPr>
          <w:rFonts w:ascii="Verdana" w:hAnsi="Verdana"/>
          <w:sz w:val="18"/>
          <w:szCs w:val="18"/>
        </w:rPr>
        <w:t>r</w:t>
      </w:r>
      <w:r w:rsidR="005620CC">
        <w:rPr>
          <w:rFonts w:ascii="Verdana" w:hAnsi="Verdana"/>
          <w:sz w:val="18"/>
          <w:szCs w:val="18"/>
        </w:rPr>
        <w:t>y</w:t>
      </w:r>
      <w:r w:rsidR="00656224" w:rsidRPr="00656224">
        <w:rPr>
          <w:rFonts w:ascii="Verdana" w:hAnsi="Verdana"/>
          <w:sz w:val="18"/>
          <w:szCs w:val="18"/>
        </w:rPr>
        <w:t>stycznego/, względnie w dokume</w:t>
      </w:r>
      <w:r w:rsidR="00656224" w:rsidRPr="00656224">
        <w:rPr>
          <w:rFonts w:ascii="Verdana" w:hAnsi="Verdana"/>
          <w:sz w:val="18"/>
          <w:szCs w:val="18"/>
        </w:rPr>
        <w:t>n</w:t>
      </w:r>
      <w:r w:rsidR="00656224" w:rsidRPr="00656224">
        <w:rPr>
          <w:rFonts w:ascii="Verdana" w:hAnsi="Verdana"/>
          <w:sz w:val="18"/>
          <w:szCs w:val="18"/>
        </w:rPr>
        <w:t>ta</w:t>
      </w:r>
      <w:r w:rsidR="005620CC">
        <w:rPr>
          <w:rFonts w:ascii="Verdana" w:hAnsi="Verdana"/>
          <w:sz w:val="18"/>
          <w:szCs w:val="18"/>
        </w:rPr>
        <w:t>cji wycieczki. Przy spotkani</w:t>
      </w:r>
      <w:r w:rsidR="00656224" w:rsidRPr="00656224">
        <w:rPr>
          <w:rFonts w:ascii="Verdana" w:hAnsi="Verdana"/>
          <w:sz w:val="18"/>
          <w:szCs w:val="18"/>
        </w:rPr>
        <w:t>u przewod</w:t>
      </w:r>
      <w:r w:rsidR="005620CC">
        <w:rPr>
          <w:rFonts w:ascii="Verdana" w:hAnsi="Verdana"/>
          <w:sz w:val="18"/>
          <w:szCs w:val="18"/>
        </w:rPr>
        <w:t>nik miejski uzgadnia z przewodnikiem i kierownic</w:t>
      </w:r>
      <w:r w:rsidR="00656224" w:rsidRPr="00656224">
        <w:rPr>
          <w:rFonts w:ascii="Verdana" w:hAnsi="Verdana"/>
          <w:sz w:val="18"/>
          <w:szCs w:val="18"/>
        </w:rPr>
        <w:t>twem wycieczki czas i pro</w:t>
      </w:r>
      <w:r w:rsidR="005620CC">
        <w:rPr>
          <w:rFonts w:ascii="Verdana" w:hAnsi="Verdana"/>
          <w:sz w:val="18"/>
          <w:szCs w:val="18"/>
        </w:rPr>
        <w:t>gram zwiedzania mias</w:t>
      </w:r>
      <w:r w:rsidR="00656224" w:rsidRPr="00656224">
        <w:rPr>
          <w:rFonts w:ascii="Verdana" w:hAnsi="Verdana"/>
          <w:sz w:val="18"/>
          <w:szCs w:val="18"/>
        </w:rPr>
        <w:t>ta, otrzymuje info</w:t>
      </w:r>
      <w:r w:rsidR="00656224" w:rsidRPr="00656224">
        <w:rPr>
          <w:rFonts w:ascii="Verdana" w:hAnsi="Verdana"/>
          <w:sz w:val="18"/>
          <w:szCs w:val="18"/>
        </w:rPr>
        <w:t>r</w:t>
      </w:r>
      <w:r w:rsidR="00656224" w:rsidRPr="00656224">
        <w:rPr>
          <w:rFonts w:ascii="Verdana" w:hAnsi="Verdana"/>
          <w:sz w:val="18"/>
          <w:szCs w:val="18"/>
        </w:rPr>
        <w:t>mację o grupie wycieczkowe</w:t>
      </w:r>
      <w:r w:rsidR="005620CC">
        <w:rPr>
          <w:rFonts w:ascii="Verdana" w:hAnsi="Verdana"/>
          <w:sz w:val="18"/>
          <w:szCs w:val="18"/>
        </w:rPr>
        <w:t>j i jest jej przedstawiony. Od</w:t>
      </w:r>
      <w:r w:rsidR="00656224" w:rsidRPr="00656224">
        <w:rPr>
          <w:rFonts w:ascii="Verdana" w:hAnsi="Verdana"/>
          <w:sz w:val="18"/>
          <w:szCs w:val="18"/>
        </w:rPr>
        <w:t xml:space="preserve"> tego momentu prz</w:t>
      </w:r>
      <w:r w:rsidR="00656224" w:rsidRPr="00656224">
        <w:rPr>
          <w:rFonts w:ascii="Verdana" w:hAnsi="Verdana"/>
          <w:sz w:val="18"/>
          <w:szCs w:val="18"/>
        </w:rPr>
        <w:t>e</w:t>
      </w:r>
      <w:r w:rsidR="005620CC">
        <w:rPr>
          <w:rFonts w:ascii="Verdana" w:hAnsi="Verdana"/>
          <w:sz w:val="18"/>
          <w:szCs w:val="18"/>
        </w:rPr>
        <w:t>wodnictwo obejmuje przewod</w:t>
      </w:r>
      <w:r w:rsidR="00656224" w:rsidRPr="00656224">
        <w:rPr>
          <w:rFonts w:ascii="Verdana" w:hAnsi="Verdana"/>
          <w:sz w:val="18"/>
          <w:szCs w:val="18"/>
        </w:rPr>
        <w:t>nik miejski. Dotychczasowy przewodnik może pełnić funkcję "czerwonego światła", a w każdym razie na czas zwiedzania mi</w:t>
      </w:r>
      <w:r w:rsidR="00656224" w:rsidRPr="00656224">
        <w:rPr>
          <w:rFonts w:ascii="Verdana" w:hAnsi="Verdana"/>
          <w:sz w:val="18"/>
          <w:szCs w:val="18"/>
        </w:rPr>
        <w:t>a</w:t>
      </w:r>
      <w:r w:rsidR="00656224" w:rsidRPr="00656224">
        <w:rPr>
          <w:rFonts w:ascii="Verdana" w:hAnsi="Verdana"/>
          <w:sz w:val="18"/>
          <w:szCs w:val="18"/>
        </w:rPr>
        <w:t xml:space="preserve">sta nie powinien się oddalać od danej wycieczki, lecz być z nią zawsze razem. </w:t>
      </w:r>
      <w:r w:rsidR="00656224" w:rsidRPr="00656224">
        <w:rPr>
          <w:rFonts w:ascii="Verdana" w:hAnsi="Verdana"/>
          <w:sz w:val="18"/>
          <w:szCs w:val="18"/>
        </w:rPr>
        <w:lastRenderedPageBreak/>
        <w:t>Po skończeniu zwiedzania miasta dziękuje przewodnikowi miejskiemu i p</w:t>
      </w:r>
      <w:r w:rsidR="00656224" w:rsidRPr="00656224">
        <w:rPr>
          <w:rFonts w:ascii="Verdana" w:hAnsi="Verdana"/>
          <w:sz w:val="18"/>
          <w:szCs w:val="18"/>
        </w:rPr>
        <w:t>o</w:t>
      </w:r>
      <w:r w:rsidR="005620CC">
        <w:rPr>
          <w:rFonts w:ascii="Verdana" w:hAnsi="Verdana"/>
          <w:sz w:val="18"/>
          <w:szCs w:val="18"/>
        </w:rPr>
        <w:t>twierdza mu godziny oprowadza</w:t>
      </w:r>
      <w:r w:rsidR="00656224" w:rsidRPr="00656224">
        <w:rPr>
          <w:rFonts w:ascii="Verdana" w:hAnsi="Verdana"/>
          <w:sz w:val="18"/>
          <w:szCs w:val="18"/>
        </w:rPr>
        <w:t>nia, sam wraca do swej roli przewodnika w</w:t>
      </w:r>
      <w:r w:rsidR="00656224" w:rsidRPr="00656224">
        <w:rPr>
          <w:rFonts w:ascii="Verdana" w:hAnsi="Verdana"/>
          <w:sz w:val="18"/>
          <w:szCs w:val="18"/>
        </w:rPr>
        <w:t>y</w:t>
      </w:r>
      <w:r w:rsidR="00656224" w:rsidRPr="00656224">
        <w:rPr>
          <w:rFonts w:ascii="Verdana" w:hAnsi="Verdana"/>
          <w:sz w:val="18"/>
          <w:szCs w:val="18"/>
        </w:rPr>
        <w:t xml:space="preserve">cieczki. </w:t>
      </w:r>
    </w:p>
    <w:p w:rsidR="005620CC" w:rsidRDefault="005620CC" w:rsidP="00656224">
      <w:pPr>
        <w:pStyle w:val="Bezodstpw"/>
        <w:rPr>
          <w:rFonts w:ascii="Verdana" w:hAnsi="Verdana"/>
          <w:sz w:val="18"/>
          <w:szCs w:val="18"/>
        </w:rPr>
      </w:pPr>
    </w:p>
    <w:p w:rsidR="005620CC" w:rsidRPr="004D7A3B" w:rsidRDefault="00656224" w:rsidP="005620CC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r w:rsidRPr="004D7A3B">
        <w:rPr>
          <w:rFonts w:ascii="Verdana" w:hAnsi="Verdana"/>
          <w:sz w:val="18"/>
          <w:szCs w:val="18"/>
          <w:u w:val="single"/>
        </w:rPr>
        <w:t xml:space="preserve">5. Turystyka kolarska  </w:t>
      </w:r>
    </w:p>
    <w:p w:rsidR="005620CC" w:rsidRDefault="005620CC" w:rsidP="005620CC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5620CC" w:rsidRDefault="00656224" w:rsidP="005620C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Turystyka kolarska to jedna z form poznawania kraju, aktywnego w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poczynku, kształtowania postaw tury turystycznej. Wprawdzie nie należy ona uprawianych i znajduje się w r</w:t>
      </w:r>
      <w:r w:rsidR="00671DE3">
        <w:rPr>
          <w:rFonts w:ascii="Verdana" w:hAnsi="Verdana"/>
          <w:sz w:val="18"/>
          <w:szCs w:val="18"/>
        </w:rPr>
        <w:t>óżnym stopniu społecznych i kultury turystyc</w:t>
      </w:r>
      <w:r w:rsidR="00671DE3">
        <w:rPr>
          <w:rFonts w:ascii="Verdana" w:hAnsi="Verdana"/>
          <w:sz w:val="18"/>
          <w:szCs w:val="18"/>
        </w:rPr>
        <w:t>z</w:t>
      </w:r>
      <w:r w:rsidR="00671DE3">
        <w:rPr>
          <w:rFonts w:ascii="Verdana" w:hAnsi="Verdana"/>
          <w:sz w:val="18"/>
          <w:szCs w:val="18"/>
        </w:rPr>
        <w:t xml:space="preserve">nej. Wprawdzie nie należy </w:t>
      </w:r>
      <w:r w:rsidRPr="00656224">
        <w:rPr>
          <w:rFonts w:ascii="Verdana" w:hAnsi="Verdana"/>
          <w:sz w:val="18"/>
          <w:szCs w:val="18"/>
        </w:rPr>
        <w:t xml:space="preserve">jeszcze do masowo </w:t>
      </w:r>
      <w:r w:rsidR="00671DE3">
        <w:rPr>
          <w:rFonts w:ascii="Verdana" w:hAnsi="Verdana"/>
          <w:sz w:val="18"/>
          <w:szCs w:val="18"/>
        </w:rPr>
        <w:t xml:space="preserve">uprawianych i znajduje się w różnym stopniu </w:t>
      </w:r>
      <w:r w:rsidRPr="00656224">
        <w:rPr>
          <w:rFonts w:ascii="Verdana" w:hAnsi="Verdana"/>
          <w:sz w:val="18"/>
          <w:szCs w:val="18"/>
        </w:rPr>
        <w:t>rozwoju orga</w:t>
      </w:r>
      <w:r w:rsidR="005620CC">
        <w:rPr>
          <w:rFonts w:ascii="Verdana" w:hAnsi="Verdana"/>
          <w:sz w:val="18"/>
          <w:szCs w:val="18"/>
        </w:rPr>
        <w:t>nizacyj</w:t>
      </w:r>
      <w:r w:rsidRPr="00656224">
        <w:rPr>
          <w:rFonts w:ascii="Verdana" w:hAnsi="Verdana"/>
          <w:sz w:val="18"/>
          <w:szCs w:val="18"/>
        </w:rPr>
        <w:t>nego w poszczególnych województwach,</w:t>
      </w:r>
      <w:r w:rsidR="005620CC">
        <w:rPr>
          <w:rFonts w:ascii="Verdana" w:hAnsi="Verdana"/>
          <w:sz w:val="18"/>
          <w:szCs w:val="18"/>
        </w:rPr>
        <w:t xml:space="preserve"> to jednak grupowe wycieczki r</w:t>
      </w:r>
      <w:r w:rsidRPr="00656224">
        <w:rPr>
          <w:rFonts w:ascii="Verdana" w:hAnsi="Verdana"/>
          <w:sz w:val="18"/>
          <w:szCs w:val="18"/>
        </w:rPr>
        <w:t>owerowe zaczynają być coraz częściej organizow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ne, zwłaszcza dla młodzieży szk</w:t>
      </w:r>
      <w:r w:rsidR="005620CC">
        <w:rPr>
          <w:rFonts w:ascii="Verdana" w:hAnsi="Verdana"/>
          <w:sz w:val="18"/>
          <w:szCs w:val="18"/>
        </w:rPr>
        <w:t>olnej. Organizatorami takich wy</w:t>
      </w:r>
      <w:r w:rsidRPr="00656224">
        <w:rPr>
          <w:rFonts w:ascii="Verdana" w:hAnsi="Verdana"/>
          <w:sz w:val="18"/>
          <w:szCs w:val="18"/>
        </w:rPr>
        <w:t>cieczek są głównie przodown</w:t>
      </w:r>
      <w:r w:rsidR="005620CC">
        <w:rPr>
          <w:rFonts w:ascii="Verdana" w:hAnsi="Verdana"/>
          <w:sz w:val="18"/>
          <w:szCs w:val="18"/>
        </w:rPr>
        <w:t>icy turystyki kolarskiej i oni s</w:t>
      </w:r>
      <w:r w:rsidRPr="00656224">
        <w:rPr>
          <w:rFonts w:ascii="Verdana" w:hAnsi="Verdana"/>
          <w:sz w:val="18"/>
          <w:szCs w:val="18"/>
        </w:rPr>
        <w:t>ą uprawn</w:t>
      </w:r>
      <w:r w:rsidR="005620CC">
        <w:rPr>
          <w:rFonts w:ascii="Verdana" w:hAnsi="Verdana"/>
          <w:sz w:val="18"/>
          <w:szCs w:val="18"/>
        </w:rPr>
        <w:t>ionym</w:t>
      </w:r>
      <w:r w:rsidRPr="00656224">
        <w:rPr>
          <w:rFonts w:ascii="Verdana" w:hAnsi="Verdana"/>
          <w:sz w:val="18"/>
          <w:szCs w:val="18"/>
        </w:rPr>
        <w:t>i do prowadzenia wycieczek kolarskich, niezależnie od tego czy uzyskali uprawnienia przewodni</w:t>
      </w:r>
      <w:r w:rsidRPr="00656224">
        <w:rPr>
          <w:rFonts w:ascii="Verdana" w:hAnsi="Verdana"/>
          <w:sz w:val="18"/>
          <w:szCs w:val="18"/>
        </w:rPr>
        <w:t>c</w:t>
      </w:r>
      <w:r w:rsidRPr="00656224">
        <w:rPr>
          <w:rFonts w:ascii="Verdana" w:hAnsi="Verdana"/>
          <w:sz w:val="18"/>
          <w:szCs w:val="18"/>
        </w:rPr>
        <w:t>kie czy ni</w:t>
      </w:r>
      <w:r w:rsidR="005620CC">
        <w:rPr>
          <w:rFonts w:ascii="Verdana" w:hAnsi="Verdana"/>
          <w:sz w:val="18"/>
          <w:szCs w:val="18"/>
        </w:rPr>
        <w:t xml:space="preserve">e. </w:t>
      </w:r>
    </w:p>
    <w:p w:rsidR="005620CC" w:rsidRDefault="005620CC" w:rsidP="005620CC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Ważną rzeczą przy planowaniu</w:t>
      </w:r>
      <w:r w:rsidR="00656224" w:rsidRPr="00656224">
        <w:rPr>
          <w:rFonts w:ascii="Verdana" w:hAnsi="Verdana"/>
          <w:sz w:val="18"/>
          <w:szCs w:val="18"/>
        </w:rPr>
        <w:t xml:space="preserve"> organizowaniu wycieczek kolarskich jest okres przygotowawczy do sezonu wycieczkowego. Przodownik, organizator, znając plan imprez kolarskich, już w marcu zacznie czynić przygo</w:t>
      </w:r>
      <w:r>
        <w:rPr>
          <w:rFonts w:ascii="Verdana" w:hAnsi="Verdana"/>
          <w:sz w:val="18"/>
          <w:szCs w:val="18"/>
        </w:rPr>
        <w:t>towania do sezonu. A więc spraw</w:t>
      </w:r>
      <w:r w:rsidR="00656224" w:rsidRPr="00656224">
        <w:rPr>
          <w:rFonts w:ascii="Verdana" w:hAnsi="Verdana"/>
          <w:sz w:val="18"/>
          <w:szCs w:val="18"/>
        </w:rPr>
        <w:t xml:space="preserve">dzi czy kandydaci na wycieczki rowerowe maję aktualne karty rowerowe, zorganizuje sprawdzanie stanu technicznego rowerów, urządzi kilka wycieczek kondycyjnych, bez </w:t>
      </w:r>
      <w:r>
        <w:rPr>
          <w:rFonts w:ascii="Verdana" w:hAnsi="Verdana"/>
          <w:sz w:val="18"/>
          <w:szCs w:val="18"/>
        </w:rPr>
        <w:t>wyścigów i forsowa</w:t>
      </w:r>
      <w:r w:rsidR="00656224" w:rsidRPr="00656224">
        <w:rPr>
          <w:rFonts w:ascii="Verdana" w:hAnsi="Verdana"/>
          <w:sz w:val="18"/>
          <w:szCs w:val="18"/>
        </w:rPr>
        <w:t xml:space="preserve">nia na trasach do 40 km oraz </w:t>
      </w:r>
      <w:r>
        <w:rPr>
          <w:rFonts w:ascii="Verdana" w:hAnsi="Verdana"/>
          <w:sz w:val="18"/>
          <w:szCs w:val="18"/>
        </w:rPr>
        <w:t>kilka dłuższych wycieczek kolar</w:t>
      </w:r>
      <w:r w:rsidR="00656224" w:rsidRPr="00656224">
        <w:rPr>
          <w:rFonts w:ascii="Verdana" w:hAnsi="Verdana"/>
          <w:sz w:val="18"/>
          <w:szCs w:val="18"/>
        </w:rPr>
        <w:t xml:space="preserve">skich. </w:t>
      </w:r>
    </w:p>
    <w:p w:rsidR="005620CC" w:rsidRDefault="00656224" w:rsidP="005620C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Po takim przygotowaniu przodownik - przewodnik zo</w:t>
      </w:r>
      <w:r w:rsidR="005620CC">
        <w:rPr>
          <w:rFonts w:ascii="Verdana" w:hAnsi="Verdana"/>
          <w:sz w:val="18"/>
          <w:szCs w:val="18"/>
        </w:rPr>
        <w:t>rientuje się</w:t>
      </w:r>
      <w:r w:rsidRPr="00656224">
        <w:rPr>
          <w:rFonts w:ascii="Verdana" w:hAnsi="Verdana"/>
          <w:sz w:val="18"/>
          <w:szCs w:val="18"/>
        </w:rPr>
        <w:t>, jakie jest zaawansowanie sprawnościowe i kondycyjne kandydatów na zaplanowane wycieczki kolarskie</w:t>
      </w:r>
      <w:r w:rsidR="005620CC">
        <w:rPr>
          <w:rFonts w:ascii="Verdana" w:hAnsi="Verdana"/>
          <w:sz w:val="18"/>
          <w:szCs w:val="18"/>
        </w:rPr>
        <w:t>, zaleci uzu</w:t>
      </w:r>
      <w:r w:rsidRPr="00656224">
        <w:rPr>
          <w:rFonts w:ascii="Verdana" w:hAnsi="Verdana"/>
          <w:sz w:val="18"/>
          <w:szCs w:val="18"/>
        </w:rPr>
        <w:t>pełnienie ekwipunku turystycznego i techniczn</w:t>
      </w:r>
      <w:r w:rsidRPr="00656224">
        <w:rPr>
          <w:rFonts w:ascii="Verdana" w:hAnsi="Verdana"/>
          <w:sz w:val="18"/>
          <w:szCs w:val="18"/>
        </w:rPr>
        <w:t>e</w:t>
      </w:r>
      <w:r w:rsidR="005620CC">
        <w:rPr>
          <w:rFonts w:ascii="Verdana" w:hAnsi="Verdana"/>
          <w:sz w:val="18"/>
          <w:szCs w:val="18"/>
        </w:rPr>
        <w:t>go roweru. Sła</w:t>
      </w:r>
      <w:r w:rsidRPr="00656224">
        <w:rPr>
          <w:rFonts w:ascii="Verdana" w:hAnsi="Verdana"/>
          <w:sz w:val="18"/>
          <w:szCs w:val="18"/>
        </w:rPr>
        <w:t>biej przygotowanym zaproponuj</w:t>
      </w:r>
      <w:r w:rsidR="005620CC">
        <w:rPr>
          <w:rFonts w:ascii="Verdana" w:hAnsi="Verdana"/>
          <w:sz w:val="18"/>
          <w:szCs w:val="18"/>
        </w:rPr>
        <w:t>e łatwiejsze imprezy kolarskie.</w:t>
      </w:r>
    </w:p>
    <w:p w:rsidR="005620CC" w:rsidRDefault="00656224" w:rsidP="005620C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Jeśli chodzi o realizację celów wycieczek kolarskich, to dominuje tu przede wszystkim </w:t>
      </w:r>
      <w:r w:rsidR="005620CC">
        <w:rPr>
          <w:rFonts w:ascii="Verdana" w:hAnsi="Verdana"/>
          <w:sz w:val="18"/>
          <w:szCs w:val="18"/>
        </w:rPr>
        <w:t>cel zdrowotny - cel bezpieczeńs</w:t>
      </w:r>
      <w:r w:rsidRPr="00656224">
        <w:rPr>
          <w:rFonts w:ascii="Verdana" w:hAnsi="Verdana"/>
          <w:sz w:val="18"/>
          <w:szCs w:val="18"/>
        </w:rPr>
        <w:t>twa. Warunki poruszania Się po dro</w:t>
      </w:r>
      <w:r w:rsidR="005620CC">
        <w:rPr>
          <w:rFonts w:ascii="Verdana" w:hAnsi="Verdana"/>
          <w:sz w:val="18"/>
          <w:szCs w:val="18"/>
        </w:rPr>
        <w:t>gach publicznych nie sprzy</w:t>
      </w:r>
      <w:r w:rsidRPr="00656224">
        <w:rPr>
          <w:rFonts w:ascii="Verdana" w:hAnsi="Verdana"/>
          <w:sz w:val="18"/>
          <w:szCs w:val="18"/>
        </w:rPr>
        <w:t>jają bezpieczeństwu kolarzy. Korzystanie z bardzo wielu dróg publicznych jest w Polsce zakazane dla kolarzy. Dlatego przodownik - przewodnik winien wybierać na wędrówki kolarskie trasy prow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dzące po drogach III i IV kategorii lub przełajowe. Drogi o średnim n</w:t>
      </w:r>
      <w:r w:rsidR="00671DE3">
        <w:rPr>
          <w:rFonts w:ascii="Verdana" w:hAnsi="Verdana"/>
          <w:sz w:val="18"/>
          <w:szCs w:val="18"/>
        </w:rPr>
        <w:t>atężeniu ruchu samochodowego na</w:t>
      </w:r>
      <w:r w:rsidRPr="00656224">
        <w:rPr>
          <w:rFonts w:ascii="Verdana" w:hAnsi="Verdana"/>
          <w:sz w:val="18"/>
          <w:szCs w:val="18"/>
        </w:rPr>
        <w:t xml:space="preserve">leży używać na odcinkach krótkich, do 5 km. </w:t>
      </w:r>
    </w:p>
    <w:p w:rsidR="005620CC" w:rsidRDefault="00656224" w:rsidP="005620C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Z innych wskazań metodycznych dla przodownika turystyki kolarskiej prowadzącego imprezę ko</w:t>
      </w:r>
      <w:r w:rsidR="005620CC">
        <w:rPr>
          <w:rFonts w:ascii="Verdana" w:hAnsi="Verdana"/>
          <w:sz w:val="18"/>
          <w:szCs w:val="18"/>
        </w:rPr>
        <w:t>larską wymienić należy za</w:t>
      </w:r>
      <w:r w:rsidRPr="00656224">
        <w:rPr>
          <w:rFonts w:ascii="Verdana" w:hAnsi="Verdana"/>
          <w:sz w:val="18"/>
          <w:szCs w:val="18"/>
        </w:rPr>
        <w:t>leżnie od kondycji fizycznej kolarzy, warunków ter</w:t>
      </w:r>
      <w:r w:rsidR="005620CC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nowych lub pogodowych następująco zalece</w:t>
      </w:r>
      <w:r w:rsidR="005620CC">
        <w:rPr>
          <w:rFonts w:ascii="Verdana" w:hAnsi="Verdana"/>
          <w:sz w:val="18"/>
          <w:szCs w:val="18"/>
        </w:rPr>
        <w:t xml:space="preserve">nia: </w:t>
      </w:r>
    </w:p>
    <w:p w:rsidR="005620CC" w:rsidRDefault="005620CC" w:rsidP="005620C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długość e</w:t>
      </w:r>
      <w:r w:rsidR="00656224" w:rsidRPr="00656224">
        <w:rPr>
          <w:rFonts w:ascii="Verdana" w:hAnsi="Verdana"/>
          <w:sz w:val="18"/>
          <w:szCs w:val="18"/>
        </w:rPr>
        <w:t xml:space="preserve">tapu dziennego do 60 km </w:t>
      </w:r>
    </w:p>
    <w:p w:rsidR="005620CC" w:rsidRDefault="005620CC" w:rsidP="005620C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656224" w:rsidRPr="00656224">
        <w:rPr>
          <w:rFonts w:ascii="Verdana" w:hAnsi="Verdana"/>
          <w:sz w:val="18"/>
          <w:szCs w:val="18"/>
        </w:rPr>
        <w:t xml:space="preserve">prędkość średnia 15 km/h </w:t>
      </w:r>
    </w:p>
    <w:p w:rsidR="005620CC" w:rsidRDefault="005620CC" w:rsidP="005620C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czas jazdy dzienny 4 godz, </w:t>
      </w:r>
      <w:r w:rsidR="00656224" w:rsidRPr="00656224">
        <w:rPr>
          <w:rFonts w:ascii="Verdana" w:hAnsi="Verdana"/>
          <w:sz w:val="18"/>
          <w:szCs w:val="18"/>
        </w:rPr>
        <w:t xml:space="preserve">do południa 2 godz., po południu 2 godz. </w:t>
      </w:r>
    </w:p>
    <w:p w:rsidR="005620CC" w:rsidRDefault="005620CC" w:rsidP="005620C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656224" w:rsidRPr="00656224">
        <w:rPr>
          <w:rFonts w:ascii="Verdana" w:hAnsi="Verdana"/>
          <w:sz w:val="18"/>
          <w:szCs w:val="18"/>
        </w:rPr>
        <w:t xml:space="preserve">ilość osób w grupie 6, w tym 1 osoba pełnoletnia prowadząca grupę </w:t>
      </w:r>
    </w:p>
    <w:p w:rsidR="005620CC" w:rsidRDefault="00656224" w:rsidP="005620CC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- poruszanie się grup na drogach "gęsiego", </w:t>
      </w:r>
    </w:p>
    <w:p w:rsidR="005620CC" w:rsidRDefault="005620CC" w:rsidP="005620C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656224" w:rsidRPr="00656224">
        <w:rPr>
          <w:rFonts w:ascii="Verdana" w:hAnsi="Verdana"/>
          <w:sz w:val="18"/>
          <w:szCs w:val="18"/>
        </w:rPr>
        <w:t xml:space="preserve">odstępy w terenie płaskim 5 m, w terenie górskim 15-30 m </w:t>
      </w:r>
    </w:p>
    <w:p w:rsidR="005620CC" w:rsidRDefault="005620CC" w:rsidP="005620C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656224" w:rsidRPr="00656224">
        <w:rPr>
          <w:rFonts w:ascii="Verdana" w:hAnsi="Verdana"/>
          <w:sz w:val="18"/>
          <w:szCs w:val="18"/>
        </w:rPr>
        <w:t xml:space="preserve">odstępy na drodze między grupami 30-50 m </w:t>
      </w:r>
    </w:p>
    <w:p w:rsidR="005620CC" w:rsidRDefault="005620CC" w:rsidP="005620C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656224" w:rsidRPr="00656224">
        <w:rPr>
          <w:rFonts w:ascii="Verdana" w:hAnsi="Verdana"/>
          <w:sz w:val="18"/>
          <w:szCs w:val="18"/>
        </w:rPr>
        <w:t>grupa winna posiadać apteczkę i reperaturkę do usu</w:t>
      </w:r>
      <w:r>
        <w:rPr>
          <w:rFonts w:ascii="Verdana" w:hAnsi="Verdana"/>
          <w:sz w:val="18"/>
          <w:szCs w:val="18"/>
        </w:rPr>
        <w:t>wania de</w:t>
      </w:r>
      <w:r w:rsidR="00656224" w:rsidRPr="00656224">
        <w:rPr>
          <w:rFonts w:ascii="Verdana" w:hAnsi="Verdana"/>
          <w:sz w:val="18"/>
          <w:szCs w:val="18"/>
        </w:rPr>
        <w:t>fektów bież</w:t>
      </w:r>
      <w:r w:rsidR="00656224" w:rsidRPr="00656224">
        <w:rPr>
          <w:rFonts w:ascii="Verdana" w:hAnsi="Verdana"/>
          <w:sz w:val="18"/>
          <w:szCs w:val="18"/>
        </w:rPr>
        <w:t>ą</w:t>
      </w:r>
      <w:r w:rsidR="00656224" w:rsidRPr="00656224">
        <w:rPr>
          <w:rFonts w:ascii="Verdana" w:hAnsi="Verdana"/>
          <w:sz w:val="18"/>
          <w:szCs w:val="18"/>
        </w:rPr>
        <w:t xml:space="preserve">cych, </w:t>
      </w:r>
    </w:p>
    <w:p w:rsidR="00656224" w:rsidRPr="00656224" w:rsidRDefault="005620CC" w:rsidP="005620CC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- </w:t>
      </w:r>
      <w:r w:rsidR="00656224" w:rsidRPr="00656224">
        <w:rPr>
          <w:rFonts w:ascii="Verdana" w:hAnsi="Verdana"/>
          <w:sz w:val="18"/>
          <w:szCs w:val="18"/>
        </w:rPr>
        <w:t>każdy rower wyposażony wi</w:t>
      </w:r>
      <w:r>
        <w:rPr>
          <w:rFonts w:ascii="Verdana" w:hAnsi="Verdana"/>
          <w:sz w:val="18"/>
          <w:szCs w:val="18"/>
        </w:rPr>
        <w:t>nien być zgodnie z kodeksem dro</w:t>
      </w:r>
      <w:r w:rsidR="00656224" w:rsidRPr="00656224">
        <w:rPr>
          <w:rFonts w:ascii="Verdana" w:hAnsi="Verdana"/>
          <w:sz w:val="18"/>
          <w:szCs w:val="18"/>
        </w:rPr>
        <w:t>gowym oraz w sakwy bagaż</w:t>
      </w:r>
      <w:r>
        <w:rPr>
          <w:rFonts w:ascii="Verdana" w:hAnsi="Verdana"/>
          <w:sz w:val="18"/>
          <w:szCs w:val="18"/>
        </w:rPr>
        <w:t>nikowe na sprzęt i ekwipu</w:t>
      </w:r>
      <w:r w:rsidR="00656224" w:rsidRPr="00656224">
        <w:rPr>
          <w:rFonts w:ascii="Verdana" w:hAnsi="Verdana"/>
          <w:sz w:val="18"/>
          <w:szCs w:val="18"/>
        </w:rPr>
        <w:t>nek oso</w:t>
      </w:r>
      <w:r>
        <w:rPr>
          <w:rFonts w:ascii="Verdana" w:hAnsi="Verdana"/>
          <w:sz w:val="18"/>
          <w:szCs w:val="18"/>
        </w:rPr>
        <w:t>bisty</w:t>
      </w:r>
    </w:p>
    <w:p w:rsidR="005620CC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każdy uczestnik wycieczki w</w:t>
      </w:r>
      <w:r w:rsidR="00671DE3">
        <w:rPr>
          <w:rFonts w:ascii="Verdana" w:hAnsi="Verdana"/>
          <w:sz w:val="18"/>
          <w:szCs w:val="18"/>
        </w:rPr>
        <w:t>inien posiadać okrycie przeciw</w:t>
      </w:r>
      <w:r w:rsidRPr="00656224">
        <w:rPr>
          <w:rFonts w:ascii="Verdana" w:hAnsi="Verdana"/>
          <w:sz w:val="18"/>
          <w:szCs w:val="18"/>
        </w:rPr>
        <w:t xml:space="preserve">deszczowe. </w:t>
      </w:r>
    </w:p>
    <w:p w:rsidR="00656224" w:rsidRDefault="00656224" w:rsidP="005620CC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O bezpieczeństwie turysty kolarza decyduje w znacznej mierze wsp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mniany uprzednio okres przygotowawczy, znajomość przepisów ruchu drog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wego oraz wiadomości z zakresu higieny wycieczkowania i bezwzględnie dysc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plina w czasie poruszania Się po drogach publicznych. Jest to wyjątek od sw</w:t>
      </w:r>
      <w:r w:rsidRPr="00656224">
        <w:rPr>
          <w:rFonts w:ascii="Verdana" w:hAnsi="Verdana"/>
          <w:sz w:val="18"/>
          <w:szCs w:val="18"/>
        </w:rPr>
        <w:t>o</w:t>
      </w:r>
      <w:r w:rsidR="005620CC">
        <w:rPr>
          <w:rFonts w:ascii="Verdana" w:hAnsi="Verdana"/>
          <w:sz w:val="18"/>
          <w:szCs w:val="18"/>
        </w:rPr>
        <w:t>bodnej, ży</w:t>
      </w:r>
      <w:r w:rsidRPr="00656224">
        <w:rPr>
          <w:rFonts w:ascii="Verdana" w:hAnsi="Verdana"/>
          <w:sz w:val="18"/>
          <w:szCs w:val="18"/>
        </w:rPr>
        <w:t>czliwej dyscypliny na wyciecz</w:t>
      </w:r>
      <w:r w:rsidR="005620CC">
        <w:rPr>
          <w:rFonts w:ascii="Verdana" w:hAnsi="Verdana"/>
          <w:sz w:val="18"/>
          <w:szCs w:val="18"/>
        </w:rPr>
        <w:t>kach, opartej na wewnętrznym re</w:t>
      </w:r>
      <w:r w:rsidRPr="00656224">
        <w:rPr>
          <w:rFonts w:ascii="Verdana" w:hAnsi="Verdana"/>
          <w:sz w:val="18"/>
          <w:szCs w:val="18"/>
        </w:rPr>
        <w:t>gul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minie współżycia społecznego. Inne cele wycieczkowania przodownik - prz</w:t>
      </w:r>
      <w:r w:rsidRPr="00656224">
        <w:rPr>
          <w:rFonts w:ascii="Verdana" w:hAnsi="Verdana"/>
          <w:sz w:val="18"/>
          <w:szCs w:val="18"/>
        </w:rPr>
        <w:t>e</w:t>
      </w:r>
      <w:r w:rsidR="005620CC">
        <w:rPr>
          <w:rFonts w:ascii="Verdana" w:hAnsi="Verdana"/>
          <w:sz w:val="18"/>
          <w:szCs w:val="18"/>
        </w:rPr>
        <w:t>wodnik - ko</w:t>
      </w:r>
      <w:r w:rsidRPr="00656224">
        <w:rPr>
          <w:rFonts w:ascii="Verdana" w:hAnsi="Verdana"/>
          <w:sz w:val="18"/>
          <w:szCs w:val="18"/>
        </w:rPr>
        <w:t>larz osiąga zgodnie z zasadami i uwagami części ogólnej. I na w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cieczce kolarskiej przodownik - przewodnik winien stworzyć pewien wzorzec postępowania</w:t>
      </w:r>
      <w:r w:rsidR="00BF4EA9">
        <w:rPr>
          <w:rFonts w:ascii="Verdana" w:hAnsi="Verdana"/>
          <w:sz w:val="18"/>
          <w:szCs w:val="18"/>
        </w:rPr>
        <w:t>, który będzie akceptowany i na</w:t>
      </w:r>
      <w:r w:rsidRPr="00656224">
        <w:rPr>
          <w:rFonts w:ascii="Verdana" w:hAnsi="Verdana"/>
          <w:sz w:val="18"/>
          <w:szCs w:val="18"/>
        </w:rPr>
        <w:t xml:space="preserve">śladowany przez uczestników, a wycieczka będzie przeżyciem, o którym uczestnicy długo będą pamiętać i o niej opowiadać. </w:t>
      </w:r>
    </w:p>
    <w:p w:rsidR="00BF4EA9" w:rsidRPr="00656224" w:rsidRDefault="00BF4EA9" w:rsidP="005620CC">
      <w:pPr>
        <w:pStyle w:val="Bezodstpw"/>
        <w:ind w:firstLine="708"/>
        <w:rPr>
          <w:rFonts w:ascii="Verdana" w:hAnsi="Verdana"/>
          <w:sz w:val="18"/>
          <w:szCs w:val="18"/>
        </w:rPr>
      </w:pPr>
    </w:p>
    <w:p w:rsidR="00BF4EA9" w:rsidRPr="004D7A3B" w:rsidRDefault="00BF4EA9" w:rsidP="004D7A3B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r w:rsidRPr="004D7A3B">
        <w:rPr>
          <w:rFonts w:ascii="Verdana" w:hAnsi="Verdana"/>
          <w:sz w:val="18"/>
          <w:szCs w:val="18"/>
          <w:u w:val="single"/>
        </w:rPr>
        <w:t>6. Turystyka kaj</w:t>
      </w:r>
      <w:r w:rsidR="00656224" w:rsidRPr="004D7A3B">
        <w:rPr>
          <w:rFonts w:ascii="Verdana" w:hAnsi="Verdana"/>
          <w:sz w:val="18"/>
          <w:szCs w:val="18"/>
          <w:u w:val="single"/>
        </w:rPr>
        <w:t xml:space="preserve">akowa  </w:t>
      </w:r>
    </w:p>
    <w:p w:rsidR="00BF4EA9" w:rsidRDefault="00BF4EA9" w:rsidP="00656224">
      <w:pPr>
        <w:pStyle w:val="Bezodstpw"/>
        <w:rPr>
          <w:rFonts w:ascii="Verdana" w:hAnsi="Verdana"/>
          <w:sz w:val="18"/>
          <w:szCs w:val="18"/>
        </w:rPr>
      </w:pP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Organizatorzy - przodownicy turystyki kajakowej w swoich klubach, komisjach czy kołach winni działać permanentnie z kandydatami na turystów-kajakarzy. Chętni na wyprawy kajakowe winni zdobywać karty pływackie, st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rać się o własny kapok i kajak, względnie mieć możliwość korzystania z kaj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ków poży</w:t>
      </w:r>
      <w:r w:rsidR="00BF4EA9">
        <w:rPr>
          <w:rFonts w:ascii="Verdana" w:hAnsi="Verdana"/>
          <w:sz w:val="18"/>
          <w:szCs w:val="18"/>
        </w:rPr>
        <w:t>czo</w:t>
      </w:r>
      <w:r w:rsidRPr="00656224">
        <w:rPr>
          <w:rFonts w:ascii="Verdana" w:hAnsi="Verdana"/>
          <w:sz w:val="18"/>
          <w:szCs w:val="18"/>
        </w:rPr>
        <w:t>nych. Powinni ćwiczyć technikę manewrowania kajakiem, poznać przepisy ruchu po drogach w</w:t>
      </w:r>
      <w:r w:rsidR="00BF4EA9">
        <w:rPr>
          <w:rFonts w:ascii="Verdana" w:hAnsi="Verdana"/>
          <w:sz w:val="18"/>
          <w:szCs w:val="18"/>
        </w:rPr>
        <w:t>odnych, nauczyć się techniki ra</w:t>
      </w:r>
      <w:r w:rsidRPr="00656224">
        <w:rPr>
          <w:rFonts w:ascii="Verdana" w:hAnsi="Verdana"/>
          <w:sz w:val="18"/>
          <w:szCs w:val="18"/>
        </w:rPr>
        <w:t>towania tonących /z kajaka/, umieć zachować się po wywrotce kajaka i ponownie go ustawiać na wo</w:t>
      </w:r>
      <w:r w:rsidR="00BF4EA9">
        <w:rPr>
          <w:rFonts w:ascii="Verdana" w:hAnsi="Verdana"/>
          <w:sz w:val="18"/>
          <w:szCs w:val="18"/>
        </w:rPr>
        <w:t>dzie. Mieć wyrobioną spra</w:t>
      </w:r>
      <w:r w:rsidRPr="00656224">
        <w:rPr>
          <w:rFonts w:ascii="Verdana" w:hAnsi="Verdana"/>
          <w:sz w:val="18"/>
          <w:szCs w:val="18"/>
        </w:rPr>
        <w:t>wność mięśni i ogólną spraw</w:t>
      </w:r>
      <w:r w:rsidR="00BF4EA9">
        <w:rPr>
          <w:rFonts w:ascii="Verdana" w:hAnsi="Verdana"/>
          <w:sz w:val="18"/>
          <w:szCs w:val="18"/>
        </w:rPr>
        <w:t>ność ruchową</w:t>
      </w:r>
      <w:r w:rsidRPr="00656224">
        <w:rPr>
          <w:rFonts w:ascii="Verdana" w:hAnsi="Verdana"/>
          <w:sz w:val="18"/>
          <w:szCs w:val="18"/>
        </w:rPr>
        <w:t>. Uz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skuje się ją przez systematyczne uprawianie gimnastyki, marszobiegi, kola</w:t>
      </w:r>
      <w:r w:rsidRPr="00656224">
        <w:rPr>
          <w:rFonts w:ascii="Verdana" w:hAnsi="Verdana"/>
          <w:sz w:val="18"/>
          <w:szCs w:val="18"/>
        </w:rPr>
        <w:t>r</w:t>
      </w:r>
      <w:r w:rsidRPr="00656224">
        <w:rPr>
          <w:rFonts w:ascii="Verdana" w:hAnsi="Verdana"/>
          <w:sz w:val="18"/>
          <w:szCs w:val="18"/>
        </w:rPr>
        <w:t xml:space="preserve">stwo i oczywiście pływanie.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Ze specyficznych porad dotyczących bezpieczeń</w:t>
      </w:r>
      <w:r w:rsidR="00BF4EA9">
        <w:rPr>
          <w:rFonts w:ascii="Verdana" w:hAnsi="Verdana"/>
          <w:sz w:val="18"/>
          <w:szCs w:val="18"/>
        </w:rPr>
        <w:t>stwa i hi</w:t>
      </w:r>
      <w:r w:rsidRPr="00656224">
        <w:rPr>
          <w:rFonts w:ascii="Verdana" w:hAnsi="Verdana"/>
          <w:sz w:val="18"/>
          <w:szCs w:val="18"/>
        </w:rPr>
        <w:t>gieny na w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cieczkach kajakowy</w:t>
      </w:r>
      <w:r w:rsidR="00BF4EA9">
        <w:rPr>
          <w:rFonts w:ascii="Verdana" w:hAnsi="Verdana"/>
          <w:sz w:val="18"/>
          <w:szCs w:val="18"/>
        </w:rPr>
        <w:t>ch /BHW/ należy wymienić proble</w:t>
      </w:r>
      <w:r w:rsidRPr="00656224">
        <w:rPr>
          <w:rFonts w:ascii="Verdana" w:hAnsi="Verdana"/>
          <w:sz w:val="18"/>
          <w:szCs w:val="18"/>
        </w:rPr>
        <w:t>my odparzenia dłoni w czasie wiosłowania, szybsze na wodzie niż na lądzie poparzenie słoneczne oraz dość czę</w:t>
      </w:r>
      <w:r w:rsidR="00BF4EA9">
        <w:rPr>
          <w:rFonts w:ascii="Verdana" w:hAnsi="Verdana"/>
          <w:sz w:val="18"/>
          <w:szCs w:val="18"/>
        </w:rPr>
        <w:t>ste gwałtow</w:t>
      </w:r>
      <w:r w:rsidRPr="00656224">
        <w:rPr>
          <w:rFonts w:ascii="Verdana" w:hAnsi="Verdana"/>
          <w:sz w:val="18"/>
          <w:szCs w:val="18"/>
        </w:rPr>
        <w:t>ne zmiany pogody, na które trzeba być dodatkowo przyg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 xml:space="preserve">towanym i odpowiednio wyposażonym.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Aby ni</w:t>
      </w:r>
      <w:r w:rsidR="00BF4EA9">
        <w:rPr>
          <w:rFonts w:ascii="Verdana" w:hAnsi="Verdana"/>
          <w:sz w:val="18"/>
          <w:szCs w:val="18"/>
        </w:rPr>
        <w:t>e odparzyć sobie dłoni należy dbać, aby zawsze by</w:t>
      </w:r>
      <w:r w:rsidRPr="00656224">
        <w:rPr>
          <w:rFonts w:ascii="Verdana" w:hAnsi="Verdana"/>
          <w:sz w:val="18"/>
          <w:szCs w:val="18"/>
        </w:rPr>
        <w:t>ły suche i aby n</w:t>
      </w:r>
      <w:r w:rsidR="00BF4EA9">
        <w:rPr>
          <w:rFonts w:ascii="Verdana" w:hAnsi="Verdana"/>
          <w:sz w:val="18"/>
          <w:szCs w:val="18"/>
        </w:rPr>
        <w:t xml:space="preserve">ie ściskać zbyt mocno i nerwowo </w:t>
      </w:r>
      <w:r w:rsidRPr="00656224">
        <w:rPr>
          <w:rFonts w:ascii="Verdana" w:hAnsi="Verdana"/>
          <w:sz w:val="18"/>
          <w:szCs w:val="18"/>
        </w:rPr>
        <w:t xml:space="preserve">/kurczowo/ wioseł.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Aby nie dopuścić do oparzeń naskórka i dalszych skutków działania promieni słonecznych</w:t>
      </w:r>
      <w:r w:rsidR="00BF4EA9">
        <w:rPr>
          <w:rFonts w:ascii="Verdana" w:hAnsi="Verdana"/>
          <w:sz w:val="18"/>
          <w:szCs w:val="18"/>
        </w:rPr>
        <w:t>, a nawet udaru mózgu należy po</w:t>
      </w:r>
      <w:r w:rsidRPr="00656224">
        <w:rPr>
          <w:rFonts w:ascii="Verdana" w:hAnsi="Verdana"/>
          <w:sz w:val="18"/>
          <w:szCs w:val="18"/>
        </w:rPr>
        <w:t xml:space="preserve">czątkowo opalać się najwyżej 15 minut. Później można ten czas sukcesywnie nieco przedłużać. Głowę należy chronić nakryciem z jasnego materiału.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W wycieczkach - spływach może brać udział młodzież od ukończonego 14 roku życia, mł</w:t>
      </w:r>
      <w:r w:rsidR="00BF4EA9">
        <w:rPr>
          <w:rFonts w:ascii="Verdana" w:hAnsi="Verdana"/>
          <w:sz w:val="18"/>
          <w:szCs w:val="18"/>
        </w:rPr>
        <w:t>odzi tylko pod opieką osoby peł</w:t>
      </w:r>
      <w:r w:rsidRPr="00656224">
        <w:rPr>
          <w:rFonts w:ascii="Verdana" w:hAnsi="Verdana"/>
          <w:sz w:val="18"/>
          <w:szCs w:val="18"/>
        </w:rPr>
        <w:t>noletniej, kierującej kajakiem. Na wycieczkach mło</w:t>
      </w:r>
      <w:r w:rsidR="00BF4EA9">
        <w:rPr>
          <w:rFonts w:ascii="Verdana" w:hAnsi="Verdana"/>
          <w:sz w:val="18"/>
          <w:szCs w:val="18"/>
        </w:rPr>
        <w:t>dzieży szkol</w:t>
      </w:r>
      <w:r w:rsidRPr="00656224">
        <w:rPr>
          <w:rFonts w:ascii="Verdana" w:hAnsi="Verdana"/>
          <w:sz w:val="18"/>
          <w:szCs w:val="18"/>
        </w:rPr>
        <w:t>nej</w:t>
      </w:r>
      <w:r w:rsidR="00BF4EA9">
        <w:rPr>
          <w:rFonts w:ascii="Verdana" w:hAnsi="Verdana"/>
          <w:sz w:val="18"/>
          <w:szCs w:val="18"/>
        </w:rPr>
        <w:t xml:space="preserve"> winien brać udział ratownik W0PR II klasy.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Szyk płynących kajaków na jeziorach może być dowolny, na rzekach, strumieniach lub kanałach "gęsiego" lub parami, ze stosowaniem zasady zwa</w:t>
      </w:r>
      <w:r w:rsidRPr="00656224">
        <w:rPr>
          <w:rFonts w:ascii="Verdana" w:hAnsi="Verdana"/>
          <w:sz w:val="18"/>
          <w:szCs w:val="18"/>
        </w:rPr>
        <w:t>r</w:t>
      </w:r>
      <w:r w:rsidRPr="00656224">
        <w:rPr>
          <w:rFonts w:ascii="Verdana" w:hAnsi="Verdana"/>
          <w:sz w:val="18"/>
          <w:szCs w:val="18"/>
        </w:rPr>
        <w:t xml:space="preserve">tej grupy podzielonej na zespoły oraz "czerwonego światła". Wyjątek stanowi wywrotka, opadnięcie z sił lub awaria kajaka. </w:t>
      </w:r>
    </w:p>
    <w:p w:rsidR="00BF4EA9" w:rsidRDefault="00656224" w:rsidP="00BF4EA9">
      <w:pPr>
        <w:pStyle w:val="Bezodstpw"/>
        <w:ind w:firstLine="708"/>
      </w:pPr>
      <w:r w:rsidRPr="00656224">
        <w:rPr>
          <w:rFonts w:ascii="Verdana" w:hAnsi="Verdana"/>
          <w:sz w:val="18"/>
          <w:szCs w:val="18"/>
        </w:rPr>
        <w:lastRenderedPageBreak/>
        <w:t>Wycieczki i spływy kajakowe winny być pla</w:t>
      </w:r>
      <w:r w:rsidR="00BF4EA9">
        <w:rPr>
          <w:rFonts w:ascii="Verdana" w:hAnsi="Verdana"/>
          <w:sz w:val="18"/>
          <w:szCs w:val="18"/>
        </w:rPr>
        <w:t>nowane na akwe</w:t>
      </w:r>
      <w:r w:rsidRPr="00656224">
        <w:rPr>
          <w:rFonts w:ascii="Verdana" w:hAnsi="Verdana"/>
          <w:sz w:val="18"/>
          <w:szCs w:val="18"/>
        </w:rPr>
        <w:t>nach stoj</w:t>
      </w:r>
      <w:r w:rsidRPr="00656224">
        <w:rPr>
          <w:rFonts w:ascii="Verdana" w:hAnsi="Verdana"/>
          <w:sz w:val="18"/>
          <w:szCs w:val="18"/>
        </w:rPr>
        <w:t>ą</w:t>
      </w:r>
      <w:r w:rsidRPr="00656224">
        <w:rPr>
          <w:rFonts w:ascii="Verdana" w:hAnsi="Verdana"/>
          <w:sz w:val="18"/>
          <w:szCs w:val="18"/>
        </w:rPr>
        <w:t>cych lub płynących powoli, a z prądem na akwenach, gdy nie można pływać pod prąd. Unikamy planowania wycieczek kajakowych na bystrym prądzie, z licznymi przeszkodami. Na tych szlakach winni płynąć kajakarze o wyższym stopniu wtajemniczenia.</w:t>
      </w:r>
      <w:r w:rsidRPr="00656224">
        <w:t xml:space="preserve">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Dzienne etapy wycieczki muszą uwzględniać sprawność uczestników i rodzaj akwenów. Np. dzienny etap na rzekach nizinnych nie powinien przekr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czać 26-30 km, na jeziorze i kanałach - 16-20 km, na rzekach z przenoskami kajaków - 24 km, na rzekach górskich bez przes</w:t>
      </w:r>
      <w:r w:rsidR="00BF4EA9">
        <w:rPr>
          <w:rFonts w:ascii="Verdana" w:hAnsi="Verdana"/>
          <w:sz w:val="18"/>
          <w:szCs w:val="18"/>
        </w:rPr>
        <w:t>zkód - 40 km. Przodownik - prze</w:t>
      </w:r>
      <w:r w:rsidRPr="00656224">
        <w:rPr>
          <w:rFonts w:ascii="Verdana" w:hAnsi="Verdana"/>
          <w:sz w:val="18"/>
          <w:szCs w:val="18"/>
        </w:rPr>
        <w:t>wodnik przy większej liczbie uczestni</w:t>
      </w:r>
      <w:r w:rsidR="00671DE3">
        <w:rPr>
          <w:rFonts w:ascii="Verdana" w:hAnsi="Verdana"/>
          <w:sz w:val="18"/>
          <w:szCs w:val="18"/>
        </w:rPr>
        <w:t>ków winien dokonać po</w:t>
      </w:r>
      <w:r w:rsidRPr="00656224">
        <w:rPr>
          <w:rFonts w:ascii="Verdana" w:hAnsi="Verdana"/>
          <w:sz w:val="18"/>
          <w:szCs w:val="18"/>
        </w:rPr>
        <w:t>działu wyciec</w:t>
      </w:r>
      <w:r w:rsidRPr="00656224">
        <w:rPr>
          <w:rFonts w:ascii="Verdana" w:hAnsi="Verdana"/>
          <w:sz w:val="18"/>
          <w:szCs w:val="18"/>
        </w:rPr>
        <w:t>z</w:t>
      </w:r>
      <w:r w:rsidRPr="00656224">
        <w:rPr>
          <w:rFonts w:ascii="Verdana" w:hAnsi="Verdana"/>
          <w:sz w:val="18"/>
          <w:szCs w:val="18"/>
        </w:rPr>
        <w:t>ki na zespoły po 2-3 kajaki i ustalić odstępy między nimi na 15-20 m, na odci</w:t>
      </w:r>
      <w:r w:rsidRPr="00656224">
        <w:rPr>
          <w:rFonts w:ascii="Verdana" w:hAnsi="Verdana"/>
          <w:sz w:val="18"/>
          <w:szCs w:val="18"/>
        </w:rPr>
        <w:t>n</w:t>
      </w:r>
      <w:r w:rsidRPr="00656224">
        <w:rPr>
          <w:rFonts w:ascii="Verdana" w:hAnsi="Verdana"/>
          <w:sz w:val="18"/>
          <w:szCs w:val="18"/>
        </w:rPr>
        <w:t xml:space="preserve">kach trudniejszych odstępy większe, do GO m.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Kilkudniowa wycieczka kajakowa najczęściej organizuje na brzegu akwenu biwak. Teren taki winien być suchy, osłonięty od wiatru, równy, z d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stępem do źródła wody pitnej, a poniżaj źródła do terenu plażowania, kąpieli i mycia się. Organizator wycieczki kajakowej winien up</w:t>
      </w:r>
      <w:r w:rsidR="00BF4EA9">
        <w:rPr>
          <w:rFonts w:ascii="Verdana" w:hAnsi="Verdana"/>
          <w:sz w:val="18"/>
          <w:szCs w:val="18"/>
        </w:rPr>
        <w:t>rzednio uzyskać od władz tereno</w:t>
      </w:r>
      <w:r w:rsidRPr="00656224">
        <w:rPr>
          <w:rFonts w:ascii="Verdana" w:hAnsi="Verdana"/>
          <w:sz w:val="18"/>
          <w:szCs w:val="18"/>
        </w:rPr>
        <w:t>wych czy właścicieli danego terenu biwakowania zgo</w:t>
      </w:r>
      <w:r w:rsidR="00BF4EA9">
        <w:rPr>
          <w:rFonts w:ascii="Verdana" w:hAnsi="Verdana"/>
          <w:sz w:val="18"/>
          <w:szCs w:val="18"/>
        </w:rPr>
        <w:t>dę na roz</w:t>
      </w:r>
      <w:r w:rsidRPr="00656224">
        <w:rPr>
          <w:rFonts w:ascii="Verdana" w:hAnsi="Verdana"/>
          <w:sz w:val="18"/>
          <w:szCs w:val="18"/>
        </w:rPr>
        <w:t>bicie biw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 xml:space="preserve">ku. </w:t>
      </w:r>
    </w:p>
    <w:p w:rsidR="00656224" w:rsidRPr="00656224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Przodownik - przewodnik winien być organizatorem życia biwakowego grupy i spełniać rolę przewodnika informującego uczestników o walorach kraj</w:t>
      </w:r>
      <w:r w:rsidRPr="00656224">
        <w:rPr>
          <w:rFonts w:ascii="Verdana" w:hAnsi="Verdana"/>
          <w:sz w:val="18"/>
          <w:szCs w:val="18"/>
        </w:rPr>
        <w:t>o</w:t>
      </w:r>
      <w:r w:rsidR="00BF4EA9">
        <w:rPr>
          <w:rFonts w:ascii="Verdana" w:hAnsi="Verdana"/>
          <w:sz w:val="18"/>
          <w:szCs w:val="18"/>
        </w:rPr>
        <w:t>znawczych na trasie spływu, pa</w:t>
      </w:r>
      <w:r w:rsidRPr="00656224">
        <w:rPr>
          <w:rFonts w:ascii="Verdana" w:hAnsi="Verdana"/>
          <w:sz w:val="18"/>
          <w:szCs w:val="18"/>
        </w:rPr>
        <w:t>miętając o konieczności wytworzenia serdec</w:t>
      </w:r>
      <w:r w:rsidRPr="00656224">
        <w:rPr>
          <w:rFonts w:ascii="Verdana" w:hAnsi="Verdana"/>
          <w:sz w:val="18"/>
          <w:szCs w:val="18"/>
        </w:rPr>
        <w:t>z</w:t>
      </w:r>
      <w:r w:rsidR="00BF4EA9">
        <w:rPr>
          <w:rFonts w:ascii="Verdana" w:hAnsi="Verdana"/>
          <w:sz w:val="18"/>
          <w:szCs w:val="18"/>
        </w:rPr>
        <w:t>nej, przyjaciels</w:t>
      </w:r>
      <w:r w:rsidRPr="00656224">
        <w:rPr>
          <w:rFonts w:ascii="Verdana" w:hAnsi="Verdana"/>
          <w:sz w:val="18"/>
          <w:szCs w:val="18"/>
        </w:rPr>
        <w:t xml:space="preserve">kiej atmosfery wśród uczestników wycieczki. </w:t>
      </w:r>
    </w:p>
    <w:p w:rsidR="00BF4EA9" w:rsidRDefault="00BF4EA9" w:rsidP="00656224">
      <w:pPr>
        <w:pStyle w:val="Bezodstpw"/>
        <w:rPr>
          <w:rFonts w:ascii="Verdana" w:hAnsi="Verdana"/>
          <w:sz w:val="18"/>
          <w:szCs w:val="18"/>
        </w:rPr>
      </w:pPr>
    </w:p>
    <w:p w:rsidR="00656224" w:rsidRPr="004D7A3B" w:rsidRDefault="00656224" w:rsidP="00BF4EA9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r w:rsidRPr="004D7A3B">
        <w:rPr>
          <w:rFonts w:ascii="Verdana" w:hAnsi="Verdana"/>
          <w:sz w:val="18"/>
          <w:szCs w:val="18"/>
          <w:u w:val="single"/>
        </w:rPr>
        <w:t xml:space="preserve">7. Zwiedzanie zakładów pracy </w:t>
      </w:r>
    </w:p>
    <w:p w:rsidR="00BF4EA9" w:rsidRDefault="00BF4EA9" w:rsidP="00656224">
      <w:pPr>
        <w:pStyle w:val="Bezodstpw"/>
        <w:rPr>
          <w:rFonts w:ascii="Verdana" w:hAnsi="Verdana"/>
          <w:sz w:val="18"/>
          <w:szCs w:val="18"/>
        </w:rPr>
      </w:pP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Wycieczka terenowa, kilkudniowa winna mieć w programie zwiedzenie chociażby jednego zakładu pracy. Problem ten jest jeszcze obecnie niedoceni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ny przez organizatorów turystyki. Często wycieczki zwiedzają Górnośląski Okręg Przemysłowy /GOP/, ale nie korzystają z okazji zwiedzenia np. kopalni węgla w Zabrzu /ściana PTTK/, lub Zabytkowej Kopalni Rud Kruszczowych /srebra/ w Tarn</w:t>
      </w:r>
      <w:r w:rsidR="00BF4EA9">
        <w:rPr>
          <w:rFonts w:ascii="Verdana" w:hAnsi="Verdana"/>
          <w:sz w:val="18"/>
          <w:szCs w:val="18"/>
        </w:rPr>
        <w:t>owskich Górach, Huty im. Kościu</w:t>
      </w:r>
      <w:r w:rsidRPr="00656224">
        <w:rPr>
          <w:rFonts w:ascii="Verdana" w:hAnsi="Verdana"/>
          <w:sz w:val="18"/>
          <w:szCs w:val="18"/>
        </w:rPr>
        <w:t>szki w Chorzowie, Huty Szkła</w:t>
      </w:r>
      <w:r w:rsidR="00BF4EA9">
        <w:rPr>
          <w:rFonts w:ascii="Verdana" w:hAnsi="Verdana"/>
          <w:sz w:val="18"/>
          <w:szCs w:val="18"/>
        </w:rPr>
        <w:t xml:space="preserve"> Gospodarczego w Dąbrowie Górni</w:t>
      </w:r>
      <w:r w:rsidRPr="00656224">
        <w:rPr>
          <w:rFonts w:ascii="Verdana" w:hAnsi="Verdana"/>
          <w:sz w:val="18"/>
          <w:szCs w:val="18"/>
        </w:rPr>
        <w:t xml:space="preserve">czaj-Ząbkowicach, Huty "Katowice", Fabryki żarówek "Połam" w Katowicach i wielu innych zakładów pracy, udostępnionych do zwiedzania, a położonych najbliżej Katowic. To samo dałoby się powiedzieć o innych regionach przemysłowych w Polsce.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A przecież i te obiekty zasługują na szczególną uwagę, bo uczestnicy wycieczek krajoznaw</w:t>
      </w:r>
      <w:r w:rsidR="00BF4EA9">
        <w:rPr>
          <w:rFonts w:ascii="Verdana" w:hAnsi="Verdana"/>
          <w:sz w:val="18"/>
          <w:szCs w:val="18"/>
        </w:rPr>
        <w:t>czych coraz bardziej się in</w:t>
      </w:r>
      <w:r w:rsidRPr="00656224">
        <w:rPr>
          <w:rFonts w:ascii="Verdana" w:hAnsi="Verdana"/>
          <w:sz w:val="18"/>
          <w:szCs w:val="18"/>
        </w:rPr>
        <w:t>teresuję tymi sprawami i chciel</w:t>
      </w:r>
      <w:r w:rsidRPr="00656224">
        <w:rPr>
          <w:rFonts w:ascii="Verdana" w:hAnsi="Verdana"/>
          <w:sz w:val="18"/>
          <w:szCs w:val="18"/>
        </w:rPr>
        <w:t>i</w:t>
      </w:r>
      <w:r w:rsidRPr="00656224">
        <w:rPr>
          <w:rFonts w:ascii="Verdana" w:hAnsi="Verdana"/>
          <w:sz w:val="18"/>
          <w:szCs w:val="18"/>
        </w:rPr>
        <w:t>by wiedzieć, jak urabia się węgiel w kopalni, jak wytwarza się stal, jak powst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je żarówka, jak powstają naczynia szklane lub emaliowane, itd. Z tymi pr</w:t>
      </w:r>
      <w:r w:rsidR="00671DE3">
        <w:rPr>
          <w:rFonts w:ascii="Verdana" w:hAnsi="Verdana"/>
          <w:sz w:val="18"/>
          <w:szCs w:val="18"/>
        </w:rPr>
        <w:t>o</w:t>
      </w:r>
      <w:r w:rsidR="00BF4EA9">
        <w:rPr>
          <w:rFonts w:ascii="Verdana" w:hAnsi="Verdana"/>
          <w:sz w:val="18"/>
          <w:szCs w:val="18"/>
        </w:rPr>
        <w:t>gr</w:t>
      </w:r>
      <w:r w:rsidR="00BF4EA9">
        <w:rPr>
          <w:rFonts w:ascii="Verdana" w:hAnsi="Verdana"/>
          <w:sz w:val="18"/>
          <w:szCs w:val="18"/>
        </w:rPr>
        <w:t>a</w:t>
      </w:r>
      <w:r w:rsidR="00671DE3">
        <w:rPr>
          <w:rFonts w:ascii="Verdana" w:hAnsi="Verdana"/>
          <w:sz w:val="18"/>
          <w:szCs w:val="18"/>
        </w:rPr>
        <w:t>mami, jeśli nie występują B</w:t>
      </w:r>
      <w:r w:rsidR="00BF4EA9">
        <w:rPr>
          <w:rFonts w:ascii="Verdana" w:hAnsi="Verdana"/>
          <w:sz w:val="18"/>
          <w:szCs w:val="18"/>
        </w:rPr>
        <w:t>ORT-y, winni wystąpić przewodni</w:t>
      </w:r>
      <w:r w:rsidRPr="00656224">
        <w:rPr>
          <w:rFonts w:ascii="Verdana" w:hAnsi="Verdana"/>
          <w:sz w:val="18"/>
          <w:szCs w:val="18"/>
        </w:rPr>
        <w:t>cy i organizatorzy turystyki w swoich zakładach pra</w:t>
      </w:r>
      <w:r w:rsidR="00BF4EA9">
        <w:rPr>
          <w:rFonts w:ascii="Verdana" w:hAnsi="Verdana"/>
          <w:sz w:val="18"/>
          <w:szCs w:val="18"/>
        </w:rPr>
        <w:t>cy. Zwłasz</w:t>
      </w:r>
      <w:r w:rsidRPr="00656224">
        <w:rPr>
          <w:rFonts w:ascii="Verdana" w:hAnsi="Verdana"/>
          <w:sz w:val="18"/>
          <w:szCs w:val="18"/>
        </w:rPr>
        <w:t>cza młodzież szkolna winna pr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gramowo zwiedzać zakłady pracy udostępnione do zwiedzania, a nawet po uzgodnieniu z dyrekcją zakładu i zakłady nie wymienione w zarządzeniu nr 14 Prezesa Rady Ministrów z 24 II 1962 r. w sprawie zasad organizacji zwiedzanie zakładów pracy. J</w:t>
      </w:r>
      <w:r w:rsidR="00BF4EA9">
        <w:rPr>
          <w:rFonts w:ascii="Verdana" w:hAnsi="Verdana"/>
          <w:sz w:val="18"/>
          <w:szCs w:val="18"/>
        </w:rPr>
        <w:t>est to wspaniała pomoc w naucza</w:t>
      </w:r>
      <w:r w:rsidRPr="00656224">
        <w:rPr>
          <w:rFonts w:ascii="Verdana" w:hAnsi="Verdana"/>
          <w:sz w:val="18"/>
          <w:szCs w:val="18"/>
        </w:rPr>
        <w:t>niu i doskonała korelacja z prog</w:t>
      </w:r>
      <w:r w:rsidR="00671DE3">
        <w:rPr>
          <w:rFonts w:ascii="Verdana" w:hAnsi="Verdana"/>
          <w:sz w:val="18"/>
          <w:szCs w:val="18"/>
        </w:rPr>
        <w:t>ramem nauczania wielu przed</w:t>
      </w:r>
      <w:r w:rsidRPr="00656224">
        <w:rPr>
          <w:rFonts w:ascii="Verdana" w:hAnsi="Verdana"/>
          <w:sz w:val="18"/>
          <w:szCs w:val="18"/>
        </w:rPr>
        <w:t xml:space="preserve">miotów.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lastRenderedPageBreak/>
        <w:t>Do oprowadzania wycieczek po zakładach pracy uprawnieni Są prz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wodnicy zakładowi z uprawnieniami państwowymi,</w:t>
      </w:r>
      <w:r w:rsidR="00BF4EA9">
        <w:rPr>
          <w:rFonts w:ascii="Verdana" w:hAnsi="Verdana"/>
          <w:sz w:val="18"/>
          <w:szCs w:val="18"/>
        </w:rPr>
        <w:t xml:space="preserve"> podob</w:t>
      </w:r>
      <w:r w:rsidRPr="00656224">
        <w:rPr>
          <w:rFonts w:ascii="Verdana" w:hAnsi="Verdana"/>
          <w:sz w:val="18"/>
          <w:szCs w:val="18"/>
        </w:rPr>
        <w:t>nie jak przewodnicy górscy, m</w:t>
      </w:r>
      <w:r w:rsidR="00BF4EA9">
        <w:rPr>
          <w:rFonts w:ascii="Verdana" w:hAnsi="Verdana"/>
          <w:sz w:val="18"/>
          <w:szCs w:val="18"/>
        </w:rPr>
        <w:t>iejscy i terenowi. Podczas zwie</w:t>
      </w:r>
      <w:r w:rsidRPr="00656224">
        <w:rPr>
          <w:rFonts w:ascii="Verdana" w:hAnsi="Verdana"/>
          <w:sz w:val="18"/>
          <w:szCs w:val="18"/>
        </w:rPr>
        <w:t>dzania zakładu przewodnik /te</w:t>
      </w:r>
      <w:r w:rsidR="00BF4EA9">
        <w:rPr>
          <w:rFonts w:ascii="Verdana" w:hAnsi="Verdana"/>
          <w:sz w:val="18"/>
          <w:szCs w:val="18"/>
        </w:rPr>
        <w:t>renowy, miejski czy górski/ pro</w:t>
      </w:r>
      <w:r w:rsidRPr="00656224">
        <w:rPr>
          <w:rFonts w:ascii="Verdana" w:hAnsi="Verdana"/>
          <w:sz w:val="18"/>
          <w:szCs w:val="18"/>
        </w:rPr>
        <w:t xml:space="preserve">wadzący wycieczkę przekazuje </w:t>
      </w:r>
      <w:r w:rsidR="00BF4EA9">
        <w:rPr>
          <w:rFonts w:ascii="Verdana" w:hAnsi="Verdana"/>
          <w:sz w:val="18"/>
          <w:szCs w:val="18"/>
        </w:rPr>
        <w:t>swych podopiecznych przewodniko</w:t>
      </w:r>
      <w:r w:rsidRPr="00656224">
        <w:rPr>
          <w:rFonts w:ascii="Verdana" w:hAnsi="Verdana"/>
          <w:sz w:val="18"/>
          <w:szCs w:val="18"/>
        </w:rPr>
        <w:t xml:space="preserve">wi zakładowemu. Sam staje się jego pomocnikiem, a najczęściej "czerwonym światłem". </w:t>
      </w:r>
    </w:p>
    <w:p w:rsidR="00656224" w:rsidRPr="00656224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Metoda prowadzenia takiej wycieczki odbiega znacznie od zasad pod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nych w części ogólnej t</w:t>
      </w:r>
      <w:r w:rsidR="00BF4EA9">
        <w:rPr>
          <w:rFonts w:ascii="Verdana" w:hAnsi="Verdana"/>
          <w:sz w:val="18"/>
          <w:szCs w:val="18"/>
        </w:rPr>
        <w:t>ego opracowania. Przewod</w:t>
      </w:r>
      <w:r w:rsidRPr="00656224">
        <w:rPr>
          <w:rFonts w:ascii="Verdana" w:hAnsi="Verdana"/>
          <w:sz w:val="18"/>
          <w:szCs w:val="18"/>
        </w:rPr>
        <w:t>nik zakładowy nie ma możl</w:t>
      </w:r>
      <w:r w:rsidRPr="00656224">
        <w:rPr>
          <w:rFonts w:ascii="Verdana" w:hAnsi="Verdana"/>
          <w:sz w:val="18"/>
          <w:szCs w:val="18"/>
        </w:rPr>
        <w:t>i</w:t>
      </w:r>
      <w:r w:rsidRPr="00656224">
        <w:rPr>
          <w:rFonts w:ascii="Verdana" w:hAnsi="Verdana"/>
          <w:sz w:val="18"/>
          <w:szCs w:val="18"/>
        </w:rPr>
        <w:t>wości zapoznania się wcześniej z uczestnikami, musi zadowolić się krótkimi informacjami o uczestnikach wycieczki od przewodnika prowadzącego wyciec</w:t>
      </w:r>
      <w:r w:rsidRPr="00656224">
        <w:rPr>
          <w:rFonts w:ascii="Verdana" w:hAnsi="Verdana"/>
          <w:sz w:val="18"/>
          <w:szCs w:val="18"/>
        </w:rPr>
        <w:t>z</w:t>
      </w:r>
      <w:r w:rsidRPr="00656224">
        <w:rPr>
          <w:rFonts w:ascii="Verdana" w:hAnsi="Verdana"/>
          <w:sz w:val="18"/>
          <w:szCs w:val="18"/>
        </w:rPr>
        <w:t>kę, musi być dobrym obserwatorem, psychologiem, aby ocenić daną grupę i dostosować swoją metodę oprowadzania do możliwości percepcyjnych zwiedz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jących zakład. Inaczej będzie oprowadzał po zakładzie fachowców tej samej lub podob</w:t>
      </w:r>
      <w:r w:rsidR="00BF4EA9">
        <w:rPr>
          <w:rFonts w:ascii="Verdana" w:hAnsi="Verdana"/>
          <w:sz w:val="18"/>
          <w:szCs w:val="18"/>
        </w:rPr>
        <w:t>nej branży przemy</w:t>
      </w:r>
      <w:r w:rsidRPr="00656224">
        <w:rPr>
          <w:rFonts w:ascii="Verdana" w:hAnsi="Verdana"/>
          <w:sz w:val="18"/>
          <w:szCs w:val="18"/>
        </w:rPr>
        <w:t>słowej, inaczej wycieczkowiczów nie mających dotyc</w:t>
      </w:r>
      <w:r w:rsidRPr="00656224">
        <w:rPr>
          <w:rFonts w:ascii="Verdana" w:hAnsi="Verdana"/>
          <w:sz w:val="18"/>
          <w:szCs w:val="18"/>
        </w:rPr>
        <w:t>h</w:t>
      </w:r>
      <w:r w:rsidRPr="00656224">
        <w:rPr>
          <w:rFonts w:ascii="Verdana" w:hAnsi="Verdana"/>
          <w:sz w:val="18"/>
          <w:szCs w:val="18"/>
        </w:rPr>
        <w:t>czas nic wspólnego z daną gałęzią przemysłu, a ina</w:t>
      </w:r>
      <w:r w:rsidR="00BF4EA9">
        <w:rPr>
          <w:rFonts w:ascii="Verdana" w:hAnsi="Verdana"/>
          <w:sz w:val="18"/>
          <w:szCs w:val="18"/>
        </w:rPr>
        <w:t>czej młodzież szkol</w:t>
      </w:r>
      <w:r w:rsidRPr="00656224">
        <w:rPr>
          <w:rFonts w:ascii="Verdana" w:hAnsi="Verdana"/>
          <w:sz w:val="18"/>
          <w:szCs w:val="18"/>
        </w:rPr>
        <w:t xml:space="preserve">ną.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Naczelnym zadaniem przewodnika zakładowego jest rzetelne zaznaj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mienie osiągnięciami z przebiegiem osiągnięciami turystów z dorobkiem gosp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 xml:space="preserve">darczym kraju i z budownictwa socjalistycznego, a w szczególności procesu wytwórczego swego zakładu pracy i jego w obecnej fazie reformy gospodarczej. </w:t>
      </w:r>
    </w:p>
    <w:p w:rsidR="00BF4EA9" w:rsidRDefault="00656224" w:rsidP="00BF4EA9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Pierwszym warunkiem dopuszczenia wycieczek do zakładów pracy jest konieczność takie</w:t>
      </w:r>
      <w:r w:rsidR="00BF4EA9">
        <w:rPr>
          <w:rFonts w:ascii="Verdana" w:hAnsi="Verdana"/>
          <w:sz w:val="18"/>
          <w:szCs w:val="18"/>
        </w:rPr>
        <w:t>go zachowania się grupy wyciecz</w:t>
      </w:r>
      <w:r w:rsidRPr="00656224">
        <w:rPr>
          <w:rFonts w:ascii="Verdana" w:hAnsi="Verdana"/>
          <w:sz w:val="18"/>
          <w:szCs w:val="18"/>
        </w:rPr>
        <w:t>kowej, aby nie zakłócała toku pro</w:t>
      </w:r>
      <w:r w:rsidR="00BF4EA9">
        <w:rPr>
          <w:rFonts w:ascii="Verdana" w:hAnsi="Verdana"/>
          <w:sz w:val="18"/>
          <w:szCs w:val="18"/>
        </w:rPr>
        <w:t>dukcji w zwiedzanym zakła</w:t>
      </w:r>
      <w:r w:rsidRPr="00656224">
        <w:rPr>
          <w:rFonts w:ascii="Verdana" w:hAnsi="Verdana"/>
          <w:sz w:val="18"/>
          <w:szCs w:val="18"/>
        </w:rPr>
        <w:t>dzie. Dlatego przewodnik zakładowy, przejmuj</w:t>
      </w:r>
      <w:r w:rsidRPr="00656224">
        <w:rPr>
          <w:rFonts w:ascii="Verdana" w:hAnsi="Verdana"/>
          <w:sz w:val="18"/>
          <w:szCs w:val="18"/>
        </w:rPr>
        <w:t>ą</w:t>
      </w:r>
      <w:r w:rsidR="00BF4EA9">
        <w:rPr>
          <w:rFonts w:ascii="Verdana" w:hAnsi="Verdana"/>
          <w:sz w:val="18"/>
          <w:szCs w:val="18"/>
        </w:rPr>
        <w:t>cy grupę wyciecz</w:t>
      </w:r>
      <w:r w:rsidRPr="00656224">
        <w:rPr>
          <w:rFonts w:ascii="Verdana" w:hAnsi="Verdana"/>
          <w:sz w:val="18"/>
          <w:szCs w:val="18"/>
        </w:rPr>
        <w:t>kową od przewodnika czy pilota, winien krótko podać do wi</w:t>
      </w:r>
      <w:r w:rsidRPr="00656224">
        <w:rPr>
          <w:rFonts w:ascii="Verdana" w:hAnsi="Verdana"/>
          <w:sz w:val="18"/>
          <w:szCs w:val="18"/>
        </w:rPr>
        <w:t>a</w:t>
      </w:r>
      <w:r w:rsidR="00BF4EA9">
        <w:rPr>
          <w:rFonts w:ascii="Verdana" w:hAnsi="Verdana"/>
          <w:sz w:val="18"/>
          <w:szCs w:val="18"/>
        </w:rPr>
        <w:t>do</w:t>
      </w:r>
      <w:r w:rsidRPr="00656224">
        <w:rPr>
          <w:rFonts w:ascii="Verdana" w:hAnsi="Verdana"/>
          <w:sz w:val="18"/>
          <w:szCs w:val="18"/>
        </w:rPr>
        <w:t>mości zwiedzających regulamin</w:t>
      </w:r>
      <w:r w:rsidR="00BF4EA9">
        <w:rPr>
          <w:rFonts w:ascii="Verdana" w:hAnsi="Verdana"/>
          <w:sz w:val="18"/>
          <w:szCs w:val="18"/>
        </w:rPr>
        <w:t xml:space="preserve"> zwiedzania, który będzie zawie</w:t>
      </w:r>
      <w:r w:rsidRPr="00656224">
        <w:rPr>
          <w:rFonts w:ascii="Verdana" w:hAnsi="Verdana"/>
          <w:sz w:val="18"/>
          <w:szCs w:val="18"/>
        </w:rPr>
        <w:t>rał następuj</w:t>
      </w:r>
      <w:r w:rsidRPr="00656224">
        <w:rPr>
          <w:rFonts w:ascii="Verdana" w:hAnsi="Verdana"/>
          <w:sz w:val="18"/>
          <w:szCs w:val="18"/>
        </w:rPr>
        <w:t>ą</w:t>
      </w:r>
      <w:r w:rsidRPr="00656224">
        <w:rPr>
          <w:rFonts w:ascii="Verdana" w:hAnsi="Verdana"/>
          <w:sz w:val="18"/>
          <w:szCs w:val="18"/>
        </w:rPr>
        <w:t xml:space="preserve">ce /przykładowo/ wskazania i uwagi: </w:t>
      </w:r>
    </w:p>
    <w:p w:rsidR="00BF4EA9" w:rsidRDefault="00BF4EA9" w:rsidP="00656224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656224" w:rsidRPr="00656224">
        <w:rPr>
          <w:rFonts w:ascii="Verdana" w:hAnsi="Verdana"/>
          <w:sz w:val="18"/>
          <w:szCs w:val="18"/>
        </w:rPr>
        <w:t xml:space="preserve">ewentualne niebezpieczeństwo na trasie i ich unikanie, </w:t>
      </w:r>
    </w:p>
    <w:p w:rsidR="00BF4EA9" w:rsidRDefault="00BF4EA9" w:rsidP="00656224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656224" w:rsidRPr="00656224">
        <w:rPr>
          <w:rFonts w:ascii="Verdana" w:hAnsi="Verdana"/>
          <w:sz w:val="18"/>
          <w:szCs w:val="18"/>
        </w:rPr>
        <w:t xml:space="preserve">zakaz wyprzedzania przewodnika, który idzie pierwszy, </w:t>
      </w:r>
    </w:p>
    <w:p w:rsidR="00BF4EA9" w:rsidRDefault="00BF4EA9" w:rsidP="00656224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zakaz </w:t>
      </w:r>
      <w:r w:rsidR="00656224" w:rsidRPr="00656224">
        <w:rPr>
          <w:rFonts w:ascii="Verdana" w:hAnsi="Verdana"/>
          <w:sz w:val="18"/>
          <w:szCs w:val="18"/>
        </w:rPr>
        <w:t xml:space="preserve">oddalania się od grupy zwiedzających, </w:t>
      </w:r>
    </w:p>
    <w:p w:rsidR="00656224" w:rsidRPr="00656224" w:rsidRDefault="00BF4EA9" w:rsidP="00656224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zakaz </w:t>
      </w:r>
      <w:r w:rsidR="00656224" w:rsidRPr="00656224">
        <w:rPr>
          <w:rFonts w:ascii="Verdana" w:hAnsi="Verdana"/>
          <w:sz w:val="18"/>
          <w:szCs w:val="18"/>
        </w:rPr>
        <w:t xml:space="preserve">palenia papierosów i fotografowania, </w:t>
      </w:r>
    </w:p>
    <w:p w:rsidR="00BF4EA9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- sposób poruszania się na trasie zwiedzania, </w:t>
      </w:r>
    </w:p>
    <w:p w:rsidR="00BF4EA9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- zakaz dotykania maszyn i urządzeń, </w:t>
      </w:r>
    </w:p>
    <w:p w:rsidR="00656224" w:rsidRPr="00656224" w:rsidRDefault="00BF4EA9" w:rsidP="00656224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zakaz zabie</w:t>
      </w:r>
      <w:r w:rsidR="00656224" w:rsidRPr="00656224">
        <w:rPr>
          <w:rFonts w:ascii="Verdana" w:hAnsi="Verdana"/>
          <w:sz w:val="18"/>
          <w:szCs w:val="18"/>
        </w:rPr>
        <w:t xml:space="preserve">rania próbek surowca, elementów fabrykatów i etykiet, </w:t>
      </w:r>
    </w:p>
    <w:p w:rsidR="00BF4EA9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i inne przepisy obowiązujące w danym zakładzie pracy. Ten regulamin nie w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maga akceptacji przez uczestników wycieczki i musi być przyjęty do przestrz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 xml:space="preserve">gania bez żadnych dyskusji i odchyleń. Najwyżej można się zapytać o lenia celem ich wyjaśnienia. </w:t>
      </w: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Jeśli zwiedzanie wymaga stroju</w:t>
      </w:r>
      <w:r w:rsidR="000A1577" w:rsidRPr="000A1577">
        <w:rPr>
          <w:rFonts w:ascii="Verdana" w:hAnsi="Verdana"/>
          <w:sz w:val="18"/>
          <w:szCs w:val="18"/>
        </w:rPr>
        <w:t xml:space="preserve"> </w:t>
      </w:r>
      <w:r w:rsidR="000A1577" w:rsidRPr="00656224">
        <w:rPr>
          <w:rFonts w:ascii="Verdana" w:hAnsi="Verdana"/>
          <w:sz w:val="18"/>
          <w:szCs w:val="18"/>
        </w:rPr>
        <w:t>ochronnego</w:t>
      </w:r>
      <w:r w:rsidR="000A1577">
        <w:rPr>
          <w:rFonts w:ascii="Verdana" w:hAnsi="Verdana"/>
          <w:sz w:val="18"/>
          <w:szCs w:val="18"/>
        </w:rPr>
        <w:t xml:space="preserve"> i specjalnego </w:t>
      </w:r>
      <w:r w:rsidRPr="00656224">
        <w:rPr>
          <w:rFonts w:ascii="Verdana" w:hAnsi="Verdana"/>
          <w:sz w:val="18"/>
          <w:szCs w:val="18"/>
        </w:rPr>
        <w:t>sprzętu /jak np. przy zwiedzaniu kopalni węgla w Zabrzu/ przewodnik upewni się o ich st</w:t>
      </w:r>
      <w:r w:rsidRPr="00656224">
        <w:rPr>
          <w:rFonts w:ascii="Verdana" w:hAnsi="Verdana"/>
          <w:sz w:val="18"/>
          <w:szCs w:val="18"/>
        </w:rPr>
        <w:t>a</w:t>
      </w:r>
      <w:r w:rsidR="000A1577">
        <w:rPr>
          <w:rFonts w:ascii="Verdana" w:hAnsi="Verdana"/>
          <w:sz w:val="18"/>
          <w:szCs w:val="18"/>
        </w:rPr>
        <w:t>nie i ilości, dopilnuje spraw</w:t>
      </w:r>
      <w:r w:rsidRPr="00656224">
        <w:rPr>
          <w:rFonts w:ascii="Verdana" w:hAnsi="Verdana"/>
          <w:sz w:val="18"/>
          <w:szCs w:val="18"/>
        </w:rPr>
        <w:t>nego ich wydania, objaśni i dopomoże w odpowie</w:t>
      </w:r>
      <w:r w:rsidRPr="00656224">
        <w:rPr>
          <w:rFonts w:ascii="Verdana" w:hAnsi="Verdana"/>
          <w:sz w:val="18"/>
          <w:szCs w:val="18"/>
        </w:rPr>
        <w:t>d</w:t>
      </w:r>
      <w:r w:rsidR="000A1577">
        <w:rPr>
          <w:rFonts w:ascii="Verdana" w:hAnsi="Verdana"/>
          <w:sz w:val="18"/>
          <w:szCs w:val="18"/>
        </w:rPr>
        <w:t>nim ich zało</w:t>
      </w:r>
      <w:r w:rsidRPr="00656224">
        <w:rPr>
          <w:rFonts w:ascii="Verdana" w:hAnsi="Verdana"/>
          <w:sz w:val="18"/>
          <w:szCs w:val="18"/>
        </w:rPr>
        <w:t xml:space="preserve">żeniu. </w:t>
      </w: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Aby spełnić wymóg apercepcji przewodnik krótko </w:t>
      </w:r>
      <w:r w:rsidR="000A1577">
        <w:rPr>
          <w:rFonts w:ascii="Verdana" w:hAnsi="Verdana"/>
          <w:sz w:val="18"/>
          <w:szCs w:val="18"/>
        </w:rPr>
        <w:t>zorientu</w:t>
      </w:r>
      <w:r w:rsidRPr="00656224">
        <w:rPr>
          <w:rFonts w:ascii="Verdana" w:hAnsi="Verdana"/>
          <w:sz w:val="18"/>
          <w:szCs w:val="18"/>
        </w:rPr>
        <w:t>je i zaciekawi uczestników wycieczki problemem wytwórczości danego zakładu pracy. Zaci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kawieni zwiedzający chętnie będą śledzić tok produkcyjny danego zakładu pr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cy, a przewodnika zakładowego uznaję za autorytet, któremu należy Się po</w:t>
      </w:r>
      <w:r w:rsidRPr="00656224">
        <w:rPr>
          <w:rFonts w:ascii="Verdana" w:hAnsi="Verdana"/>
          <w:sz w:val="18"/>
          <w:szCs w:val="18"/>
        </w:rPr>
        <w:t>d</w:t>
      </w:r>
      <w:r w:rsidR="000A1577">
        <w:rPr>
          <w:rFonts w:ascii="Verdana" w:hAnsi="Verdana"/>
          <w:sz w:val="18"/>
          <w:szCs w:val="18"/>
        </w:rPr>
        <w:t>po</w:t>
      </w:r>
      <w:r w:rsidRPr="00656224">
        <w:rPr>
          <w:rFonts w:ascii="Verdana" w:hAnsi="Verdana"/>
          <w:sz w:val="18"/>
          <w:szCs w:val="18"/>
        </w:rPr>
        <w:t xml:space="preserve">rządkować. </w:t>
      </w: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lastRenderedPageBreak/>
        <w:t>Większe zakłady pracy maja pisemnie opracowaną marszrutę zwiedz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 xml:space="preserve">nia, regulaminu zwiedzania oraz foldery udostępniane turystom. Jeśli nie ma tego rodzaju ustaleń na piśmie, tok zwiedzania winien odpowiadać procesowi wytwórczemu od surowca czy półfabrykatu do produktu końcowego. </w:t>
      </w:r>
    </w:p>
    <w:p w:rsidR="00656224" w:rsidRPr="00656224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Metoda </w:t>
      </w:r>
      <w:r w:rsidR="000A1577">
        <w:rPr>
          <w:rFonts w:ascii="Verdana" w:hAnsi="Verdana"/>
          <w:sz w:val="18"/>
          <w:szCs w:val="18"/>
        </w:rPr>
        <w:t>i treść informacji winna być zgo</w:t>
      </w:r>
      <w:r w:rsidRPr="00656224">
        <w:rPr>
          <w:rFonts w:ascii="Verdana" w:hAnsi="Verdana"/>
          <w:sz w:val="18"/>
          <w:szCs w:val="18"/>
        </w:rPr>
        <w:t>dna z wymogami podanymi w części ogólnej tego</w:t>
      </w:r>
      <w:r w:rsidR="000A1577">
        <w:rPr>
          <w:rFonts w:ascii="Verdana" w:hAnsi="Verdana"/>
          <w:sz w:val="18"/>
          <w:szCs w:val="18"/>
        </w:rPr>
        <w:t xml:space="preserve"> opracowania, a ponadto przewod</w:t>
      </w:r>
      <w:r w:rsidRPr="00656224">
        <w:rPr>
          <w:rFonts w:ascii="Verdana" w:hAnsi="Verdana"/>
          <w:sz w:val="18"/>
          <w:szCs w:val="18"/>
        </w:rPr>
        <w:t>nik zakładowy winien n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wiązywać do historii naszego przemysłu i regionalnych osiągnięć w danej dzi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dzinie, np. w hutnictwie, górnic</w:t>
      </w:r>
      <w:r w:rsidR="000A1577">
        <w:rPr>
          <w:rFonts w:ascii="Verdana" w:hAnsi="Verdana"/>
          <w:sz w:val="18"/>
          <w:szCs w:val="18"/>
        </w:rPr>
        <w:t>twie węgla, siarki itd. Nie nale</w:t>
      </w:r>
      <w:r w:rsidRPr="00656224">
        <w:rPr>
          <w:rFonts w:ascii="Verdana" w:hAnsi="Verdana"/>
          <w:sz w:val="18"/>
          <w:szCs w:val="18"/>
        </w:rPr>
        <w:t>ży pomijać sprawy walki o czyste powietrze, np. nad GOP, nad Krakowem, aby "drugi smok kr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kowski" jakim jest Huta Lenina dla Krakowa nie żądał coraz większych ofiar. Mówiąc np. o aglomeracji 'laska należy mówi</w:t>
      </w:r>
      <w:r w:rsidR="000A1577">
        <w:rPr>
          <w:rFonts w:ascii="Verdana" w:hAnsi="Verdana"/>
          <w:sz w:val="18"/>
          <w:szCs w:val="18"/>
        </w:rPr>
        <w:t>ć o krajo</w:t>
      </w:r>
      <w:r w:rsidRPr="00656224">
        <w:rPr>
          <w:rFonts w:ascii="Verdana" w:hAnsi="Verdana"/>
          <w:sz w:val="18"/>
          <w:szCs w:val="18"/>
        </w:rPr>
        <w:t>brazie przeobrażonym na skutek działalności człowieka, ale też o wysiłkach w kierunku poprawy waru</w:t>
      </w:r>
      <w:r w:rsidRPr="00656224">
        <w:rPr>
          <w:rFonts w:ascii="Verdana" w:hAnsi="Verdana"/>
          <w:sz w:val="18"/>
          <w:szCs w:val="18"/>
        </w:rPr>
        <w:t>n</w:t>
      </w:r>
      <w:r w:rsidRPr="00656224">
        <w:rPr>
          <w:rFonts w:ascii="Verdana" w:hAnsi="Verdana"/>
          <w:sz w:val="18"/>
          <w:szCs w:val="18"/>
        </w:rPr>
        <w:t>ków ekologicznych bytowania człowieka w środowisku przemy</w:t>
      </w:r>
      <w:r w:rsidR="00671DE3">
        <w:rPr>
          <w:rFonts w:ascii="Verdana" w:hAnsi="Verdana"/>
          <w:sz w:val="18"/>
          <w:szCs w:val="18"/>
        </w:rPr>
        <w:t>słowym, przez utworze</w:t>
      </w:r>
      <w:r w:rsidRPr="00656224">
        <w:rPr>
          <w:rFonts w:ascii="Verdana" w:hAnsi="Verdana"/>
          <w:sz w:val="18"/>
          <w:szCs w:val="18"/>
        </w:rPr>
        <w:t>n</w:t>
      </w:r>
      <w:r w:rsidR="000A1577">
        <w:rPr>
          <w:rFonts w:ascii="Verdana" w:hAnsi="Verdana"/>
          <w:sz w:val="18"/>
          <w:szCs w:val="18"/>
        </w:rPr>
        <w:t>ie takich instytucji, jak słynne</w:t>
      </w:r>
      <w:r w:rsidRPr="00656224">
        <w:rPr>
          <w:rFonts w:ascii="Verdana" w:hAnsi="Verdana"/>
          <w:sz w:val="18"/>
          <w:szCs w:val="18"/>
        </w:rPr>
        <w:t>go już rekreacyjnego Leśnego Pasa Ochronnego GOP. Przewodnik zakładowy zwracają uwagę no maszyny, urz</w:t>
      </w:r>
      <w:r w:rsidRPr="00656224">
        <w:rPr>
          <w:rFonts w:ascii="Verdana" w:hAnsi="Verdana"/>
          <w:sz w:val="18"/>
          <w:szCs w:val="18"/>
        </w:rPr>
        <w:t>ą</w:t>
      </w:r>
      <w:r w:rsidR="000A1577">
        <w:rPr>
          <w:rFonts w:ascii="Verdana" w:hAnsi="Verdana"/>
          <w:sz w:val="18"/>
          <w:szCs w:val="18"/>
        </w:rPr>
        <w:t>dze</w:t>
      </w:r>
      <w:r w:rsidRPr="00656224">
        <w:rPr>
          <w:rFonts w:ascii="Verdana" w:hAnsi="Verdana"/>
          <w:sz w:val="18"/>
          <w:szCs w:val="18"/>
        </w:rPr>
        <w:t>nia techniczne i procesy produk</w:t>
      </w:r>
      <w:r w:rsidR="000A1577">
        <w:rPr>
          <w:rFonts w:ascii="Verdana" w:hAnsi="Verdana"/>
          <w:sz w:val="18"/>
          <w:szCs w:val="18"/>
        </w:rPr>
        <w:t>cyjno nie pominie trudu, spraw</w:t>
      </w:r>
      <w:r w:rsidRPr="00656224">
        <w:rPr>
          <w:rFonts w:ascii="Verdana" w:hAnsi="Verdana"/>
          <w:sz w:val="18"/>
          <w:szCs w:val="18"/>
        </w:rPr>
        <w:t>ności, d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świadczenia człowieka w produkcji, jako podstawowego ogniwa społeczno-gospodarczego, jakim jest jego zakład p</w:t>
      </w:r>
      <w:r w:rsidR="000A1577">
        <w:rPr>
          <w:rFonts w:ascii="Verdana" w:hAnsi="Verdana"/>
          <w:sz w:val="18"/>
          <w:szCs w:val="18"/>
        </w:rPr>
        <w:t>roduk</w:t>
      </w:r>
      <w:r w:rsidR="00671DE3">
        <w:rPr>
          <w:rFonts w:ascii="Verdana" w:hAnsi="Verdana"/>
          <w:sz w:val="18"/>
          <w:szCs w:val="18"/>
        </w:rPr>
        <w:t>cyjny na tle ogólno</w:t>
      </w:r>
      <w:r w:rsidRPr="00656224">
        <w:rPr>
          <w:rFonts w:ascii="Verdana" w:hAnsi="Verdana"/>
          <w:sz w:val="18"/>
          <w:szCs w:val="18"/>
        </w:rPr>
        <w:t xml:space="preserve">narodowego bogactwa kraju. </w:t>
      </w:r>
    </w:p>
    <w:p w:rsidR="000A1577" w:rsidRDefault="000A1577" w:rsidP="00656224">
      <w:pPr>
        <w:pStyle w:val="Bezodstpw"/>
        <w:rPr>
          <w:rFonts w:ascii="Verdana" w:hAnsi="Verdana"/>
          <w:sz w:val="18"/>
          <w:szCs w:val="18"/>
        </w:rPr>
      </w:pPr>
    </w:p>
    <w:p w:rsidR="00656224" w:rsidRPr="004D7A3B" w:rsidRDefault="000A1577" w:rsidP="000A1577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r w:rsidRPr="004D7A3B">
        <w:rPr>
          <w:rFonts w:ascii="Verdana" w:hAnsi="Verdana"/>
          <w:sz w:val="18"/>
          <w:szCs w:val="18"/>
          <w:u w:val="single"/>
        </w:rPr>
        <w:t>8</w:t>
      </w:r>
      <w:r w:rsidR="00656224" w:rsidRPr="004D7A3B">
        <w:rPr>
          <w:rFonts w:ascii="Verdana" w:hAnsi="Verdana"/>
          <w:sz w:val="18"/>
          <w:szCs w:val="18"/>
          <w:u w:val="single"/>
        </w:rPr>
        <w:t xml:space="preserve">. Zwiedzanie obiektów sakralnych </w:t>
      </w:r>
    </w:p>
    <w:p w:rsidR="000A1577" w:rsidRDefault="000A1577" w:rsidP="00656224">
      <w:pPr>
        <w:pStyle w:val="Bezodstpw"/>
        <w:rPr>
          <w:rFonts w:ascii="Verdana" w:hAnsi="Verdana"/>
          <w:sz w:val="18"/>
          <w:szCs w:val="18"/>
        </w:rPr>
      </w:pP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Najtrwalszymi nosicielam</w:t>
      </w:r>
      <w:r w:rsidR="000A1577">
        <w:rPr>
          <w:rFonts w:ascii="Verdana" w:hAnsi="Verdana"/>
          <w:sz w:val="18"/>
          <w:szCs w:val="18"/>
        </w:rPr>
        <w:t>i dawnych stylów architektonicz</w:t>
      </w:r>
      <w:r w:rsidRPr="00656224">
        <w:rPr>
          <w:rFonts w:ascii="Verdana" w:hAnsi="Verdana"/>
          <w:sz w:val="18"/>
          <w:szCs w:val="18"/>
        </w:rPr>
        <w:t>nych, właśc</w:t>
      </w:r>
      <w:r w:rsidRPr="00656224">
        <w:rPr>
          <w:rFonts w:ascii="Verdana" w:hAnsi="Verdana"/>
          <w:sz w:val="18"/>
          <w:szCs w:val="18"/>
        </w:rPr>
        <w:t>i</w:t>
      </w:r>
      <w:r w:rsidRPr="00656224">
        <w:rPr>
          <w:rFonts w:ascii="Verdana" w:hAnsi="Verdana"/>
          <w:sz w:val="18"/>
          <w:szCs w:val="18"/>
        </w:rPr>
        <w:t>cielami zbiorów z</w:t>
      </w:r>
      <w:r w:rsidR="000A1577">
        <w:rPr>
          <w:rFonts w:ascii="Verdana" w:hAnsi="Verdana"/>
          <w:sz w:val="18"/>
          <w:szCs w:val="18"/>
        </w:rPr>
        <w:t>abytków dawnej kultury material</w:t>
      </w:r>
      <w:r w:rsidRPr="00656224">
        <w:rPr>
          <w:rFonts w:ascii="Verdana" w:hAnsi="Verdana"/>
          <w:sz w:val="18"/>
          <w:szCs w:val="18"/>
        </w:rPr>
        <w:t>nej, jak rzeźb, cennych obr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zów, malowideł, nagrobków, są kościoły i klasztory. To kościoły i klasztory gromadzi</w:t>
      </w:r>
      <w:r w:rsidR="000A1577">
        <w:rPr>
          <w:rFonts w:ascii="Verdana" w:hAnsi="Verdana"/>
          <w:sz w:val="18"/>
          <w:szCs w:val="18"/>
        </w:rPr>
        <w:t>ły wie</w:t>
      </w:r>
      <w:r w:rsidRPr="00656224">
        <w:rPr>
          <w:rFonts w:ascii="Verdana" w:hAnsi="Verdana"/>
          <w:sz w:val="18"/>
          <w:szCs w:val="18"/>
        </w:rPr>
        <w:t>le skarbów naszej kultury, to klasztory i kościoły nie były skło</w:t>
      </w:r>
      <w:r w:rsidRPr="00656224">
        <w:rPr>
          <w:rFonts w:ascii="Verdana" w:hAnsi="Verdana"/>
          <w:sz w:val="18"/>
          <w:szCs w:val="18"/>
        </w:rPr>
        <w:t>n</w:t>
      </w:r>
      <w:r w:rsidRPr="00656224">
        <w:rPr>
          <w:rFonts w:ascii="Verdana" w:hAnsi="Verdana"/>
          <w:sz w:val="18"/>
          <w:szCs w:val="18"/>
        </w:rPr>
        <w:t>ne iść za zmieniającą się "modę" architektoniczną i przebudowywać swe b</w:t>
      </w:r>
      <w:r w:rsidRPr="00656224">
        <w:rPr>
          <w:rFonts w:ascii="Verdana" w:hAnsi="Verdana"/>
          <w:sz w:val="18"/>
          <w:szCs w:val="18"/>
        </w:rPr>
        <w:t>u</w:t>
      </w:r>
      <w:r w:rsidRPr="00656224">
        <w:rPr>
          <w:rFonts w:ascii="Verdana" w:hAnsi="Verdana"/>
          <w:sz w:val="18"/>
          <w:szCs w:val="18"/>
        </w:rPr>
        <w:t>dynki ze stylu np. romańskiego na gotyk, a z gotyku na renesans, jak to czynili właściciele zamków i pałaców, wstydząc się niejako np. swego pałacu wybud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wanego w stylu gotyckim /według p</w:t>
      </w:r>
      <w:r w:rsidR="000A1577">
        <w:rPr>
          <w:rFonts w:ascii="Verdana" w:hAnsi="Verdana"/>
          <w:sz w:val="18"/>
          <w:szCs w:val="18"/>
        </w:rPr>
        <w:t>rzekonań epoki odrodzenia - bar</w:t>
      </w:r>
      <w:r w:rsidRPr="00656224">
        <w:rPr>
          <w:rFonts w:ascii="Verdana" w:hAnsi="Verdana"/>
          <w:sz w:val="18"/>
          <w:szCs w:val="18"/>
        </w:rPr>
        <w:t>barzy</w:t>
      </w:r>
      <w:r w:rsidRPr="00656224">
        <w:rPr>
          <w:rFonts w:ascii="Verdana" w:hAnsi="Verdana"/>
          <w:sz w:val="18"/>
          <w:szCs w:val="18"/>
        </w:rPr>
        <w:t>ń</w:t>
      </w:r>
      <w:r w:rsidRPr="00656224">
        <w:rPr>
          <w:rFonts w:ascii="Verdana" w:hAnsi="Verdana"/>
          <w:sz w:val="18"/>
          <w:szCs w:val="18"/>
        </w:rPr>
        <w:t>skim/. Zresztą łatwiej było przebudować pałac w stylu gotyckim na pałac w stylu odrodzenia niż np. potężną budow</w:t>
      </w:r>
      <w:r w:rsidR="000A1577">
        <w:rPr>
          <w:rFonts w:ascii="Verdana" w:hAnsi="Verdana"/>
          <w:sz w:val="18"/>
          <w:szCs w:val="18"/>
        </w:rPr>
        <w:t>lę klasztoru czy kościoła. Dlate</w:t>
      </w:r>
      <w:r w:rsidRPr="00656224">
        <w:rPr>
          <w:rFonts w:ascii="Verdana" w:hAnsi="Verdana"/>
          <w:sz w:val="18"/>
          <w:szCs w:val="18"/>
        </w:rPr>
        <w:t>go obie</w:t>
      </w:r>
      <w:r w:rsidRPr="00656224">
        <w:rPr>
          <w:rFonts w:ascii="Verdana" w:hAnsi="Verdana"/>
          <w:sz w:val="18"/>
          <w:szCs w:val="18"/>
        </w:rPr>
        <w:t>k</w:t>
      </w:r>
      <w:r w:rsidRPr="00656224">
        <w:rPr>
          <w:rFonts w:ascii="Verdana" w:hAnsi="Verdana"/>
          <w:sz w:val="18"/>
          <w:szCs w:val="18"/>
        </w:rPr>
        <w:t>ty sakralne bar</w:t>
      </w:r>
      <w:r w:rsidR="000A1577">
        <w:rPr>
          <w:rFonts w:ascii="Verdana" w:hAnsi="Verdana"/>
          <w:sz w:val="18"/>
          <w:szCs w:val="18"/>
        </w:rPr>
        <w:t>dzo czę</w:t>
      </w:r>
      <w:r w:rsidRPr="00656224">
        <w:rPr>
          <w:rFonts w:ascii="Verdana" w:hAnsi="Verdana"/>
          <w:sz w:val="18"/>
          <w:szCs w:val="18"/>
        </w:rPr>
        <w:t>sto są okazami "czystych" stylów architektonicznych, cha</w:t>
      </w:r>
      <w:r w:rsidR="000A1577">
        <w:rPr>
          <w:rFonts w:ascii="Verdana" w:hAnsi="Verdana"/>
          <w:sz w:val="18"/>
          <w:szCs w:val="18"/>
        </w:rPr>
        <w:t>rakteryzują</w:t>
      </w:r>
      <w:r w:rsidRPr="00656224">
        <w:rPr>
          <w:rFonts w:ascii="Verdana" w:hAnsi="Verdana"/>
          <w:sz w:val="18"/>
          <w:szCs w:val="18"/>
        </w:rPr>
        <w:t xml:space="preserve">cych histeryczny rozwój naszej kultury. Są również muzeami bardzo cennych eksponatów dawnej i </w:t>
      </w:r>
      <w:r w:rsidR="000A1577">
        <w:rPr>
          <w:rFonts w:ascii="Verdana" w:hAnsi="Verdana"/>
          <w:sz w:val="18"/>
          <w:szCs w:val="18"/>
        </w:rPr>
        <w:t>dzisiejszej kul</w:t>
      </w:r>
      <w:r w:rsidRPr="00656224">
        <w:rPr>
          <w:rFonts w:ascii="Verdana" w:hAnsi="Verdana"/>
          <w:sz w:val="18"/>
          <w:szCs w:val="18"/>
        </w:rPr>
        <w:t>tury materialnej i duch</w:t>
      </w:r>
      <w:r w:rsidRPr="00656224">
        <w:rPr>
          <w:rFonts w:ascii="Verdana" w:hAnsi="Verdana"/>
          <w:sz w:val="18"/>
          <w:szCs w:val="18"/>
        </w:rPr>
        <w:t>o</w:t>
      </w:r>
      <w:r w:rsidR="000A1577">
        <w:rPr>
          <w:rFonts w:ascii="Verdana" w:hAnsi="Verdana"/>
          <w:sz w:val="18"/>
          <w:szCs w:val="18"/>
        </w:rPr>
        <w:t>wej. S</w:t>
      </w:r>
      <w:r w:rsidRPr="00656224">
        <w:rPr>
          <w:rFonts w:ascii="Verdana" w:hAnsi="Verdana"/>
          <w:sz w:val="18"/>
          <w:szCs w:val="18"/>
        </w:rPr>
        <w:t>pośród 66 zabytków grupy 0, samych obiektów</w:t>
      </w:r>
      <w:r w:rsidR="000A1577">
        <w:rPr>
          <w:rFonts w:ascii="Verdana" w:hAnsi="Verdana"/>
          <w:sz w:val="18"/>
          <w:szCs w:val="18"/>
        </w:rPr>
        <w:t xml:space="preserve"> sakralnych jest 33, czyli 50 %</w:t>
      </w:r>
      <w:r w:rsidRPr="00656224">
        <w:rPr>
          <w:rFonts w:ascii="Verdana" w:hAnsi="Verdana"/>
          <w:sz w:val="18"/>
          <w:szCs w:val="18"/>
        </w:rPr>
        <w:t xml:space="preserve"> a w samym Krakowie 6 obiektów sakralnych należy do grupy O. </w:t>
      </w: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Dlatego, jeśli na trasie wycieczki znajduje się taki obiekt za</w:t>
      </w:r>
      <w:r w:rsidR="000A1577">
        <w:rPr>
          <w:rFonts w:ascii="Verdana" w:hAnsi="Verdana"/>
          <w:sz w:val="18"/>
          <w:szCs w:val="18"/>
        </w:rPr>
        <w:t>bytkowy grupy O l</w:t>
      </w:r>
      <w:r w:rsidRPr="00656224">
        <w:rPr>
          <w:rFonts w:ascii="Verdana" w:hAnsi="Verdana"/>
          <w:sz w:val="18"/>
          <w:szCs w:val="18"/>
        </w:rPr>
        <w:t>ub 1, przewodnik terenowy, czy miejski winien zapoznać uczestników wycieczki z walorami artystycznymi, historycznymi czy naukowymi tych obie</w:t>
      </w:r>
      <w:r w:rsidRPr="00656224">
        <w:rPr>
          <w:rFonts w:ascii="Verdana" w:hAnsi="Verdana"/>
          <w:sz w:val="18"/>
          <w:szCs w:val="18"/>
        </w:rPr>
        <w:t>k</w:t>
      </w:r>
      <w:r w:rsidRPr="00656224">
        <w:rPr>
          <w:rFonts w:ascii="Verdana" w:hAnsi="Verdana"/>
          <w:sz w:val="18"/>
          <w:szCs w:val="18"/>
        </w:rPr>
        <w:t xml:space="preserve">tów sakralnych, występującymi </w:t>
      </w:r>
      <w:r w:rsidR="000A1577">
        <w:rPr>
          <w:rFonts w:ascii="Verdana" w:hAnsi="Verdana"/>
          <w:sz w:val="18"/>
          <w:szCs w:val="18"/>
        </w:rPr>
        <w:t>jako pomnik historii często uni</w:t>
      </w:r>
      <w:r w:rsidRPr="00656224">
        <w:rPr>
          <w:rFonts w:ascii="Verdana" w:hAnsi="Verdana"/>
          <w:sz w:val="18"/>
          <w:szCs w:val="18"/>
        </w:rPr>
        <w:t xml:space="preserve">kalne w skali światowej lub krajowej. </w:t>
      </w: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Uczestnicy</w:t>
      </w:r>
      <w:r w:rsidR="000A1577">
        <w:rPr>
          <w:rFonts w:ascii="Verdana" w:hAnsi="Verdana"/>
          <w:sz w:val="18"/>
          <w:szCs w:val="18"/>
        </w:rPr>
        <w:t xml:space="preserve"> wycieczki w czasie zwiedzania obiektów sa</w:t>
      </w:r>
      <w:r w:rsidRPr="00656224">
        <w:rPr>
          <w:rFonts w:ascii="Verdana" w:hAnsi="Verdana"/>
          <w:sz w:val="18"/>
          <w:szCs w:val="18"/>
        </w:rPr>
        <w:t>kralnych winni z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chować należną tym miejscom powagę, nie zwiedzać wnętrz w czasie obrzędów religijnych, a przewodnik winien być tak przygotowanym do objaśnień, by nie zachodziła potrzeba szukania informatora wśród miejscowego duchowień</w:t>
      </w:r>
      <w:r w:rsidR="000A1577">
        <w:rPr>
          <w:rFonts w:ascii="Verdana" w:hAnsi="Verdana"/>
          <w:sz w:val="18"/>
          <w:szCs w:val="18"/>
        </w:rPr>
        <w:t>stwa.</w:t>
      </w: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lastRenderedPageBreak/>
        <w:t>Niezależnie od objaśnień hi</w:t>
      </w:r>
      <w:r w:rsidR="000A1577">
        <w:rPr>
          <w:rFonts w:ascii="Verdana" w:hAnsi="Verdana"/>
          <w:sz w:val="18"/>
          <w:szCs w:val="18"/>
        </w:rPr>
        <w:t>storycznych, architektonicz</w:t>
      </w:r>
      <w:r w:rsidRPr="00656224">
        <w:rPr>
          <w:rFonts w:ascii="Verdana" w:hAnsi="Verdana"/>
          <w:sz w:val="18"/>
          <w:szCs w:val="18"/>
        </w:rPr>
        <w:t>nych danych obiektów należy wy</w:t>
      </w:r>
      <w:r w:rsidR="000A1577">
        <w:rPr>
          <w:rFonts w:ascii="Verdana" w:hAnsi="Verdana"/>
          <w:sz w:val="18"/>
          <w:szCs w:val="18"/>
        </w:rPr>
        <w:t>eksponować pracę, pomysły archi</w:t>
      </w:r>
      <w:r w:rsidRPr="00656224">
        <w:rPr>
          <w:rFonts w:ascii="Verdana" w:hAnsi="Verdana"/>
          <w:sz w:val="18"/>
          <w:szCs w:val="18"/>
        </w:rPr>
        <w:t>tektów, rzeźbiarzy, mal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rzy,</w:t>
      </w:r>
      <w:r w:rsidR="000A1577">
        <w:rPr>
          <w:rFonts w:ascii="Verdana" w:hAnsi="Verdana"/>
          <w:sz w:val="18"/>
          <w:szCs w:val="18"/>
        </w:rPr>
        <w:t xml:space="preserve"> którzy są znani jako twórcy ar</w:t>
      </w:r>
      <w:r w:rsidRPr="00656224">
        <w:rPr>
          <w:rFonts w:ascii="Verdana" w:hAnsi="Verdana"/>
          <w:sz w:val="18"/>
          <w:szCs w:val="18"/>
        </w:rPr>
        <w:t>chitektury, dzieł sztuki znajdujących się w danym obiekcie /np. ołtarz Wita Stwosza w kościele Mariackim w Krakowie, witraże Mehoffera i Wyspiańskiego też w kościele Mariackim, kaplica Zygmu</w:t>
      </w:r>
      <w:r w:rsidRPr="00656224">
        <w:rPr>
          <w:rFonts w:ascii="Verdana" w:hAnsi="Verdana"/>
          <w:sz w:val="18"/>
          <w:szCs w:val="18"/>
        </w:rPr>
        <w:t>n</w:t>
      </w:r>
      <w:r w:rsidRPr="00656224">
        <w:rPr>
          <w:rFonts w:ascii="Verdana" w:hAnsi="Verdana"/>
          <w:sz w:val="18"/>
          <w:szCs w:val="18"/>
        </w:rPr>
        <w:t>towska w Katedrze na Wawelu, poli</w:t>
      </w:r>
      <w:r w:rsidR="000A1577">
        <w:rPr>
          <w:rFonts w:ascii="Verdana" w:hAnsi="Verdana"/>
          <w:sz w:val="18"/>
          <w:szCs w:val="18"/>
        </w:rPr>
        <w:t>chromia i wi</w:t>
      </w:r>
      <w:r w:rsidRPr="00656224">
        <w:rPr>
          <w:rFonts w:ascii="Verdana" w:hAnsi="Verdana"/>
          <w:sz w:val="18"/>
          <w:szCs w:val="18"/>
        </w:rPr>
        <w:t xml:space="preserve">traże Wyspiańskiego w kościele franciszkanów w Krakowie itd, itd./. </w:t>
      </w: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Warto również zwiedzić </w:t>
      </w:r>
      <w:r w:rsidR="00671DE3">
        <w:rPr>
          <w:rFonts w:ascii="Verdana" w:hAnsi="Verdana"/>
          <w:sz w:val="18"/>
          <w:szCs w:val="18"/>
        </w:rPr>
        <w:t>skarbce znajdujące się przy nie</w:t>
      </w:r>
      <w:r w:rsidRPr="00656224">
        <w:rPr>
          <w:rFonts w:ascii="Verdana" w:hAnsi="Verdana"/>
          <w:sz w:val="18"/>
          <w:szCs w:val="18"/>
        </w:rPr>
        <w:t>których kości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 xml:space="preserve">łach i klasztorach /w Katedrze na Wawelu, na Jasnej Górze w Częstochowie itd./. </w:t>
      </w:r>
    </w:p>
    <w:p w:rsidR="00656224" w:rsidRPr="00656224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W czasie zwiedzania zabytków sakralnych, zniszczonych czasie Ti wojny światowej, a odbudowanych po wojnie należy zwrócić uwagę, że wiele zaby</w:t>
      </w:r>
      <w:r w:rsidR="000A1577">
        <w:rPr>
          <w:rFonts w:ascii="Verdana" w:hAnsi="Verdana"/>
          <w:sz w:val="18"/>
          <w:szCs w:val="18"/>
        </w:rPr>
        <w:t>t</w:t>
      </w:r>
      <w:r w:rsidR="00671DE3">
        <w:rPr>
          <w:rFonts w:ascii="Verdana" w:hAnsi="Verdana"/>
          <w:sz w:val="18"/>
          <w:szCs w:val="18"/>
        </w:rPr>
        <w:t>ków sakralnych zostało od</w:t>
      </w:r>
      <w:r w:rsidRPr="00656224">
        <w:rPr>
          <w:rFonts w:ascii="Verdana" w:hAnsi="Verdana"/>
          <w:sz w:val="18"/>
          <w:szCs w:val="18"/>
        </w:rPr>
        <w:t>budowanych wysiłkiem całego</w:t>
      </w:r>
      <w:r w:rsidR="000A1577">
        <w:rPr>
          <w:rFonts w:ascii="Verdana" w:hAnsi="Verdana"/>
          <w:sz w:val="18"/>
          <w:szCs w:val="18"/>
        </w:rPr>
        <w:t xml:space="preserve"> narodu i znacznym często nakła</w:t>
      </w:r>
      <w:r w:rsidRPr="00656224">
        <w:rPr>
          <w:rFonts w:ascii="Verdana" w:hAnsi="Verdana"/>
          <w:sz w:val="18"/>
          <w:szCs w:val="18"/>
        </w:rPr>
        <w:t>dem finansowym z funduszów państwowych.</w:t>
      </w:r>
      <w:r w:rsidRPr="00656224">
        <w:t xml:space="preserve"> </w:t>
      </w:r>
      <w:r w:rsidRPr="00656224">
        <w:rPr>
          <w:rFonts w:ascii="Verdana" w:hAnsi="Verdana"/>
          <w:sz w:val="18"/>
          <w:szCs w:val="18"/>
        </w:rPr>
        <w:t xml:space="preserve"> </w:t>
      </w:r>
    </w:p>
    <w:p w:rsidR="000A1577" w:rsidRDefault="000A1577" w:rsidP="00656224">
      <w:pPr>
        <w:pStyle w:val="Bezodstpw"/>
        <w:rPr>
          <w:rFonts w:ascii="Verdana" w:hAnsi="Verdana"/>
          <w:sz w:val="18"/>
          <w:szCs w:val="18"/>
        </w:rPr>
      </w:pPr>
    </w:p>
    <w:p w:rsidR="00656224" w:rsidRPr="004D7A3B" w:rsidRDefault="000A1577" w:rsidP="000A1577">
      <w:pPr>
        <w:pStyle w:val="Bezodstpw"/>
        <w:ind w:firstLine="708"/>
        <w:rPr>
          <w:rFonts w:ascii="Verdana" w:hAnsi="Verdana"/>
          <w:sz w:val="18"/>
          <w:szCs w:val="18"/>
          <w:u w:val="single"/>
        </w:rPr>
      </w:pPr>
      <w:r w:rsidRPr="004D7A3B">
        <w:rPr>
          <w:rFonts w:ascii="Verdana" w:hAnsi="Verdana"/>
          <w:sz w:val="18"/>
          <w:szCs w:val="18"/>
          <w:u w:val="single"/>
        </w:rPr>
        <w:t>9. Zwiedzanie muzeów i miejsc</w:t>
      </w:r>
      <w:r w:rsidR="00656224" w:rsidRPr="004D7A3B">
        <w:rPr>
          <w:rFonts w:ascii="Verdana" w:hAnsi="Verdana"/>
          <w:sz w:val="18"/>
          <w:szCs w:val="18"/>
          <w:u w:val="single"/>
        </w:rPr>
        <w:t xml:space="preserve">ami ci narodowe </w:t>
      </w:r>
    </w:p>
    <w:p w:rsidR="000A1577" w:rsidRDefault="000A1577" w:rsidP="00656224">
      <w:pPr>
        <w:pStyle w:val="Bezodstpw"/>
        <w:rPr>
          <w:rFonts w:ascii="Verdana" w:hAnsi="Verdana"/>
          <w:sz w:val="18"/>
          <w:szCs w:val="18"/>
        </w:rPr>
      </w:pPr>
    </w:p>
    <w:p w:rsidR="000A1577" w:rsidRDefault="000A1577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W </w:t>
      </w:r>
      <w:r w:rsidR="00656224" w:rsidRPr="00656224">
        <w:rPr>
          <w:rFonts w:ascii="Verdana" w:hAnsi="Verdana"/>
          <w:sz w:val="18"/>
          <w:szCs w:val="18"/>
        </w:rPr>
        <w:t>części ogólnej "Planowanie wycieczek" stwierdzono, ze sezon jesień-zima jest trakt</w:t>
      </w:r>
      <w:r>
        <w:rPr>
          <w:rFonts w:ascii="Verdana" w:hAnsi="Verdana"/>
          <w:sz w:val="18"/>
          <w:szCs w:val="18"/>
        </w:rPr>
        <w:t>owany przez organizatorów turys</w:t>
      </w:r>
      <w:r w:rsidR="00656224" w:rsidRPr="00656224">
        <w:rPr>
          <w:rFonts w:ascii="Verdana" w:hAnsi="Verdana"/>
          <w:sz w:val="18"/>
          <w:szCs w:val="18"/>
        </w:rPr>
        <w:t>tyki przeważnie jako sezon martwy. Tymczasem dla bardzo dużej liczby pracowników zakładu pr</w:t>
      </w:r>
      <w:r>
        <w:rPr>
          <w:rFonts w:ascii="Verdana" w:hAnsi="Verdana"/>
          <w:sz w:val="18"/>
          <w:szCs w:val="18"/>
        </w:rPr>
        <w:t>acy, dla młodzieży szkolnej bar</w:t>
      </w:r>
      <w:r w:rsidR="00656224" w:rsidRPr="00656224">
        <w:rPr>
          <w:rFonts w:ascii="Verdana" w:hAnsi="Verdana"/>
          <w:sz w:val="18"/>
          <w:szCs w:val="18"/>
        </w:rPr>
        <w:t xml:space="preserve">dzo atrakcyjne byłyby wycieczki do muzeów, do miejsc pamięci narodowej, skansenów, a nawet </w:t>
      </w:r>
      <w:r>
        <w:rPr>
          <w:rFonts w:ascii="Verdana" w:hAnsi="Verdana"/>
          <w:sz w:val="18"/>
          <w:szCs w:val="18"/>
        </w:rPr>
        <w:t>na wystawy, do obiektów użytecz</w:t>
      </w:r>
      <w:r w:rsidR="00656224" w:rsidRPr="00656224">
        <w:rPr>
          <w:rFonts w:ascii="Verdana" w:hAnsi="Verdana"/>
          <w:sz w:val="18"/>
          <w:szCs w:val="18"/>
        </w:rPr>
        <w:t>ności publicznej, jak np. do Parku Kultury i Wypoczynku w Chorzowie, do Pałacu Ku</w:t>
      </w:r>
      <w:r w:rsidR="00656224" w:rsidRPr="00656224">
        <w:rPr>
          <w:rFonts w:ascii="Verdana" w:hAnsi="Verdana"/>
          <w:sz w:val="18"/>
          <w:szCs w:val="18"/>
        </w:rPr>
        <w:t>l</w:t>
      </w:r>
      <w:r w:rsidR="00656224" w:rsidRPr="00656224">
        <w:rPr>
          <w:rFonts w:ascii="Verdana" w:hAnsi="Verdana"/>
          <w:sz w:val="18"/>
          <w:szCs w:val="18"/>
        </w:rPr>
        <w:t>tury i Nauki w Warszawie, do ogrodów zoologicznych itd. Przewodnicy, organ</w:t>
      </w:r>
      <w:r w:rsidR="00656224" w:rsidRPr="00656224">
        <w:rPr>
          <w:rFonts w:ascii="Verdana" w:hAnsi="Verdana"/>
          <w:sz w:val="18"/>
          <w:szCs w:val="18"/>
        </w:rPr>
        <w:t>i</w:t>
      </w:r>
      <w:r w:rsidR="00656224" w:rsidRPr="00656224">
        <w:rPr>
          <w:rFonts w:ascii="Verdana" w:hAnsi="Verdana"/>
          <w:sz w:val="18"/>
          <w:szCs w:val="18"/>
        </w:rPr>
        <w:t>zatorzy tu</w:t>
      </w:r>
      <w:r>
        <w:rPr>
          <w:rFonts w:ascii="Verdana" w:hAnsi="Verdana"/>
          <w:sz w:val="18"/>
          <w:szCs w:val="18"/>
        </w:rPr>
        <w:t>rystyki win</w:t>
      </w:r>
      <w:r w:rsidR="00656224" w:rsidRPr="00656224">
        <w:rPr>
          <w:rFonts w:ascii="Verdana" w:hAnsi="Verdana"/>
          <w:sz w:val="18"/>
          <w:szCs w:val="18"/>
        </w:rPr>
        <w:t>ni być inspiratorami tych wycieczek właśnie, a szczególnie w "sezonie martwym". Trzeba się więc zorientować, jakie muzea znajduję się w najbliższych miastach, jakie miejsca pamięci narodowej zasługuję na zwiedz</w:t>
      </w:r>
      <w:r w:rsidR="00656224" w:rsidRPr="00656224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nie, czy istnieję niezbyt odle</w:t>
      </w:r>
      <w:r w:rsidR="00656224" w:rsidRPr="00656224">
        <w:rPr>
          <w:rFonts w:ascii="Verdana" w:hAnsi="Verdana"/>
          <w:sz w:val="18"/>
          <w:szCs w:val="18"/>
        </w:rPr>
        <w:t>głe skanseny i inne obiekty godne zwiedzenia wł</w:t>
      </w:r>
      <w:r w:rsidR="00656224" w:rsidRPr="00656224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śnie w sezo</w:t>
      </w:r>
      <w:r w:rsidR="00656224" w:rsidRPr="00656224">
        <w:rPr>
          <w:rFonts w:ascii="Verdana" w:hAnsi="Verdana"/>
          <w:sz w:val="18"/>
          <w:szCs w:val="18"/>
        </w:rPr>
        <w:t xml:space="preserve">nie jesień-zima. </w:t>
      </w:r>
    </w:p>
    <w:p w:rsidR="000A1577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Wprawdzie w muzeach wycieczki są oprowa</w:t>
      </w:r>
      <w:r w:rsidR="000A1577">
        <w:rPr>
          <w:rFonts w:ascii="Verdana" w:hAnsi="Verdana"/>
          <w:sz w:val="18"/>
          <w:szCs w:val="18"/>
        </w:rPr>
        <w:t>dzane przez per</w:t>
      </w:r>
      <w:r w:rsidRPr="00656224">
        <w:rPr>
          <w:rFonts w:ascii="Verdana" w:hAnsi="Verdana"/>
          <w:sz w:val="18"/>
          <w:szCs w:val="18"/>
        </w:rPr>
        <w:t>sonel m</w:t>
      </w:r>
      <w:r w:rsidRPr="00656224">
        <w:rPr>
          <w:rFonts w:ascii="Verdana" w:hAnsi="Verdana"/>
          <w:sz w:val="18"/>
          <w:szCs w:val="18"/>
        </w:rPr>
        <w:t>u</w:t>
      </w:r>
      <w:r w:rsidRPr="00656224">
        <w:rPr>
          <w:rFonts w:ascii="Verdana" w:hAnsi="Verdana"/>
          <w:sz w:val="18"/>
          <w:szCs w:val="18"/>
        </w:rPr>
        <w:t>zeum, jednak ze względu na dużą frekwencję zwie</w:t>
      </w:r>
      <w:r w:rsidR="000A1577">
        <w:rPr>
          <w:rFonts w:ascii="Verdana" w:hAnsi="Verdana"/>
          <w:sz w:val="18"/>
          <w:szCs w:val="18"/>
        </w:rPr>
        <w:t>dzają</w:t>
      </w:r>
      <w:r w:rsidRPr="00656224">
        <w:rPr>
          <w:rFonts w:ascii="Verdana" w:hAnsi="Verdana"/>
          <w:sz w:val="18"/>
          <w:szCs w:val="18"/>
        </w:rPr>
        <w:t>cych personel ten nie jest w stanie obsłużyć wszystkich przybyłych grup. Dlatego przewodnicy wyci</w:t>
      </w:r>
      <w:r w:rsidRPr="00656224">
        <w:rPr>
          <w:rFonts w:ascii="Verdana" w:hAnsi="Verdana"/>
          <w:sz w:val="18"/>
          <w:szCs w:val="18"/>
        </w:rPr>
        <w:t>e</w:t>
      </w:r>
      <w:r w:rsidR="000A1577">
        <w:rPr>
          <w:rFonts w:ascii="Verdana" w:hAnsi="Verdana"/>
          <w:sz w:val="18"/>
          <w:szCs w:val="18"/>
        </w:rPr>
        <w:t>czek za zgodę kie</w:t>
      </w:r>
      <w:r w:rsidRPr="00656224">
        <w:rPr>
          <w:rFonts w:ascii="Verdana" w:hAnsi="Verdana"/>
          <w:sz w:val="18"/>
          <w:szCs w:val="18"/>
        </w:rPr>
        <w:t>rownictwa muzeum i po uprzednim odpowiednim przeszkol</w:t>
      </w:r>
      <w:r w:rsidRPr="00656224">
        <w:rPr>
          <w:rFonts w:ascii="Verdana" w:hAnsi="Verdana"/>
          <w:sz w:val="18"/>
          <w:szCs w:val="18"/>
        </w:rPr>
        <w:t>e</w:t>
      </w:r>
      <w:r w:rsidR="000A1577">
        <w:rPr>
          <w:rFonts w:ascii="Verdana" w:hAnsi="Verdana"/>
          <w:sz w:val="18"/>
          <w:szCs w:val="18"/>
        </w:rPr>
        <w:t>niu mogą</w:t>
      </w:r>
      <w:r w:rsidRPr="00656224">
        <w:rPr>
          <w:rFonts w:ascii="Verdana" w:hAnsi="Verdana"/>
          <w:sz w:val="18"/>
          <w:szCs w:val="18"/>
        </w:rPr>
        <w:t xml:space="preserve"> obsłużyć swoją grupę wycieczkową. O tym przypadku sami przed wejściem do sal muzeum informujemy krótko o charakterze danego muzeum /apercepcja/,</w:t>
      </w:r>
      <w:r w:rsidR="000A1577">
        <w:rPr>
          <w:rFonts w:ascii="Verdana" w:hAnsi="Verdana"/>
          <w:sz w:val="18"/>
          <w:szCs w:val="18"/>
        </w:rPr>
        <w:t xml:space="preserve"> o jego powstaniu oraz przypomi</w:t>
      </w:r>
      <w:r w:rsidRPr="00656224">
        <w:rPr>
          <w:rFonts w:ascii="Verdana" w:hAnsi="Verdana"/>
          <w:sz w:val="18"/>
          <w:szCs w:val="18"/>
        </w:rPr>
        <w:t>namy o założeniu pantofli, o z</w:t>
      </w:r>
      <w:r w:rsidRPr="00656224">
        <w:rPr>
          <w:rFonts w:ascii="Verdana" w:hAnsi="Verdana"/>
          <w:sz w:val="18"/>
          <w:szCs w:val="18"/>
        </w:rPr>
        <w:t>a</w:t>
      </w:r>
      <w:r w:rsidR="000A1577">
        <w:rPr>
          <w:rFonts w:ascii="Verdana" w:hAnsi="Verdana"/>
          <w:sz w:val="18"/>
          <w:szCs w:val="18"/>
        </w:rPr>
        <w:t>chowaniu ostrożności przy ga</w:t>
      </w:r>
      <w:r w:rsidRPr="00656224">
        <w:rPr>
          <w:rFonts w:ascii="Verdana" w:hAnsi="Verdana"/>
          <w:sz w:val="18"/>
          <w:szCs w:val="18"/>
        </w:rPr>
        <w:t>blotach i eksponatach, o zakazie dotykania ek</w:t>
      </w:r>
      <w:r w:rsidRPr="00656224">
        <w:rPr>
          <w:rFonts w:ascii="Verdana" w:hAnsi="Verdana"/>
          <w:sz w:val="18"/>
          <w:szCs w:val="18"/>
        </w:rPr>
        <w:t>s</w:t>
      </w:r>
      <w:r w:rsidR="000A1577">
        <w:rPr>
          <w:rFonts w:ascii="Verdana" w:hAnsi="Verdana"/>
          <w:sz w:val="18"/>
          <w:szCs w:val="18"/>
        </w:rPr>
        <w:t>ponatów i za</w:t>
      </w:r>
      <w:r w:rsidRPr="00656224">
        <w:rPr>
          <w:rFonts w:ascii="Verdana" w:hAnsi="Verdana"/>
          <w:sz w:val="18"/>
          <w:szCs w:val="18"/>
        </w:rPr>
        <w:t xml:space="preserve">chowaniu ciszy, aby nie przeszkadzać innym zwiedzającym. </w:t>
      </w:r>
    </w:p>
    <w:p w:rsidR="00656224" w:rsidRPr="00656224" w:rsidRDefault="00656224" w:rsidP="000A1577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Na wycieczki do miejsc pamięci narodowej, takich jak Oświęcim, Ma</w:t>
      </w:r>
      <w:r w:rsidR="000A1577">
        <w:rPr>
          <w:rFonts w:ascii="Verdana" w:hAnsi="Verdana"/>
          <w:sz w:val="18"/>
          <w:szCs w:val="18"/>
        </w:rPr>
        <w:t>j</w:t>
      </w:r>
      <w:r w:rsidR="000A1577">
        <w:rPr>
          <w:rFonts w:ascii="Verdana" w:hAnsi="Verdana"/>
          <w:sz w:val="18"/>
          <w:szCs w:val="18"/>
        </w:rPr>
        <w:t>danek, S</w:t>
      </w:r>
      <w:r w:rsidRPr="00656224">
        <w:rPr>
          <w:rFonts w:ascii="Verdana" w:hAnsi="Verdana"/>
          <w:sz w:val="18"/>
          <w:szCs w:val="18"/>
        </w:rPr>
        <w:t>ztutowo</w:t>
      </w:r>
      <w:r w:rsidR="000A1577">
        <w:rPr>
          <w:rFonts w:ascii="Verdana" w:hAnsi="Verdana"/>
          <w:sz w:val="18"/>
          <w:szCs w:val="18"/>
        </w:rPr>
        <w:t>, Treblinka nie należy brać mło</w:t>
      </w:r>
      <w:r w:rsidRPr="00656224">
        <w:rPr>
          <w:rFonts w:ascii="Verdana" w:hAnsi="Verdana"/>
          <w:sz w:val="18"/>
          <w:szCs w:val="18"/>
        </w:rPr>
        <w:t>dzieży szkolnej szkół podst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wowych klas I-VI. Młodzież ta nie zrozumie tragedii narodu polskiego w czasie II wojny światowej. Młodzież klas VII i VIII szkoły podstawowej oraz szkół p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nadpodstawowych należy natomiast odpo</w:t>
      </w:r>
      <w:r w:rsidR="000A1577">
        <w:rPr>
          <w:rFonts w:ascii="Verdana" w:hAnsi="Verdana"/>
          <w:sz w:val="18"/>
          <w:szCs w:val="18"/>
        </w:rPr>
        <w:t>wiednio przy</w:t>
      </w:r>
      <w:r w:rsidRPr="00656224">
        <w:rPr>
          <w:rFonts w:ascii="Verdana" w:hAnsi="Verdana"/>
          <w:sz w:val="18"/>
          <w:szCs w:val="18"/>
        </w:rPr>
        <w:t>gotować, aby mogła ona odczuć w pełni martyrologię milionów skazanych na śmierć męczeńsk</w:t>
      </w:r>
      <w:r w:rsidR="000A1577">
        <w:rPr>
          <w:rFonts w:ascii="Verdana" w:hAnsi="Verdana"/>
          <w:sz w:val="18"/>
          <w:szCs w:val="18"/>
        </w:rPr>
        <w:t>ą. Wtedy nawet w czasie zwiedza</w:t>
      </w:r>
      <w:r w:rsidRPr="00656224">
        <w:rPr>
          <w:rFonts w:ascii="Verdana" w:hAnsi="Verdana"/>
          <w:sz w:val="18"/>
          <w:szCs w:val="18"/>
        </w:rPr>
        <w:t>nia mogę i</w:t>
      </w:r>
      <w:r w:rsidR="000A1577">
        <w:rPr>
          <w:rFonts w:ascii="Verdana" w:hAnsi="Verdana"/>
          <w:sz w:val="18"/>
          <w:szCs w:val="18"/>
        </w:rPr>
        <w:t xml:space="preserve"> pojawiają się bardzo często</w:t>
      </w:r>
      <w:r w:rsidRPr="00656224">
        <w:rPr>
          <w:rFonts w:ascii="Verdana" w:hAnsi="Verdana"/>
          <w:sz w:val="18"/>
          <w:szCs w:val="18"/>
        </w:rPr>
        <w:t>, w oczach zwi</w:t>
      </w:r>
      <w:r w:rsidRPr="00656224">
        <w:rPr>
          <w:rFonts w:ascii="Verdana" w:hAnsi="Verdana"/>
          <w:sz w:val="18"/>
          <w:szCs w:val="18"/>
        </w:rPr>
        <w:t>e</w:t>
      </w:r>
      <w:r w:rsidR="000A1577">
        <w:rPr>
          <w:rFonts w:ascii="Verdana" w:hAnsi="Verdana"/>
          <w:sz w:val="18"/>
          <w:szCs w:val="18"/>
        </w:rPr>
        <w:t>dza</w:t>
      </w:r>
      <w:r w:rsidRPr="00656224">
        <w:rPr>
          <w:rFonts w:ascii="Verdana" w:hAnsi="Verdana"/>
          <w:sz w:val="18"/>
          <w:szCs w:val="18"/>
        </w:rPr>
        <w:t>jących.</w:t>
      </w:r>
    </w:p>
    <w:p w:rsidR="00656224" w:rsidRPr="00656224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lastRenderedPageBreak/>
        <w:t xml:space="preserve">IV. TRUDNI UCZESTNICY, TRUDNE GRUPY, TRUDNE SYTUACJE </w:t>
      </w:r>
    </w:p>
    <w:p w:rsidR="00B30A52" w:rsidRDefault="00B30A52" w:rsidP="00656224">
      <w:pPr>
        <w:pStyle w:val="Bezodstpw"/>
        <w:rPr>
          <w:rFonts w:ascii="Verdana" w:hAnsi="Verdana"/>
          <w:sz w:val="18"/>
          <w:szCs w:val="18"/>
        </w:rPr>
      </w:pPr>
    </w:p>
    <w:p w:rsidR="00B30A52" w:rsidRDefault="00656224" w:rsidP="00B30A5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Mówiąc O trudnych uczes</w:t>
      </w:r>
      <w:r w:rsidR="00B30A52">
        <w:rPr>
          <w:rFonts w:ascii="Verdana" w:hAnsi="Verdana"/>
          <w:sz w:val="18"/>
          <w:szCs w:val="18"/>
        </w:rPr>
        <w:t>tnikach, trudnych grupach i tru</w:t>
      </w:r>
      <w:r w:rsidRPr="00656224">
        <w:rPr>
          <w:rFonts w:ascii="Verdana" w:hAnsi="Verdana"/>
          <w:sz w:val="18"/>
          <w:szCs w:val="18"/>
        </w:rPr>
        <w:t>dnych syt</w:t>
      </w:r>
      <w:r w:rsidRPr="00656224">
        <w:rPr>
          <w:rFonts w:ascii="Verdana" w:hAnsi="Verdana"/>
          <w:sz w:val="18"/>
          <w:szCs w:val="18"/>
        </w:rPr>
        <w:t>u</w:t>
      </w:r>
      <w:r w:rsidRPr="00656224">
        <w:rPr>
          <w:rFonts w:ascii="Verdana" w:hAnsi="Verdana"/>
          <w:sz w:val="18"/>
          <w:szCs w:val="18"/>
        </w:rPr>
        <w:t>acjach na wycieczce należałoby najpierw zastanowić Się, jak zwykle nad prz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czynami takich sytuacji. Najczęściej sytuacje to Więżę się ze sprawami karności i swo</w:t>
      </w:r>
      <w:r w:rsidR="00B30A52">
        <w:rPr>
          <w:rFonts w:ascii="Verdana" w:hAnsi="Verdana"/>
          <w:sz w:val="18"/>
          <w:szCs w:val="18"/>
        </w:rPr>
        <w:t>body na wy</w:t>
      </w:r>
      <w:r w:rsidRPr="00656224">
        <w:rPr>
          <w:rFonts w:ascii="Verdana" w:hAnsi="Verdana"/>
          <w:sz w:val="18"/>
          <w:szCs w:val="18"/>
        </w:rPr>
        <w:t>cieczce, ich pojęciem i prawidłowym rozumieniem. "Karność bowiem to nie tresura, to nie niewolnicze, ślepo wykonywanie, niezrozumi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łych, apodyktyczny</w:t>
      </w:r>
      <w:r w:rsidR="00B30A52">
        <w:rPr>
          <w:rFonts w:ascii="Verdana" w:hAnsi="Verdana"/>
          <w:sz w:val="18"/>
          <w:szCs w:val="18"/>
        </w:rPr>
        <w:t>ch nakazów. Karność to uzgodnie</w:t>
      </w:r>
      <w:r w:rsidRPr="00656224">
        <w:rPr>
          <w:rFonts w:ascii="Verdana" w:hAnsi="Verdana"/>
          <w:sz w:val="18"/>
          <w:szCs w:val="18"/>
        </w:rPr>
        <w:t>nie wysiłków dla uzyskania ja</w:t>
      </w:r>
      <w:r w:rsidR="00B30A52">
        <w:rPr>
          <w:rFonts w:ascii="Verdana" w:hAnsi="Verdana"/>
          <w:sz w:val="18"/>
          <w:szCs w:val="18"/>
        </w:rPr>
        <w:t>k największych wyników, to wska</w:t>
      </w:r>
      <w:r w:rsidRPr="00656224">
        <w:rPr>
          <w:rFonts w:ascii="Verdana" w:hAnsi="Verdana"/>
          <w:sz w:val="18"/>
          <w:szCs w:val="18"/>
        </w:rPr>
        <w:t>zanie zadania przy pozostawieniu wolności w wyborze środków i dróg wiodących do wykonania postawionego zada</w:t>
      </w:r>
      <w:r w:rsidR="00B30A52">
        <w:rPr>
          <w:rFonts w:ascii="Verdana" w:hAnsi="Verdana"/>
          <w:sz w:val="18"/>
          <w:szCs w:val="18"/>
        </w:rPr>
        <w:t>nia. Tym wła</w:t>
      </w:r>
      <w:r w:rsidRPr="00656224">
        <w:rPr>
          <w:rFonts w:ascii="Verdana" w:hAnsi="Verdana"/>
          <w:sz w:val="18"/>
          <w:szCs w:val="18"/>
        </w:rPr>
        <w:t>śnie różni się karność od tresury, iż zawsze prześwieca przez nią wo</w:t>
      </w:r>
      <w:r w:rsidRPr="00656224">
        <w:rPr>
          <w:rFonts w:ascii="Verdana" w:hAnsi="Verdana"/>
          <w:sz w:val="18"/>
          <w:szCs w:val="18"/>
        </w:rPr>
        <w:t>l</w:t>
      </w:r>
      <w:r w:rsidRPr="00656224">
        <w:rPr>
          <w:rFonts w:ascii="Verdana" w:hAnsi="Verdana"/>
          <w:sz w:val="18"/>
          <w:szCs w:val="18"/>
        </w:rPr>
        <w:t>ność. Karność pozbawiona wolności niweczy soma siebie w buntach" /Aleksander Kamińs</w:t>
      </w:r>
      <w:r w:rsidR="00B30A52">
        <w:rPr>
          <w:rFonts w:ascii="Verdana" w:hAnsi="Verdana"/>
          <w:sz w:val="18"/>
          <w:szCs w:val="18"/>
        </w:rPr>
        <w:t>ki "Nauczanie i wychowanie meto</w:t>
      </w:r>
      <w:r w:rsidRPr="00656224">
        <w:rPr>
          <w:rFonts w:ascii="Verdana" w:hAnsi="Verdana"/>
          <w:sz w:val="18"/>
          <w:szCs w:val="18"/>
        </w:rPr>
        <w:t xml:space="preserve">dę harcerską", Nasza Księgarnia 1948/. </w:t>
      </w:r>
    </w:p>
    <w:p w:rsidR="00B30A52" w:rsidRDefault="00656224" w:rsidP="00B30A5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Podobnie wolność nie jest</w:t>
      </w:r>
      <w:r w:rsidR="00671DE3">
        <w:rPr>
          <w:rFonts w:ascii="Verdana" w:hAnsi="Verdana"/>
          <w:sz w:val="18"/>
          <w:szCs w:val="18"/>
        </w:rPr>
        <w:t xml:space="preserve"> samowolę. Samowolę cechuje nie</w:t>
      </w:r>
      <w:r w:rsidRPr="00656224">
        <w:rPr>
          <w:rFonts w:ascii="Verdana" w:hAnsi="Verdana"/>
          <w:sz w:val="18"/>
          <w:szCs w:val="18"/>
        </w:rPr>
        <w:t>stałość i nieprzewidzialność. Czyny wolne - wręcz przeciwnie -</w:t>
      </w:r>
      <w:r w:rsidR="00B30A52">
        <w:rPr>
          <w:rFonts w:ascii="Verdana" w:hAnsi="Verdana"/>
          <w:sz w:val="18"/>
          <w:szCs w:val="18"/>
        </w:rPr>
        <w:t xml:space="preserve"> </w:t>
      </w:r>
      <w:r w:rsidRPr="00656224">
        <w:rPr>
          <w:rFonts w:ascii="Verdana" w:hAnsi="Verdana"/>
          <w:sz w:val="18"/>
          <w:szCs w:val="18"/>
        </w:rPr>
        <w:t>mają charakter stały, kryję w sobie wewnętrzną konsekwencję i nieugiętość. Albowiem "wolność jest podleganiem prawu, które osobnik sam sobie nadał" /I.Kant/. "Wol</w:t>
      </w:r>
      <w:r w:rsidR="00B30A52">
        <w:rPr>
          <w:rFonts w:ascii="Verdana" w:hAnsi="Verdana"/>
          <w:sz w:val="18"/>
          <w:szCs w:val="18"/>
        </w:rPr>
        <w:t>ność jest niesprzecz</w:t>
      </w:r>
      <w:r w:rsidRPr="00656224">
        <w:rPr>
          <w:rFonts w:ascii="Verdana" w:hAnsi="Verdana"/>
          <w:sz w:val="18"/>
          <w:szCs w:val="18"/>
        </w:rPr>
        <w:t>nością człowieka z samym sobą</w:t>
      </w:r>
      <w:r w:rsidR="00B30A52">
        <w:rPr>
          <w:rFonts w:ascii="Verdana" w:hAnsi="Verdana"/>
          <w:sz w:val="18"/>
          <w:szCs w:val="18"/>
        </w:rPr>
        <w:t>" /3.J. Rousseau/. "Tak jak prze</w:t>
      </w:r>
      <w:r w:rsidRPr="00656224">
        <w:rPr>
          <w:rFonts w:ascii="Verdana" w:hAnsi="Verdana"/>
          <w:sz w:val="18"/>
          <w:szCs w:val="18"/>
        </w:rPr>
        <w:t>z prawdziwą karność zawsze prześwieca wolność, tak prawdziwa wolność jest oparta na karnoś</w:t>
      </w:r>
      <w:r w:rsidR="00B30A52">
        <w:rPr>
          <w:rFonts w:ascii="Verdana" w:hAnsi="Verdana"/>
          <w:sz w:val="18"/>
          <w:szCs w:val="18"/>
        </w:rPr>
        <w:t>ci wewnętrznej. Przymus i swobo</w:t>
      </w:r>
      <w:r w:rsidRPr="00656224">
        <w:rPr>
          <w:rFonts w:ascii="Verdana" w:hAnsi="Verdana"/>
          <w:sz w:val="18"/>
          <w:szCs w:val="18"/>
        </w:rPr>
        <w:t>da nie wyłączają się wzaje</w:t>
      </w:r>
      <w:r w:rsidRPr="00656224">
        <w:rPr>
          <w:rFonts w:ascii="Verdana" w:hAnsi="Verdana"/>
          <w:sz w:val="18"/>
          <w:szCs w:val="18"/>
        </w:rPr>
        <w:t>m</w:t>
      </w:r>
      <w:r w:rsidRPr="00656224">
        <w:rPr>
          <w:rFonts w:ascii="Verdana" w:hAnsi="Verdana"/>
          <w:sz w:val="18"/>
          <w:szCs w:val="18"/>
        </w:rPr>
        <w:t xml:space="preserve">nie lecz wzajemnie się przenikają" /Hessen - Podstawy pedagogiki/. </w:t>
      </w:r>
    </w:p>
    <w:p w:rsidR="00B30A52" w:rsidRDefault="00656224" w:rsidP="00B30A5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Wspomniana w osobnym rozd</w:t>
      </w:r>
      <w:r w:rsidR="00B30A52">
        <w:rPr>
          <w:rFonts w:ascii="Verdana" w:hAnsi="Verdana"/>
          <w:sz w:val="18"/>
          <w:szCs w:val="18"/>
        </w:rPr>
        <w:t>ziale, wytworzona przez przewod</w:t>
      </w:r>
      <w:r w:rsidRPr="00656224">
        <w:rPr>
          <w:rFonts w:ascii="Verdana" w:hAnsi="Verdana"/>
          <w:sz w:val="18"/>
          <w:szCs w:val="18"/>
        </w:rPr>
        <w:t>nika p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goda, życzliwa atmosfera wśród uczestników wycieczki będzie sprzyjać dobr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mu samopo</w:t>
      </w:r>
      <w:r w:rsidR="00B30A52">
        <w:rPr>
          <w:rFonts w:ascii="Verdana" w:hAnsi="Verdana"/>
          <w:sz w:val="18"/>
          <w:szCs w:val="18"/>
        </w:rPr>
        <w:t>czuciu i swobodzie wycieczkowi</w:t>
      </w:r>
      <w:r w:rsidRPr="00656224">
        <w:rPr>
          <w:rFonts w:ascii="Verdana" w:hAnsi="Verdana"/>
          <w:sz w:val="18"/>
          <w:szCs w:val="18"/>
        </w:rPr>
        <w:t>czów i nie wytworzy trudności w oprowadzaniu wy</w:t>
      </w:r>
      <w:r w:rsidR="00B30A52">
        <w:rPr>
          <w:rFonts w:ascii="Verdana" w:hAnsi="Verdana"/>
          <w:sz w:val="18"/>
          <w:szCs w:val="18"/>
        </w:rPr>
        <w:t>cieczki. Po</w:t>
      </w:r>
      <w:r w:rsidRPr="00656224">
        <w:rPr>
          <w:rFonts w:ascii="Verdana" w:hAnsi="Verdana"/>
          <w:sz w:val="18"/>
          <w:szCs w:val="18"/>
        </w:rPr>
        <w:t>goda ducha, ra</w:t>
      </w:r>
      <w:r w:rsidR="00B30A52">
        <w:rPr>
          <w:rFonts w:ascii="Verdana" w:hAnsi="Verdana"/>
          <w:sz w:val="18"/>
          <w:szCs w:val="18"/>
        </w:rPr>
        <w:t>dość będę czynnikami wyjątkowo korzystnie dzia</w:t>
      </w:r>
      <w:r w:rsidRPr="00656224">
        <w:rPr>
          <w:rFonts w:ascii="Verdana" w:hAnsi="Verdana"/>
          <w:sz w:val="18"/>
          <w:szCs w:val="18"/>
        </w:rPr>
        <w:t>łającymi na proces realizacji</w:t>
      </w:r>
      <w:r w:rsidR="00B30A52">
        <w:rPr>
          <w:rFonts w:ascii="Verdana" w:hAnsi="Verdana"/>
          <w:sz w:val="18"/>
          <w:szCs w:val="18"/>
        </w:rPr>
        <w:t xml:space="preserve"> celów wycieczki. Element radoś</w:t>
      </w:r>
      <w:r w:rsidRPr="00656224">
        <w:rPr>
          <w:rFonts w:ascii="Verdana" w:hAnsi="Verdana"/>
          <w:sz w:val="18"/>
          <w:szCs w:val="18"/>
        </w:rPr>
        <w:t>ci w prowadzeniu wycieczki znajduje uzasad</w:t>
      </w:r>
      <w:r w:rsidR="00B30A52">
        <w:rPr>
          <w:rFonts w:ascii="Verdana" w:hAnsi="Verdana"/>
          <w:sz w:val="18"/>
          <w:szCs w:val="18"/>
        </w:rPr>
        <w:t>nienie fizjologicz</w:t>
      </w:r>
      <w:r w:rsidRPr="00656224">
        <w:rPr>
          <w:rFonts w:ascii="Verdana" w:hAnsi="Verdana"/>
          <w:sz w:val="18"/>
          <w:szCs w:val="18"/>
        </w:rPr>
        <w:t>ne i psychologiczne. Wpływa dodatnio na akcję serca, lepsze odżywianie mózgu, pełniejszą wentyl</w:t>
      </w:r>
      <w:r w:rsidRPr="00656224">
        <w:rPr>
          <w:rFonts w:ascii="Verdana" w:hAnsi="Verdana"/>
          <w:sz w:val="18"/>
          <w:szCs w:val="18"/>
        </w:rPr>
        <w:t>a</w:t>
      </w:r>
      <w:r w:rsidR="00B30A52">
        <w:rPr>
          <w:rFonts w:ascii="Verdana" w:hAnsi="Verdana"/>
          <w:sz w:val="18"/>
          <w:szCs w:val="18"/>
        </w:rPr>
        <w:t>cję płuc przez co pod</w:t>
      </w:r>
      <w:r w:rsidRPr="00656224">
        <w:rPr>
          <w:rFonts w:ascii="Verdana" w:hAnsi="Verdana"/>
          <w:sz w:val="18"/>
          <w:szCs w:val="18"/>
        </w:rPr>
        <w:t>wyższa wytrzymałość i działalność uczestnika wycieczki. Pod względem psychicznym wpływ nastroju radości wyraża się przede wszys</w:t>
      </w:r>
      <w:r w:rsidRPr="00656224">
        <w:rPr>
          <w:rFonts w:ascii="Verdana" w:hAnsi="Verdana"/>
          <w:sz w:val="18"/>
          <w:szCs w:val="18"/>
        </w:rPr>
        <w:t>t</w:t>
      </w:r>
      <w:r w:rsidR="00B30A52">
        <w:rPr>
          <w:rFonts w:ascii="Verdana" w:hAnsi="Verdana"/>
          <w:sz w:val="18"/>
          <w:szCs w:val="18"/>
        </w:rPr>
        <w:t>kim w ogólnym zwiększeniu sił</w:t>
      </w:r>
      <w:r w:rsidRPr="00656224">
        <w:rPr>
          <w:rFonts w:ascii="Verdana" w:hAnsi="Verdana"/>
          <w:sz w:val="18"/>
          <w:szCs w:val="18"/>
        </w:rPr>
        <w:t xml:space="preserve"> duchowych oraz wzmożeniu napięcia woli. </w:t>
      </w:r>
    </w:p>
    <w:p w:rsidR="00B30A52" w:rsidRDefault="00656224" w:rsidP="00B30A5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Ale mimo wytworzo</w:t>
      </w:r>
      <w:r w:rsidR="00B30A52">
        <w:rPr>
          <w:rFonts w:ascii="Verdana" w:hAnsi="Verdana"/>
          <w:sz w:val="18"/>
          <w:szCs w:val="18"/>
        </w:rPr>
        <w:t>ne</w:t>
      </w:r>
      <w:r w:rsidRPr="00656224">
        <w:rPr>
          <w:rFonts w:ascii="Verdana" w:hAnsi="Verdana"/>
          <w:sz w:val="18"/>
          <w:szCs w:val="18"/>
        </w:rPr>
        <w:t>j przez prze</w:t>
      </w:r>
      <w:r w:rsidR="00B30A52">
        <w:rPr>
          <w:rFonts w:ascii="Verdana" w:hAnsi="Verdana"/>
          <w:sz w:val="18"/>
          <w:szCs w:val="18"/>
        </w:rPr>
        <w:t>wodnika serdecznej , przy</w:t>
      </w:r>
      <w:r w:rsidRPr="00656224">
        <w:rPr>
          <w:rFonts w:ascii="Verdana" w:hAnsi="Verdana"/>
          <w:sz w:val="18"/>
          <w:szCs w:val="18"/>
        </w:rPr>
        <w:t>jacielskiej atmosfery znajdę się wśród uczestników niezado</w:t>
      </w:r>
      <w:r w:rsidR="00B30A52">
        <w:rPr>
          <w:rFonts w:ascii="Verdana" w:hAnsi="Verdana"/>
          <w:sz w:val="18"/>
          <w:szCs w:val="18"/>
        </w:rPr>
        <w:t>wo</w:t>
      </w:r>
      <w:r w:rsidRPr="00656224">
        <w:rPr>
          <w:rFonts w:ascii="Verdana" w:hAnsi="Verdana"/>
          <w:sz w:val="18"/>
          <w:szCs w:val="18"/>
        </w:rPr>
        <w:t>leni, Każdy bowiem uczes</w:t>
      </w:r>
      <w:r w:rsidRPr="00656224">
        <w:rPr>
          <w:rFonts w:ascii="Verdana" w:hAnsi="Verdana"/>
          <w:sz w:val="18"/>
          <w:szCs w:val="18"/>
        </w:rPr>
        <w:t>t</w:t>
      </w:r>
      <w:r w:rsidRPr="00656224">
        <w:rPr>
          <w:rFonts w:ascii="Verdana" w:hAnsi="Verdana"/>
          <w:sz w:val="18"/>
          <w:szCs w:val="18"/>
        </w:rPr>
        <w:t>nik jest inny, z różnymi ce</w:t>
      </w:r>
      <w:r w:rsidR="00B30A52">
        <w:rPr>
          <w:rFonts w:ascii="Verdana" w:hAnsi="Verdana"/>
          <w:sz w:val="18"/>
          <w:szCs w:val="18"/>
        </w:rPr>
        <w:t>chami cha</w:t>
      </w:r>
      <w:r w:rsidRPr="00656224">
        <w:rPr>
          <w:rFonts w:ascii="Verdana" w:hAnsi="Verdana"/>
          <w:sz w:val="18"/>
          <w:szCs w:val="18"/>
        </w:rPr>
        <w:t>rakteru i temperamentu. Dobrze będzie, jeśli dany uczestnik jest: ciekawy i wszechstronnie</w:t>
      </w:r>
      <w:r w:rsidR="00B30A52">
        <w:rPr>
          <w:rFonts w:ascii="Verdana" w:hAnsi="Verdana"/>
          <w:sz w:val="18"/>
          <w:szCs w:val="18"/>
        </w:rPr>
        <w:t xml:space="preserve"> zainteresowany. Zdarza się jednak ucze</w:t>
      </w:r>
      <w:r w:rsidRPr="00656224">
        <w:rPr>
          <w:rFonts w:ascii="Verdana" w:hAnsi="Verdana"/>
          <w:sz w:val="18"/>
          <w:szCs w:val="18"/>
        </w:rPr>
        <w:t>stnik malkonent, człowiek niezadowolony z czegoś, oceniający ujemnie sytuację i okazujący niezadowole</w:t>
      </w:r>
      <w:r w:rsidR="00B30A52">
        <w:rPr>
          <w:rFonts w:ascii="Verdana" w:hAnsi="Verdana"/>
          <w:sz w:val="18"/>
          <w:szCs w:val="18"/>
        </w:rPr>
        <w:t>nie z osiągnięt</w:t>
      </w:r>
      <w:r w:rsidRPr="00656224">
        <w:rPr>
          <w:rFonts w:ascii="Verdana" w:hAnsi="Verdana"/>
          <w:sz w:val="18"/>
          <w:szCs w:val="18"/>
        </w:rPr>
        <w:t>ych wyników, powzi</w:t>
      </w:r>
      <w:r w:rsidRPr="00656224">
        <w:rPr>
          <w:rFonts w:ascii="Verdana" w:hAnsi="Verdana"/>
          <w:sz w:val="18"/>
          <w:szCs w:val="18"/>
        </w:rPr>
        <w:t>ę</w:t>
      </w:r>
      <w:r w:rsidRPr="00656224">
        <w:rPr>
          <w:rFonts w:ascii="Verdana" w:hAnsi="Verdana"/>
          <w:sz w:val="18"/>
          <w:szCs w:val="18"/>
        </w:rPr>
        <w:t>tych decyzji, starań i za</w:t>
      </w:r>
      <w:r w:rsidR="00671DE3">
        <w:rPr>
          <w:rFonts w:ascii="Verdana" w:hAnsi="Verdana"/>
          <w:sz w:val="18"/>
          <w:szCs w:val="18"/>
        </w:rPr>
        <w:t>biegów prze</w:t>
      </w:r>
      <w:r w:rsidRPr="00656224">
        <w:rPr>
          <w:rFonts w:ascii="Verdana" w:hAnsi="Verdana"/>
          <w:sz w:val="18"/>
          <w:szCs w:val="18"/>
        </w:rPr>
        <w:t>wodnika. Wiele wymagający od innych, nienasy</w:t>
      </w:r>
      <w:r w:rsidR="00B30A52">
        <w:rPr>
          <w:rFonts w:ascii="Verdana" w:hAnsi="Verdana"/>
          <w:sz w:val="18"/>
          <w:szCs w:val="18"/>
        </w:rPr>
        <w:t>cony w zaspakaja</w:t>
      </w:r>
      <w:r w:rsidRPr="00656224">
        <w:rPr>
          <w:rFonts w:ascii="Verdana" w:hAnsi="Verdana"/>
          <w:sz w:val="18"/>
          <w:szCs w:val="18"/>
        </w:rPr>
        <w:t>niu wymagań. Taki malkonent czyni wielkie spust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sze</w:t>
      </w:r>
      <w:r w:rsidR="00B30A52">
        <w:rPr>
          <w:rFonts w:ascii="Verdana" w:hAnsi="Verdana"/>
          <w:sz w:val="18"/>
          <w:szCs w:val="18"/>
        </w:rPr>
        <w:t>nia w ser</w:t>
      </w:r>
      <w:r w:rsidRPr="00656224">
        <w:rPr>
          <w:rFonts w:ascii="Verdana" w:hAnsi="Verdana"/>
          <w:sz w:val="18"/>
          <w:szCs w:val="18"/>
        </w:rPr>
        <w:t>decznej, przyjaznej atmosferze wśród uczestników wycieczki. Stwarza nieprzewidziane sytu</w:t>
      </w:r>
      <w:r w:rsidR="00671DE3">
        <w:rPr>
          <w:rFonts w:ascii="Verdana" w:hAnsi="Verdana"/>
          <w:sz w:val="18"/>
          <w:szCs w:val="18"/>
        </w:rPr>
        <w:t>acjo, a często jedna sobie podo</w:t>
      </w:r>
      <w:r w:rsidRPr="00656224">
        <w:rPr>
          <w:rFonts w:ascii="Verdana" w:hAnsi="Verdana"/>
          <w:sz w:val="18"/>
          <w:szCs w:val="18"/>
        </w:rPr>
        <w:t>bnych mu zwole</w:t>
      </w:r>
      <w:r w:rsidRPr="00656224">
        <w:rPr>
          <w:rFonts w:ascii="Verdana" w:hAnsi="Verdana"/>
          <w:sz w:val="18"/>
          <w:szCs w:val="18"/>
        </w:rPr>
        <w:t>n</w:t>
      </w:r>
      <w:r w:rsidRPr="00656224">
        <w:rPr>
          <w:rFonts w:ascii="Verdana" w:hAnsi="Verdana"/>
          <w:sz w:val="18"/>
          <w:szCs w:val="18"/>
        </w:rPr>
        <w:t>ników i wtedy bardzo często tworzy się trudna grupa opozycyjna wobec prz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 xml:space="preserve">wodnika. </w:t>
      </w:r>
    </w:p>
    <w:p w:rsidR="00B30A52" w:rsidRDefault="00656224" w:rsidP="00B30A52">
      <w:pPr>
        <w:pStyle w:val="Bezodstpw"/>
        <w:ind w:firstLine="708"/>
      </w:pPr>
      <w:r w:rsidRPr="00656224">
        <w:rPr>
          <w:rFonts w:ascii="Verdana" w:hAnsi="Verdana"/>
          <w:sz w:val="18"/>
          <w:szCs w:val="18"/>
        </w:rPr>
        <w:t>Jaka jest na to rada? W każdym razie przewodnik najpierw powinien się w tych sytuacjach zastanowić, czy on sam, jego postępowania nie było prz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lastRenderedPageBreak/>
        <w:t>czynę zaistniałych sytuacji. Jeśli tak, to trzeba samokrytycznie wrócić do pr</w:t>
      </w:r>
      <w:r w:rsidRPr="00656224">
        <w:rPr>
          <w:rFonts w:ascii="Verdana" w:hAnsi="Verdana"/>
          <w:sz w:val="18"/>
          <w:szCs w:val="18"/>
        </w:rPr>
        <w:t>a</w:t>
      </w:r>
      <w:r w:rsidR="00B30A52">
        <w:rPr>
          <w:rFonts w:ascii="Verdana" w:hAnsi="Verdana"/>
          <w:sz w:val="18"/>
          <w:szCs w:val="18"/>
        </w:rPr>
        <w:t>widłowego postępo</w:t>
      </w:r>
      <w:r w:rsidRPr="00656224">
        <w:rPr>
          <w:rFonts w:ascii="Verdana" w:hAnsi="Verdana"/>
          <w:sz w:val="18"/>
          <w:szCs w:val="18"/>
        </w:rPr>
        <w:t>wania z grupę uczestników, a nawet przyznać się do winy.</w:t>
      </w:r>
    </w:p>
    <w:p w:rsidR="00B30A52" w:rsidRDefault="00656224" w:rsidP="00B30A5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Jeśli natomiast "spraw</w:t>
      </w:r>
      <w:r w:rsidR="00671DE3">
        <w:rPr>
          <w:rFonts w:ascii="Verdana" w:hAnsi="Verdana"/>
          <w:sz w:val="18"/>
          <w:szCs w:val="18"/>
        </w:rPr>
        <w:t>y" zaistniały niezależnie od po</w:t>
      </w:r>
      <w:r w:rsidRPr="00656224">
        <w:rPr>
          <w:rFonts w:ascii="Verdana" w:hAnsi="Verdana"/>
          <w:sz w:val="18"/>
          <w:szCs w:val="18"/>
        </w:rPr>
        <w:t>stępowania prz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wodnika, pro</w:t>
      </w:r>
      <w:r w:rsidR="00671DE3">
        <w:rPr>
          <w:rFonts w:ascii="Verdana" w:hAnsi="Verdana"/>
          <w:sz w:val="18"/>
          <w:szCs w:val="18"/>
        </w:rPr>
        <w:t>blem karności czy swobody na wy</w:t>
      </w:r>
      <w:r w:rsidRPr="00656224">
        <w:rPr>
          <w:rFonts w:ascii="Verdana" w:hAnsi="Verdana"/>
          <w:sz w:val="18"/>
          <w:szCs w:val="18"/>
        </w:rPr>
        <w:t>cieczce winien być omówiony na jed</w:t>
      </w:r>
      <w:r w:rsidR="00B30A52">
        <w:rPr>
          <w:rFonts w:ascii="Verdana" w:hAnsi="Verdana"/>
          <w:sz w:val="18"/>
          <w:szCs w:val="18"/>
        </w:rPr>
        <w:t>nym z wieczorowych czy ra</w:t>
      </w:r>
      <w:r w:rsidRPr="00656224">
        <w:rPr>
          <w:rFonts w:ascii="Verdana" w:hAnsi="Verdana"/>
          <w:sz w:val="18"/>
          <w:szCs w:val="18"/>
        </w:rPr>
        <w:t>nnych zebrań uczestników wycieczki i stać się przedmiotem narady i ustosunkowaniem się</w:t>
      </w:r>
      <w:r w:rsidR="00671DE3">
        <w:rPr>
          <w:rFonts w:ascii="Verdana" w:hAnsi="Verdana"/>
          <w:sz w:val="18"/>
          <w:szCs w:val="18"/>
        </w:rPr>
        <w:t xml:space="preserve"> większości uczestników wyciecz</w:t>
      </w:r>
      <w:r w:rsidRPr="00656224">
        <w:rPr>
          <w:rFonts w:ascii="Verdana" w:hAnsi="Verdana"/>
          <w:sz w:val="18"/>
          <w:szCs w:val="18"/>
        </w:rPr>
        <w:t>ki. To odwołanie się do "opi</w:t>
      </w:r>
      <w:r w:rsidR="00B30A52">
        <w:rPr>
          <w:rFonts w:ascii="Verdana" w:hAnsi="Verdana"/>
          <w:sz w:val="18"/>
          <w:szCs w:val="18"/>
        </w:rPr>
        <w:t>nii społecznej" powoduje przewa</w:t>
      </w:r>
      <w:r w:rsidRPr="00656224">
        <w:rPr>
          <w:rFonts w:ascii="Verdana" w:hAnsi="Verdana"/>
          <w:sz w:val="18"/>
          <w:szCs w:val="18"/>
        </w:rPr>
        <w:t>żnie, że w sytuacjach ty</w:t>
      </w:r>
      <w:r w:rsidR="00B30A52">
        <w:rPr>
          <w:rFonts w:ascii="Verdana" w:hAnsi="Verdana"/>
          <w:sz w:val="18"/>
          <w:szCs w:val="18"/>
        </w:rPr>
        <w:t>ch zwycięża zwykle "zdrowy rozsą</w:t>
      </w:r>
      <w:r w:rsidRPr="00656224">
        <w:rPr>
          <w:rFonts w:ascii="Verdana" w:hAnsi="Verdana"/>
          <w:sz w:val="18"/>
          <w:szCs w:val="18"/>
        </w:rPr>
        <w:t>dek" i następuje potępienie aspołecznych zachowań niektórych uczestników wycieczki, a często sugestie zastosowania jakiejś sankcji czy nawet kary. /Tak</w:t>
      </w:r>
      <w:r w:rsidR="00B30A52">
        <w:rPr>
          <w:rFonts w:ascii="Verdana" w:hAnsi="Verdana"/>
          <w:sz w:val="18"/>
          <w:szCs w:val="18"/>
        </w:rPr>
        <w:t xml:space="preserve"> mi Się raz zdarzyło, że uczest</w:t>
      </w:r>
      <w:r w:rsidRPr="00656224">
        <w:rPr>
          <w:rFonts w:ascii="Verdana" w:hAnsi="Verdana"/>
          <w:sz w:val="18"/>
          <w:szCs w:val="18"/>
        </w:rPr>
        <w:t>nicy mojej 3-dniowej wycieczki w Pieniny potępili zachowanie sio jednego uczestnika w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cie</w:t>
      </w:r>
      <w:r w:rsidR="00671DE3">
        <w:rPr>
          <w:rFonts w:ascii="Verdana" w:hAnsi="Verdana"/>
          <w:sz w:val="18"/>
          <w:szCs w:val="18"/>
        </w:rPr>
        <w:t>czki, pijaka i zaproponowali wy</w:t>
      </w:r>
      <w:r w:rsidRPr="00656224">
        <w:rPr>
          <w:rFonts w:ascii="Verdana" w:hAnsi="Verdana"/>
          <w:sz w:val="18"/>
          <w:szCs w:val="18"/>
        </w:rPr>
        <w:t>kluczenie go z uczestnictwa w spływie prz</w:t>
      </w:r>
      <w:r w:rsidRPr="00656224">
        <w:rPr>
          <w:rFonts w:ascii="Verdana" w:hAnsi="Verdana"/>
          <w:sz w:val="18"/>
          <w:szCs w:val="18"/>
        </w:rPr>
        <w:t>e</w:t>
      </w:r>
      <w:r w:rsidR="00B30A52">
        <w:rPr>
          <w:rFonts w:ascii="Verdana" w:hAnsi="Verdana"/>
          <w:sz w:val="18"/>
          <w:szCs w:val="18"/>
        </w:rPr>
        <w:t>łomem Dunajca. Do</w:t>
      </w:r>
      <w:r w:rsidRPr="00656224">
        <w:rPr>
          <w:rFonts w:ascii="Verdana" w:hAnsi="Verdana"/>
          <w:sz w:val="18"/>
          <w:szCs w:val="18"/>
        </w:rPr>
        <w:t>piero skrucha "trudnego- uczestnika wycieczki, uroczyste przeproszenie całej wycieczki</w:t>
      </w:r>
      <w:r w:rsidR="00B30A52">
        <w:rPr>
          <w:rFonts w:ascii="Verdana" w:hAnsi="Verdana"/>
          <w:sz w:val="18"/>
          <w:szCs w:val="18"/>
        </w:rPr>
        <w:t xml:space="preserve"> i złożone przyrzeczenie, że wy</w:t>
      </w:r>
      <w:r w:rsidRPr="00656224">
        <w:rPr>
          <w:rFonts w:ascii="Verdana" w:hAnsi="Verdana"/>
          <w:sz w:val="18"/>
          <w:szCs w:val="18"/>
        </w:rPr>
        <w:t xml:space="preserve">rzeknie się alkoholu zmieniło werdykt uczestników wycieczki/. </w:t>
      </w:r>
    </w:p>
    <w:p w:rsidR="00B30A52" w:rsidRDefault="00656224" w:rsidP="00B30A5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Jak z tego wynika oddziaływanie wychowawcze przewodnik</w:t>
      </w:r>
      <w:r w:rsidR="00B30A52">
        <w:rPr>
          <w:rFonts w:ascii="Verdana" w:hAnsi="Verdana"/>
          <w:sz w:val="18"/>
          <w:szCs w:val="18"/>
        </w:rPr>
        <w:t>a na grupę</w:t>
      </w:r>
      <w:r w:rsidRPr="00656224">
        <w:rPr>
          <w:rFonts w:ascii="Verdana" w:hAnsi="Verdana"/>
          <w:sz w:val="18"/>
          <w:szCs w:val="18"/>
        </w:rPr>
        <w:t xml:space="preserve"> wycieczkowiczów nic może być szablonowe, albowiem przedmiotem oddział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 xml:space="preserve">wania </w:t>
      </w:r>
      <w:r w:rsidR="00B30A52">
        <w:rPr>
          <w:rFonts w:ascii="Verdana" w:hAnsi="Verdana"/>
          <w:sz w:val="18"/>
          <w:szCs w:val="18"/>
        </w:rPr>
        <w:t>jest jednostka ludzka. Nic czło</w:t>
      </w:r>
      <w:r w:rsidRPr="00656224">
        <w:rPr>
          <w:rFonts w:ascii="Verdana" w:hAnsi="Verdana"/>
          <w:sz w:val="18"/>
          <w:szCs w:val="18"/>
        </w:rPr>
        <w:t>wiek w ogóle, ale ten właśnie "ktoś" ko</w:t>
      </w:r>
      <w:r w:rsidRPr="00656224">
        <w:rPr>
          <w:rFonts w:ascii="Verdana" w:hAnsi="Verdana"/>
          <w:sz w:val="18"/>
          <w:szCs w:val="18"/>
        </w:rPr>
        <w:t>n</w:t>
      </w:r>
      <w:r w:rsidRPr="00656224">
        <w:rPr>
          <w:rFonts w:ascii="Verdana" w:hAnsi="Verdana"/>
          <w:sz w:val="18"/>
          <w:szCs w:val="18"/>
        </w:rPr>
        <w:t>kretny z własnym imieniem i nazwiskiem i datę urodzenia. Ponieważ zaś każdy człowiek jest inny, ponieważ nie ma i pew</w:t>
      </w:r>
      <w:r w:rsidR="00B30A52">
        <w:rPr>
          <w:rFonts w:ascii="Verdana" w:hAnsi="Verdana"/>
          <w:sz w:val="18"/>
          <w:szCs w:val="18"/>
        </w:rPr>
        <w:t>nie nie będzie na ś</w:t>
      </w:r>
      <w:r w:rsidRPr="00656224">
        <w:rPr>
          <w:rFonts w:ascii="Verdana" w:hAnsi="Verdana"/>
          <w:sz w:val="18"/>
          <w:szCs w:val="18"/>
        </w:rPr>
        <w:t>wiecie dwóch ludzi jednako</w:t>
      </w:r>
      <w:r w:rsidR="00B30A52">
        <w:rPr>
          <w:rFonts w:ascii="Verdana" w:hAnsi="Verdana"/>
          <w:sz w:val="18"/>
          <w:szCs w:val="18"/>
        </w:rPr>
        <w:t>wych - dlatego też i sposoby oddziaływania na daną</w:t>
      </w:r>
      <w:r w:rsidRPr="00656224">
        <w:rPr>
          <w:rFonts w:ascii="Verdana" w:hAnsi="Verdana"/>
          <w:sz w:val="18"/>
          <w:szCs w:val="18"/>
        </w:rPr>
        <w:t xml:space="preserve"> jednostk</w:t>
      </w:r>
      <w:r w:rsidR="00B30A52">
        <w:rPr>
          <w:rFonts w:ascii="Verdana" w:hAnsi="Verdana"/>
          <w:sz w:val="18"/>
          <w:szCs w:val="18"/>
        </w:rPr>
        <w:t>ę muszę być całkowicie dopasowa</w:t>
      </w:r>
      <w:r w:rsidRPr="00656224">
        <w:rPr>
          <w:rFonts w:ascii="Verdana" w:hAnsi="Verdana"/>
          <w:sz w:val="18"/>
          <w:szCs w:val="18"/>
        </w:rPr>
        <w:t>ne do tej jednostki. I dodatkowo do danego przewo</w:t>
      </w:r>
      <w:r w:rsidRPr="00656224">
        <w:rPr>
          <w:rFonts w:ascii="Verdana" w:hAnsi="Verdana"/>
          <w:sz w:val="18"/>
          <w:szCs w:val="18"/>
        </w:rPr>
        <w:t>d</w:t>
      </w:r>
      <w:r w:rsidRPr="00656224">
        <w:rPr>
          <w:rFonts w:ascii="Verdana" w:hAnsi="Verdana"/>
          <w:sz w:val="18"/>
          <w:szCs w:val="18"/>
        </w:rPr>
        <w:t xml:space="preserve">nika. </w:t>
      </w:r>
    </w:p>
    <w:p w:rsidR="00B30A52" w:rsidRDefault="00656224" w:rsidP="00B30A5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Szablonowe postępowanie nie dałoby w tych r</w:t>
      </w:r>
      <w:r w:rsidR="00B30A52">
        <w:rPr>
          <w:rFonts w:ascii="Verdana" w:hAnsi="Verdana"/>
          <w:sz w:val="18"/>
          <w:szCs w:val="18"/>
        </w:rPr>
        <w:t>óżnych przypadkach z</w:t>
      </w:r>
      <w:r w:rsidR="00B30A52">
        <w:rPr>
          <w:rFonts w:ascii="Verdana" w:hAnsi="Verdana"/>
          <w:sz w:val="18"/>
          <w:szCs w:val="18"/>
        </w:rPr>
        <w:t>a</w:t>
      </w:r>
      <w:r w:rsidR="00B30A52">
        <w:rPr>
          <w:rFonts w:ascii="Verdana" w:hAnsi="Verdana"/>
          <w:sz w:val="18"/>
          <w:szCs w:val="18"/>
        </w:rPr>
        <w:t>dowalają</w:t>
      </w:r>
      <w:r w:rsidRPr="00656224">
        <w:rPr>
          <w:rFonts w:ascii="Verdana" w:hAnsi="Verdana"/>
          <w:sz w:val="18"/>
          <w:szCs w:val="18"/>
        </w:rPr>
        <w:t>cych wyników. Dlatego nie po</w:t>
      </w:r>
      <w:r w:rsidR="00671DE3">
        <w:rPr>
          <w:rFonts w:ascii="Verdana" w:hAnsi="Verdana"/>
          <w:sz w:val="18"/>
          <w:szCs w:val="18"/>
        </w:rPr>
        <w:t>dawałem tu nie</w:t>
      </w:r>
      <w:r w:rsidRPr="00656224">
        <w:rPr>
          <w:rFonts w:ascii="Verdana" w:hAnsi="Verdana"/>
          <w:sz w:val="18"/>
          <w:szCs w:val="18"/>
        </w:rPr>
        <w:t xml:space="preserve">zawodnych recept tylko ogólne wskazania, jak radzić sobie w konfliktowych sprawach. każdym razie trudni uczestnicy </w:t>
      </w:r>
      <w:r w:rsidR="00B30A52">
        <w:rPr>
          <w:rFonts w:ascii="Verdana" w:hAnsi="Verdana"/>
          <w:sz w:val="18"/>
          <w:szCs w:val="18"/>
        </w:rPr>
        <w:t>ich zachowywanie się, odbiegają</w:t>
      </w:r>
      <w:r w:rsidRPr="00656224">
        <w:rPr>
          <w:rFonts w:ascii="Verdana" w:hAnsi="Verdana"/>
          <w:sz w:val="18"/>
          <w:szCs w:val="18"/>
        </w:rPr>
        <w:t>ce od ustalonego regulaminu współżycia społecznego, winno być rozpatrywane i opiniowane przez samych uczestników wycieczki po zreferowaniu spra</w:t>
      </w:r>
      <w:r w:rsidR="00B30A52">
        <w:rPr>
          <w:rFonts w:ascii="Verdana" w:hAnsi="Verdana"/>
          <w:sz w:val="18"/>
          <w:szCs w:val="18"/>
        </w:rPr>
        <w:t>wy przez przewodnika. Za końcowe decyzję przewodnika w tych tru</w:t>
      </w:r>
      <w:r w:rsidRPr="00656224">
        <w:rPr>
          <w:rFonts w:ascii="Verdana" w:hAnsi="Verdana"/>
          <w:sz w:val="18"/>
          <w:szCs w:val="18"/>
        </w:rPr>
        <w:t xml:space="preserve">dnych sytuacjach winna stać zwartym murem opinia uczestników wycieczki. </w:t>
      </w:r>
    </w:p>
    <w:p w:rsidR="00656224" w:rsidRPr="00656224" w:rsidRDefault="00656224" w:rsidP="00B30A52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Przy </w:t>
      </w:r>
      <w:r w:rsidR="00B30A52">
        <w:rPr>
          <w:rFonts w:ascii="Verdana" w:hAnsi="Verdana"/>
          <w:sz w:val="18"/>
          <w:szCs w:val="18"/>
        </w:rPr>
        <w:t>omó</w:t>
      </w:r>
      <w:r w:rsidRPr="00656224">
        <w:rPr>
          <w:rFonts w:ascii="Verdana" w:hAnsi="Verdana"/>
          <w:sz w:val="18"/>
          <w:szCs w:val="18"/>
        </w:rPr>
        <w:t>wieniu tego pro</w:t>
      </w:r>
      <w:r w:rsidR="00B30A52">
        <w:rPr>
          <w:rFonts w:ascii="Verdana" w:hAnsi="Verdana"/>
          <w:sz w:val="18"/>
          <w:szCs w:val="18"/>
        </w:rPr>
        <w:t>blemu widać wyraźnie, że przewo</w:t>
      </w:r>
      <w:r w:rsidRPr="00656224">
        <w:rPr>
          <w:rFonts w:ascii="Verdana" w:hAnsi="Verdana"/>
          <w:sz w:val="18"/>
          <w:szCs w:val="18"/>
        </w:rPr>
        <w:t xml:space="preserve">dnik winien być. psychologiem </w:t>
      </w:r>
      <w:r w:rsidR="00B30A52">
        <w:rPr>
          <w:rFonts w:ascii="Verdana" w:hAnsi="Verdana"/>
          <w:sz w:val="18"/>
          <w:szCs w:val="18"/>
        </w:rPr>
        <w:t>i socjologiem i oba te przedmio</w:t>
      </w:r>
      <w:r w:rsidRPr="00656224">
        <w:rPr>
          <w:rFonts w:ascii="Verdana" w:hAnsi="Verdana"/>
          <w:sz w:val="18"/>
          <w:szCs w:val="18"/>
        </w:rPr>
        <w:t>ty winny sie znaleźć w pr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gramach kształcenia przewodników,</w:t>
      </w:r>
      <w:r w:rsidRPr="00656224">
        <w:t xml:space="preserve"> </w:t>
      </w:r>
    </w:p>
    <w:p w:rsidR="00B30A52" w:rsidRDefault="00B30A52" w:rsidP="00656224">
      <w:pPr>
        <w:pStyle w:val="Bezodstpw"/>
        <w:rPr>
          <w:rFonts w:ascii="Verdana" w:hAnsi="Verdana"/>
          <w:sz w:val="18"/>
          <w:szCs w:val="18"/>
        </w:rPr>
      </w:pPr>
    </w:p>
    <w:p w:rsidR="00656224" w:rsidRPr="00656224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V. WARSZTAT SAMOKSZTAŁCENIOWEJ PRACY PRZEWODNIKA </w:t>
      </w:r>
    </w:p>
    <w:p w:rsidR="00B30A52" w:rsidRDefault="00B30A52" w:rsidP="00656224">
      <w:pPr>
        <w:pStyle w:val="Bezodstpw"/>
        <w:rPr>
          <w:rFonts w:ascii="Verdana" w:hAnsi="Verdana"/>
          <w:sz w:val="18"/>
          <w:szCs w:val="18"/>
        </w:rPr>
      </w:pP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W części ogólnej powiedzia</w:t>
      </w:r>
      <w:r w:rsidR="00B30A52">
        <w:rPr>
          <w:rFonts w:ascii="Verdana" w:hAnsi="Verdana"/>
          <w:sz w:val="18"/>
          <w:szCs w:val="18"/>
        </w:rPr>
        <w:t>no, że każdy przewodnik tu</w:t>
      </w:r>
      <w:r w:rsidRPr="00656224">
        <w:rPr>
          <w:rFonts w:ascii="Verdana" w:hAnsi="Verdana"/>
          <w:sz w:val="18"/>
          <w:szCs w:val="18"/>
        </w:rPr>
        <w:t>rystyczny winien być mistrze</w:t>
      </w:r>
      <w:r w:rsidR="00A048EA">
        <w:rPr>
          <w:rFonts w:ascii="Verdana" w:hAnsi="Verdana"/>
          <w:sz w:val="18"/>
          <w:szCs w:val="18"/>
        </w:rPr>
        <w:t>m w swej specjalności i jak każ</w:t>
      </w:r>
      <w:r w:rsidRPr="00656224">
        <w:rPr>
          <w:rFonts w:ascii="Verdana" w:hAnsi="Verdana"/>
          <w:sz w:val="18"/>
          <w:szCs w:val="18"/>
        </w:rPr>
        <w:t>dy mistrz uzyskiwać swoje kwalifik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cje i stale je doskonalić. Ukończony kurs przewodnicki z wynikiem pozytyw</w:t>
      </w:r>
      <w:r w:rsidR="00A048EA">
        <w:rPr>
          <w:rFonts w:ascii="Verdana" w:hAnsi="Verdana"/>
          <w:sz w:val="18"/>
          <w:szCs w:val="18"/>
        </w:rPr>
        <w:t>nym jest "otwar</w:t>
      </w:r>
      <w:r w:rsidRPr="00656224">
        <w:rPr>
          <w:rFonts w:ascii="Verdana" w:hAnsi="Verdana"/>
          <w:sz w:val="18"/>
          <w:szCs w:val="18"/>
        </w:rPr>
        <w:t>ciem drzwi" i zachętą do wejścia w grono dzia</w:t>
      </w:r>
      <w:r w:rsidR="00A048EA">
        <w:rPr>
          <w:rFonts w:ascii="Verdana" w:hAnsi="Verdana"/>
          <w:sz w:val="18"/>
          <w:szCs w:val="18"/>
        </w:rPr>
        <w:t>łaczy w przewa</w:t>
      </w:r>
      <w:r w:rsidRPr="00656224">
        <w:rPr>
          <w:rFonts w:ascii="Verdana" w:hAnsi="Verdana"/>
          <w:sz w:val="18"/>
          <w:szCs w:val="18"/>
        </w:rPr>
        <w:t>żającej swej części społecznych. Dlatego w tym opracowaniu bardzo wiele mówi się o zaangażowaniu przewodnika do wielu działań społecznych w zakresie organiz</w:t>
      </w:r>
      <w:r w:rsidRPr="00656224">
        <w:rPr>
          <w:rFonts w:ascii="Verdana" w:hAnsi="Verdana"/>
          <w:sz w:val="18"/>
          <w:szCs w:val="18"/>
        </w:rPr>
        <w:t>o</w:t>
      </w:r>
      <w:r w:rsidR="00A048EA">
        <w:rPr>
          <w:rFonts w:ascii="Verdana" w:hAnsi="Verdana"/>
          <w:sz w:val="18"/>
          <w:szCs w:val="18"/>
        </w:rPr>
        <w:t>wania turystyki i kra</w:t>
      </w:r>
      <w:r w:rsidRPr="00656224">
        <w:rPr>
          <w:rFonts w:ascii="Verdana" w:hAnsi="Verdana"/>
          <w:sz w:val="18"/>
          <w:szCs w:val="18"/>
        </w:rPr>
        <w:t>joznawstwa, niekoniecznie zw</w:t>
      </w:r>
      <w:r w:rsidR="00671DE3">
        <w:rPr>
          <w:rFonts w:ascii="Verdana" w:hAnsi="Verdana"/>
          <w:sz w:val="18"/>
          <w:szCs w:val="18"/>
        </w:rPr>
        <w:t>iązanych ze ściśle fachowym pro</w:t>
      </w:r>
      <w:r w:rsidRPr="00656224">
        <w:rPr>
          <w:rFonts w:ascii="Verdana" w:hAnsi="Verdana"/>
          <w:sz w:val="18"/>
          <w:szCs w:val="18"/>
        </w:rPr>
        <w:t xml:space="preserve">wadzeniem wycieczki. Faktem </w:t>
      </w:r>
      <w:r w:rsidR="00A048EA">
        <w:rPr>
          <w:rFonts w:ascii="Verdana" w:hAnsi="Verdana"/>
          <w:sz w:val="18"/>
          <w:szCs w:val="18"/>
        </w:rPr>
        <w:t>jest, że rozwój naszego Towarzy</w:t>
      </w:r>
      <w:r w:rsidRPr="00656224">
        <w:rPr>
          <w:rFonts w:ascii="Verdana" w:hAnsi="Verdana"/>
          <w:sz w:val="18"/>
          <w:szCs w:val="18"/>
        </w:rPr>
        <w:t>stwa w p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przednich okresach c</w:t>
      </w:r>
      <w:r w:rsidR="00A048EA">
        <w:rPr>
          <w:rFonts w:ascii="Verdana" w:hAnsi="Verdana"/>
          <w:sz w:val="18"/>
          <w:szCs w:val="18"/>
        </w:rPr>
        <w:t>zasu, a i obecnie, w różnych na</w:t>
      </w:r>
      <w:r w:rsidRPr="00656224">
        <w:rPr>
          <w:rFonts w:ascii="Verdana" w:hAnsi="Verdana"/>
          <w:sz w:val="18"/>
          <w:szCs w:val="18"/>
        </w:rPr>
        <w:t>szych miastach i środow</w:t>
      </w:r>
      <w:r w:rsidRPr="00656224">
        <w:rPr>
          <w:rFonts w:ascii="Verdana" w:hAnsi="Verdana"/>
          <w:sz w:val="18"/>
          <w:szCs w:val="18"/>
        </w:rPr>
        <w:t>i</w:t>
      </w:r>
      <w:r w:rsidRPr="00656224">
        <w:rPr>
          <w:rFonts w:ascii="Verdana" w:hAnsi="Verdana"/>
          <w:sz w:val="18"/>
          <w:szCs w:val="18"/>
        </w:rPr>
        <w:lastRenderedPageBreak/>
        <w:t>skac</w:t>
      </w:r>
      <w:r w:rsidR="00A048EA">
        <w:rPr>
          <w:rFonts w:ascii="Verdana" w:hAnsi="Verdana"/>
          <w:sz w:val="18"/>
          <w:szCs w:val="18"/>
        </w:rPr>
        <w:t>h następował głównie po zorgani</w:t>
      </w:r>
      <w:r w:rsidRPr="00656224">
        <w:rPr>
          <w:rFonts w:ascii="Verdana" w:hAnsi="Verdana"/>
          <w:sz w:val="18"/>
          <w:szCs w:val="18"/>
        </w:rPr>
        <w:t>zowanych i ukończonych kursach prz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 xml:space="preserve">wodnickich. 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Przewodnik więc, i jako petetekowski działacz społeczny, i jako etatowy pracownik </w:t>
      </w:r>
      <w:r w:rsidR="00A048EA">
        <w:rPr>
          <w:rFonts w:ascii="Verdana" w:hAnsi="Verdana"/>
          <w:sz w:val="18"/>
          <w:szCs w:val="18"/>
        </w:rPr>
        <w:t>musi się stale dokształcać. Tru</w:t>
      </w:r>
      <w:r w:rsidRPr="00656224">
        <w:rPr>
          <w:rFonts w:ascii="Verdana" w:hAnsi="Verdana"/>
          <w:sz w:val="18"/>
          <w:szCs w:val="18"/>
        </w:rPr>
        <w:t>izmem było by przypominać o</w:t>
      </w:r>
      <w:r w:rsidR="00A048EA">
        <w:rPr>
          <w:rFonts w:ascii="Verdana" w:hAnsi="Verdana"/>
          <w:sz w:val="18"/>
          <w:szCs w:val="18"/>
        </w:rPr>
        <w:t xml:space="preserve"> tym. świat idzie naprzód. Zmia</w:t>
      </w:r>
      <w:r w:rsidRPr="00656224">
        <w:rPr>
          <w:rFonts w:ascii="Verdana" w:hAnsi="Verdana"/>
          <w:sz w:val="18"/>
          <w:szCs w:val="18"/>
        </w:rPr>
        <w:t>ny w życiu społecznym, politycznym, gospodar</w:t>
      </w:r>
      <w:r w:rsidR="00A048EA">
        <w:rPr>
          <w:rFonts w:ascii="Verdana" w:hAnsi="Verdana"/>
          <w:sz w:val="18"/>
          <w:szCs w:val="18"/>
        </w:rPr>
        <w:t>czym, kultural</w:t>
      </w:r>
      <w:r w:rsidRPr="00656224">
        <w:rPr>
          <w:rFonts w:ascii="Verdana" w:hAnsi="Verdana"/>
          <w:sz w:val="18"/>
          <w:szCs w:val="18"/>
        </w:rPr>
        <w:t>nym następuję stale. Często zmiany te nie zawsze są za</w:t>
      </w:r>
      <w:r w:rsidR="00A048EA">
        <w:rPr>
          <w:rFonts w:ascii="Verdana" w:hAnsi="Verdana"/>
          <w:sz w:val="18"/>
          <w:szCs w:val="18"/>
        </w:rPr>
        <w:t>uwa</w:t>
      </w:r>
      <w:r w:rsidRPr="00656224">
        <w:rPr>
          <w:rFonts w:ascii="Verdana" w:hAnsi="Verdana"/>
          <w:sz w:val="18"/>
          <w:szCs w:val="18"/>
        </w:rPr>
        <w:t>żalne przez łudzi mieszkających poza terenem i środowiskiem tych przemian. Przewodnik nie może należeć do tych ludzi. Jogo "służba społeczna" wymaga stałej aktual</w:t>
      </w:r>
      <w:r w:rsidRPr="00656224">
        <w:rPr>
          <w:rFonts w:ascii="Verdana" w:hAnsi="Verdana"/>
          <w:sz w:val="18"/>
          <w:szCs w:val="18"/>
        </w:rPr>
        <w:t>i</w:t>
      </w:r>
      <w:r w:rsidR="00A048EA">
        <w:rPr>
          <w:rFonts w:ascii="Verdana" w:hAnsi="Verdana"/>
          <w:sz w:val="18"/>
          <w:szCs w:val="18"/>
        </w:rPr>
        <w:t>zacji i uzupeł</w:t>
      </w:r>
      <w:r w:rsidRPr="00656224">
        <w:rPr>
          <w:rFonts w:ascii="Verdana" w:hAnsi="Verdana"/>
          <w:sz w:val="18"/>
          <w:szCs w:val="18"/>
        </w:rPr>
        <w:t>niania treści krajoznawczych na trasach obsługiwanych przez ni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go, stałego doskonaleni</w:t>
      </w:r>
      <w:r w:rsidR="00A048EA">
        <w:rPr>
          <w:rFonts w:ascii="Verdana" w:hAnsi="Verdana"/>
          <w:sz w:val="18"/>
          <w:szCs w:val="18"/>
        </w:rPr>
        <w:t>a metody i stylu prowadzenia wy</w:t>
      </w:r>
      <w:r w:rsidRPr="00656224">
        <w:rPr>
          <w:rFonts w:ascii="Verdana" w:hAnsi="Verdana"/>
          <w:sz w:val="18"/>
          <w:szCs w:val="18"/>
        </w:rPr>
        <w:t>cieczek. Kto tego nie uświadomi sobie, zrutynizuje swoje wiadomości i metodę prowadzenia wyci</w:t>
      </w:r>
      <w:r w:rsidRPr="00656224">
        <w:rPr>
          <w:rFonts w:ascii="Verdana" w:hAnsi="Verdana"/>
          <w:sz w:val="18"/>
          <w:szCs w:val="18"/>
        </w:rPr>
        <w:t>e</w:t>
      </w:r>
      <w:r w:rsidR="00A048EA">
        <w:rPr>
          <w:rFonts w:ascii="Verdana" w:hAnsi="Verdana"/>
          <w:sz w:val="18"/>
          <w:szCs w:val="18"/>
        </w:rPr>
        <w:t>czek, a przez to przes</w:t>
      </w:r>
      <w:r w:rsidRPr="00656224">
        <w:rPr>
          <w:rFonts w:ascii="Verdana" w:hAnsi="Verdana"/>
          <w:sz w:val="18"/>
          <w:szCs w:val="18"/>
        </w:rPr>
        <w:t>tanie być przewodnikiem zmierzającym do mistrzostwa n swej specjalności. Wiadomo, że kto nie idzie naprzód, cofa się. Spoczywanie na laurach - to z</w:t>
      </w:r>
      <w:r w:rsidR="00A048EA">
        <w:rPr>
          <w:rFonts w:ascii="Verdana" w:hAnsi="Verdana"/>
          <w:sz w:val="18"/>
          <w:szCs w:val="18"/>
        </w:rPr>
        <w:t>redukowanie wysiłku, to "obracan</w:t>
      </w:r>
      <w:r w:rsidRPr="00656224">
        <w:rPr>
          <w:rFonts w:ascii="Verdana" w:hAnsi="Verdana"/>
          <w:sz w:val="18"/>
          <w:szCs w:val="18"/>
        </w:rPr>
        <w:t xml:space="preserve">ie kieratu", a nie podejmowanie zadań, rodzących konieczność uzupełniania posiadanego przygotowania do spełniania zadań stawianych idealnemu, mistrzowskiemu przewodnikowi. 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"Samokształcenie" - powt</w:t>
      </w:r>
      <w:r w:rsidR="00A048EA">
        <w:rPr>
          <w:rFonts w:ascii="Verdana" w:hAnsi="Verdana"/>
          <w:sz w:val="18"/>
          <w:szCs w:val="18"/>
        </w:rPr>
        <w:t>órzę tu definicję podaną w kons</w:t>
      </w:r>
      <w:r w:rsidRPr="00656224">
        <w:rPr>
          <w:rFonts w:ascii="Verdana" w:hAnsi="Verdana"/>
          <w:sz w:val="18"/>
          <w:szCs w:val="18"/>
        </w:rPr>
        <w:t>pekcie wykł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du T. St</w:t>
      </w:r>
      <w:r w:rsidR="00A048EA">
        <w:rPr>
          <w:rFonts w:ascii="Verdana" w:hAnsi="Verdana"/>
          <w:sz w:val="18"/>
          <w:szCs w:val="18"/>
        </w:rPr>
        <w:t>efańskiego - przewodni</w:t>
      </w:r>
      <w:r w:rsidRPr="00656224">
        <w:rPr>
          <w:rFonts w:ascii="Verdana" w:hAnsi="Verdana"/>
          <w:sz w:val="18"/>
          <w:szCs w:val="18"/>
        </w:rPr>
        <w:t>czącego Komisji Przewodników Turystycznych ZG</w:t>
      </w:r>
      <w:r w:rsidR="00A048EA">
        <w:rPr>
          <w:rFonts w:ascii="Verdana" w:hAnsi="Verdana"/>
          <w:sz w:val="18"/>
          <w:szCs w:val="18"/>
        </w:rPr>
        <w:t xml:space="preserve"> PTTK - "jest tc świadomie zor</w:t>
      </w:r>
      <w:r w:rsidRPr="00656224">
        <w:rPr>
          <w:rFonts w:ascii="Verdana" w:hAnsi="Verdana"/>
          <w:sz w:val="18"/>
          <w:szCs w:val="18"/>
        </w:rPr>
        <w:t>ganizowana praca nad własną osobowością, a szczególnie nad rozwojem własnej wiedzy, umiejętności, poglą</w:t>
      </w:r>
      <w:r w:rsidR="00A048EA">
        <w:rPr>
          <w:rFonts w:ascii="Verdana" w:hAnsi="Verdana"/>
          <w:sz w:val="18"/>
          <w:szCs w:val="18"/>
        </w:rPr>
        <w:t>dó</w:t>
      </w:r>
      <w:r w:rsidRPr="00656224">
        <w:rPr>
          <w:rFonts w:ascii="Verdana" w:hAnsi="Verdana"/>
          <w:sz w:val="18"/>
          <w:szCs w:val="18"/>
        </w:rPr>
        <w:t>w, za</w:t>
      </w:r>
      <w:r w:rsidR="00A048EA">
        <w:rPr>
          <w:rFonts w:ascii="Verdana" w:hAnsi="Verdana"/>
          <w:sz w:val="18"/>
          <w:szCs w:val="18"/>
        </w:rPr>
        <w:t>sad ety</w:t>
      </w:r>
      <w:r w:rsidRPr="00656224">
        <w:rPr>
          <w:rFonts w:ascii="Verdana" w:hAnsi="Verdana"/>
          <w:sz w:val="18"/>
          <w:szCs w:val="18"/>
        </w:rPr>
        <w:t>cznych i własnego charakteru</w:t>
      </w:r>
      <w:r w:rsidR="00A048EA">
        <w:rPr>
          <w:rFonts w:ascii="Verdana" w:hAnsi="Verdana"/>
          <w:sz w:val="18"/>
          <w:szCs w:val="18"/>
        </w:rPr>
        <w:t>". A więc jest również kształce</w:t>
      </w:r>
      <w:r w:rsidRPr="00656224">
        <w:rPr>
          <w:rFonts w:ascii="Verdana" w:hAnsi="Verdana"/>
          <w:sz w:val="18"/>
          <w:szCs w:val="18"/>
        </w:rPr>
        <w:t>niem i samow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 xml:space="preserve">chowaniem się. 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Nowe wiadomości krajoznawcze przewodnik może i powinien czerpać przede wszystkim z następujących źródeł. Są to: </w:t>
      </w:r>
    </w:p>
    <w:p w:rsidR="00A048EA" w:rsidRDefault="00656224" w:rsidP="00A048EA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wszelkiego rodzaju wydawnictwa turystyczno i krajoznawcze, jak; przewodn</w:t>
      </w:r>
      <w:r w:rsidRPr="00656224">
        <w:rPr>
          <w:rFonts w:ascii="Verdana" w:hAnsi="Verdana"/>
          <w:sz w:val="18"/>
          <w:szCs w:val="18"/>
        </w:rPr>
        <w:t>i</w:t>
      </w:r>
      <w:r w:rsidRPr="00656224">
        <w:rPr>
          <w:rFonts w:ascii="Verdana" w:hAnsi="Verdana"/>
          <w:sz w:val="18"/>
          <w:szCs w:val="18"/>
        </w:rPr>
        <w:t xml:space="preserve">ki krajoznawcze, monografie krajoznawcze, Historia Polski, Miasta Polski w Tysiącleciu, Geografia fizyczna Polski, foldery, mapy i plany miast itp.; </w:t>
      </w:r>
    </w:p>
    <w:p w:rsidR="00A048EA" w:rsidRDefault="00656224" w:rsidP="00A048EA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prasa turystyczno-krajoznawcza, jak:</w:t>
      </w:r>
      <w:r w:rsidR="00A048EA">
        <w:rPr>
          <w:rFonts w:ascii="Verdana" w:hAnsi="Verdana"/>
          <w:sz w:val="18"/>
          <w:szCs w:val="18"/>
        </w:rPr>
        <w:t xml:space="preserve"> </w:t>
      </w:r>
      <w:r w:rsidRPr="00656224">
        <w:rPr>
          <w:rFonts w:ascii="Verdana" w:hAnsi="Verdana"/>
          <w:sz w:val="18"/>
          <w:szCs w:val="18"/>
        </w:rPr>
        <w:t>Goś</w:t>
      </w:r>
      <w:r w:rsidR="00A048EA">
        <w:rPr>
          <w:rFonts w:ascii="Verdana" w:hAnsi="Verdana"/>
          <w:sz w:val="18"/>
          <w:szCs w:val="18"/>
        </w:rPr>
        <w:t>ciniec, IMT, Poz</w:t>
      </w:r>
      <w:r w:rsidRPr="00656224">
        <w:rPr>
          <w:rFonts w:ascii="Verdana" w:hAnsi="Verdana"/>
          <w:sz w:val="18"/>
          <w:szCs w:val="18"/>
        </w:rPr>
        <w:t xml:space="preserve">naj swój kraj, Mówią wieki, roczniki Ziemi i Wierchów i inne regionalne; </w:t>
      </w:r>
    </w:p>
    <w:p w:rsidR="00A048EA" w:rsidRDefault="00656224" w:rsidP="00A048EA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prasa fachowa, jak: Ochron</w:t>
      </w:r>
      <w:r w:rsidR="00A048EA">
        <w:rPr>
          <w:rFonts w:ascii="Verdana" w:hAnsi="Verdana"/>
          <w:sz w:val="18"/>
          <w:szCs w:val="18"/>
        </w:rPr>
        <w:t>a zabytków, Chrońmy przyrodę oj</w:t>
      </w:r>
      <w:r w:rsidRPr="00656224">
        <w:rPr>
          <w:rFonts w:ascii="Verdana" w:hAnsi="Verdana"/>
          <w:sz w:val="18"/>
          <w:szCs w:val="18"/>
        </w:rPr>
        <w:t>czystą, Arch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 xml:space="preserve">ologia polska, Przyroda Polska i inne; </w:t>
      </w:r>
    </w:p>
    <w:p w:rsidR="00A048EA" w:rsidRDefault="00656224" w:rsidP="00A048EA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prasa codzienna, jak: Trybuna Ludu, Trybuna Robotnicza i wiele innych mie</w:t>
      </w:r>
      <w:r w:rsidRPr="00656224">
        <w:rPr>
          <w:rFonts w:ascii="Verdana" w:hAnsi="Verdana"/>
          <w:sz w:val="18"/>
          <w:szCs w:val="18"/>
        </w:rPr>
        <w:t>j</w:t>
      </w:r>
      <w:r w:rsidRPr="00656224">
        <w:rPr>
          <w:rFonts w:ascii="Verdana" w:hAnsi="Verdana"/>
          <w:sz w:val="18"/>
          <w:szCs w:val="18"/>
        </w:rPr>
        <w:t>scowych</w:t>
      </w:r>
      <w:r w:rsidR="00A048EA">
        <w:rPr>
          <w:rFonts w:ascii="Verdana" w:hAnsi="Verdana"/>
          <w:sz w:val="18"/>
          <w:szCs w:val="18"/>
        </w:rPr>
        <w:t xml:space="preserve"> dzienników i tygodników, z któ</w:t>
      </w:r>
      <w:r w:rsidRPr="00656224">
        <w:rPr>
          <w:rFonts w:ascii="Verdana" w:hAnsi="Verdana"/>
          <w:sz w:val="18"/>
          <w:szCs w:val="18"/>
        </w:rPr>
        <w:t>rych wycina się aktualne informacje tury</w:t>
      </w:r>
      <w:r w:rsidR="00A048EA">
        <w:rPr>
          <w:rFonts w:ascii="Verdana" w:hAnsi="Verdana"/>
          <w:sz w:val="18"/>
          <w:szCs w:val="18"/>
        </w:rPr>
        <w:t>styczno-krajozna</w:t>
      </w:r>
      <w:r w:rsidRPr="00656224">
        <w:rPr>
          <w:rFonts w:ascii="Verdana" w:hAnsi="Verdana"/>
          <w:sz w:val="18"/>
          <w:szCs w:val="18"/>
        </w:rPr>
        <w:t xml:space="preserve">wcze; </w:t>
      </w:r>
    </w:p>
    <w:p w:rsidR="00656224" w:rsidRPr="00656224" w:rsidRDefault="00656224" w:rsidP="00A048EA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radio i telewizja nadające audycje krajoznaw</w:t>
      </w:r>
      <w:r w:rsidR="00A048EA">
        <w:rPr>
          <w:rFonts w:ascii="Verdana" w:hAnsi="Verdana"/>
          <w:sz w:val="18"/>
          <w:szCs w:val="18"/>
        </w:rPr>
        <w:t>czo-turysty</w:t>
      </w:r>
      <w:r w:rsidRPr="00656224">
        <w:rPr>
          <w:rFonts w:ascii="Verdana" w:hAnsi="Verdana"/>
          <w:sz w:val="18"/>
          <w:szCs w:val="18"/>
        </w:rPr>
        <w:t>czne, z których robi się krótkie notatki; - kodeks drogowy;</w:t>
      </w:r>
      <w:r w:rsidRPr="00656224">
        <w:t xml:space="preserve"> </w:t>
      </w:r>
    </w:p>
    <w:p w:rsidR="00A048EA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- roczniki statystyczne GUS; </w:t>
      </w:r>
    </w:p>
    <w:p w:rsidR="00A048EA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- autopsja w terenie osobiś</w:t>
      </w:r>
      <w:r w:rsidR="00A048EA">
        <w:rPr>
          <w:rFonts w:ascii="Verdana" w:hAnsi="Verdana"/>
          <w:sz w:val="18"/>
          <w:szCs w:val="18"/>
        </w:rPr>
        <w:t>cie i na wycieczkach organizowa</w:t>
      </w:r>
      <w:r w:rsidRPr="00656224">
        <w:rPr>
          <w:rFonts w:ascii="Verdana" w:hAnsi="Verdana"/>
          <w:sz w:val="18"/>
          <w:szCs w:val="18"/>
        </w:rPr>
        <w:t>nych przez koło przewodnikó</w:t>
      </w:r>
      <w:r w:rsidR="00A048EA">
        <w:rPr>
          <w:rFonts w:ascii="Verdana" w:hAnsi="Verdana"/>
          <w:sz w:val="18"/>
          <w:szCs w:val="18"/>
        </w:rPr>
        <w:t>w. Konieczne są notatki z wiado</w:t>
      </w:r>
      <w:r w:rsidRPr="00656224">
        <w:rPr>
          <w:rFonts w:ascii="Verdana" w:hAnsi="Verdana"/>
          <w:sz w:val="18"/>
          <w:szCs w:val="18"/>
        </w:rPr>
        <w:t>mościami dotychczas niezn</w:t>
      </w:r>
      <w:r w:rsidR="00A048EA">
        <w:rPr>
          <w:rFonts w:ascii="Verdana" w:hAnsi="Verdana"/>
          <w:sz w:val="18"/>
          <w:szCs w:val="18"/>
        </w:rPr>
        <w:t>anymi i nie uwzględnionymi w in</w:t>
      </w:r>
      <w:r w:rsidRPr="00656224">
        <w:rPr>
          <w:rFonts w:ascii="Verdana" w:hAnsi="Verdana"/>
          <w:sz w:val="18"/>
          <w:szCs w:val="18"/>
        </w:rPr>
        <w:t xml:space="preserve">nych wydawnictwach. 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Trudno wymagać, aby przewodnik prenume</w:t>
      </w:r>
      <w:r w:rsidR="00671DE3">
        <w:rPr>
          <w:rFonts w:ascii="Verdana" w:hAnsi="Verdana"/>
          <w:sz w:val="18"/>
          <w:szCs w:val="18"/>
        </w:rPr>
        <w:t>rował wszystkie wy</w:t>
      </w:r>
      <w:r w:rsidRPr="00656224">
        <w:rPr>
          <w:rFonts w:ascii="Verdana" w:hAnsi="Verdana"/>
          <w:sz w:val="18"/>
          <w:szCs w:val="18"/>
        </w:rPr>
        <w:t>mienione wydawnictwa, ale ch</w:t>
      </w:r>
      <w:r w:rsidR="00A048EA">
        <w:rPr>
          <w:rFonts w:ascii="Verdana" w:hAnsi="Verdana"/>
          <w:sz w:val="18"/>
          <w:szCs w:val="18"/>
        </w:rPr>
        <w:t>odzi o to, aby miał do nich swo</w:t>
      </w:r>
      <w:r w:rsidRPr="00656224">
        <w:rPr>
          <w:rFonts w:ascii="Verdana" w:hAnsi="Verdana"/>
          <w:sz w:val="18"/>
          <w:szCs w:val="18"/>
        </w:rPr>
        <w:t>bodny dostęp. Część po</w:t>
      </w:r>
      <w:r w:rsidRPr="00656224">
        <w:rPr>
          <w:rFonts w:ascii="Verdana" w:hAnsi="Verdana"/>
          <w:sz w:val="18"/>
          <w:szCs w:val="18"/>
        </w:rPr>
        <w:t>d</w:t>
      </w:r>
      <w:r w:rsidRPr="00656224">
        <w:rPr>
          <w:rFonts w:ascii="Verdana" w:hAnsi="Verdana"/>
          <w:sz w:val="18"/>
          <w:szCs w:val="18"/>
        </w:rPr>
        <w:t>stawowych wydawnictw, jak przewodniki krajoznawcze, mapy, foldery,</w:t>
      </w:r>
      <w:r w:rsidR="00A048EA">
        <w:rPr>
          <w:rFonts w:ascii="Verdana" w:hAnsi="Verdana"/>
          <w:sz w:val="18"/>
          <w:szCs w:val="18"/>
        </w:rPr>
        <w:t xml:space="preserve"> roczniki Ziemi czy Wierchów wi</w:t>
      </w:r>
      <w:r w:rsidRPr="00656224">
        <w:rPr>
          <w:rFonts w:ascii="Verdana" w:hAnsi="Verdana"/>
          <w:sz w:val="18"/>
          <w:szCs w:val="18"/>
        </w:rPr>
        <w:t>nny się znaleźć we własnej bibliotece przewodnika, a inne, jak Gościniec, Poznaj swój kra</w:t>
      </w:r>
      <w:r w:rsidR="00A048EA">
        <w:rPr>
          <w:rFonts w:ascii="Verdana" w:hAnsi="Verdana"/>
          <w:sz w:val="18"/>
          <w:szCs w:val="18"/>
        </w:rPr>
        <w:t>j, IMT winny być regularnie czy</w:t>
      </w:r>
      <w:r w:rsidRPr="00656224">
        <w:rPr>
          <w:rFonts w:ascii="Verdana" w:hAnsi="Verdana"/>
          <w:sz w:val="18"/>
          <w:szCs w:val="18"/>
        </w:rPr>
        <w:t>tane, a n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 xml:space="preserve">wet stosownie do swojej specjalności przewodnickiej prenumerowane. 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lastRenderedPageBreak/>
        <w:t>Instytucją zobowiązaną do szkolenia swoich członków jest w zasadzie Koło Przewodników Turystycznych, które na ogół</w:t>
      </w:r>
      <w:r w:rsidR="00A048EA">
        <w:rPr>
          <w:rFonts w:ascii="Verdana" w:hAnsi="Verdana"/>
          <w:sz w:val="18"/>
          <w:szCs w:val="18"/>
        </w:rPr>
        <w:t xml:space="preserve"> speł</w:t>
      </w:r>
      <w:r w:rsidRPr="00656224">
        <w:rPr>
          <w:rFonts w:ascii="Verdana" w:hAnsi="Verdana"/>
          <w:sz w:val="18"/>
          <w:szCs w:val="18"/>
        </w:rPr>
        <w:t>nia swoje zadanie, ale nie moż</w:t>
      </w:r>
      <w:r w:rsidR="00A048EA">
        <w:rPr>
          <w:rFonts w:ascii="Verdana" w:hAnsi="Verdana"/>
          <w:sz w:val="18"/>
          <w:szCs w:val="18"/>
        </w:rPr>
        <w:t>e uwzględniać indywidualnych po</w:t>
      </w:r>
      <w:r w:rsidRPr="00656224">
        <w:rPr>
          <w:rFonts w:ascii="Verdana" w:hAnsi="Verdana"/>
          <w:sz w:val="18"/>
          <w:szCs w:val="18"/>
        </w:rPr>
        <w:t>trzeb w zakresie przewodnictwa dla ka</w:t>
      </w:r>
      <w:r w:rsidRPr="00656224">
        <w:rPr>
          <w:rFonts w:ascii="Verdana" w:hAnsi="Verdana"/>
          <w:sz w:val="18"/>
          <w:szCs w:val="18"/>
        </w:rPr>
        <w:t>ż</w:t>
      </w:r>
      <w:r w:rsidRPr="00656224">
        <w:rPr>
          <w:rFonts w:ascii="Verdana" w:hAnsi="Verdana"/>
          <w:sz w:val="18"/>
          <w:szCs w:val="18"/>
        </w:rPr>
        <w:t>dego przewodnika. Ten zakres samokształcenia indywidualnego winien się opi</w:t>
      </w:r>
      <w:r w:rsidRPr="00656224">
        <w:rPr>
          <w:rFonts w:ascii="Verdana" w:hAnsi="Verdana"/>
          <w:sz w:val="18"/>
          <w:szCs w:val="18"/>
        </w:rPr>
        <w:t>e</w:t>
      </w:r>
      <w:r w:rsidRPr="00656224">
        <w:rPr>
          <w:rFonts w:ascii="Verdana" w:hAnsi="Verdana"/>
          <w:sz w:val="18"/>
          <w:szCs w:val="18"/>
        </w:rPr>
        <w:t>rać na sokratesowskiej formule "poznaj sie</w:t>
      </w:r>
      <w:r w:rsidR="00A048EA">
        <w:rPr>
          <w:rFonts w:ascii="Verdana" w:hAnsi="Verdana"/>
          <w:sz w:val="18"/>
          <w:szCs w:val="18"/>
        </w:rPr>
        <w:t>bie samego" i być związa</w:t>
      </w:r>
      <w:r w:rsidRPr="00656224">
        <w:rPr>
          <w:rFonts w:ascii="Verdana" w:hAnsi="Verdana"/>
          <w:sz w:val="18"/>
          <w:szCs w:val="18"/>
        </w:rPr>
        <w:t>ny z pra</w:t>
      </w:r>
      <w:r w:rsidRPr="00656224">
        <w:rPr>
          <w:rFonts w:ascii="Verdana" w:hAnsi="Verdana"/>
          <w:sz w:val="18"/>
          <w:szCs w:val="18"/>
        </w:rPr>
        <w:t>k</w:t>
      </w:r>
      <w:r w:rsidRPr="00656224">
        <w:rPr>
          <w:rFonts w:ascii="Verdana" w:hAnsi="Verdana"/>
          <w:sz w:val="18"/>
          <w:szCs w:val="18"/>
        </w:rPr>
        <w:t>tyką prowadzenia wycieczek, z zauważonymi brakami w wiadomościach, z p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tknięciami metodycznymi i trudnościami w osiąganiu celów wycieczki. Cech</w:t>
      </w:r>
      <w:r w:rsidRPr="00656224">
        <w:rPr>
          <w:rFonts w:ascii="Verdana" w:hAnsi="Verdana"/>
          <w:sz w:val="18"/>
          <w:szCs w:val="18"/>
        </w:rPr>
        <w:t>o</w:t>
      </w:r>
      <w:r w:rsidR="00A048EA">
        <w:rPr>
          <w:rFonts w:ascii="Verdana" w:hAnsi="Verdana"/>
          <w:sz w:val="18"/>
          <w:szCs w:val="18"/>
        </w:rPr>
        <w:t>wać go winien twórczy niepo</w:t>
      </w:r>
      <w:r w:rsidRPr="00656224">
        <w:rPr>
          <w:rFonts w:ascii="Verdana" w:hAnsi="Verdana"/>
          <w:sz w:val="18"/>
          <w:szCs w:val="18"/>
        </w:rPr>
        <w:t>kój, który będzie motorom dokształcania się i s</w:t>
      </w:r>
      <w:r w:rsidR="00A048EA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mowy</w:t>
      </w:r>
      <w:r w:rsidR="00A048EA">
        <w:rPr>
          <w:rFonts w:ascii="Verdana" w:hAnsi="Verdana"/>
          <w:sz w:val="18"/>
          <w:szCs w:val="18"/>
        </w:rPr>
        <w:t>chowywan</w:t>
      </w:r>
      <w:r w:rsidRPr="00656224">
        <w:rPr>
          <w:rFonts w:ascii="Verdana" w:hAnsi="Verdana"/>
          <w:sz w:val="18"/>
          <w:szCs w:val="18"/>
        </w:rPr>
        <w:t xml:space="preserve">ia. </w:t>
      </w:r>
    </w:p>
    <w:p w:rsidR="00656224" w:rsidRPr="00656224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Zbieranie bieżących informacji turystyczno-krajoznawczych dotyczy z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równo indywidualneg</w:t>
      </w:r>
      <w:r w:rsidR="00A048EA">
        <w:rPr>
          <w:rFonts w:ascii="Verdana" w:hAnsi="Verdana"/>
          <w:sz w:val="18"/>
          <w:szCs w:val="18"/>
        </w:rPr>
        <w:t>o przewodnictwa, jak i kół prze</w:t>
      </w:r>
      <w:r w:rsidRPr="00656224">
        <w:rPr>
          <w:rFonts w:ascii="Verdana" w:hAnsi="Verdana"/>
          <w:sz w:val="18"/>
          <w:szCs w:val="18"/>
        </w:rPr>
        <w:t>wodników. Zbieranie info</w:t>
      </w:r>
      <w:r w:rsidRPr="00656224">
        <w:rPr>
          <w:rFonts w:ascii="Verdana" w:hAnsi="Verdana"/>
          <w:sz w:val="18"/>
          <w:szCs w:val="18"/>
        </w:rPr>
        <w:t>r</w:t>
      </w:r>
      <w:r w:rsidRPr="00656224">
        <w:rPr>
          <w:rFonts w:ascii="Verdana" w:hAnsi="Verdana"/>
          <w:sz w:val="18"/>
          <w:szCs w:val="18"/>
        </w:rPr>
        <w:t>ma</w:t>
      </w:r>
      <w:r w:rsidR="00671DE3">
        <w:rPr>
          <w:rFonts w:ascii="Verdana" w:hAnsi="Verdana"/>
          <w:sz w:val="18"/>
          <w:szCs w:val="18"/>
        </w:rPr>
        <w:t>cji w kole jest bardziej wszech</w:t>
      </w:r>
      <w:r w:rsidRPr="00656224">
        <w:rPr>
          <w:rFonts w:ascii="Verdana" w:hAnsi="Verdana"/>
          <w:sz w:val="18"/>
          <w:szCs w:val="18"/>
        </w:rPr>
        <w:t>stronne, łatwiejsze i mniej k</w:t>
      </w:r>
      <w:r w:rsidR="00A048EA">
        <w:rPr>
          <w:rFonts w:ascii="Verdana" w:hAnsi="Verdana"/>
          <w:sz w:val="18"/>
          <w:szCs w:val="18"/>
        </w:rPr>
        <w:t>osztowna, o ile wszyscy przewod</w:t>
      </w:r>
      <w:r w:rsidRPr="00656224">
        <w:rPr>
          <w:rFonts w:ascii="Verdana" w:hAnsi="Verdana"/>
          <w:sz w:val="18"/>
          <w:szCs w:val="18"/>
        </w:rPr>
        <w:t xml:space="preserve">nicy w kole zechcą zaangażować się w tym zakresie. Zebrane </w:t>
      </w:r>
    </w:p>
    <w:p w:rsidR="00A048EA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i posortowane materiały będę w koło dostępne dla wszystkich w równym sto</w:t>
      </w:r>
      <w:r w:rsidRPr="00656224">
        <w:rPr>
          <w:rFonts w:ascii="Verdana" w:hAnsi="Verdana"/>
          <w:sz w:val="18"/>
          <w:szCs w:val="18"/>
        </w:rPr>
        <w:t>p</w:t>
      </w:r>
      <w:r w:rsidRPr="00656224">
        <w:rPr>
          <w:rFonts w:ascii="Verdana" w:hAnsi="Verdana"/>
          <w:sz w:val="18"/>
          <w:szCs w:val="18"/>
        </w:rPr>
        <w:t>niu, łatwiej m</w:t>
      </w:r>
      <w:r w:rsidR="00A048EA">
        <w:rPr>
          <w:rFonts w:ascii="Verdana" w:hAnsi="Verdana"/>
          <w:sz w:val="18"/>
          <w:szCs w:val="18"/>
        </w:rPr>
        <w:t>ożna będzie zauważyć braki tema</w:t>
      </w:r>
      <w:r w:rsidRPr="00656224">
        <w:rPr>
          <w:rFonts w:ascii="Verdana" w:hAnsi="Verdana"/>
          <w:sz w:val="18"/>
          <w:szCs w:val="18"/>
        </w:rPr>
        <w:t>tyczne i łatwiej je uzupeł</w:t>
      </w:r>
      <w:r w:rsidR="00A048EA">
        <w:rPr>
          <w:rFonts w:ascii="Verdana" w:hAnsi="Verdana"/>
          <w:sz w:val="18"/>
          <w:szCs w:val="18"/>
        </w:rPr>
        <w:t>nić.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Natomiast własne materiały zwiększają przyswajalność zawartych w nich informacji i są w każdej chwili dostępne zwłaszcza, gdy przewodnik otrz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 xml:space="preserve">muje zlecenie na prowadzenie wycieczki w ostatniej chwili. 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Jak gromadzić, oceniać i notować materiały uzyskane w procesie d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kształcania się? Podaję tu propozycje z książki prof. M. Handelsmana "Histor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 xml:space="preserve">ka". 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Na kartce papieru forma</w:t>
      </w:r>
      <w:r w:rsidR="00A048EA">
        <w:rPr>
          <w:rFonts w:ascii="Verdana" w:hAnsi="Verdana"/>
          <w:sz w:val="18"/>
          <w:szCs w:val="18"/>
        </w:rPr>
        <w:t>tu A5 lub A4 w prawym górnym ro</w:t>
      </w:r>
      <w:r w:rsidRPr="00656224">
        <w:rPr>
          <w:rFonts w:ascii="Verdana" w:hAnsi="Verdana"/>
          <w:sz w:val="18"/>
          <w:szCs w:val="18"/>
        </w:rPr>
        <w:t>gu wypis</w:t>
      </w:r>
      <w:r w:rsidRPr="00656224">
        <w:rPr>
          <w:rFonts w:ascii="Verdana" w:hAnsi="Verdana"/>
          <w:sz w:val="18"/>
          <w:szCs w:val="18"/>
        </w:rPr>
        <w:t>u</w:t>
      </w:r>
      <w:r w:rsidRPr="00656224">
        <w:rPr>
          <w:rFonts w:ascii="Verdana" w:hAnsi="Verdana"/>
          <w:sz w:val="18"/>
          <w:szCs w:val="18"/>
        </w:rPr>
        <w:t>jemy hasło problemu, jeśli notatka dotyczyć będzie zagadnień ogólnych, jak np. psy</w:t>
      </w:r>
      <w:r w:rsidR="00A048EA">
        <w:rPr>
          <w:rFonts w:ascii="Verdana" w:hAnsi="Verdana"/>
          <w:sz w:val="18"/>
          <w:szCs w:val="18"/>
        </w:rPr>
        <w:t>chologii, socjologii, kultu</w:t>
      </w:r>
      <w:r w:rsidRPr="00656224">
        <w:rPr>
          <w:rFonts w:ascii="Verdana" w:hAnsi="Verdana"/>
          <w:sz w:val="18"/>
          <w:szCs w:val="18"/>
        </w:rPr>
        <w:t>ry, wychowania itp., względnie nazwę miejsc</w:t>
      </w:r>
      <w:r w:rsidRPr="00656224">
        <w:rPr>
          <w:rFonts w:ascii="Verdana" w:hAnsi="Verdana"/>
          <w:sz w:val="18"/>
          <w:szCs w:val="18"/>
        </w:rPr>
        <w:t>o</w:t>
      </w:r>
      <w:r w:rsidR="00A048EA">
        <w:rPr>
          <w:rFonts w:ascii="Verdana" w:hAnsi="Verdana"/>
          <w:sz w:val="18"/>
          <w:szCs w:val="18"/>
        </w:rPr>
        <w:t>wości, jeśli no</w:t>
      </w:r>
      <w:r w:rsidRPr="00656224">
        <w:rPr>
          <w:rFonts w:ascii="Verdana" w:hAnsi="Verdana"/>
          <w:sz w:val="18"/>
          <w:szCs w:val="18"/>
        </w:rPr>
        <w:t>tatka dotyczyć będzie krajoznaw</w:t>
      </w:r>
      <w:r w:rsidR="00A048EA">
        <w:rPr>
          <w:rFonts w:ascii="Verdana" w:hAnsi="Verdana"/>
          <w:sz w:val="18"/>
          <w:szCs w:val="18"/>
        </w:rPr>
        <w:t>stwa i turystyki. Z lewej stro</w:t>
      </w:r>
      <w:r w:rsidRPr="00656224">
        <w:rPr>
          <w:rFonts w:ascii="Verdana" w:hAnsi="Verdana"/>
          <w:sz w:val="18"/>
          <w:szCs w:val="18"/>
        </w:rPr>
        <w:t>ny kartki wpisujemy datę i źródło informacji i odnotowujemy uzyskane ważniejsze dane. T</w:t>
      </w:r>
      <w:r w:rsidR="00A048EA">
        <w:rPr>
          <w:rFonts w:ascii="Verdana" w:hAnsi="Verdana"/>
          <w:sz w:val="18"/>
          <w:szCs w:val="18"/>
        </w:rPr>
        <w:t>aką kartę można założyć dla każ</w:t>
      </w:r>
      <w:r w:rsidRPr="00656224">
        <w:rPr>
          <w:rFonts w:ascii="Verdana" w:hAnsi="Verdana"/>
          <w:sz w:val="18"/>
          <w:szCs w:val="18"/>
        </w:rPr>
        <w:t>dego ważniejszego obiektu, który leży na trasie wycieczek oprowadzanych w przyszłości przez danego przewodnika. Informacje ciekawe, ale jeszcze nie sprawdzone winne być osobno odkł</w:t>
      </w:r>
      <w:r w:rsidR="00A048EA">
        <w:rPr>
          <w:rFonts w:ascii="Verdana" w:hAnsi="Verdana"/>
          <w:sz w:val="18"/>
          <w:szCs w:val="18"/>
        </w:rPr>
        <w:t>adane do czasu upewnienia się, t</w:t>
      </w:r>
      <w:r w:rsidRPr="00656224">
        <w:rPr>
          <w:rFonts w:ascii="Verdana" w:hAnsi="Verdana"/>
          <w:sz w:val="18"/>
          <w:szCs w:val="18"/>
        </w:rPr>
        <w:t xml:space="preserve">o są prawdziwe lub, że są legendą, mitem względnie błędne. </w:t>
      </w:r>
    </w:p>
    <w:p w:rsidR="00A048EA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Wycinki prasowe odnoszą</w:t>
      </w:r>
      <w:r w:rsidR="00A048EA">
        <w:rPr>
          <w:rFonts w:ascii="Verdana" w:hAnsi="Verdana"/>
          <w:sz w:val="18"/>
          <w:szCs w:val="18"/>
        </w:rPr>
        <w:t>ce Się do wyżej wymienionych za</w:t>
      </w:r>
      <w:r w:rsidRPr="00656224">
        <w:rPr>
          <w:rFonts w:ascii="Verdana" w:hAnsi="Verdana"/>
          <w:sz w:val="18"/>
          <w:szCs w:val="18"/>
        </w:rPr>
        <w:t>gadnień s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mokształceniowych nalepiamy na wspomniane karty papieru, notując na nich hasło problemu w górnym prawym rogu, a z lewej strony datę i nazwę czasop</w:t>
      </w:r>
      <w:r w:rsidRPr="00656224">
        <w:rPr>
          <w:rFonts w:ascii="Verdana" w:hAnsi="Verdana"/>
          <w:sz w:val="18"/>
          <w:szCs w:val="18"/>
        </w:rPr>
        <w:t>i</w:t>
      </w:r>
      <w:r w:rsidRPr="00656224">
        <w:rPr>
          <w:rFonts w:ascii="Verdana" w:hAnsi="Verdana"/>
          <w:sz w:val="18"/>
          <w:szCs w:val="18"/>
        </w:rPr>
        <w:t xml:space="preserve">sma. </w:t>
      </w:r>
    </w:p>
    <w:p w:rsidR="00656224" w:rsidRPr="00656224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Zebrane karty możemy p</w:t>
      </w:r>
      <w:r w:rsidR="00A048EA">
        <w:rPr>
          <w:rFonts w:ascii="Verdana" w:hAnsi="Verdana"/>
          <w:sz w:val="18"/>
          <w:szCs w:val="18"/>
        </w:rPr>
        <w:t>osegregować według ogólnych pro</w:t>
      </w:r>
      <w:r w:rsidRPr="00656224">
        <w:rPr>
          <w:rFonts w:ascii="Verdana" w:hAnsi="Verdana"/>
          <w:sz w:val="18"/>
          <w:szCs w:val="18"/>
        </w:rPr>
        <w:t>blemów s</w:t>
      </w:r>
      <w:r w:rsidRPr="00656224">
        <w:rPr>
          <w:rFonts w:ascii="Verdana" w:hAnsi="Verdana"/>
          <w:sz w:val="18"/>
          <w:szCs w:val="18"/>
        </w:rPr>
        <w:t>a</w:t>
      </w:r>
      <w:r w:rsidRPr="00656224">
        <w:rPr>
          <w:rFonts w:ascii="Verdana" w:hAnsi="Verdana"/>
          <w:sz w:val="18"/>
          <w:szCs w:val="18"/>
        </w:rPr>
        <w:t>mokształceniowych, względnie według województw lub typowych tras wyciec</w:t>
      </w:r>
      <w:r w:rsidRPr="00656224">
        <w:rPr>
          <w:rFonts w:ascii="Verdana" w:hAnsi="Verdana"/>
          <w:sz w:val="18"/>
          <w:szCs w:val="18"/>
        </w:rPr>
        <w:t>z</w:t>
      </w:r>
      <w:r w:rsidRPr="00656224">
        <w:rPr>
          <w:rFonts w:ascii="Verdana" w:hAnsi="Verdana"/>
          <w:sz w:val="18"/>
          <w:szCs w:val="18"/>
        </w:rPr>
        <w:t>kowych. W każd</w:t>
      </w:r>
      <w:r w:rsidR="00A048EA">
        <w:rPr>
          <w:rFonts w:ascii="Verdana" w:hAnsi="Verdana"/>
          <w:sz w:val="18"/>
          <w:szCs w:val="18"/>
        </w:rPr>
        <w:t>ym razie bardzo łatwo będzie dokonywać zesta</w:t>
      </w:r>
      <w:r w:rsidRPr="00656224">
        <w:rPr>
          <w:rFonts w:ascii="Verdana" w:hAnsi="Verdana"/>
          <w:sz w:val="18"/>
          <w:szCs w:val="18"/>
        </w:rPr>
        <w:t>wu kartek zgo</w:t>
      </w:r>
      <w:r w:rsidRPr="00656224">
        <w:rPr>
          <w:rFonts w:ascii="Verdana" w:hAnsi="Verdana"/>
          <w:sz w:val="18"/>
          <w:szCs w:val="18"/>
        </w:rPr>
        <w:t>d</w:t>
      </w:r>
      <w:r w:rsidR="00A048EA">
        <w:rPr>
          <w:rFonts w:ascii="Verdana" w:hAnsi="Verdana"/>
          <w:sz w:val="18"/>
          <w:szCs w:val="18"/>
        </w:rPr>
        <w:t>nie z przebiegiem trasy wy</w:t>
      </w:r>
      <w:r w:rsidRPr="00656224">
        <w:rPr>
          <w:rFonts w:ascii="Verdana" w:hAnsi="Verdana"/>
          <w:sz w:val="18"/>
          <w:szCs w:val="18"/>
        </w:rPr>
        <w:t>cieczkowej, którą przewodnik będzie obsługiwał. Tak zbierany materiał samokształceniowy będzie bieżąco uzupełniany i ewentualnie korygowany. Wtedy przewodnik będzie żył zagadnieniami przewodnictwa, b</w:t>
      </w:r>
      <w:r w:rsidRPr="00656224">
        <w:rPr>
          <w:rFonts w:ascii="Verdana" w:hAnsi="Verdana"/>
          <w:sz w:val="18"/>
          <w:szCs w:val="18"/>
        </w:rPr>
        <w:t>ę</w:t>
      </w:r>
      <w:r w:rsidR="00A048EA">
        <w:rPr>
          <w:rFonts w:ascii="Verdana" w:hAnsi="Verdana"/>
          <w:sz w:val="18"/>
          <w:szCs w:val="18"/>
        </w:rPr>
        <w:t>dzie aktywny w doszkala</w:t>
      </w:r>
      <w:r w:rsidRPr="00656224">
        <w:rPr>
          <w:rFonts w:ascii="Verdana" w:hAnsi="Verdana"/>
          <w:sz w:val="18"/>
          <w:szCs w:val="18"/>
        </w:rPr>
        <w:t xml:space="preserve">niu i samowychowywaniu się /nie wstydzimy się tego określenia!, będzie się zbliżał do ideału przewodnika turystycznego. </w:t>
      </w:r>
    </w:p>
    <w:p w:rsidR="00A048EA" w:rsidRDefault="00A048EA" w:rsidP="00656224">
      <w:pPr>
        <w:pStyle w:val="Bezodstpw"/>
        <w:rPr>
          <w:rFonts w:ascii="Verdana" w:hAnsi="Verdana"/>
          <w:sz w:val="18"/>
          <w:szCs w:val="18"/>
        </w:rPr>
      </w:pPr>
    </w:p>
    <w:p w:rsidR="00656224" w:rsidRPr="00656224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VI. WYTWORZENIE WŁAS</w:t>
      </w:r>
      <w:r w:rsidR="00A048EA">
        <w:rPr>
          <w:rFonts w:ascii="Verdana" w:hAnsi="Verdana"/>
          <w:sz w:val="18"/>
          <w:szCs w:val="18"/>
        </w:rPr>
        <w:t>NEGO STYLU OPROWADZANIA WYCIECZE</w:t>
      </w:r>
      <w:r w:rsidRPr="00656224">
        <w:rPr>
          <w:rFonts w:ascii="Verdana" w:hAnsi="Verdana"/>
          <w:sz w:val="18"/>
          <w:szCs w:val="18"/>
        </w:rPr>
        <w:t xml:space="preserve">K </w:t>
      </w:r>
    </w:p>
    <w:p w:rsidR="00A048EA" w:rsidRDefault="00A048EA" w:rsidP="00656224">
      <w:pPr>
        <w:pStyle w:val="Bezodstpw"/>
        <w:rPr>
          <w:rFonts w:ascii="Verdana" w:hAnsi="Verdana"/>
          <w:sz w:val="18"/>
          <w:szCs w:val="18"/>
        </w:rPr>
      </w:pPr>
    </w:p>
    <w:p w:rsidR="005B7C80" w:rsidRDefault="00656224" w:rsidP="00A048EA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lastRenderedPageBreak/>
        <w:t xml:space="preserve">Przewodnik po kursie przewodnickim będzie tak prowadził wycieczkę jak go uczono na </w:t>
      </w:r>
      <w:r w:rsidR="00A048EA">
        <w:rPr>
          <w:rFonts w:ascii="Verdana" w:hAnsi="Verdana"/>
          <w:sz w:val="18"/>
          <w:szCs w:val="18"/>
        </w:rPr>
        <w:t>kursie. Będzie się starał naśla</w:t>
      </w:r>
      <w:r w:rsidRPr="00656224">
        <w:rPr>
          <w:rFonts w:ascii="Verdana" w:hAnsi="Verdana"/>
          <w:sz w:val="18"/>
          <w:szCs w:val="18"/>
        </w:rPr>
        <w:t>dować przewodnika - instrukt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ra pro</w:t>
      </w:r>
      <w:r w:rsidR="00A048EA">
        <w:rPr>
          <w:rFonts w:ascii="Verdana" w:hAnsi="Verdana"/>
          <w:sz w:val="18"/>
          <w:szCs w:val="18"/>
        </w:rPr>
        <w:t>wadzącego wycieczkę szko</w:t>
      </w:r>
      <w:r w:rsidRPr="00656224">
        <w:rPr>
          <w:rFonts w:ascii="Verdana" w:hAnsi="Verdana"/>
          <w:sz w:val="18"/>
          <w:szCs w:val="18"/>
        </w:rPr>
        <w:t>leniową. Ale potem w ciągu dalszej praktyki zacznie stosować nie tylko nabyte na kursie wi</w:t>
      </w:r>
      <w:r w:rsidR="00A048EA">
        <w:rPr>
          <w:rFonts w:ascii="Verdana" w:hAnsi="Verdana"/>
          <w:sz w:val="18"/>
          <w:szCs w:val="18"/>
        </w:rPr>
        <w:t>adomości dydaktyczne, ale i włą</w:t>
      </w:r>
      <w:r w:rsidRPr="00656224">
        <w:rPr>
          <w:rFonts w:ascii="Verdana" w:hAnsi="Verdana"/>
          <w:sz w:val="18"/>
          <w:szCs w:val="18"/>
        </w:rPr>
        <w:t>czy do swej dotychczasowej pr</w:t>
      </w:r>
      <w:r w:rsidR="00A048EA">
        <w:rPr>
          <w:rFonts w:ascii="Verdana" w:hAnsi="Verdana"/>
          <w:sz w:val="18"/>
          <w:szCs w:val="18"/>
        </w:rPr>
        <w:t>aktyki przewodnickiej swoje wła</w:t>
      </w:r>
      <w:r w:rsidRPr="00656224">
        <w:rPr>
          <w:rFonts w:ascii="Verdana" w:hAnsi="Verdana"/>
          <w:sz w:val="18"/>
          <w:szCs w:val="18"/>
        </w:rPr>
        <w:t>sne zdolności umysłu i charak</w:t>
      </w:r>
      <w:r w:rsidR="00A048EA">
        <w:rPr>
          <w:rFonts w:ascii="Verdana" w:hAnsi="Verdana"/>
          <w:sz w:val="18"/>
          <w:szCs w:val="18"/>
        </w:rPr>
        <w:t>teru. Przekona się, że to posze</w:t>
      </w:r>
      <w:r w:rsidRPr="00656224">
        <w:rPr>
          <w:rFonts w:ascii="Verdana" w:hAnsi="Verdana"/>
          <w:sz w:val="18"/>
          <w:szCs w:val="18"/>
        </w:rPr>
        <w:t>rzenie dotychczasowej, wyucz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 xml:space="preserve">nej metody prowadzenia wycieczek staje się dla niego, dla wycieczkowiczów ciekawsze i budzi u przewodnika wiarę we własne siły. </w:t>
      </w:r>
    </w:p>
    <w:p w:rsidR="00656224" w:rsidRPr="00656224" w:rsidRDefault="00656224" w:rsidP="005B7C80">
      <w:pPr>
        <w:pStyle w:val="Bezodstpw"/>
        <w:ind w:firstLine="708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Tak zaczyna się stopniowe dorastanie do coraz bardziej odpowiedzia</w:t>
      </w:r>
      <w:r w:rsidRPr="00656224">
        <w:rPr>
          <w:rFonts w:ascii="Verdana" w:hAnsi="Verdana"/>
          <w:sz w:val="18"/>
          <w:szCs w:val="18"/>
        </w:rPr>
        <w:t>l</w:t>
      </w:r>
      <w:r w:rsidRPr="00656224">
        <w:rPr>
          <w:rFonts w:ascii="Verdana" w:hAnsi="Verdana"/>
          <w:sz w:val="18"/>
          <w:szCs w:val="18"/>
        </w:rPr>
        <w:t>nych zadań, które trzeba przy</w:t>
      </w:r>
      <w:r w:rsidR="005B7C80">
        <w:rPr>
          <w:rFonts w:ascii="Verdana" w:hAnsi="Verdana"/>
          <w:sz w:val="18"/>
          <w:szCs w:val="18"/>
        </w:rPr>
        <w:t>jąć na siebie i wy</w:t>
      </w:r>
      <w:r w:rsidRPr="00656224">
        <w:rPr>
          <w:rFonts w:ascii="Verdana" w:hAnsi="Verdana"/>
          <w:sz w:val="18"/>
          <w:szCs w:val="18"/>
        </w:rPr>
        <w:t>konywać stale. Analiza własnego postępowania w czasie pro</w:t>
      </w:r>
      <w:r w:rsidR="005B7C80">
        <w:rPr>
          <w:rFonts w:ascii="Verdana" w:hAnsi="Verdana"/>
          <w:sz w:val="18"/>
          <w:szCs w:val="18"/>
        </w:rPr>
        <w:t>wa</w:t>
      </w:r>
      <w:r w:rsidRPr="00656224">
        <w:rPr>
          <w:rFonts w:ascii="Verdana" w:hAnsi="Verdana"/>
          <w:sz w:val="18"/>
          <w:szCs w:val="18"/>
        </w:rPr>
        <w:t>dzonych wycieczek oraz analiza wyników tego postępowania z uczestnikami wycieczek budzi często niezadowolenie z siebie i staje się zachętą do dalszego doskonale</w:t>
      </w:r>
      <w:r w:rsidR="005B7C80">
        <w:rPr>
          <w:rFonts w:ascii="Verdana" w:hAnsi="Verdana"/>
          <w:sz w:val="18"/>
          <w:szCs w:val="18"/>
        </w:rPr>
        <w:t>nia się. W ten spo</w:t>
      </w:r>
      <w:r w:rsidRPr="00656224">
        <w:rPr>
          <w:rFonts w:ascii="Verdana" w:hAnsi="Verdana"/>
          <w:sz w:val="18"/>
          <w:szCs w:val="18"/>
        </w:rPr>
        <w:t>sób przewodnik wł</w:t>
      </w:r>
      <w:r w:rsidRPr="00656224">
        <w:rPr>
          <w:rFonts w:ascii="Verdana" w:hAnsi="Verdana"/>
          <w:sz w:val="18"/>
          <w:szCs w:val="18"/>
        </w:rPr>
        <w:t>ą</w:t>
      </w:r>
      <w:r w:rsidRPr="00656224">
        <w:rPr>
          <w:rFonts w:ascii="Verdana" w:hAnsi="Verdana"/>
          <w:sz w:val="18"/>
          <w:szCs w:val="18"/>
        </w:rPr>
        <w:t>cza do swojej dotychczasowej prakt</w:t>
      </w:r>
      <w:r w:rsidR="005B7C80">
        <w:rPr>
          <w:rFonts w:ascii="Verdana" w:hAnsi="Verdana"/>
          <w:sz w:val="18"/>
          <w:szCs w:val="18"/>
        </w:rPr>
        <w:t>yki dal</w:t>
      </w:r>
      <w:r w:rsidRPr="00656224">
        <w:rPr>
          <w:rFonts w:ascii="Verdana" w:hAnsi="Verdana"/>
          <w:sz w:val="18"/>
          <w:szCs w:val="18"/>
        </w:rPr>
        <w:t>sze wiadomości krajoznawcze, wł</w:t>
      </w:r>
      <w:r w:rsidRPr="00656224">
        <w:rPr>
          <w:rFonts w:ascii="Verdana" w:hAnsi="Verdana"/>
          <w:sz w:val="18"/>
          <w:szCs w:val="18"/>
        </w:rPr>
        <w:t>ą</w:t>
      </w:r>
      <w:r w:rsidR="005B7C80">
        <w:rPr>
          <w:rFonts w:ascii="Verdana" w:hAnsi="Verdana"/>
          <w:sz w:val="18"/>
          <w:szCs w:val="18"/>
        </w:rPr>
        <w:t>cza najlepsze swoje uzdol</w:t>
      </w:r>
      <w:r w:rsidRPr="00656224">
        <w:rPr>
          <w:rFonts w:ascii="Verdana" w:hAnsi="Verdana"/>
          <w:sz w:val="18"/>
          <w:szCs w:val="18"/>
        </w:rPr>
        <w:t xml:space="preserve">nienia i talenty, zacznie </w:t>
      </w:r>
      <w:r w:rsidR="005B7C80">
        <w:rPr>
          <w:rFonts w:ascii="Verdana" w:hAnsi="Verdana"/>
          <w:sz w:val="18"/>
          <w:szCs w:val="18"/>
        </w:rPr>
        <w:t>wytwarzać swój własny styl opro</w:t>
      </w:r>
      <w:r w:rsidRPr="00656224">
        <w:rPr>
          <w:rFonts w:ascii="Verdana" w:hAnsi="Verdana"/>
          <w:sz w:val="18"/>
          <w:szCs w:val="18"/>
        </w:rPr>
        <w:t>wadzania wycieczek. Styl ten po</w:t>
      </w:r>
      <w:r w:rsidR="005B7C80">
        <w:rPr>
          <w:rFonts w:ascii="Verdana" w:hAnsi="Verdana"/>
          <w:sz w:val="18"/>
          <w:szCs w:val="18"/>
        </w:rPr>
        <w:t>wstaje na bazie własnej osobo</w:t>
      </w:r>
      <w:r w:rsidRPr="00656224">
        <w:rPr>
          <w:rFonts w:ascii="Verdana" w:hAnsi="Verdana"/>
          <w:sz w:val="18"/>
          <w:szCs w:val="18"/>
        </w:rPr>
        <w:t>wości, ech charakteru, znajomości psychologii, socjologii, dydaktyki oraz jakiejś swojej własnej specjalności. Dlatego i tu można powtórzyć zjawisko psychologiczne, że jak nie ma dwóch podobnych do siebie lu</w:t>
      </w:r>
      <w:r w:rsidR="005B7C80">
        <w:rPr>
          <w:rFonts w:ascii="Verdana" w:hAnsi="Verdana"/>
          <w:sz w:val="18"/>
          <w:szCs w:val="18"/>
        </w:rPr>
        <w:t>dzi, tak też nie ma dwóch podob</w:t>
      </w:r>
      <w:r w:rsidRPr="00656224">
        <w:rPr>
          <w:rFonts w:ascii="Verdana" w:hAnsi="Verdana"/>
          <w:sz w:val="18"/>
          <w:szCs w:val="18"/>
        </w:rPr>
        <w:t>nych w stylu prowadzenia wycieczek przewodników. Są bowiem przewodnicy rut</w:t>
      </w:r>
      <w:r w:rsidRPr="00656224">
        <w:rPr>
          <w:rFonts w:ascii="Verdana" w:hAnsi="Verdana"/>
          <w:sz w:val="18"/>
          <w:szCs w:val="18"/>
        </w:rPr>
        <w:t>y</w:t>
      </w:r>
      <w:r w:rsidRPr="00656224">
        <w:rPr>
          <w:rFonts w:ascii="Verdana" w:hAnsi="Verdana"/>
          <w:sz w:val="18"/>
          <w:szCs w:val="18"/>
        </w:rPr>
        <w:t>nia</w:t>
      </w:r>
      <w:r w:rsidR="005B7C80">
        <w:rPr>
          <w:rFonts w:ascii="Verdana" w:hAnsi="Verdana"/>
          <w:sz w:val="18"/>
          <w:szCs w:val="18"/>
        </w:rPr>
        <w:t>rze, ale</w:t>
      </w:r>
      <w:r w:rsidRPr="00656224">
        <w:rPr>
          <w:rFonts w:ascii="Verdana" w:hAnsi="Verdana"/>
          <w:sz w:val="18"/>
          <w:szCs w:val="18"/>
        </w:rPr>
        <w:t xml:space="preserve"> i są różni przewod</w:t>
      </w:r>
      <w:r w:rsidR="005B7C80">
        <w:rPr>
          <w:rFonts w:ascii="Verdana" w:hAnsi="Verdana"/>
          <w:sz w:val="18"/>
          <w:szCs w:val="18"/>
        </w:rPr>
        <w:t>nicy bardzo do</w:t>
      </w:r>
      <w:r w:rsidRPr="00656224">
        <w:rPr>
          <w:rFonts w:ascii="Verdana" w:hAnsi="Verdana"/>
          <w:sz w:val="18"/>
          <w:szCs w:val="18"/>
        </w:rPr>
        <w:t>brzy, których wycieczka chciałaby zawsze za</w:t>
      </w:r>
      <w:r w:rsidR="005B7C80">
        <w:rPr>
          <w:rFonts w:ascii="Verdana" w:hAnsi="Verdana"/>
          <w:sz w:val="18"/>
          <w:szCs w:val="18"/>
        </w:rPr>
        <w:t xml:space="preserve">angażować. Sam </w:t>
      </w:r>
      <w:r w:rsidRPr="00656224">
        <w:rPr>
          <w:rFonts w:ascii="Verdana" w:hAnsi="Verdana"/>
          <w:sz w:val="18"/>
          <w:szCs w:val="18"/>
        </w:rPr>
        <w:t>pamiętam jeszcze dziś dwóch przewodników mie</w:t>
      </w:r>
      <w:r w:rsidRPr="00656224">
        <w:rPr>
          <w:rFonts w:ascii="Verdana" w:hAnsi="Verdana"/>
          <w:sz w:val="18"/>
          <w:szCs w:val="18"/>
        </w:rPr>
        <w:t>j</w:t>
      </w:r>
      <w:r w:rsidR="005B7C80">
        <w:rPr>
          <w:rFonts w:ascii="Verdana" w:hAnsi="Verdana"/>
          <w:sz w:val="18"/>
          <w:szCs w:val="18"/>
        </w:rPr>
        <w:t>skich po Warsza</w:t>
      </w:r>
      <w:r w:rsidRPr="00656224">
        <w:rPr>
          <w:rFonts w:ascii="Verdana" w:hAnsi="Verdana"/>
          <w:sz w:val="18"/>
          <w:szCs w:val="18"/>
        </w:rPr>
        <w:t>wie, którzy 30 lat temu oprowadzali moje wycieczki. Pierwszy przewodnik - kobieta - oprowadzając wycieczkę wyciskała łzy w oczach mł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dzieży szkolnej. Drugi przewodnik - mężczyzna -informując młodzież o zaby</w:t>
      </w:r>
      <w:r w:rsidRPr="00656224">
        <w:rPr>
          <w:rFonts w:ascii="Verdana" w:hAnsi="Verdana"/>
          <w:sz w:val="18"/>
          <w:szCs w:val="18"/>
        </w:rPr>
        <w:t>t</w:t>
      </w:r>
      <w:r w:rsidRPr="00656224">
        <w:rPr>
          <w:rFonts w:ascii="Verdana" w:hAnsi="Verdana"/>
          <w:sz w:val="18"/>
          <w:szCs w:val="18"/>
        </w:rPr>
        <w:t xml:space="preserve">kach Warszawy i o martyrologii ludności Warszawy czynił to z uśmiechem na twarzy, a mówiąc o hitlerowcach posługiwał się satyrą i kulturalną ironią. Dwóch przewodników, ten sam </w:t>
      </w:r>
      <w:r w:rsidR="005B7C80">
        <w:rPr>
          <w:rFonts w:ascii="Verdana" w:hAnsi="Verdana"/>
          <w:sz w:val="18"/>
          <w:szCs w:val="18"/>
        </w:rPr>
        <w:t>temat oprowadzania, a jakże róż</w:t>
      </w:r>
      <w:r w:rsidRPr="00656224">
        <w:rPr>
          <w:rFonts w:ascii="Verdana" w:hAnsi="Verdana"/>
          <w:sz w:val="18"/>
          <w:szCs w:val="18"/>
        </w:rPr>
        <w:t>no style opr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wadzania i inf</w:t>
      </w:r>
      <w:r w:rsidR="005B7C80">
        <w:rPr>
          <w:rFonts w:ascii="Verdana" w:hAnsi="Verdana"/>
          <w:sz w:val="18"/>
          <w:szCs w:val="18"/>
        </w:rPr>
        <w:t>ormowania. Obie wycieczki prowa</w:t>
      </w:r>
      <w:r w:rsidRPr="00656224">
        <w:rPr>
          <w:rFonts w:ascii="Verdana" w:hAnsi="Verdana"/>
          <w:sz w:val="18"/>
          <w:szCs w:val="18"/>
        </w:rPr>
        <w:t>dzone były wzorowo. Co cech</w:t>
      </w:r>
      <w:r w:rsidRPr="00656224">
        <w:rPr>
          <w:rFonts w:ascii="Verdana" w:hAnsi="Verdana"/>
          <w:sz w:val="18"/>
          <w:szCs w:val="18"/>
        </w:rPr>
        <w:t>o</w:t>
      </w:r>
      <w:r w:rsidRPr="00656224">
        <w:rPr>
          <w:rFonts w:ascii="Verdana" w:hAnsi="Verdana"/>
          <w:sz w:val="18"/>
          <w:szCs w:val="18"/>
        </w:rPr>
        <w:t>wało obu wzor</w:t>
      </w:r>
      <w:r w:rsidR="005B7C80">
        <w:rPr>
          <w:rFonts w:ascii="Verdana" w:hAnsi="Verdana"/>
          <w:sz w:val="18"/>
          <w:szCs w:val="18"/>
        </w:rPr>
        <w:t>owych przewodników, że ich opro</w:t>
      </w:r>
      <w:r w:rsidRPr="00656224">
        <w:rPr>
          <w:rFonts w:ascii="Verdana" w:hAnsi="Verdana"/>
          <w:sz w:val="18"/>
          <w:szCs w:val="18"/>
        </w:rPr>
        <w:t>wadzanie wycieczek było tak interesujące i pozo</w:t>
      </w:r>
      <w:r w:rsidR="005B7C80">
        <w:rPr>
          <w:rFonts w:ascii="Verdana" w:hAnsi="Verdana"/>
          <w:sz w:val="18"/>
          <w:szCs w:val="18"/>
        </w:rPr>
        <w:t>stawiło dłu</w:t>
      </w:r>
      <w:r w:rsidRPr="00656224">
        <w:rPr>
          <w:rFonts w:ascii="Verdana" w:hAnsi="Verdana"/>
          <w:sz w:val="18"/>
          <w:szCs w:val="18"/>
        </w:rPr>
        <w:t>gotrwały ślad w świadomości wycieczkowiczów? Było to ich osobiste zaangażowanie, świadomość celów, jakie wycieczka ma osiągnąć oraz - co jest bardz</w:t>
      </w:r>
      <w:r w:rsidR="005B7C80">
        <w:rPr>
          <w:rFonts w:ascii="Verdana" w:hAnsi="Verdana"/>
          <w:sz w:val="18"/>
          <w:szCs w:val="18"/>
        </w:rPr>
        <w:t>o ważne - wypracowany, sprawdzo</w:t>
      </w:r>
      <w:r w:rsidRPr="00656224">
        <w:rPr>
          <w:rFonts w:ascii="Verdana" w:hAnsi="Verdana"/>
          <w:sz w:val="18"/>
          <w:szCs w:val="18"/>
        </w:rPr>
        <w:t>ny, własny styl oprowadzania wycie</w:t>
      </w:r>
      <w:r w:rsidR="005B7C80">
        <w:rPr>
          <w:rFonts w:ascii="Verdana" w:hAnsi="Verdana"/>
          <w:sz w:val="18"/>
          <w:szCs w:val="18"/>
        </w:rPr>
        <w:t>czek. Oby takich przewodni</w:t>
      </w:r>
      <w:r w:rsidRPr="00656224">
        <w:rPr>
          <w:rFonts w:ascii="Verdana" w:hAnsi="Verdana"/>
          <w:sz w:val="18"/>
          <w:szCs w:val="18"/>
        </w:rPr>
        <w:t xml:space="preserve">ków było jak najwięcej! </w:t>
      </w:r>
    </w:p>
    <w:p w:rsidR="005B7C80" w:rsidRDefault="005B7C80" w:rsidP="00656224">
      <w:pPr>
        <w:pStyle w:val="Bezodstpw"/>
        <w:rPr>
          <w:rFonts w:ascii="Verdana" w:hAnsi="Verdana"/>
          <w:sz w:val="18"/>
          <w:szCs w:val="18"/>
        </w:rPr>
      </w:pPr>
    </w:p>
    <w:p w:rsidR="00671DE3" w:rsidRDefault="00671DE3" w:rsidP="00656224">
      <w:pPr>
        <w:pStyle w:val="Bezodstpw"/>
        <w:rPr>
          <w:rFonts w:ascii="Verdana" w:hAnsi="Verdana"/>
          <w:sz w:val="18"/>
          <w:szCs w:val="18"/>
        </w:rPr>
      </w:pPr>
    </w:p>
    <w:p w:rsidR="00671DE3" w:rsidRDefault="00671DE3" w:rsidP="00656224">
      <w:pPr>
        <w:pStyle w:val="Bezodstpw"/>
        <w:rPr>
          <w:rFonts w:ascii="Verdana" w:hAnsi="Verdana"/>
          <w:sz w:val="18"/>
          <w:szCs w:val="18"/>
        </w:rPr>
      </w:pPr>
    </w:p>
    <w:p w:rsidR="00656224" w:rsidRPr="00656224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BIBLIOGRAFIA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Bar </w:t>
      </w:r>
      <w:r w:rsidR="005B7C80">
        <w:rPr>
          <w:rFonts w:ascii="Verdana" w:hAnsi="Verdana"/>
          <w:sz w:val="18"/>
          <w:szCs w:val="18"/>
        </w:rPr>
        <w:t>R., Doliński A.: Turystyka, ' W</w:t>
      </w:r>
      <w:r w:rsidRPr="00656224">
        <w:rPr>
          <w:rFonts w:ascii="Verdana" w:hAnsi="Verdana"/>
          <w:sz w:val="18"/>
          <w:szCs w:val="18"/>
        </w:rPr>
        <w:t xml:space="preserve">SiP 1978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Białostocki J.: </w:t>
      </w:r>
      <w:r w:rsidR="005B7C80">
        <w:rPr>
          <w:rFonts w:ascii="Verdana" w:hAnsi="Verdana"/>
          <w:sz w:val="18"/>
          <w:szCs w:val="18"/>
        </w:rPr>
        <w:t>Sztuka cenniejsza niż złoto, PW</w:t>
      </w:r>
      <w:r w:rsidRPr="00656224">
        <w:rPr>
          <w:rFonts w:ascii="Verdana" w:hAnsi="Verdana"/>
          <w:sz w:val="18"/>
          <w:szCs w:val="18"/>
        </w:rPr>
        <w:t xml:space="preserve">N 1965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Charytonow W.: Historia architektury, PWSZ 1963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Grzegorzewski B.: Zwiedzamy muzea, IW CRZZ 1976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Guza J.: Na tropach sztuki, NK 1972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Handelsman M.: Historyka, 1921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Historia Polski, Inst. Historii PAN 1956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Kamiński A.: Nauczanie i wychowanie metodą harcerską, NIK 1940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lastRenderedPageBreak/>
        <w:t xml:space="preserve">Katalog zabytków sztuki w Polsce, Inst. Sztuki PAN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Kondracki J.: Geografia fizyczna Polski, PAN 1965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Kotarbiński T.: O pojęciu metody, PAN 1957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Krajoznawstwo i turystyka w szkole, '.*.SiP 1978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Kronika GOPR w Bielsku-Białej, sezon 1982/03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Krzyżanowski J.: Historia literatury polskiej, PrW 1936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Łobożewicz T.: Bezpieczeństwo i higiena w turystyce,ZW-P PTTK 1902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Miasta polskie w Tysiącleciu, Zakł. Nauk. im. Ossolińskich 1966/67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Poradnik metodyczny dla przewodników, IW CRZZ 1970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Poradnik przewodnika terenowego, Komisja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Przewodnictwa Okręgu Mazowieckiego PTTK 1967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Przewodnik po Polsce, SiT 1965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Roczniki statystyczne GUS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Rola przewodników turystycznych w edukacji krajoznawczej społeczeństwa, Komisja Krajoznawstwa i Przewodników Turystycznych ZG PTTK 1979 </w:t>
      </w:r>
    </w:p>
    <w:p w:rsidR="005B7C80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 xml:space="preserve">Słownik geografii turystycznej Polski, Komitet ds. Turystyki 1956-59 </w:t>
      </w:r>
    </w:p>
    <w:p w:rsidR="00656224" w:rsidRDefault="00656224" w:rsidP="00656224">
      <w:pPr>
        <w:pStyle w:val="Bezodstpw"/>
        <w:rPr>
          <w:rFonts w:ascii="Verdana" w:hAnsi="Verdana"/>
          <w:sz w:val="18"/>
          <w:szCs w:val="18"/>
        </w:rPr>
      </w:pPr>
      <w:r w:rsidRPr="00656224">
        <w:rPr>
          <w:rFonts w:ascii="Verdana" w:hAnsi="Verdana"/>
          <w:sz w:val="18"/>
          <w:szCs w:val="18"/>
        </w:rPr>
        <w:t>Staich T.: Góry wołają, SiT 1965</w:t>
      </w:r>
    </w:p>
    <w:p w:rsidR="00671DE3" w:rsidRDefault="00671DE3" w:rsidP="00671DE3">
      <w:pPr>
        <w:pStyle w:val="Bezodstpw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Pr="00671DE3">
        <w:rPr>
          <w:rFonts w:ascii="Verdana" w:hAnsi="Verdana"/>
          <w:sz w:val="18"/>
          <w:szCs w:val="18"/>
        </w:rPr>
        <w:t>tefański T.: Psychohigiena prac</w:t>
      </w:r>
      <w:r>
        <w:rPr>
          <w:rFonts w:ascii="Verdana" w:hAnsi="Verdana"/>
          <w:sz w:val="18"/>
          <w:szCs w:val="18"/>
        </w:rPr>
        <w:t xml:space="preserve">y samokształceniowej, konspekt </w:t>
      </w:r>
      <w:r w:rsidRPr="00671DE3">
        <w:rPr>
          <w:rFonts w:ascii="Verdana" w:hAnsi="Verdana"/>
          <w:sz w:val="18"/>
          <w:szCs w:val="18"/>
        </w:rPr>
        <w:t xml:space="preserve">wykładu </w:t>
      </w:r>
    </w:p>
    <w:p w:rsidR="00671DE3" w:rsidRDefault="00671DE3" w:rsidP="00671DE3">
      <w:pPr>
        <w:pStyle w:val="Bezodstpw"/>
        <w:rPr>
          <w:rFonts w:ascii="Verdana" w:hAnsi="Verdana"/>
          <w:sz w:val="18"/>
          <w:szCs w:val="18"/>
        </w:rPr>
      </w:pPr>
      <w:r w:rsidRPr="00671DE3">
        <w:rPr>
          <w:rFonts w:ascii="Verdana" w:hAnsi="Verdana"/>
          <w:sz w:val="18"/>
          <w:szCs w:val="18"/>
        </w:rPr>
        <w:t>Tyblewski T.: Rola przewodników turystycznych w wychowaniu, Komisja Prz</w:t>
      </w:r>
      <w:r w:rsidRPr="00671DE3">
        <w:rPr>
          <w:rFonts w:ascii="Verdana" w:hAnsi="Verdana"/>
          <w:sz w:val="18"/>
          <w:szCs w:val="18"/>
        </w:rPr>
        <w:t>e</w:t>
      </w:r>
      <w:r w:rsidRPr="00671DE3">
        <w:rPr>
          <w:rFonts w:ascii="Verdana" w:hAnsi="Verdana"/>
          <w:sz w:val="18"/>
          <w:szCs w:val="18"/>
        </w:rPr>
        <w:t xml:space="preserve">wodników Turystycznych ZG PTTK 1979 </w:t>
      </w:r>
    </w:p>
    <w:p w:rsidR="00671DE3" w:rsidRDefault="00671DE3" w:rsidP="00671DE3">
      <w:pPr>
        <w:pStyle w:val="Bezodstpw"/>
        <w:rPr>
          <w:rFonts w:ascii="Verdana" w:hAnsi="Verdana"/>
          <w:sz w:val="18"/>
          <w:szCs w:val="18"/>
        </w:rPr>
      </w:pPr>
      <w:r w:rsidRPr="00671DE3">
        <w:rPr>
          <w:rFonts w:ascii="Verdana" w:hAnsi="Verdana"/>
          <w:sz w:val="18"/>
          <w:szCs w:val="18"/>
        </w:rPr>
        <w:t xml:space="preserve">Vademecum turysty kajakarza, GiT 1971 </w:t>
      </w:r>
    </w:p>
    <w:p w:rsidR="00671DE3" w:rsidRDefault="00671DE3" w:rsidP="00671DE3">
      <w:pPr>
        <w:pStyle w:val="Bezodstpw"/>
        <w:rPr>
          <w:rFonts w:ascii="Verdana" w:hAnsi="Verdana"/>
          <w:sz w:val="18"/>
          <w:szCs w:val="18"/>
        </w:rPr>
      </w:pPr>
      <w:r w:rsidRPr="00671DE3">
        <w:rPr>
          <w:rFonts w:ascii="Verdana" w:hAnsi="Verdana"/>
          <w:sz w:val="18"/>
          <w:szCs w:val="18"/>
        </w:rPr>
        <w:t xml:space="preserve">Wierchy, roczniki Komisji Turystyki Górskiej i Narciarskiej ZG PTTK </w:t>
      </w:r>
    </w:p>
    <w:p w:rsidR="00671DE3" w:rsidRPr="00671DE3" w:rsidRDefault="00671DE3" w:rsidP="00671DE3">
      <w:pPr>
        <w:pStyle w:val="Bezodstpw"/>
        <w:rPr>
          <w:rFonts w:ascii="Verdana" w:hAnsi="Verdana"/>
          <w:sz w:val="18"/>
          <w:szCs w:val="18"/>
        </w:rPr>
      </w:pPr>
      <w:r w:rsidRPr="00671DE3">
        <w:rPr>
          <w:rFonts w:ascii="Verdana" w:hAnsi="Verdana"/>
          <w:sz w:val="18"/>
          <w:szCs w:val="18"/>
        </w:rPr>
        <w:t xml:space="preserve">Ziemia, roczniki Wyd. PTTK "Kraj" </w:t>
      </w:r>
    </w:p>
    <w:p w:rsidR="00671DE3" w:rsidRDefault="00671DE3" w:rsidP="00671DE3">
      <w:pPr>
        <w:pStyle w:val="Bezodstpw"/>
        <w:rPr>
          <w:rFonts w:ascii="Verdana" w:hAnsi="Verdana"/>
          <w:sz w:val="18"/>
          <w:szCs w:val="18"/>
        </w:rPr>
      </w:pPr>
    </w:p>
    <w:p w:rsidR="00671DE3" w:rsidRPr="0048770F" w:rsidRDefault="00671DE3" w:rsidP="00671DE3">
      <w:pPr>
        <w:pStyle w:val="Bezodstpw"/>
        <w:rPr>
          <w:rFonts w:ascii="Verdana" w:hAnsi="Verdana"/>
          <w:sz w:val="18"/>
          <w:szCs w:val="18"/>
        </w:rPr>
      </w:pPr>
    </w:p>
    <w:sectPr w:rsidR="00671DE3" w:rsidRPr="0048770F" w:rsidSect="005324EE">
      <w:headerReference w:type="default" r:id="rId8"/>
      <w:pgSz w:w="8392" w:h="11907" w:code="11"/>
      <w:pgMar w:top="567" w:right="567" w:bottom="73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291" w:rsidRDefault="006C0291" w:rsidP="005324EE">
      <w:pPr>
        <w:spacing w:after="0" w:line="240" w:lineRule="auto"/>
      </w:pPr>
      <w:r>
        <w:separator/>
      </w:r>
    </w:p>
  </w:endnote>
  <w:endnote w:type="continuationSeparator" w:id="1">
    <w:p w:rsidR="006C0291" w:rsidRDefault="006C0291" w:rsidP="0053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291" w:rsidRDefault="006C0291" w:rsidP="005324EE">
      <w:pPr>
        <w:spacing w:after="0" w:line="240" w:lineRule="auto"/>
      </w:pPr>
      <w:r>
        <w:separator/>
      </w:r>
    </w:p>
  </w:footnote>
  <w:footnote w:type="continuationSeparator" w:id="1">
    <w:p w:rsidR="006C0291" w:rsidRDefault="006C0291" w:rsidP="0053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7110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671DE3" w:rsidRPr="005324EE" w:rsidRDefault="00161D16" w:rsidP="005324EE">
        <w:pPr>
          <w:pStyle w:val="Nagwek"/>
          <w:jc w:val="right"/>
          <w:rPr>
            <w:sz w:val="18"/>
          </w:rPr>
        </w:pPr>
        <w:r w:rsidRPr="005324EE">
          <w:rPr>
            <w:sz w:val="18"/>
          </w:rPr>
          <w:fldChar w:fldCharType="begin"/>
        </w:r>
        <w:r w:rsidR="00671DE3" w:rsidRPr="005324EE">
          <w:rPr>
            <w:sz w:val="18"/>
          </w:rPr>
          <w:instrText xml:space="preserve"> PAGE   \* MERGEFORMAT </w:instrText>
        </w:r>
        <w:r w:rsidRPr="005324EE">
          <w:rPr>
            <w:sz w:val="18"/>
          </w:rPr>
          <w:fldChar w:fldCharType="separate"/>
        </w:r>
        <w:r w:rsidR="004D7A3B">
          <w:rPr>
            <w:noProof/>
            <w:sz w:val="18"/>
          </w:rPr>
          <w:t>8</w:t>
        </w:r>
        <w:r w:rsidRPr="005324EE">
          <w:rPr>
            <w:sz w:val="1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12B05"/>
    <w:multiLevelType w:val="hybridMultilevel"/>
    <w:tmpl w:val="9CB8D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94CD2"/>
    <w:multiLevelType w:val="hybridMultilevel"/>
    <w:tmpl w:val="F9FA6E8A"/>
    <w:lvl w:ilvl="0" w:tplc="2C8A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B4F85"/>
    <w:multiLevelType w:val="hybridMultilevel"/>
    <w:tmpl w:val="53EE5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0622"/>
    <w:multiLevelType w:val="hybridMultilevel"/>
    <w:tmpl w:val="02EA2F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76371"/>
    <w:multiLevelType w:val="hybridMultilevel"/>
    <w:tmpl w:val="04A6C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257A1"/>
    <w:multiLevelType w:val="hybridMultilevel"/>
    <w:tmpl w:val="03A413E0"/>
    <w:lvl w:ilvl="0" w:tplc="F4FC2A98">
      <w:start w:val="1"/>
      <w:numFmt w:val="bullet"/>
      <w:lvlText w:val=""/>
      <w:lvlJc w:val="left"/>
      <w:pPr>
        <w:tabs>
          <w:tab w:val="num" w:pos="357"/>
        </w:tabs>
        <w:ind w:left="170" w:firstLine="11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F90ABA"/>
    <w:multiLevelType w:val="hybridMultilevel"/>
    <w:tmpl w:val="DF00B024"/>
    <w:lvl w:ilvl="0" w:tplc="3EB88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81E66"/>
    <w:multiLevelType w:val="hybridMultilevel"/>
    <w:tmpl w:val="36CC9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2425F"/>
    <w:multiLevelType w:val="hybridMultilevel"/>
    <w:tmpl w:val="BC8A97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2267AF"/>
    <w:multiLevelType w:val="hybridMultilevel"/>
    <w:tmpl w:val="719011DA"/>
    <w:lvl w:ilvl="0" w:tplc="2C8A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334E8"/>
    <w:multiLevelType w:val="hybridMultilevel"/>
    <w:tmpl w:val="E3608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C13AA"/>
    <w:multiLevelType w:val="hybridMultilevel"/>
    <w:tmpl w:val="C5AE4F7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2E6786"/>
    <w:multiLevelType w:val="hybridMultilevel"/>
    <w:tmpl w:val="96805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D4373"/>
    <w:multiLevelType w:val="hybridMultilevel"/>
    <w:tmpl w:val="AFE2FE8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901AC0"/>
    <w:multiLevelType w:val="hybridMultilevel"/>
    <w:tmpl w:val="D188E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11CDB"/>
    <w:multiLevelType w:val="hybridMultilevel"/>
    <w:tmpl w:val="7798917C"/>
    <w:lvl w:ilvl="0" w:tplc="3EB88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43037"/>
    <w:multiLevelType w:val="hybridMultilevel"/>
    <w:tmpl w:val="D29C3AEC"/>
    <w:lvl w:ilvl="0" w:tplc="3EB88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D74EC"/>
    <w:multiLevelType w:val="hybridMultilevel"/>
    <w:tmpl w:val="F7C86C56"/>
    <w:lvl w:ilvl="0" w:tplc="4CC22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1"/>
  </w:num>
  <w:num w:numId="5">
    <w:abstractNumId w:val="15"/>
  </w:num>
  <w:num w:numId="6">
    <w:abstractNumId w:val="2"/>
  </w:num>
  <w:num w:numId="7">
    <w:abstractNumId w:val="18"/>
  </w:num>
  <w:num w:numId="8">
    <w:abstractNumId w:val="9"/>
  </w:num>
  <w:num w:numId="9">
    <w:abstractNumId w:val="12"/>
  </w:num>
  <w:num w:numId="10">
    <w:abstractNumId w:val="10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7"/>
  </w:num>
  <w:num w:numId="16">
    <w:abstractNumId w:val="17"/>
  </w:num>
  <w:num w:numId="17">
    <w:abstractNumId w:val="1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5324EE"/>
    <w:rsid w:val="000221FD"/>
    <w:rsid w:val="0008777E"/>
    <w:rsid w:val="000A1577"/>
    <w:rsid w:val="000C6D0E"/>
    <w:rsid w:val="000F5207"/>
    <w:rsid w:val="001274AC"/>
    <w:rsid w:val="00133CEB"/>
    <w:rsid w:val="00140D74"/>
    <w:rsid w:val="00161D16"/>
    <w:rsid w:val="00171E7B"/>
    <w:rsid w:val="00195CCD"/>
    <w:rsid w:val="001A6E97"/>
    <w:rsid w:val="001D61A2"/>
    <w:rsid w:val="0020378C"/>
    <w:rsid w:val="00214592"/>
    <w:rsid w:val="00280CF0"/>
    <w:rsid w:val="002A1347"/>
    <w:rsid w:val="002A25B1"/>
    <w:rsid w:val="002C6636"/>
    <w:rsid w:val="002E0CB0"/>
    <w:rsid w:val="0031373B"/>
    <w:rsid w:val="00351031"/>
    <w:rsid w:val="003A3B31"/>
    <w:rsid w:val="003B271B"/>
    <w:rsid w:val="003D717D"/>
    <w:rsid w:val="003F5BEE"/>
    <w:rsid w:val="00410BCD"/>
    <w:rsid w:val="00452EF2"/>
    <w:rsid w:val="0048770F"/>
    <w:rsid w:val="004D7A3B"/>
    <w:rsid w:val="005324EE"/>
    <w:rsid w:val="0054169C"/>
    <w:rsid w:val="00557D1E"/>
    <w:rsid w:val="005620CC"/>
    <w:rsid w:val="005B7C80"/>
    <w:rsid w:val="005C542B"/>
    <w:rsid w:val="005E16FB"/>
    <w:rsid w:val="005F3434"/>
    <w:rsid w:val="00601587"/>
    <w:rsid w:val="00656224"/>
    <w:rsid w:val="00671DE3"/>
    <w:rsid w:val="006C0291"/>
    <w:rsid w:val="006C6595"/>
    <w:rsid w:val="006D1007"/>
    <w:rsid w:val="00701DBC"/>
    <w:rsid w:val="00740DA4"/>
    <w:rsid w:val="0074272A"/>
    <w:rsid w:val="00771A84"/>
    <w:rsid w:val="00773B31"/>
    <w:rsid w:val="007775A0"/>
    <w:rsid w:val="007A5C6C"/>
    <w:rsid w:val="007A6AF3"/>
    <w:rsid w:val="007E6BD4"/>
    <w:rsid w:val="00814DB2"/>
    <w:rsid w:val="008273FC"/>
    <w:rsid w:val="00862808"/>
    <w:rsid w:val="008A29B7"/>
    <w:rsid w:val="008A4182"/>
    <w:rsid w:val="008B3F4E"/>
    <w:rsid w:val="0099448C"/>
    <w:rsid w:val="009B37B0"/>
    <w:rsid w:val="009C51F5"/>
    <w:rsid w:val="00A048EA"/>
    <w:rsid w:val="00A059D3"/>
    <w:rsid w:val="00A14637"/>
    <w:rsid w:val="00A44A37"/>
    <w:rsid w:val="00AC6D1E"/>
    <w:rsid w:val="00AE20E3"/>
    <w:rsid w:val="00B16ADA"/>
    <w:rsid w:val="00B30A52"/>
    <w:rsid w:val="00B44C22"/>
    <w:rsid w:val="00B84138"/>
    <w:rsid w:val="00B97B7C"/>
    <w:rsid w:val="00BA2A79"/>
    <w:rsid w:val="00BD32B1"/>
    <w:rsid w:val="00BF4EA9"/>
    <w:rsid w:val="00C34253"/>
    <w:rsid w:val="00C712BF"/>
    <w:rsid w:val="00CD2393"/>
    <w:rsid w:val="00CD54D3"/>
    <w:rsid w:val="00D20A23"/>
    <w:rsid w:val="00D26946"/>
    <w:rsid w:val="00D939E9"/>
    <w:rsid w:val="00DF44CA"/>
    <w:rsid w:val="00E35077"/>
    <w:rsid w:val="00E36783"/>
    <w:rsid w:val="00E55952"/>
    <w:rsid w:val="00F105D4"/>
    <w:rsid w:val="00F253E8"/>
    <w:rsid w:val="00F7120A"/>
    <w:rsid w:val="00FA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72A"/>
  </w:style>
  <w:style w:type="paragraph" w:styleId="Nagwek1">
    <w:name w:val="heading 1"/>
    <w:basedOn w:val="Normalny"/>
    <w:link w:val="Nagwek1Znak"/>
    <w:uiPriority w:val="9"/>
    <w:qFormat/>
    <w:rsid w:val="000F520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EE"/>
  </w:style>
  <w:style w:type="paragraph" w:styleId="Stopka">
    <w:name w:val="footer"/>
    <w:basedOn w:val="Normalny"/>
    <w:link w:val="StopkaZnak"/>
    <w:uiPriority w:val="99"/>
    <w:semiHidden/>
    <w:unhideWhenUsed/>
    <w:rsid w:val="0053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24EE"/>
  </w:style>
  <w:style w:type="paragraph" w:styleId="Bezodstpw">
    <w:name w:val="No Spacing"/>
    <w:uiPriority w:val="1"/>
    <w:qFormat/>
    <w:rsid w:val="000221F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F5207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520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0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0F520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F5207"/>
    <w:rPr>
      <w:color w:val="0000FF"/>
      <w:u w:val="single"/>
    </w:rPr>
  </w:style>
  <w:style w:type="character" w:customStyle="1" w:styleId="mw-headline">
    <w:name w:val="mw-headline"/>
    <w:basedOn w:val="Domylnaczcionkaakapitu"/>
    <w:rsid w:val="007E6BD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4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322;a&#347;ciciel\AppData\Roaming\Microsoft\Szablony\A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</Template>
  <TotalTime>266</TotalTime>
  <Pages>44</Pages>
  <Words>18085</Words>
  <Characters>108513</Characters>
  <Application>Microsoft Office Word</Application>
  <DocSecurity>0</DocSecurity>
  <Lines>904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16</cp:revision>
  <cp:lastPrinted>2018-09-06T11:46:00Z</cp:lastPrinted>
  <dcterms:created xsi:type="dcterms:W3CDTF">2019-06-15T14:22:00Z</dcterms:created>
  <dcterms:modified xsi:type="dcterms:W3CDTF">2019-08-27T18:45:00Z</dcterms:modified>
</cp:coreProperties>
</file>