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5"/>
        <w:gridCol w:w="1491"/>
        <w:gridCol w:w="1711"/>
      </w:tblGrid>
      <w:tr w:rsidR="00BF3A72" w:rsidRPr="00BF3A72" w:rsidTr="00DC1638">
        <w:trPr>
          <w:trHeight w:val="1124"/>
          <w:tblHeader/>
          <w:tblCellSpacing w:w="15" w:type="dxa"/>
        </w:trPr>
        <w:tc>
          <w:tcPr>
            <w:tcW w:w="4080" w:type="dxa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b/>
                <w:bCs/>
                <w:color w:val="000000" w:themeColor="text1"/>
              </w:rPr>
            </w:pPr>
            <w:r w:rsidRPr="00BF3A72">
              <w:rPr>
                <w:b/>
                <w:bCs/>
                <w:color w:val="000000" w:themeColor="text1"/>
              </w:rPr>
              <w:t>Forma ochrony</w:t>
            </w:r>
          </w:p>
        </w:tc>
        <w:tc>
          <w:tcPr>
            <w:tcW w:w="1461" w:type="dxa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b/>
                <w:bCs/>
                <w:color w:val="000000" w:themeColor="text1"/>
              </w:rPr>
            </w:pPr>
            <w:r w:rsidRPr="00BF3A72">
              <w:rPr>
                <w:b/>
                <w:bCs/>
                <w:color w:val="000000" w:themeColor="text1"/>
              </w:rPr>
              <w:t>Liczba obiektów</w:t>
            </w:r>
          </w:p>
        </w:tc>
        <w:tc>
          <w:tcPr>
            <w:tcW w:w="1666" w:type="dxa"/>
            <w:vAlign w:val="center"/>
            <w:hideMark/>
          </w:tcPr>
          <w:p w:rsidR="00BF3A72" w:rsidRPr="00BF3A72" w:rsidRDefault="00BF3A72" w:rsidP="00DC1638">
            <w:pPr>
              <w:jc w:val="center"/>
              <w:rPr>
                <w:b/>
                <w:bCs/>
                <w:color w:val="000000" w:themeColor="text1"/>
              </w:rPr>
            </w:pPr>
            <w:r w:rsidRPr="00BF3A72">
              <w:rPr>
                <w:b/>
                <w:bCs/>
                <w:color w:val="000000" w:themeColor="text1"/>
              </w:rPr>
              <w:t>Łączna powierzchnia (ha)</w:t>
            </w:r>
            <w:r w:rsidR="00DC1638" w:rsidRPr="00BF3A72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BF3A72" w:rsidRPr="00BF3A72" w:rsidTr="00DC1638">
        <w:trPr>
          <w:trHeight w:val="368"/>
          <w:tblCellSpacing w:w="15" w:type="dxa"/>
        </w:trPr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hyperlink r:id="rId4" w:tooltip="Parki narodowe w Polsce" w:history="1">
              <w:r w:rsidRPr="00BF3A72">
                <w:rPr>
                  <w:color w:val="000000" w:themeColor="text1"/>
                </w:rPr>
                <w:t>parki narodowe</w:t>
              </w:r>
            </w:hyperlink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314570</w:t>
            </w:r>
          </w:p>
        </w:tc>
      </w:tr>
      <w:tr w:rsidR="00BF3A72" w:rsidRPr="00BF3A72" w:rsidTr="00DC1638">
        <w:trPr>
          <w:trHeight w:val="368"/>
          <w:tblCellSpacing w:w="15" w:type="dxa"/>
        </w:trPr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hyperlink r:id="rId5" w:tooltip="Rezerwaty przyrody w Polsce" w:history="1">
              <w:r w:rsidRPr="00BF3A72">
                <w:rPr>
                  <w:color w:val="000000" w:themeColor="text1"/>
                </w:rPr>
                <w:t>rezerwaty przyrody</w:t>
              </w:r>
            </w:hyperlink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1469</w:t>
            </w:r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164463</w:t>
            </w:r>
          </w:p>
        </w:tc>
      </w:tr>
      <w:tr w:rsidR="00BF3A72" w:rsidRPr="00BF3A72" w:rsidTr="00DC1638">
        <w:trPr>
          <w:trHeight w:val="388"/>
          <w:tblCellSpacing w:w="15" w:type="dxa"/>
        </w:trPr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hyperlink r:id="rId6" w:tooltip="Parki krajobrazowe w Polsce" w:history="1">
              <w:r w:rsidRPr="00BF3A72">
                <w:rPr>
                  <w:color w:val="000000" w:themeColor="text1"/>
                </w:rPr>
                <w:t>parki krajobrazowe</w:t>
              </w:r>
            </w:hyperlink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2607728</w:t>
            </w:r>
          </w:p>
        </w:tc>
      </w:tr>
      <w:tr w:rsidR="00BF3A72" w:rsidRPr="00BF3A72" w:rsidTr="00DC1638">
        <w:trPr>
          <w:trHeight w:val="368"/>
          <w:tblCellSpacing w:w="15" w:type="dxa"/>
        </w:trPr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hyperlink r:id="rId7" w:tooltip="Obszar chronionego krajobrazu" w:history="1">
              <w:r w:rsidRPr="00BF3A72">
                <w:rPr>
                  <w:color w:val="000000" w:themeColor="text1"/>
                </w:rPr>
                <w:t>obszary chronionego krajobrazu</w:t>
              </w:r>
            </w:hyperlink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7078116</w:t>
            </w:r>
          </w:p>
        </w:tc>
      </w:tr>
      <w:tr w:rsidR="00BF3A72" w:rsidRPr="00BF3A72" w:rsidTr="00DC1638">
        <w:trPr>
          <w:trHeight w:val="368"/>
          <w:tblCellSpacing w:w="15" w:type="dxa"/>
        </w:trPr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hyperlink r:id="rId8" w:tooltip="Natura 2000" w:history="1">
              <w:r w:rsidRPr="00BF3A72">
                <w:rPr>
                  <w:color w:val="000000" w:themeColor="text1"/>
                </w:rPr>
                <w:t>obszary Natura 2000</w:t>
              </w:r>
            </w:hyperlink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DC1638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983</w:t>
            </w:r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9362665</w:t>
            </w:r>
          </w:p>
        </w:tc>
      </w:tr>
      <w:tr w:rsidR="00BF3A72" w:rsidRPr="00BF3A72" w:rsidTr="00DC1638">
        <w:trPr>
          <w:trHeight w:val="388"/>
          <w:tblCellSpacing w:w="15" w:type="dxa"/>
        </w:trPr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hyperlink r:id="rId9" w:tooltip="Użytek ekologiczny" w:history="1">
              <w:r w:rsidRPr="00BF3A72">
                <w:rPr>
                  <w:color w:val="000000" w:themeColor="text1"/>
                </w:rPr>
                <w:t>użytki ekologiczne</w:t>
              </w:r>
            </w:hyperlink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6952</w:t>
            </w:r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51653</w:t>
            </w:r>
          </w:p>
        </w:tc>
      </w:tr>
      <w:tr w:rsidR="00BF3A72" w:rsidRPr="00BF3A72" w:rsidTr="00DC1638">
        <w:trPr>
          <w:trHeight w:val="368"/>
          <w:tblCellSpacing w:w="15" w:type="dxa"/>
        </w:trPr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hyperlink r:id="rId10" w:tooltip="Zespół przyrodniczo-krajobrazowy" w:history="1">
              <w:r w:rsidRPr="00BF3A72">
                <w:rPr>
                  <w:color w:val="000000" w:themeColor="text1"/>
                </w:rPr>
                <w:t>zespoły przyrodniczo-krajobrazowe</w:t>
              </w:r>
            </w:hyperlink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94926</w:t>
            </w:r>
          </w:p>
        </w:tc>
      </w:tr>
      <w:tr w:rsidR="00BF3A72" w:rsidRPr="00BF3A72" w:rsidTr="00DC1638">
        <w:trPr>
          <w:trHeight w:val="388"/>
          <w:tblCellSpacing w:w="15" w:type="dxa"/>
        </w:trPr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hyperlink r:id="rId11" w:tooltip="Stanowisko dokumentacyjne" w:history="1">
              <w:r w:rsidRPr="00BF3A72">
                <w:rPr>
                  <w:color w:val="000000" w:themeColor="text1"/>
                </w:rPr>
                <w:t>stanowiska dokumentacyjne</w:t>
              </w:r>
            </w:hyperlink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893</w:t>
            </w:r>
          </w:p>
        </w:tc>
      </w:tr>
      <w:tr w:rsidR="00BF3A72" w:rsidRPr="00BF3A72" w:rsidTr="00DC1638">
        <w:trPr>
          <w:trHeight w:val="368"/>
          <w:tblCellSpacing w:w="15" w:type="dxa"/>
        </w:trPr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hyperlink r:id="rId12" w:tooltip="Pomnik przyrody" w:history="1">
              <w:r w:rsidRPr="00BF3A72">
                <w:rPr>
                  <w:color w:val="000000" w:themeColor="text1"/>
                </w:rPr>
                <w:t>pomniki przyrody</w:t>
              </w:r>
            </w:hyperlink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36318</w:t>
            </w:r>
          </w:p>
        </w:tc>
        <w:tc>
          <w:tcPr>
            <w:tcW w:w="0" w:type="auto"/>
            <w:vAlign w:val="center"/>
            <w:hideMark/>
          </w:tcPr>
          <w:p w:rsidR="00BF3A72" w:rsidRPr="00BF3A72" w:rsidRDefault="00BF3A72" w:rsidP="00BF3A72">
            <w:pPr>
              <w:jc w:val="center"/>
              <w:rPr>
                <w:color w:val="000000" w:themeColor="text1"/>
              </w:rPr>
            </w:pPr>
            <w:r w:rsidRPr="00BF3A72">
              <w:rPr>
                <w:color w:val="000000" w:themeColor="text1"/>
              </w:rPr>
              <w:t>–</w:t>
            </w:r>
          </w:p>
        </w:tc>
      </w:tr>
    </w:tbl>
    <w:p w:rsidR="00AD79D1" w:rsidRDefault="00AD79D1">
      <w:pPr>
        <w:rPr>
          <w:color w:val="000000" w:themeColor="text1"/>
        </w:rPr>
      </w:pPr>
    </w:p>
    <w:p w:rsidR="00BF3A72" w:rsidRPr="00BF3A72" w:rsidRDefault="00BF3A72">
      <w:pPr>
        <w:rPr>
          <w:color w:val="000000" w:themeColor="text1"/>
        </w:rPr>
      </w:pPr>
      <w:r>
        <w:rPr>
          <w:color w:val="000000" w:themeColor="text1"/>
        </w:rPr>
        <w:t>wg stanu 31 XII 2012 r.</w:t>
      </w:r>
    </w:p>
    <w:sectPr w:rsidR="00BF3A72" w:rsidRPr="00BF3A72" w:rsidSect="00BF3A72">
      <w:pgSz w:w="8392" w:h="11907" w:code="11"/>
      <w:pgMar w:top="567" w:right="567" w:bottom="726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57"/>
  <w:displayVerticalDrawingGridEvery w:val="2"/>
  <w:characterSpacingControl w:val="doNotCompress"/>
  <w:compat/>
  <w:rsids>
    <w:rsidRoot w:val="00BF3A72"/>
    <w:rsid w:val="00AD79D1"/>
    <w:rsid w:val="00BF3A72"/>
    <w:rsid w:val="00C25E41"/>
    <w:rsid w:val="00DC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uiPriority w:val="99"/>
    <w:unhideWhenUsed/>
    <w:rsid w:val="00BF3A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Natura_20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l.wikipedia.org/wiki/Obszar_chronionego_krajobrazu" TargetMode="External"/><Relationship Id="rId12" Type="http://schemas.openxmlformats.org/officeDocument/2006/relationships/hyperlink" Target="http://pl.wikipedia.org/wiki/Pomnik_przyrod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.wikipedia.org/wiki/Parki_krajobrazowe_w_Polsce" TargetMode="External"/><Relationship Id="rId11" Type="http://schemas.openxmlformats.org/officeDocument/2006/relationships/hyperlink" Target="http://pl.wikipedia.org/wiki/Stanowisko_dokumentacyjne" TargetMode="External"/><Relationship Id="rId5" Type="http://schemas.openxmlformats.org/officeDocument/2006/relationships/hyperlink" Target="http://pl.wikipedia.org/wiki/Rezerwaty_przyrody_w_Polsce" TargetMode="External"/><Relationship Id="rId10" Type="http://schemas.openxmlformats.org/officeDocument/2006/relationships/hyperlink" Target="http://pl.wikipedia.org/wiki/Zesp%C3%B3%C5%82_przyrodniczo-krajobrazowy" TargetMode="External"/><Relationship Id="rId4" Type="http://schemas.openxmlformats.org/officeDocument/2006/relationships/hyperlink" Target="http://pl.wikipedia.org/wiki/Parki_narodowe_w_Polsce" TargetMode="External"/><Relationship Id="rId9" Type="http://schemas.openxmlformats.org/officeDocument/2006/relationships/hyperlink" Target="http://pl.wikipedia.org/wiki/U%C5%BCytek_ekologiczny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Normal%20A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A5.dot</Template>
  <TotalTime>10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Wiesiek i Maria</dc:creator>
  <cp:keywords/>
  <dc:description/>
  <cp:lastModifiedBy>Wiesiek i Maria</cp:lastModifiedBy>
  <cp:revision>1</cp:revision>
  <cp:lastPrinted>2013-12-28T17:04:00Z</cp:lastPrinted>
  <dcterms:created xsi:type="dcterms:W3CDTF">2013-12-28T16:56:00Z</dcterms:created>
  <dcterms:modified xsi:type="dcterms:W3CDTF">2013-12-28T17:06:00Z</dcterms:modified>
</cp:coreProperties>
</file>