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24"/>
        <w:gridCol w:w="2742"/>
        <w:gridCol w:w="1721"/>
        <w:gridCol w:w="2143"/>
        <w:gridCol w:w="1939"/>
        <w:gridCol w:w="2778"/>
        <w:gridCol w:w="3399"/>
      </w:tblGrid>
      <w:tr w:rsidR="00C641A5" w:rsidRPr="005A0856" w:rsidTr="00C641A5">
        <w:trPr>
          <w:tblHeader/>
          <w:tblCellSpacing w:w="0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L.</w:t>
            </w:r>
            <w:proofErr w:type="gramStart"/>
            <w:r w:rsidRPr="005A085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</w:t>
            </w:r>
            <w:proofErr w:type="gramEnd"/>
            <w:r w:rsidRPr="005A085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Nazwa parku narodowego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Rok utworzenia</w:t>
            </w:r>
          </w:p>
        </w:tc>
        <w:tc>
          <w:tcPr>
            <w:tcW w:w="2143" w:type="dxa"/>
            <w:shd w:val="clear" w:color="auto" w:fill="EFEFEF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Co przedstawia logo?</w:t>
            </w:r>
          </w:p>
        </w:tc>
        <w:tc>
          <w:tcPr>
            <w:tcW w:w="1939" w:type="dxa"/>
            <w:shd w:val="clear" w:color="auto" w:fill="EFEFEF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Powierzchnia</w:t>
            </w:r>
            <w:r w:rsidRPr="005A085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br/>
              <w:t>(</w:t>
            </w:r>
            <w:proofErr w:type="spellStart"/>
            <w:r w:rsidR="00CF4EF3" w:rsidRPr="005A085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fldChar w:fldCharType="begin"/>
            </w:r>
            <w:r w:rsidRPr="005A085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instrText xml:space="preserve"> HYPERLINK "http://pl.wikipedia.org/wiki/Kilometr" \l "Kilometr_kwadratowy" \o "Kilometr" </w:instrText>
            </w:r>
            <w:r w:rsidR="00CF4EF3" w:rsidRPr="005A085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fldChar w:fldCharType="separate"/>
            </w:r>
            <w:r w:rsidRPr="005A085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km²</w:t>
            </w:r>
            <w:proofErr w:type="spellEnd"/>
            <w:r w:rsidR="00CF4EF3" w:rsidRPr="005A085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fldChar w:fldCharType="end"/>
            </w:r>
            <w:r w:rsidRPr="005A085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5A0856" w:rsidRPr="005A0856" w:rsidRDefault="006F48C0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Lokalizacja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br/>
              <w:t>siedziba dyr.</w:t>
            </w:r>
          </w:p>
        </w:tc>
        <w:tc>
          <w:tcPr>
            <w:tcW w:w="3399" w:type="dxa"/>
            <w:shd w:val="clear" w:color="auto" w:fill="EFEFEF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Uwagi</w:t>
            </w:r>
          </w:p>
        </w:tc>
      </w:tr>
      <w:tr w:rsidR="00C641A5" w:rsidRPr="0088176C" w:rsidTr="00C641A5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856" w:rsidRPr="0088176C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A0856" w:rsidRPr="0088176C" w:rsidRDefault="005A0856" w:rsidP="005A08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Babiogórski </w:t>
            </w:r>
          </w:p>
        </w:tc>
        <w:tc>
          <w:tcPr>
            <w:tcW w:w="0" w:type="auto"/>
            <w:vAlign w:val="center"/>
            <w:hideMark/>
          </w:tcPr>
          <w:p w:rsidR="005A0856" w:rsidRPr="0088176C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1954</w:t>
            </w:r>
          </w:p>
        </w:tc>
        <w:tc>
          <w:tcPr>
            <w:tcW w:w="2143" w:type="dxa"/>
            <w:vAlign w:val="center"/>
            <w:hideMark/>
          </w:tcPr>
          <w:p w:rsidR="005A0856" w:rsidRPr="0088176C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hyperlink r:id="rId4" w:tooltip="Okrzyn jeleni" w:history="1">
              <w:proofErr w:type="gramStart"/>
              <w:r w:rsidR="005A0856" w:rsidRPr="0088176C">
                <w:rPr>
                  <w:rFonts w:ascii="Times New Roman" w:eastAsia="Times New Roman" w:hAnsi="Times New Roman"/>
                  <w:b/>
                  <w:color w:val="000000" w:themeColor="text1"/>
                  <w:sz w:val="24"/>
                  <w:szCs w:val="24"/>
                  <w:lang w:eastAsia="pl-PL"/>
                </w:rPr>
                <w:t>okrzyn</w:t>
              </w:r>
              <w:proofErr w:type="gramEnd"/>
              <w:r w:rsidR="005A0856" w:rsidRPr="0088176C">
                <w:rPr>
                  <w:rFonts w:ascii="Times New Roman" w:eastAsia="Times New Roman" w:hAnsi="Times New Roman"/>
                  <w:b/>
                  <w:color w:val="000000" w:themeColor="text1"/>
                  <w:sz w:val="24"/>
                  <w:szCs w:val="24"/>
                  <w:lang w:eastAsia="pl-PL"/>
                </w:rPr>
                <w:t xml:space="preserve"> jeleni</w:t>
              </w:r>
            </w:hyperlink>
          </w:p>
        </w:tc>
        <w:tc>
          <w:tcPr>
            <w:tcW w:w="1939" w:type="dxa"/>
            <w:vAlign w:val="center"/>
            <w:hideMark/>
          </w:tcPr>
          <w:p w:rsidR="005A0856" w:rsidRPr="0088176C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33,91</w:t>
            </w:r>
          </w:p>
        </w:tc>
        <w:tc>
          <w:tcPr>
            <w:tcW w:w="0" w:type="auto"/>
            <w:vAlign w:val="center"/>
            <w:hideMark/>
          </w:tcPr>
          <w:p w:rsidR="005A0856" w:rsidRPr="0088176C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hyperlink r:id="rId5" w:tooltip="Zawoja" w:history="1">
              <w:r w:rsidR="005A0856" w:rsidRPr="0088176C">
                <w:rPr>
                  <w:rFonts w:ascii="Times New Roman" w:eastAsia="Times New Roman" w:hAnsi="Times New Roman"/>
                  <w:b/>
                  <w:color w:val="000000" w:themeColor="text1"/>
                  <w:sz w:val="24"/>
                  <w:szCs w:val="24"/>
                  <w:lang w:eastAsia="pl-PL"/>
                </w:rPr>
                <w:t>Zawoja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88176C" w:rsidRDefault="00CF4EF3" w:rsidP="005A08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hyperlink r:id="rId6" w:tooltip="Rezerwat biosfery" w:history="1">
              <w:proofErr w:type="gramStart"/>
              <w:r w:rsidR="005A0856" w:rsidRPr="0088176C">
                <w:rPr>
                  <w:rFonts w:ascii="Times New Roman" w:eastAsia="Times New Roman" w:hAnsi="Times New Roman"/>
                  <w:b/>
                  <w:color w:val="000000" w:themeColor="text1"/>
                  <w:sz w:val="24"/>
                  <w:szCs w:val="24"/>
                  <w:lang w:eastAsia="pl-PL"/>
                </w:rPr>
                <w:t>rezerwat</w:t>
              </w:r>
              <w:proofErr w:type="gramEnd"/>
              <w:r w:rsidR="005A0856" w:rsidRPr="0088176C">
                <w:rPr>
                  <w:rFonts w:ascii="Times New Roman" w:eastAsia="Times New Roman" w:hAnsi="Times New Roman"/>
                  <w:b/>
                  <w:color w:val="000000" w:themeColor="text1"/>
                  <w:sz w:val="24"/>
                  <w:szCs w:val="24"/>
                  <w:lang w:eastAsia="pl-PL"/>
                </w:rPr>
                <w:t xml:space="preserve"> biosfery</w:t>
              </w:r>
            </w:hyperlink>
            <w:r w:rsidR="005A0856"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hyperlink r:id="rId7" w:tooltip="UNESCO" w:history="1">
              <w:r w:rsidR="005A0856" w:rsidRPr="0088176C">
                <w:rPr>
                  <w:rFonts w:ascii="Times New Roman" w:eastAsia="Times New Roman" w:hAnsi="Times New Roman"/>
                  <w:b/>
                  <w:color w:val="000000" w:themeColor="text1"/>
                  <w:sz w:val="24"/>
                  <w:szCs w:val="24"/>
                  <w:lang w:eastAsia="pl-PL"/>
                </w:rPr>
                <w:t>UNESCO</w:t>
              </w:r>
            </w:hyperlink>
          </w:p>
        </w:tc>
      </w:tr>
      <w:tr w:rsidR="00C641A5" w:rsidRPr="005A0856" w:rsidTr="00C641A5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Białowieski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1932</w:t>
            </w:r>
            <w:r w:rsidR="006F48C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/1947</w:t>
            </w:r>
          </w:p>
        </w:tc>
        <w:tc>
          <w:tcPr>
            <w:tcW w:w="2143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8" w:tooltip="Żubr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żubr</w:t>
              </w:r>
            </w:hyperlink>
            <w:proofErr w:type="gramEnd"/>
          </w:p>
        </w:tc>
        <w:tc>
          <w:tcPr>
            <w:tcW w:w="193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105,17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9" w:tooltip="Białowieża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Białowieża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10" w:tooltip="Rezerwat biosfery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rezerwat</w:t>
              </w:r>
              <w:proofErr w:type="gramEnd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 xml:space="preserve"> biosfery</w:t>
              </w:r>
            </w:hyperlink>
            <w:r w:rsidR="005A0856"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hyperlink r:id="rId11" w:tooltip="UNESCO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UNESCO</w:t>
              </w:r>
            </w:hyperlink>
            <w:r w:rsidR="005A0856"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, </w:t>
            </w:r>
          </w:p>
        </w:tc>
      </w:tr>
      <w:tr w:rsidR="00C641A5" w:rsidRPr="005A0856" w:rsidTr="00C641A5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Biebrzański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2143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12" w:tooltip="Batalion (ptak)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batalion</w:t>
              </w:r>
            </w:hyperlink>
            <w:proofErr w:type="gramEnd"/>
            <w:r w:rsidR="005A0856"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(bojownik)</w:t>
            </w:r>
          </w:p>
        </w:tc>
        <w:tc>
          <w:tcPr>
            <w:tcW w:w="193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592,23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13" w:tooltip="Osowiec-Twierdza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Osowiec-Twierdza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C641A5" w:rsidRPr="005A0856" w:rsidTr="00C641A5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856" w:rsidRPr="0088176C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5A0856" w:rsidRPr="0088176C" w:rsidRDefault="00B002BF" w:rsidP="005A08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Bieszczadzki</w:t>
            </w:r>
          </w:p>
        </w:tc>
        <w:tc>
          <w:tcPr>
            <w:tcW w:w="0" w:type="auto"/>
            <w:vAlign w:val="center"/>
            <w:hideMark/>
          </w:tcPr>
          <w:p w:rsidR="005A0856" w:rsidRPr="0088176C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1973</w:t>
            </w:r>
          </w:p>
        </w:tc>
        <w:tc>
          <w:tcPr>
            <w:tcW w:w="2143" w:type="dxa"/>
            <w:vAlign w:val="center"/>
            <w:hideMark/>
          </w:tcPr>
          <w:p w:rsidR="005A0856" w:rsidRPr="0088176C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hyperlink r:id="rId14" w:tooltip="Ryś" w:history="1">
              <w:proofErr w:type="gramStart"/>
              <w:r w:rsidR="005A0856" w:rsidRPr="0088176C">
                <w:rPr>
                  <w:rFonts w:ascii="Times New Roman" w:eastAsia="Times New Roman" w:hAnsi="Times New Roman"/>
                  <w:b/>
                  <w:color w:val="000000" w:themeColor="text1"/>
                  <w:sz w:val="24"/>
                  <w:szCs w:val="24"/>
                  <w:lang w:eastAsia="pl-PL"/>
                </w:rPr>
                <w:t>ryś</w:t>
              </w:r>
            </w:hyperlink>
            <w:proofErr w:type="gramEnd"/>
          </w:p>
        </w:tc>
        <w:tc>
          <w:tcPr>
            <w:tcW w:w="1939" w:type="dxa"/>
            <w:vAlign w:val="center"/>
            <w:hideMark/>
          </w:tcPr>
          <w:p w:rsidR="005A0856" w:rsidRPr="0088176C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292,01</w:t>
            </w:r>
          </w:p>
        </w:tc>
        <w:tc>
          <w:tcPr>
            <w:tcW w:w="0" w:type="auto"/>
            <w:vAlign w:val="center"/>
            <w:hideMark/>
          </w:tcPr>
          <w:p w:rsidR="005A0856" w:rsidRPr="0088176C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hyperlink r:id="rId15" w:tooltip="Ustrzyki Górne" w:history="1">
              <w:r w:rsidR="005A0856" w:rsidRPr="0088176C">
                <w:rPr>
                  <w:rFonts w:ascii="Times New Roman" w:eastAsia="Times New Roman" w:hAnsi="Times New Roman"/>
                  <w:b/>
                  <w:color w:val="000000" w:themeColor="text1"/>
                  <w:sz w:val="24"/>
                  <w:szCs w:val="24"/>
                  <w:lang w:eastAsia="pl-PL"/>
                </w:rPr>
                <w:t>Ustrzyki Górne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88176C" w:rsidRDefault="00CF4EF3" w:rsidP="005A08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hyperlink r:id="rId16" w:tooltip="Rezerwat biosfery" w:history="1">
              <w:proofErr w:type="gramStart"/>
              <w:r w:rsidR="005A0856" w:rsidRPr="0088176C">
                <w:rPr>
                  <w:rFonts w:ascii="Times New Roman" w:eastAsia="Times New Roman" w:hAnsi="Times New Roman"/>
                  <w:b/>
                  <w:color w:val="000000" w:themeColor="text1"/>
                  <w:sz w:val="24"/>
                  <w:szCs w:val="24"/>
                  <w:lang w:eastAsia="pl-PL"/>
                </w:rPr>
                <w:t>rezerwat</w:t>
              </w:r>
              <w:proofErr w:type="gramEnd"/>
              <w:r w:rsidR="005A0856" w:rsidRPr="0088176C">
                <w:rPr>
                  <w:rFonts w:ascii="Times New Roman" w:eastAsia="Times New Roman" w:hAnsi="Times New Roman"/>
                  <w:b/>
                  <w:color w:val="000000" w:themeColor="text1"/>
                  <w:sz w:val="24"/>
                  <w:szCs w:val="24"/>
                  <w:lang w:eastAsia="pl-PL"/>
                </w:rPr>
                <w:t xml:space="preserve"> biosfery</w:t>
              </w:r>
            </w:hyperlink>
            <w:r w:rsidR="005A0856"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hyperlink r:id="rId17" w:tooltip="UNESCO" w:history="1">
              <w:r w:rsidR="005A0856" w:rsidRPr="0088176C">
                <w:rPr>
                  <w:rFonts w:ascii="Times New Roman" w:eastAsia="Times New Roman" w:hAnsi="Times New Roman"/>
                  <w:b/>
                  <w:color w:val="000000" w:themeColor="text1"/>
                  <w:sz w:val="24"/>
                  <w:szCs w:val="24"/>
                  <w:lang w:eastAsia="pl-PL"/>
                </w:rPr>
                <w:t>UNESCO</w:t>
              </w:r>
            </w:hyperlink>
            <w:r w:rsidR="005A0856"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, </w:t>
            </w:r>
          </w:p>
        </w:tc>
      </w:tr>
      <w:tr w:rsidR="00C641A5" w:rsidRPr="005A0856" w:rsidTr="00C641A5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  <w:lang w:eastAsia="pl-PL"/>
              </w:rPr>
              <w:t>Bory Tucholskie</w:t>
            </w: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Bory Tucholskie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1996</w:t>
            </w:r>
          </w:p>
        </w:tc>
        <w:tc>
          <w:tcPr>
            <w:tcW w:w="2143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18" w:tooltip="Głuszec zwyczajny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głuszec</w:t>
              </w:r>
            </w:hyperlink>
            <w:proofErr w:type="gramEnd"/>
          </w:p>
        </w:tc>
        <w:tc>
          <w:tcPr>
            <w:tcW w:w="193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47,98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19" w:tooltip="Charzykowy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Charzykowy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20" w:tooltip="Rezerwat biosfery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rezerwat</w:t>
              </w:r>
              <w:proofErr w:type="gramEnd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 xml:space="preserve"> biosfery</w:t>
              </w:r>
            </w:hyperlink>
            <w:r w:rsidR="005A0856"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hyperlink r:id="rId21" w:tooltip="UNESCO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UNESCO</w:t>
              </w:r>
            </w:hyperlink>
          </w:p>
        </w:tc>
      </w:tr>
      <w:tr w:rsidR="00C641A5" w:rsidRPr="005A0856" w:rsidTr="00C641A5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856" w:rsidRPr="005A0856" w:rsidRDefault="00C641A5" w:rsidP="00C64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Drawieński 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2143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22" w:tooltip="Wydry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wydra</w:t>
              </w:r>
            </w:hyperlink>
            <w:proofErr w:type="gramEnd"/>
          </w:p>
        </w:tc>
        <w:tc>
          <w:tcPr>
            <w:tcW w:w="193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113,42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23" w:tooltip="Drawno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Drawno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C641A5" w:rsidRPr="005A0856" w:rsidTr="00C641A5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856" w:rsidRPr="0088176C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5A0856" w:rsidRPr="0088176C" w:rsidRDefault="005A0856" w:rsidP="005A08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Gorczański </w:t>
            </w:r>
          </w:p>
        </w:tc>
        <w:tc>
          <w:tcPr>
            <w:tcW w:w="0" w:type="auto"/>
            <w:vAlign w:val="center"/>
            <w:hideMark/>
          </w:tcPr>
          <w:p w:rsidR="005A0856" w:rsidRPr="0088176C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2143" w:type="dxa"/>
            <w:vAlign w:val="center"/>
            <w:hideMark/>
          </w:tcPr>
          <w:p w:rsidR="005A0856" w:rsidRPr="0088176C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pl-PL"/>
              </w:rPr>
            </w:pPr>
            <w:hyperlink r:id="rId24" w:tooltip="Salamandra plamista" w:history="1">
              <w:proofErr w:type="gramStart"/>
              <w:r w:rsidR="005A0856" w:rsidRPr="0088176C">
                <w:rPr>
                  <w:rFonts w:ascii="Times New Roman" w:eastAsia="Times New Roman" w:hAnsi="Times New Roman"/>
                  <w:b/>
                  <w:color w:val="000000" w:themeColor="text1"/>
                  <w:szCs w:val="24"/>
                  <w:lang w:eastAsia="pl-PL"/>
                </w:rPr>
                <w:t>salamandra</w:t>
              </w:r>
              <w:proofErr w:type="gramEnd"/>
              <w:r w:rsidR="005A0856" w:rsidRPr="0088176C">
                <w:rPr>
                  <w:rFonts w:ascii="Times New Roman" w:eastAsia="Times New Roman" w:hAnsi="Times New Roman"/>
                  <w:b/>
                  <w:color w:val="000000" w:themeColor="text1"/>
                  <w:szCs w:val="24"/>
                  <w:lang w:eastAsia="pl-PL"/>
                </w:rPr>
                <w:t xml:space="preserve"> plamista</w:t>
              </w:r>
            </w:hyperlink>
          </w:p>
        </w:tc>
        <w:tc>
          <w:tcPr>
            <w:tcW w:w="1939" w:type="dxa"/>
            <w:vAlign w:val="center"/>
            <w:hideMark/>
          </w:tcPr>
          <w:p w:rsidR="005A0856" w:rsidRPr="0088176C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70,31</w:t>
            </w:r>
          </w:p>
        </w:tc>
        <w:tc>
          <w:tcPr>
            <w:tcW w:w="0" w:type="auto"/>
            <w:vAlign w:val="center"/>
            <w:hideMark/>
          </w:tcPr>
          <w:p w:rsidR="005A0856" w:rsidRPr="0088176C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hyperlink r:id="rId25" w:tooltip="Poręba Wielka (powiat limanowski)" w:history="1">
              <w:r w:rsidR="005A0856" w:rsidRPr="0088176C">
                <w:rPr>
                  <w:rFonts w:ascii="Times New Roman" w:eastAsia="Times New Roman" w:hAnsi="Times New Roman"/>
                  <w:b/>
                  <w:color w:val="000000" w:themeColor="text1"/>
                  <w:sz w:val="24"/>
                  <w:szCs w:val="24"/>
                  <w:lang w:eastAsia="pl-PL"/>
                </w:rPr>
                <w:t>Poręba Wielka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88176C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C641A5" w:rsidRPr="005A0856" w:rsidTr="00C641A5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  <w:lang w:eastAsia="pl-PL"/>
              </w:rPr>
              <w:t>Gór Stołowych</w:t>
            </w: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Gór</w:t>
            </w:r>
            <w:r w:rsidR="00B002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y</w:t>
            </w: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Stołow</w:t>
            </w:r>
            <w:r w:rsidR="00B002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2143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26" w:tooltip="Szczeliniec Wielki" w:history="1">
              <w:proofErr w:type="spell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Szczeliniec</w:t>
              </w:r>
              <w:proofErr w:type="spellEnd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 xml:space="preserve"> Wielki</w:t>
              </w:r>
            </w:hyperlink>
          </w:p>
        </w:tc>
        <w:tc>
          <w:tcPr>
            <w:tcW w:w="193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63,40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27" w:tooltip="Kudowa-Zdrój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Kudowa-Zdrój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C641A5" w:rsidRPr="005A0856" w:rsidTr="00C641A5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Kampinoski 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1959</w:t>
            </w:r>
          </w:p>
        </w:tc>
        <w:tc>
          <w:tcPr>
            <w:tcW w:w="2143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28" w:tooltip="Łoś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łoś</w:t>
              </w:r>
            </w:hyperlink>
            <w:proofErr w:type="gramEnd"/>
          </w:p>
        </w:tc>
        <w:tc>
          <w:tcPr>
            <w:tcW w:w="193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385,49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29" w:tooltip="Izabelin (powiat warszawski zachodni)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Izabelin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30" w:tooltip="Rezerwat biosfery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rezerwat</w:t>
              </w:r>
              <w:proofErr w:type="gramEnd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 xml:space="preserve"> biosfery</w:t>
              </w:r>
            </w:hyperlink>
            <w:r w:rsidR="005A0856"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hyperlink r:id="rId31" w:tooltip="UNESCO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UNESCO</w:t>
              </w:r>
            </w:hyperlink>
          </w:p>
        </w:tc>
      </w:tr>
      <w:tr w:rsidR="00C641A5" w:rsidRPr="005A0856" w:rsidTr="00C641A5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Karkonoski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1959</w:t>
            </w:r>
          </w:p>
        </w:tc>
        <w:tc>
          <w:tcPr>
            <w:tcW w:w="2143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32" w:tooltip="Chojnik (Karkonosze)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Chojnik</w:t>
              </w:r>
            </w:hyperlink>
          </w:p>
        </w:tc>
        <w:tc>
          <w:tcPr>
            <w:tcW w:w="193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55,81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33" w:tooltip="Jelenia Góra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Jelenia Góra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34" w:tooltip="Rezerwat biosfery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rezerwat</w:t>
              </w:r>
              <w:proofErr w:type="gramEnd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 xml:space="preserve"> biosfery</w:t>
              </w:r>
            </w:hyperlink>
            <w:r w:rsidR="005A0856"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hyperlink r:id="rId35" w:tooltip="UNESCO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UNESCO</w:t>
              </w:r>
            </w:hyperlink>
          </w:p>
        </w:tc>
      </w:tr>
      <w:tr w:rsidR="00C641A5" w:rsidRPr="0088176C" w:rsidTr="00C641A5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856" w:rsidRPr="0088176C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5A0856" w:rsidRPr="0088176C" w:rsidRDefault="005A0856" w:rsidP="005A08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Magurski</w:t>
            </w:r>
          </w:p>
        </w:tc>
        <w:tc>
          <w:tcPr>
            <w:tcW w:w="0" w:type="auto"/>
            <w:vAlign w:val="center"/>
            <w:hideMark/>
          </w:tcPr>
          <w:p w:rsidR="005A0856" w:rsidRPr="0088176C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1995</w:t>
            </w:r>
          </w:p>
        </w:tc>
        <w:tc>
          <w:tcPr>
            <w:tcW w:w="2143" w:type="dxa"/>
            <w:vAlign w:val="center"/>
            <w:hideMark/>
          </w:tcPr>
          <w:p w:rsidR="005A0856" w:rsidRPr="0088176C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hyperlink r:id="rId36" w:tooltip="Orlik krzykliwy" w:history="1">
              <w:proofErr w:type="gramStart"/>
              <w:r w:rsidR="005A0856" w:rsidRPr="0088176C">
                <w:rPr>
                  <w:rFonts w:ascii="Times New Roman" w:eastAsia="Times New Roman" w:hAnsi="Times New Roman"/>
                  <w:b/>
                  <w:color w:val="000000" w:themeColor="text1"/>
                  <w:sz w:val="24"/>
                  <w:szCs w:val="24"/>
                  <w:lang w:eastAsia="pl-PL"/>
                </w:rPr>
                <w:t>orlik</w:t>
              </w:r>
              <w:proofErr w:type="gramEnd"/>
              <w:r w:rsidR="005A0856" w:rsidRPr="0088176C">
                <w:rPr>
                  <w:rFonts w:ascii="Times New Roman" w:eastAsia="Times New Roman" w:hAnsi="Times New Roman"/>
                  <w:b/>
                  <w:color w:val="000000" w:themeColor="text1"/>
                  <w:sz w:val="24"/>
                  <w:szCs w:val="24"/>
                  <w:lang w:eastAsia="pl-PL"/>
                </w:rPr>
                <w:t xml:space="preserve"> krzykliwy</w:t>
              </w:r>
            </w:hyperlink>
          </w:p>
        </w:tc>
        <w:tc>
          <w:tcPr>
            <w:tcW w:w="1939" w:type="dxa"/>
            <w:vAlign w:val="center"/>
            <w:hideMark/>
          </w:tcPr>
          <w:p w:rsidR="005A0856" w:rsidRPr="0088176C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194,39</w:t>
            </w:r>
          </w:p>
        </w:tc>
        <w:tc>
          <w:tcPr>
            <w:tcW w:w="0" w:type="auto"/>
            <w:vAlign w:val="center"/>
            <w:hideMark/>
          </w:tcPr>
          <w:p w:rsidR="005A0856" w:rsidRPr="0088176C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hyperlink r:id="rId37" w:tooltip="Krempna" w:history="1">
              <w:r w:rsidR="005A0856" w:rsidRPr="0088176C">
                <w:rPr>
                  <w:rFonts w:ascii="Times New Roman" w:eastAsia="Times New Roman" w:hAnsi="Times New Roman"/>
                  <w:b/>
                  <w:color w:val="000000" w:themeColor="text1"/>
                  <w:sz w:val="24"/>
                  <w:szCs w:val="24"/>
                  <w:lang w:eastAsia="pl-PL"/>
                </w:rPr>
                <w:t>Krempna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88176C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C641A5" w:rsidRPr="005A0856" w:rsidTr="00C641A5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Narwiański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1996</w:t>
            </w:r>
          </w:p>
        </w:tc>
        <w:tc>
          <w:tcPr>
            <w:tcW w:w="2143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38" w:tooltip="Błotniak stawowy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błotniak</w:t>
              </w:r>
              <w:proofErr w:type="gramEnd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 xml:space="preserve"> stawowy</w:t>
              </w:r>
            </w:hyperlink>
          </w:p>
        </w:tc>
        <w:tc>
          <w:tcPr>
            <w:tcW w:w="193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73,50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39" w:tooltip="Kurowo (województwo podlaskie)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Kurowo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C641A5" w:rsidRPr="005A0856" w:rsidTr="00C641A5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B002BF" w:rsidP="00B002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B002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Ojcowski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1956</w:t>
            </w:r>
          </w:p>
        </w:tc>
        <w:tc>
          <w:tcPr>
            <w:tcW w:w="2143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40" w:tooltip="Nietoperze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nietoperz</w:t>
              </w:r>
            </w:hyperlink>
            <w:proofErr w:type="gramEnd"/>
          </w:p>
        </w:tc>
        <w:tc>
          <w:tcPr>
            <w:tcW w:w="193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21,46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41" w:tooltip="Ojców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Ojców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C641A5" w:rsidRPr="00871E99" w:rsidTr="00C641A5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871E99" w:rsidRPr="0088176C" w:rsidRDefault="004559BD" w:rsidP="00B002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14.</w:t>
            </w:r>
          </w:p>
          <w:p w:rsidR="005A0856" w:rsidRPr="0088176C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871E99" w:rsidRPr="0088176C" w:rsidRDefault="004559BD" w:rsidP="005A08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Pieniński </w:t>
            </w:r>
          </w:p>
          <w:p w:rsidR="005A0856" w:rsidRPr="0088176C" w:rsidRDefault="00B002BF" w:rsidP="005A08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Pieniński</w:t>
            </w:r>
          </w:p>
        </w:tc>
        <w:tc>
          <w:tcPr>
            <w:tcW w:w="0" w:type="auto"/>
            <w:vAlign w:val="center"/>
            <w:hideMark/>
          </w:tcPr>
          <w:p w:rsidR="00871E99" w:rsidRPr="0088176C" w:rsidRDefault="004559BD" w:rsidP="0045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1932</w:t>
            </w:r>
            <w:r w:rsidR="006F48C0"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/1954</w:t>
            </w:r>
          </w:p>
          <w:p w:rsidR="005A0856" w:rsidRPr="0088176C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1932</w:t>
            </w:r>
          </w:p>
        </w:tc>
        <w:tc>
          <w:tcPr>
            <w:tcW w:w="2143" w:type="dxa"/>
            <w:vAlign w:val="center"/>
            <w:hideMark/>
          </w:tcPr>
          <w:p w:rsidR="00871E99" w:rsidRPr="0088176C" w:rsidRDefault="004559BD" w:rsidP="0045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Trzy Korony</w:t>
            </w:r>
          </w:p>
          <w:p w:rsidR="005A0856" w:rsidRPr="0088176C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hyperlink r:id="rId42" w:tooltip="Trzy Korony (szczyt)" w:history="1">
              <w:r w:rsidR="005A0856" w:rsidRPr="0088176C">
                <w:rPr>
                  <w:rFonts w:ascii="Times New Roman" w:eastAsia="Times New Roman" w:hAnsi="Times New Roman"/>
                  <w:b/>
                  <w:color w:val="000000" w:themeColor="text1"/>
                  <w:sz w:val="24"/>
                  <w:szCs w:val="24"/>
                  <w:lang w:eastAsia="pl-PL"/>
                </w:rPr>
                <w:t>Trzy Korony</w:t>
              </w:r>
            </w:hyperlink>
          </w:p>
        </w:tc>
        <w:tc>
          <w:tcPr>
            <w:tcW w:w="1939" w:type="dxa"/>
            <w:vAlign w:val="center"/>
            <w:hideMark/>
          </w:tcPr>
          <w:p w:rsidR="00871E99" w:rsidRPr="0088176C" w:rsidRDefault="004559BD" w:rsidP="0045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23,46</w:t>
            </w:r>
          </w:p>
          <w:p w:rsidR="005A0856" w:rsidRPr="0088176C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23,46</w:t>
            </w:r>
          </w:p>
        </w:tc>
        <w:tc>
          <w:tcPr>
            <w:tcW w:w="0" w:type="auto"/>
            <w:vAlign w:val="center"/>
            <w:hideMark/>
          </w:tcPr>
          <w:p w:rsidR="00871E99" w:rsidRPr="0088176C" w:rsidRDefault="004559BD" w:rsidP="0045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8176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Krościenko n/D</w:t>
            </w:r>
          </w:p>
          <w:p w:rsidR="005A0856" w:rsidRPr="0088176C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hyperlink r:id="rId43" w:tooltip="Krościenko nad Dunajcem" w:history="1">
              <w:r w:rsidR="005A0856" w:rsidRPr="0088176C">
                <w:rPr>
                  <w:rFonts w:ascii="Times New Roman" w:eastAsia="Times New Roman" w:hAnsi="Times New Roman"/>
                  <w:b/>
                  <w:color w:val="000000" w:themeColor="text1"/>
                  <w:sz w:val="24"/>
                  <w:szCs w:val="24"/>
                  <w:lang w:eastAsia="pl-PL"/>
                </w:rPr>
                <w:t>Krościenko nad Dunajcem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88176C" w:rsidRDefault="005A0856" w:rsidP="00B002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C641A5" w:rsidRPr="005A0856" w:rsidTr="00C641A5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Poleski 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2143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44" w:tooltip="Żuraw (ptak)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żuraw</w:t>
              </w:r>
            </w:hyperlink>
            <w:proofErr w:type="gramEnd"/>
          </w:p>
        </w:tc>
        <w:tc>
          <w:tcPr>
            <w:tcW w:w="193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97,62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45" w:tooltip="Urszulin (powiat włodawski)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Urszulin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46" w:tooltip="Rezerwat biosfery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rezerwat</w:t>
              </w:r>
              <w:proofErr w:type="gramEnd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 xml:space="preserve"> biosfery</w:t>
              </w:r>
            </w:hyperlink>
            <w:r w:rsidR="005A0856"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hyperlink r:id="rId47" w:tooltip="UNESCO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UNESCO</w:t>
              </w:r>
            </w:hyperlink>
          </w:p>
        </w:tc>
      </w:tr>
      <w:tr w:rsidR="00C641A5" w:rsidRPr="005A0856" w:rsidTr="00C641A5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Roztoczański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1974</w:t>
            </w:r>
          </w:p>
        </w:tc>
        <w:tc>
          <w:tcPr>
            <w:tcW w:w="2143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48" w:tooltip="Konik polski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konik</w:t>
              </w:r>
              <w:proofErr w:type="gramEnd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 xml:space="preserve"> polski</w:t>
              </w:r>
            </w:hyperlink>
          </w:p>
        </w:tc>
        <w:tc>
          <w:tcPr>
            <w:tcW w:w="193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84,83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49" w:tooltip="Zwierzyniec (powiat zamojski)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Zwierzyniec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C641A5" w:rsidRPr="005A0856" w:rsidTr="00C641A5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  <w:lang w:eastAsia="pl-PL"/>
              </w:rPr>
              <w:t>Slzzowiński</w:t>
            </w: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Słowiński Park 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1967</w:t>
            </w:r>
          </w:p>
        </w:tc>
        <w:tc>
          <w:tcPr>
            <w:tcW w:w="2143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50" w:tooltip="Mewy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mewa</w:t>
              </w:r>
            </w:hyperlink>
            <w:proofErr w:type="gramEnd"/>
          </w:p>
        </w:tc>
        <w:tc>
          <w:tcPr>
            <w:tcW w:w="193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  <w:lang w:eastAsia="pl-PL"/>
              </w:rPr>
              <w:t>327,44</w:t>
            </w:r>
            <w:r w:rsidR="006F48C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327,44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51" w:tooltip="Smołdzino (powiat słupski)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Smołdzino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52" w:tooltip="Rezerwat biosfery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rezerwat</w:t>
              </w:r>
              <w:proofErr w:type="gramEnd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 xml:space="preserve"> biosfery</w:t>
              </w:r>
            </w:hyperlink>
            <w:r w:rsidR="005A0856"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hyperlink r:id="rId53" w:tooltip="UNESCO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UNESCO</w:t>
              </w:r>
            </w:hyperlink>
          </w:p>
        </w:tc>
      </w:tr>
      <w:tr w:rsidR="00C641A5" w:rsidRPr="005A0856" w:rsidTr="00C641A5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856" w:rsidRPr="005A0856" w:rsidRDefault="00C641A5" w:rsidP="00C64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  <w:lang w:eastAsia="pl-PL"/>
              </w:rPr>
              <w:t>Szzwiętokrzyski</w:t>
            </w: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Świętokrzyski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1950</w:t>
            </w:r>
          </w:p>
        </w:tc>
        <w:tc>
          <w:tcPr>
            <w:tcW w:w="2143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54" w:tooltip="Jeleń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jeleń</w:t>
              </w:r>
            </w:hyperlink>
            <w:proofErr w:type="gramEnd"/>
          </w:p>
        </w:tc>
        <w:tc>
          <w:tcPr>
            <w:tcW w:w="193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76,26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55" w:tooltip="Bodzentyn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Bodzentyn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C641A5" w:rsidRPr="005A0856" w:rsidTr="00C641A5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Tatrzański 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1954</w:t>
            </w:r>
          </w:p>
        </w:tc>
        <w:tc>
          <w:tcPr>
            <w:tcW w:w="2143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56" w:tooltip="Kozica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kozica</w:t>
              </w:r>
            </w:hyperlink>
            <w:proofErr w:type="gramEnd"/>
          </w:p>
        </w:tc>
        <w:tc>
          <w:tcPr>
            <w:tcW w:w="193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211,64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57" w:tooltip="Zakopane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Zakopane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58" w:tooltip="Rezerwat biosfery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rezerwat</w:t>
              </w:r>
              <w:proofErr w:type="gramEnd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 xml:space="preserve"> biosfery</w:t>
              </w:r>
            </w:hyperlink>
            <w:r w:rsidR="005A0856"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hyperlink r:id="rId59" w:tooltip="UNESCO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UNESCO</w:t>
              </w:r>
            </w:hyperlink>
          </w:p>
        </w:tc>
      </w:tr>
      <w:tr w:rsidR="00C641A5" w:rsidRPr="005A0856" w:rsidTr="00C641A5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  <w:lang w:eastAsia="pl-PL"/>
              </w:rPr>
              <w:t>Ujście Warty</w:t>
            </w:r>
            <w:hyperlink r:id="rId60" w:tooltip="Park Narodowy " w:history="1">
              <w:r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„Ujście Warty”</w:t>
              </w:r>
            </w:hyperlink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2001</w:t>
            </w:r>
          </w:p>
        </w:tc>
        <w:tc>
          <w:tcPr>
            <w:tcW w:w="2143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61" w:tooltip="Gęś zbożowa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gęś</w:t>
              </w:r>
              <w:proofErr w:type="gramEnd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 xml:space="preserve"> zbożowa</w:t>
              </w:r>
            </w:hyperlink>
          </w:p>
        </w:tc>
        <w:tc>
          <w:tcPr>
            <w:tcW w:w="193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80,38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62" w:tooltip="Chyrzyno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Chyrzyno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C641A5" w:rsidRPr="005A0856" w:rsidTr="00C641A5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Wielkopolski 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1957</w:t>
            </w:r>
          </w:p>
        </w:tc>
        <w:tc>
          <w:tcPr>
            <w:tcW w:w="2143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63" w:tooltip="Puszczyk zwyczajny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puszczyk</w:t>
              </w:r>
            </w:hyperlink>
            <w:proofErr w:type="gramEnd"/>
          </w:p>
        </w:tc>
        <w:tc>
          <w:tcPr>
            <w:tcW w:w="193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75,84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64" w:tooltip="Jeziory (województwo wielkopolskie)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Jeziory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C641A5" w:rsidRPr="005A0856" w:rsidTr="00C641A5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Wigierski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2143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65" w:tooltip="Bóbr europejski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bóbr</w:t>
              </w:r>
              <w:proofErr w:type="gramEnd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 xml:space="preserve"> europejski</w:t>
              </w:r>
            </w:hyperlink>
          </w:p>
        </w:tc>
        <w:tc>
          <w:tcPr>
            <w:tcW w:w="193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149,86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66" w:tooltip="Krzywe (województwo podlaskie)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Krzywe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67" w:tooltip="Rezerwat biosfery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rezerwat</w:t>
              </w:r>
              <w:proofErr w:type="gramEnd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 xml:space="preserve"> biosfery</w:t>
              </w:r>
            </w:hyperlink>
            <w:r w:rsidR="005A0856"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hyperlink r:id="rId68" w:tooltip="UNESCO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UNESCO</w:t>
              </w:r>
            </w:hyperlink>
          </w:p>
        </w:tc>
      </w:tr>
      <w:tr w:rsidR="00C641A5" w:rsidRPr="005A0856" w:rsidTr="00C641A5">
        <w:trPr>
          <w:tblCellSpacing w:w="0" w:type="dxa"/>
        </w:trPr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Woliński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1960</w:t>
            </w:r>
          </w:p>
        </w:tc>
        <w:tc>
          <w:tcPr>
            <w:tcW w:w="2143" w:type="dxa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69" w:tooltip="Bielik zwyczajny" w:history="1">
              <w:proofErr w:type="gramStart"/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bielik</w:t>
              </w:r>
            </w:hyperlink>
            <w:proofErr w:type="gramEnd"/>
          </w:p>
        </w:tc>
        <w:tc>
          <w:tcPr>
            <w:tcW w:w="193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A08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109,37</w:t>
            </w:r>
          </w:p>
        </w:tc>
        <w:tc>
          <w:tcPr>
            <w:tcW w:w="0" w:type="auto"/>
            <w:vAlign w:val="center"/>
            <w:hideMark/>
          </w:tcPr>
          <w:p w:rsidR="005A0856" w:rsidRPr="005A0856" w:rsidRDefault="00CF4EF3" w:rsidP="005A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hyperlink r:id="rId70" w:tooltip="Międzyzdroje" w:history="1">
              <w:r w:rsidR="005A0856" w:rsidRPr="005A0856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pl-PL"/>
                </w:rPr>
                <w:t>Międzyzdroje</w:t>
              </w:r>
            </w:hyperlink>
          </w:p>
        </w:tc>
        <w:tc>
          <w:tcPr>
            <w:tcW w:w="3399" w:type="dxa"/>
            <w:vAlign w:val="center"/>
            <w:hideMark/>
          </w:tcPr>
          <w:p w:rsidR="005A0856" w:rsidRPr="005A0856" w:rsidRDefault="005A0856" w:rsidP="005A08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871E99" w:rsidRPr="006F48C0" w:rsidRDefault="00C641A5" w:rsidP="006F48C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="00871E99">
        <w:rPr>
          <w:rFonts w:ascii="Times New Roman" w:hAnsi="Times New Roman"/>
          <w:color w:val="000000" w:themeColor="text1"/>
          <w:sz w:val="24"/>
          <w:szCs w:val="24"/>
        </w:rPr>
        <w:t>Projektowane:</w:t>
      </w:r>
      <w:r w:rsidR="006F48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</w:rPr>
        <w:t>Jurajski PN</w:t>
      </w:r>
      <w:r w:rsidR="006F48C0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Turnicki</w:t>
      </w:r>
      <w:proofErr w:type="spellEnd"/>
      <w:r>
        <w:rPr>
          <w:rFonts w:ascii="Times New Roman" w:hAnsi="Times New Roman"/>
        </w:rPr>
        <w:t xml:space="preserve"> PN (Pogórze Przemyskie</w:t>
      </w:r>
      <w:r w:rsidR="006F48C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871E99" w:rsidRPr="00871E99">
        <w:rPr>
          <w:rFonts w:ascii="Times New Roman" w:hAnsi="Times New Roman"/>
        </w:rPr>
        <w:t>Mazurski</w:t>
      </w:r>
      <w:r>
        <w:rPr>
          <w:rFonts w:ascii="Times New Roman" w:hAnsi="Times New Roman"/>
        </w:rPr>
        <w:t xml:space="preserve"> PN, Szczeciński PN, Dolina Dolnej Odry PN, Lasy </w:t>
      </w:r>
      <w:proofErr w:type="spellStart"/>
      <w:r>
        <w:rPr>
          <w:rFonts w:ascii="Times New Roman" w:hAnsi="Times New Roman"/>
        </w:rPr>
        <w:t>Mirachowskie</w:t>
      </w:r>
      <w:proofErr w:type="spellEnd"/>
      <w:r>
        <w:rPr>
          <w:rFonts w:ascii="Times New Roman" w:hAnsi="Times New Roman"/>
        </w:rPr>
        <w:t xml:space="preserve"> (Kaszuby</w:t>
      </w:r>
      <w:r w:rsidR="00871E99">
        <w:t xml:space="preserve"> </w:t>
      </w:r>
    </w:p>
    <w:sectPr w:rsidR="00871E99" w:rsidRPr="006F48C0" w:rsidSect="006F48C0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A0856"/>
    <w:rsid w:val="0000375B"/>
    <w:rsid w:val="00092C08"/>
    <w:rsid w:val="00250B92"/>
    <w:rsid w:val="004559BD"/>
    <w:rsid w:val="00501F6B"/>
    <w:rsid w:val="005A0856"/>
    <w:rsid w:val="006F48C0"/>
    <w:rsid w:val="00871E99"/>
    <w:rsid w:val="0088176C"/>
    <w:rsid w:val="00976C6E"/>
    <w:rsid w:val="00A17ADE"/>
    <w:rsid w:val="00B002BF"/>
    <w:rsid w:val="00BE4398"/>
    <w:rsid w:val="00C641A5"/>
    <w:rsid w:val="00CF4EF3"/>
    <w:rsid w:val="00FB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AD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A0856"/>
    <w:rPr>
      <w:color w:val="0000FF"/>
      <w:u w:val="single"/>
    </w:rPr>
  </w:style>
  <w:style w:type="character" w:customStyle="1" w:styleId="sortkey">
    <w:name w:val="sortkey"/>
    <w:basedOn w:val="Domylnaczcionkaakapitu"/>
    <w:rsid w:val="005A0856"/>
  </w:style>
  <w:style w:type="paragraph" w:styleId="Bezodstpw">
    <w:name w:val="No Spacing"/>
    <w:uiPriority w:val="1"/>
    <w:qFormat/>
    <w:rsid w:val="00871E9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l.wikipedia.org/wiki/Osowiec-Twierdza" TargetMode="External"/><Relationship Id="rId18" Type="http://schemas.openxmlformats.org/officeDocument/2006/relationships/hyperlink" Target="http://pl.wikipedia.org/wiki/G%C5%82uszec_zwyczajny" TargetMode="External"/><Relationship Id="rId26" Type="http://schemas.openxmlformats.org/officeDocument/2006/relationships/hyperlink" Target="http://pl.wikipedia.org/wiki/Szczeliniec_Wielki" TargetMode="External"/><Relationship Id="rId39" Type="http://schemas.openxmlformats.org/officeDocument/2006/relationships/hyperlink" Target="http://pl.wikipedia.org/wiki/Kurowo_(wojew%C3%B3dztwo_podlaskie)" TargetMode="External"/><Relationship Id="rId21" Type="http://schemas.openxmlformats.org/officeDocument/2006/relationships/hyperlink" Target="http://pl.wikipedia.org/wiki/UNESCO" TargetMode="External"/><Relationship Id="rId34" Type="http://schemas.openxmlformats.org/officeDocument/2006/relationships/hyperlink" Target="http://pl.wikipedia.org/wiki/Rezerwat_biosfery" TargetMode="External"/><Relationship Id="rId42" Type="http://schemas.openxmlformats.org/officeDocument/2006/relationships/hyperlink" Target="http://pl.wikipedia.org/wiki/Trzy_Korony_(szczyt)" TargetMode="External"/><Relationship Id="rId47" Type="http://schemas.openxmlformats.org/officeDocument/2006/relationships/hyperlink" Target="http://pl.wikipedia.org/wiki/UNESCO" TargetMode="External"/><Relationship Id="rId50" Type="http://schemas.openxmlformats.org/officeDocument/2006/relationships/hyperlink" Target="http://pl.wikipedia.org/wiki/Mewy" TargetMode="External"/><Relationship Id="rId55" Type="http://schemas.openxmlformats.org/officeDocument/2006/relationships/hyperlink" Target="http://pl.wikipedia.org/wiki/Bodzentyn" TargetMode="External"/><Relationship Id="rId63" Type="http://schemas.openxmlformats.org/officeDocument/2006/relationships/hyperlink" Target="http://pl.wikipedia.org/wiki/Puszczyk_zwyczajny" TargetMode="External"/><Relationship Id="rId68" Type="http://schemas.openxmlformats.org/officeDocument/2006/relationships/hyperlink" Target="http://pl.wikipedia.org/wiki/UNESCO" TargetMode="External"/><Relationship Id="rId7" Type="http://schemas.openxmlformats.org/officeDocument/2006/relationships/hyperlink" Target="http://pl.wikipedia.org/wiki/UNESCO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l.wikipedia.org/wiki/Rezerwat_biosfery" TargetMode="External"/><Relationship Id="rId29" Type="http://schemas.openxmlformats.org/officeDocument/2006/relationships/hyperlink" Target="http://pl.wikipedia.org/wiki/Izabelin_(powiat_warszawski_zachodni)" TargetMode="External"/><Relationship Id="rId1" Type="http://schemas.openxmlformats.org/officeDocument/2006/relationships/styles" Target="styles.xml"/><Relationship Id="rId6" Type="http://schemas.openxmlformats.org/officeDocument/2006/relationships/hyperlink" Target="http://pl.wikipedia.org/wiki/Rezerwat_biosfery" TargetMode="External"/><Relationship Id="rId11" Type="http://schemas.openxmlformats.org/officeDocument/2006/relationships/hyperlink" Target="http://pl.wikipedia.org/wiki/UNESCO" TargetMode="External"/><Relationship Id="rId24" Type="http://schemas.openxmlformats.org/officeDocument/2006/relationships/hyperlink" Target="http://pl.wikipedia.org/wiki/Salamandra_plamista" TargetMode="External"/><Relationship Id="rId32" Type="http://schemas.openxmlformats.org/officeDocument/2006/relationships/hyperlink" Target="http://pl.wikipedia.org/wiki/Chojnik_(Karkonosze)" TargetMode="External"/><Relationship Id="rId37" Type="http://schemas.openxmlformats.org/officeDocument/2006/relationships/hyperlink" Target="http://pl.wikipedia.org/wiki/Krempna" TargetMode="External"/><Relationship Id="rId40" Type="http://schemas.openxmlformats.org/officeDocument/2006/relationships/hyperlink" Target="http://pl.wikipedia.org/wiki/Nietoperze" TargetMode="External"/><Relationship Id="rId45" Type="http://schemas.openxmlformats.org/officeDocument/2006/relationships/hyperlink" Target="http://pl.wikipedia.org/wiki/Urszulin_(powiat_w%C5%82odawski)" TargetMode="External"/><Relationship Id="rId53" Type="http://schemas.openxmlformats.org/officeDocument/2006/relationships/hyperlink" Target="http://pl.wikipedia.org/wiki/UNESCO" TargetMode="External"/><Relationship Id="rId58" Type="http://schemas.openxmlformats.org/officeDocument/2006/relationships/hyperlink" Target="http://pl.wikipedia.org/wiki/Rezerwat_biosfery" TargetMode="External"/><Relationship Id="rId66" Type="http://schemas.openxmlformats.org/officeDocument/2006/relationships/hyperlink" Target="http://pl.wikipedia.org/wiki/Krzywe_(wojew%C3%B3dztwo_podlaskie)" TargetMode="External"/><Relationship Id="rId5" Type="http://schemas.openxmlformats.org/officeDocument/2006/relationships/hyperlink" Target="http://pl.wikipedia.org/wiki/Zawoja" TargetMode="External"/><Relationship Id="rId15" Type="http://schemas.openxmlformats.org/officeDocument/2006/relationships/hyperlink" Target="http://pl.wikipedia.org/wiki/Ustrzyki_G%C3%B3rne" TargetMode="External"/><Relationship Id="rId23" Type="http://schemas.openxmlformats.org/officeDocument/2006/relationships/hyperlink" Target="http://pl.wikipedia.org/wiki/Drawno" TargetMode="External"/><Relationship Id="rId28" Type="http://schemas.openxmlformats.org/officeDocument/2006/relationships/hyperlink" Target="http://pl.wikipedia.org/wiki/%C5%81o%C5%9B" TargetMode="External"/><Relationship Id="rId36" Type="http://schemas.openxmlformats.org/officeDocument/2006/relationships/hyperlink" Target="http://pl.wikipedia.org/wiki/Orlik_krzykliwy" TargetMode="External"/><Relationship Id="rId49" Type="http://schemas.openxmlformats.org/officeDocument/2006/relationships/hyperlink" Target="http://pl.wikipedia.org/wiki/Zwierzyniec_(powiat_zamojski)" TargetMode="External"/><Relationship Id="rId57" Type="http://schemas.openxmlformats.org/officeDocument/2006/relationships/hyperlink" Target="http://pl.wikipedia.org/wiki/Zakopane" TargetMode="External"/><Relationship Id="rId61" Type="http://schemas.openxmlformats.org/officeDocument/2006/relationships/hyperlink" Target="http://pl.wikipedia.org/wiki/G%C4%99%C5%9B_zbo%C5%BCowa" TargetMode="External"/><Relationship Id="rId10" Type="http://schemas.openxmlformats.org/officeDocument/2006/relationships/hyperlink" Target="http://pl.wikipedia.org/wiki/Rezerwat_biosfery" TargetMode="External"/><Relationship Id="rId19" Type="http://schemas.openxmlformats.org/officeDocument/2006/relationships/hyperlink" Target="http://pl.wikipedia.org/wiki/Charzykowy" TargetMode="External"/><Relationship Id="rId31" Type="http://schemas.openxmlformats.org/officeDocument/2006/relationships/hyperlink" Target="http://pl.wikipedia.org/wiki/UNESCO" TargetMode="External"/><Relationship Id="rId44" Type="http://schemas.openxmlformats.org/officeDocument/2006/relationships/hyperlink" Target="http://pl.wikipedia.org/wiki/%C5%BBuraw_(ptak)" TargetMode="External"/><Relationship Id="rId52" Type="http://schemas.openxmlformats.org/officeDocument/2006/relationships/hyperlink" Target="http://pl.wikipedia.org/wiki/Rezerwat_biosfery" TargetMode="External"/><Relationship Id="rId60" Type="http://schemas.openxmlformats.org/officeDocument/2006/relationships/hyperlink" Target="http://pl.wikipedia.org/wiki/Park_Narodowy_%E2%80%9EUj%C5%9Bcie_Warty%E2%80%9D" TargetMode="External"/><Relationship Id="rId65" Type="http://schemas.openxmlformats.org/officeDocument/2006/relationships/hyperlink" Target="http://pl.wikipedia.org/wiki/B%C3%B3br_europejski" TargetMode="External"/><Relationship Id="rId4" Type="http://schemas.openxmlformats.org/officeDocument/2006/relationships/hyperlink" Target="http://pl.wikipedia.org/wiki/Okrzyn_jeleni" TargetMode="External"/><Relationship Id="rId9" Type="http://schemas.openxmlformats.org/officeDocument/2006/relationships/hyperlink" Target="http://pl.wikipedia.org/wiki/Bia%C5%82owie%C5%BCa" TargetMode="External"/><Relationship Id="rId14" Type="http://schemas.openxmlformats.org/officeDocument/2006/relationships/hyperlink" Target="http://pl.wikipedia.org/wiki/Ry%C5%9B" TargetMode="External"/><Relationship Id="rId22" Type="http://schemas.openxmlformats.org/officeDocument/2006/relationships/hyperlink" Target="http://pl.wikipedia.org/wiki/Wydry" TargetMode="External"/><Relationship Id="rId27" Type="http://schemas.openxmlformats.org/officeDocument/2006/relationships/hyperlink" Target="http://pl.wikipedia.org/wiki/Kudowa-Zdr%C3%B3j" TargetMode="External"/><Relationship Id="rId30" Type="http://schemas.openxmlformats.org/officeDocument/2006/relationships/hyperlink" Target="http://pl.wikipedia.org/wiki/Rezerwat_biosfery" TargetMode="External"/><Relationship Id="rId35" Type="http://schemas.openxmlformats.org/officeDocument/2006/relationships/hyperlink" Target="http://pl.wikipedia.org/wiki/UNESCO" TargetMode="External"/><Relationship Id="rId43" Type="http://schemas.openxmlformats.org/officeDocument/2006/relationships/hyperlink" Target="http://pl.wikipedia.org/wiki/Kro%C5%9Bcienko_nad_Dunajcem" TargetMode="External"/><Relationship Id="rId48" Type="http://schemas.openxmlformats.org/officeDocument/2006/relationships/hyperlink" Target="http://pl.wikipedia.org/wiki/Konik_polski" TargetMode="External"/><Relationship Id="rId56" Type="http://schemas.openxmlformats.org/officeDocument/2006/relationships/hyperlink" Target="http://pl.wikipedia.org/wiki/Kozica" TargetMode="External"/><Relationship Id="rId64" Type="http://schemas.openxmlformats.org/officeDocument/2006/relationships/hyperlink" Target="http://pl.wikipedia.org/wiki/Jeziory_(wojew%C3%B3dztwo_wielkopolskie)" TargetMode="External"/><Relationship Id="rId69" Type="http://schemas.openxmlformats.org/officeDocument/2006/relationships/hyperlink" Target="http://pl.wikipedia.org/wiki/Bielik_zwyczajny" TargetMode="External"/><Relationship Id="rId8" Type="http://schemas.openxmlformats.org/officeDocument/2006/relationships/hyperlink" Target="http://pl.wikipedia.org/wiki/%C5%BBubr" TargetMode="External"/><Relationship Id="rId51" Type="http://schemas.openxmlformats.org/officeDocument/2006/relationships/hyperlink" Target="http://pl.wikipedia.org/wiki/Smo%C5%82dzino_(powiat_s%C5%82upski)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pl.wikipedia.org/wiki/Batalion_(ptak)" TargetMode="External"/><Relationship Id="rId17" Type="http://schemas.openxmlformats.org/officeDocument/2006/relationships/hyperlink" Target="http://pl.wikipedia.org/wiki/UNESCO" TargetMode="External"/><Relationship Id="rId25" Type="http://schemas.openxmlformats.org/officeDocument/2006/relationships/hyperlink" Target="http://pl.wikipedia.org/wiki/Por%C4%99ba_Wielka_(powiat_limanowski)" TargetMode="External"/><Relationship Id="rId33" Type="http://schemas.openxmlformats.org/officeDocument/2006/relationships/hyperlink" Target="http://pl.wikipedia.org/wiki/Jelenia_G%C3%B3ra" TargetMode="External"/><Relationship Id="rId38" Type="http://schemas.openxmlformats.org/officeDocument/2006/relationships/hyperlink" Target="http://pl.wikipedia.org/wiki/B%C5%82otniak_stawowy" TargetMode="External"/><Relationship Id="rId46" Type="http://schemas.openxmlformats.org/officeDocument/2006/relationships/hyperlink" Target="http://pl.wikipedia.org/wiki/Rezerwat_biosfery" TargetMode="External"/><Relationship Id="rId59" Type="http://schemas.openxmlformats.org/officeDocument/2006/relationships/hyperlink" Target="http://pl.wikipedia.org/wiki/UNESCO" TargetMode="External"/><Relationship Id="rId67" Type="http://schemas.openxmlformats.org/officeDocument/2006/relationships/hyperlink" Target="http://pl.wikipedia.org/wiki/Rezerwat_biosfery" TargetMode="External"/><Relationship Id="rId20" Type="http://schemas.openxmlformats.org/officeDocument/2006/relationships/hyperlink" Target="http://pl.wikipedia.org/wiki/Rezerwat_biosfery" TargetMode="External"/><Relationship Id="rId41" Type="http://schemas.openxmlformats.org/officeDocument/2006/relationships/hyperlink" Target="http://pl.wikipedia.org/wiki/Ojc%C3%B3w" TargetMode="External"/><Relationship Id="rId54" Type="http://schemas.openxmlformats.org/officeDocument/2006/relationships/hyperlink" Target="http://pl.wikipedia.org/wiki/Jele%C5%84" TargetMode="External"/><Relationship Id="rId62" Type="http://schemas.openxmlformats.org/officeDocument/2006/relationships/hyperlink" Target="http://pl.wikipedia.org/wiki/Chyrzyno" TargetMode="External"/><Relationship Id="rId70" Type="http://schemas.openxmlformats.org/officeDocument/2006/relationships/hyperlink" Target="http://pl.wikipedia.org/wiki/Mi%C4%99dzyzdroj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ne%20aplikacji\Microsoft\Szablony\Normal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Normall</Template>
  <TotalTime>1</TotalTime>
  <Pages>1</Pages>
  <Words>1037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 i Maria</dc:creator>
  <cp:lastModifiedBy>Użytkownik systemu Windows</cp:lastModifiedBy>
  <cp:revision>3</cp:revision>
  <cp:lastPrinted>2013-12-28T16:50:00Z</cp:lastPrinted>
  <dcterms:created xsi:type="dcterms:W3CDTF">2019-05-22T17:33:00Z</dcterms:created>
  <dcterms:modified xsi:type="dcterms:W3CDTF">2019-05-25T13:22:00Z</dcterms:modified>
</cp:coreProperties>
</file>