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1" w:rsidRDefault="00354245">
      <w:r>
        <w:rPr>
          <w:noProof/>
        </w:rPr>
        <w:drawing>
          <wp:inline distT="0" distB="0" distL="0" distR="0">
            <wp:extent cx="3409950" cy="4638675"/>
            <wp:effectExtent l="19050" t="0" r="0" b="0"/>
            <wp:docPr id="1" name="Obraz 1" descr="http://upload.wikimedia.org/wikipedia/commons/a/a3/Pietra_roslinnos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a/a3/Pietra_roslinnosc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4C3" w:rsidRDefault="00354245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1152525"/>
            <wp:positionH relativeFrom="margin">
              <wp:align>center</wp:align>
            </wp:positionH>
            <wp:positionV relativeFrom="margin">
              <wp:align>top</wp:align>
            </wp:positionV>
            <wp:extent cx="4638675" cy="2770505"/>
            <wp:effectExtent l="0" t="933450" r="0" b="906145"/>
            <wp:wrapSquare wrapText="bothSides"/>
            <wp:docPr id="2" name="Obraz 2" descr="http://3.bp.blogspot.com/-5Xy4yaYUvDw/UTCdIAHHdfI/AAAAAAAACu8/kXr4XgZoSXI/s640/Image15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-5Xy4yaYUvDw/UTCdIAHHdfI/AAAAAAAACu8/kXr4XgZoSXI/s640/Image15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463867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24C3" w:rsidSect="00BF6BDE">
      <w:pgSz w:w="5954" w:h="8392" w:code="70"/>
      <w:pgMar w:top="340" w:right="284" w:bottom="726" w:left="28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D24C3"/>
    <w:rsid w:val="00032ECA"/>
    <w:rsid w:val="00072013"/>
    <w:rsid w:val="002D2C00"/>
    <w:rsid w:val="00354245"/>
    <w:rsid w:val="009B7E2C"/>
    <w:rsid w:val="00AD79D1"/>
    <w:rsid w:val="00BF6BDE"/>
    <w:rsid w:val="00C25E41"/>
    <w:rsid w:val="00DC27C5"/>
    <w:rsid w:val="00DD24C3"/>
    <w:rsid w:val="00EB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201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3.bp.blogspot.com/-5Xy4yaYUvDw/UTCdIAHHdfI/AAAAAAAACu8/kXr4XgZoSXI/s640/Image15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3.bp.blogspot.com/-5Xy4yaYUvDw/UTCdIAHHdfI/AAAAAAAACu8/kXr4XgZoSXI/s1600/Image15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A6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 i Maria</dc:creator>
  <cp:lastModifiedBy>Użytkownik systemu Windows</cp:lastModifiedBy>
  <cp:revision>2</cp:revision>
  <cp:lastPrinted>2018-08-27T14:52:00Z</cp:lastPrinted>
  <dcterms:created xsi:type="dcterms:W3CDTF">2019-05-09T09:46:00Z</dcterms:created>
  <dcterms:modified xsi:type="dcterms:W3CDTF">2019-05-09T09:46:00Z</dcterms:modified>
</cp:coreProperties>
</file>