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FA3" w:rsidRPr="00C10FA3" w:rsidRDefault="00C10FA3" w:rsidP="0085269D">
      <w:pPr>
        <w:pStyle w:val="NormalnyWeb"/>
        <w:rPr>
          <w:rFonts w:ascii="Arial" w:hAnsi="Arial" w:cs="Arial"/>
          <w:b/>
          <w:caps/>
          <w:color w:val="000000" w:themeColor="text1"/>
          <w:sz w:val="16"/>
          <w:szCs w:val="18"/>
        </w:rPr>
      </w:pPr>
      <w:r w:rsidRPr="00C10FA3">
        <w:rPr>
          <w:b/>
          <w:color w:val="000000" w:themeColor="text1"/>
          <w:sz w:val="22"/>
        </w:rPr>
        <w:t xml:space="preserve">W Polsce wyodrębniono 1469 </w:t>
      </w:r>
      <w:hyperlink r:id="rId5" w:tooltip="Rezerwat przyrody" w:history="1">
        <w:r w:rsidRPr="00C10FA3">
          <w:rPr>
            <w:rStyle w:val="Hipercze"/>
            <w:b/>
            <w:bCs/>
            <w:color w:val="000000" w:themeColor="text1"/>
            <w:sz w:val="22"/>
            <w:u w:val="none"/>
          </w:rPr>
          <w:t>r</w:t>
        </w:r>
        <w:r w:rsidRPr="00C10FA3">
          <w:rPr>
            <w:rStyle w:val="Hipercze"/>
            <w:b/>
            <w:bCs/>
            <w:color w:val="000000" w:themeColor="text1"/>
            <w:sz w:val="22"/>
            <w:u w:val="none"/>
          </w:rPr>
          <w:t>e</w:t>
        </w:r>
        <w:r w:rsidRPr="00C10FA3">
          <w:rPr>
            <w:rStyle w:val="Hipercze"/>
            <w:b/>
            <w:bCs/>
            <w:color w:val="000000" w:themeColor="text1"/>
            <w:sz w:val="22"/>
            <w:u w:val="none"/>
          </w:rPr>
          <w:t>zerwatów przyrody</w:t>
        </w:r>
      </w:hyperlink>
      <w:r w:rsidRPr="00C10FA3">
        <w:rPr>
          <w:b/>
          <w:color w:val="000000" w:themeColor="text1"/>
          <w:sz w:val="22"/>
        </w:rPr>
        <w:t xml:space="preserve"> o p</w:t>
      </w:r>
      <w:r w:rsidRPr="00C10FA3">
        <w:rPr>
          <w:b/>
          <w:color w:val="000000" w:themeColor="text1"/>
          <w:sz w:val="22"/>
        </w:rPr>
        <w:t>o</w:t>
      </w:r>
      <w:r w:rsidRPr="00C10FA3">
        <w:rPr>
          <w:b/>
          <w:color w:val="000000" w:themeColor="text1"/>
          <w:sz w:val="22"/>
        </w:rPr>
        <w:t>wierzchni 164 463 ha (według stanu na 31 grudnia 2011 roku)</w:t>
      </w:r>
      <w:r w:rsidRPr="00C10FA3">
        <w:rPr>
          <w:rFonts w:ascii="Arial" w:hAnsi="Arial" w:cs="Arial"/>
          <w:b/>
          <w:caps/>
          <w:color w:val="000000" w:themeColor="text1"/>
          <w:sz w:val="16"/>
          <w:szCs w:val="18"/>
        </w:rPr>
        <w:t xml:space="preserve"> </w:t>
      </w:r>
    </w:p>
    <w:p w:rsidR="0085269D" w:rsidRPr="00C10FA3" w:rsidRDefault="0085269D" w:rsidP="0085269D">
      <w:pPr>
        <w:pStyle w:val="NormalnyWeb"/>
        <w:rPr>
          <w:rFonts w:ascii="Arial" w:hAnsi="Arial" w:cs="Arial"/>
          <w:caps/>
          <w:color w:val="000000" w:themeColor="text1"/>
          <w:sz w:val="18"/>
          <w:szCs w:val="18"/>
        </w:rPr>
      </w:pPr>
      <w:r w:rsidRPr="00C10FA3">
        <w:rPr>
          <w:rFonts w:ascii="Arial" w:hAnsi="Arial" w:cs="Arial"/>
          <w:caps/>
          <w:color w:val="000000" w:themeColor="text1"/>
          <w:sz w:val="18"/>
          <w:szCs w:val="18"/>
        </w:rPr>
        <w:t>Na terenie województwa m</w:t>
      </w:r>
      <w:r w:rsidRPr="00C10FA3">
        <w:rPr>
          <w:rFonts w:ascii="Arial" w:hAnsi="Arial" w:cs="Arial"/>
          <w:caps/>
          <w:color w:val="000000" w:themeColor="text1"/>
          <w:sz w:val="18"/>
          <w:szCs w:val="18"/>
        </w:rPr>
        <w:t>a</w:t>
      </w:r>
      <w:r w:rsidRPr="00C10FA3">
        <w:rPr>
          <w:rFonts w:ascii="Arial" w:hAnsi="Arial" w:cs="Arial"/>
          <w:caps/>
          <w:color w:val="000000" w:themeColor="text1"/>
          <w:sz w:val="18"/>
          <w:szCs w:val="18"/>
        </w:rPr>
        <w:t xml:space="preserve">łopolskiego znajduje się 88 </w:t>
      </w:r>
      <w:hyperlink r:id="rId6" w:tooltip="Rezerwat przyrody" w:history="1">
        <w:r w:rsidRPr="00C10FA3">
          <w:rPr>
            <w:rStyle w:val="Hipercze"/>
            <w:rFonts w:ascii="Arial" w:hAnsi="Arial" w:cs="Arial"/>
            <w:caps/>
            <w:color w:val="000000" w:themeColor="text1"/>
            <w:sz w:val="18"/>
            <w:szCs w:val="18"/>
            <w:u w:val="none"/>
          </w:rPr>
          <w:t>rezerwatów przyrody</w:t>
        </w:r>
      </w:hyperlink>
      <w:r w:rsidRPr="00C10FA3">
        <w:rPr>
          <w:rFonts w:ascii="Arial" w:hAnsi="Arial" w:cs="Arial"/>
          <w:caps/>
          <w:color w:val="000000" w:themeColor="text1"/>
          <w:sz w:val="18"/>
          <w:szCs w:val="18"/>
        </w:rPr>
        <w:t>.</w:t>
      </w:r>
    </w:p>
    <w:p w:rsidR="0085269D" w:rsidRPr="00564D25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 w:themeColor="text1"/>
          <w:sz w:val="18"/>
          <w:szCs w:val="18"/>
        </w:rPr>
      </w:pPr>
      <w:hyperlink r:id="rId7" w:tooltip="Rezerwat przyrody Baniska" w:history="1"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 xml:space="preserve">rezerwat przyrody </w:t>
        </w:r>
        <w:proofErr w:type="spellStart"/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Baniska</w:t>
        </w:r>
        <w:proofErr w:type="spellEnd"/>
      </w:hyperlink>
    </w:p>
    <w:p w:rsidR="0085269D" w:rsidRPr="00564D25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 w:themeColor="text1"/>
          <w:sz w:val="18"/>
          <w:szCs w:val="18"/>
        </w:rPr>
      </w:pPr>
      <w:hyperlink r:id="rId8" w:tooltip="Rezerwat przyrody Barnowiec" w:history="1"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rezerwat przyrody Barnowiec</w:t>
        </w:r>
      </w:hyperlink>
    </w:p>
    <w:p w:rsidR="0085269D" w:rsidRPr="00564D25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 w:themeColor="text1"/>
          <w:sz w:val="18"/>
          <w:szCs w:val="18"/>
        </w:rPr>
      </w:pPr>
      <w:hyperlink r:id="rId9" w:tooltip="Rezerwat przyrody Bembeńskie" w:history="1"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 xml:space="preserve">rezerwat przyrody </w:t>
        </w:r>
        <w:proofErr w:type="spellStart"/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Bembe</w:t>
        </w:r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ń</w:t>
        </w:r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skie</w:t>
        </w:r>
        <w:proofErr w:type="spellEnd"/>
      </w:hyperlink>
    </w:p>
    <w:p w:rsidR="0085269D" w:rsidRPr="00C10FA3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10" w:tooltip="Rezerwat przyrody Biała Góra (województwo małopolskie)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rezerwat przyrody Biała Góra</w:t>
        </w:r>
      </w:hyperlink>
    </w:p>
    <w:p w:rsidR="0085269D" w:rsidRPr="00564D25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 w:themeColor="text1"/>
          <w:sz w:val="18"/>
          <w:szCs w:val="18"/>
        </w:rPr>
      </w:pPr>
      <w:hyperlink r:id="rId11" w:tooltip="Rezerwat przyrody Biała Woda" w:history="1"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rezerwat przyrody Biała W</w:t>
        </w:r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o</w:t>
        </w:r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da</w:t>
        </w:r>
      </w:hyperlink>
    </w:p>
    <w:p w:rsidR="0085269D" w:rsidRPr="00564D25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 w:themeColor="text1"/>
          <w:sz w:val="18"/>
          <w:szCs w:val="18"/>
        </w:rPr>
      </w:pPr>
      <w:hyperlink r:id="rId12" w:tooltip="Rezerwat przyrody Białowodzka Góra nad Dunajcem" w:history="1"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 xml:space="preserve">rezerwat przyrody </w:t>
        </w:r>
        <w:proofErr w:type="spellStart"/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Biał</w:t>
        </w:r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o</w:t>
        </w:r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wodzka</w:t>
        </w:r>
        <w:proofErr w:type="spellEnd"/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 xml:space="preserve"> Góra nad Dunajcem</w:t>
        </w:r>
      </w:hyperlink>
    </w:p>
    <w:p w:rsidR="0085269D" w:rsidRPr="00C10FA3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13" w:tooltip="Rezerwat przyrody Bielańskie Skałki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rezerwat przyrody Bielańskie Skałki</w:t>
        </w:r>
      </w:hyperlink>
    </w:p>
    <w:p w:rsidR="0085269D" w:rsidRPr="00C10FA3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14" w:tooltip="Rezerwat przyrody Bonarka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rezerwat przyrody </w:t>
        </w:r>
        <w:proofErr w:type="spellStart"/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Bonarka</w:t>
        </w:r>
        <w:proofErr w:type="spellEnd"/>
      </w:hyperlink>
    </w:p>
    <w:p w:rsidR="0085269D" w:rsidRPr="00564D25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 w:themeColor="text1"/>
          <w:sz w:val="18"/>
          <w:szCs w:val="18"/>
        </w:rPr>
      </w:pPr>
      <w:hyperlink r:id="rId15" w:tooltip="Bór na Czerwonem" w:history="1"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 xml:space="preserve">rezerwat przyrody Bór na </w:t>
        </w:r>
        <w:proofErr w:type="spellStart"/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Czerwonem</w:t>
        </w:r>
        <w:proofErr w:type="spellEnd"/>
      </w:hyperlink>
    </w:p>
    <w:p w:rsidR="0085269D" w:rsidRPr="00C10FA3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16" w:tooltip="Rezerwat przyrody Bukowica (województwo małopolskie)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rezerwat przyrody </w:t>
        </w:r>
        <w:proofErr w:type="spellStart"/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Bukowica</w:t>
        </w:r>
        <w:proofErr w:type="spellEnd"/>
      </w:hyperlink>
    </w:p>
    <w:p w:rsidR="0085269D" w:rsidRPr="00564D25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 w:themeColor="text1"/>
          <w:sz w:val="18"/>
          <w:szCs w:val="18"/>
        </w:rPr>
      </w:pPr>
      <w:hyperlink r:id="rId17" w:tooltip="Rezerwat przyrody Bukowiec (Pogórze Wiśnickie)" w:history="1"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rezerwat przyrody Bukowiec</w:t>
        </w:r>
      </w:hyperlink>
    </w:p>
    <w:p w:rsidR="0085269D" w:rsidRPr="00C10FA3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18" w:tooltip="Rezerwat przyrody &quot;Cieszynianka&quot;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rezerwat przyrody Cieszynianka</w:t>
        </w:r>
      </w:hyperlink>
    </w:p>
    <w:p w:rsidR="0085269D" w:rsidRPr="00564D25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 w:themeColor="text1"/>
          <w:sz w:val="18"/>
          <w:szCs w:val="18"/>
        </w:rPr>
      </w:pPr>
      <w:hyperlink r:id="rId19" w:tooltip="Rezerwat przyrody Cisy w Mogilnie" w:history="1"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rezerwat przyrody Cisy w Mogilnie</w:t>
        </w:r>
      </w:hyperlink>
    </w:p>
    <w:p w:rsidR="0085269D" w:rsidRPr="00C10FA3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20" w:tooltip="Rezerwat przyrody Dąbie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rezerwat przyrody Dąbie</w:t>
        </w:r>
      </w:hyperlink>
    </w:p>
    <w:p w:rsidR="0085269D" w:rsidRPr="00C10FA3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21" w:tooltip="Rezerwat przyrody Debrza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rezerwat przyrody Debrza</w:t>
        </w:r>
      </w:hyperlink>
    </w:p>
    <w:p w:rsidR="0085269D" w:rsidRPr="00C10FA3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22" w:tooltip="Rezerwat przyrody Dębina (województwo małopolskie)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rezerwat przyrody Dębina</w:t>
        </w:r>
      </w:hyperlink>
    </w:p>
    <w:p w:rsidR="0085269D" w:rsidRPr="00564D25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 w:themeColor="text1"/>
          <w:sz w:val="18"/>
          <w:szCs w:val="18"/>
        </w:rPr>
      </w:pPr>
      <w:hyperlink r:id="rId23" w:tooltip="Rezerwat przyrody Diable Skały (strona nie istnieje)" w:history="1"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rezerwat przyrody Diable Skały</w:t>
        </w:r>
      </w:hyperlink>
    </w:p>
    <w:p w:rsidR="0085269D" w:rsidRPr="00C10FA3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24" w:tooltip="Rezerwat przyrody Długosz Królewski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rezerwat przyrody Długosz Kr</w:t>
        </w:r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ó</w:t>
        </w:r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lewski</w:t>
        </w:r>
      </w:hyperlink>
    </w:p>
    <w:p w:rsidR="0085269D" w:rsidRPr="00C10FA3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25" w:tooltip="Rezerwat przyrody Dolina Eliaszówki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rezerwat przyrody Dolina </w:t>
        </w:r>
        <w:proofErr w:type="spellStart"/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Eli</w:t>
        </w:r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a</w:t>
        </w:r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szówki</w:t>
        </w:r>
        <w:proofErr w:type="spellEnd"/>
      </w:hyperlink>
    </w:p>
    <w:p w:rsidR="0085269D" w:rsidRPr="00C10FA3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26" w:tooltip="Rezerwat przyrody Dolina Kluczwody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rezerwat przyrody Dolina </w:t>
        </w:r>
        <w:proofErr w:type="spellStart"/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Kluczwody</w:t>
        </w:r>
        <w:proofErr w:type="spellEnd"/>
      </w:hyperlink>
    </w:p>
    <w:p w:rsidR="0085269D" w:rsidRPr="00C10FA3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27" w:tooltip="Dolina Mnikowska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rezerwat przyrody Dolina </w:t>
        </w:r>
        <w:proofErr w:type="spellStart"/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Mn</w:t>
        </w:r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i</w:t>
        </w:r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kowska</w:t>
        </w:r>
        <w:proofErr w:type="spellEnd"/>
      </w:hyperlink>
    </w:p>
    <w:p w:rsidR="0085269D" w:rsidRPr="00C10FA3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28" w:tooltip="Rezerwat przyrody Dolina Potoku Rudno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rezerwat przyrody Dolina Pot</w:t>
        </w:r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o</w:t>
        </w:r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ku Rudno</w:t>
        </w:r>
      </w:hyperlink>
    </w:p>
    <w:p w:rsidR="0085269D" w:rsidRPr="00C10FA3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29" w:tooltip="Rezerwat przyrody Dolina Racławki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rezerwat przyrody Dolina R</w:t>
        </w:r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a</w:t>
        </w:r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cławki</w:t>
        </w:r>
      </w:hyperlink>
    </w:p>
    <w:p w:rsidR="0085269D" w:rsidRPr="00C10FA3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30" w:tooltip="Rezerwat przyrody Dolina Szklarki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rezerwat przyrody Dolina Szklarki</w:t>
        </w:r>
      </w:hyperlink>
    </w:p>
    <w:p w:rsidR="0085269D" w:rsidRPr="00C10FA3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31" w:tooltip="Rezerwat przyrody Gibiel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rezerwat przyrody </w:t>
        </w:r>
        <w:proofErr w:type="spellStart"/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Gibiel</w:t>
        </w:r>
        <w:proofErr w:type="spellEnd"/>
      </w:hyperlink>
    </w:p>
    <w:p w:rsidR="0085269D" w:rsidRPr="00C10FA3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32" w:tooltip="Rezerwat przyrody Groty Kryształowe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rezerwat przyrody Groty Krys</w:t>
        </w:r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z</w:t>
        </w:r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tałowe</w:t>
        </w:r>
      </w:hyperlink>
    </w:p>
    <w:p w:rsidR="0085269D" w:rsidRPr="00564D25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 w:themeColor="text1"/>
          <w:sz w:val="18"/>
          <w:szCs w:val="18"/>
        </w:rPr>
      </w:pPr>
      <w:hyperlink r:id="rId33" w:tooltip="Rezerwat przyrody Hajnik" w:history="1"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 xml:space="preserve">rezerwat przyrody </w:t>
        </w:r>
        <w:proofErr w:type="spellStart"/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Hajnik</w:t>
        </w:r>
        <w:proofErr w:type="spellEnd"/>
      </w:hyperlink>
    </w:p>
    <w:p w:rsidR="0085269D" w:rsidRPr="00C10FA3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34" w:tooltip="Rezerwat przyrody Jelenia Góra (województwo małopolskie)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rezerwat przyrody Jelenia Góra</w:t>
        </w:r>
      </w:hyperlink>
    </w:p>
    <w:p w:rsidR="0085269D" w:rsidRPr="00C10FA3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35" w:tooltip="Rezerwat przyrody Kajasówka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rezerwat przyrody </w:t>
        </w:r>
        <w:proofErr w:type="spellStart"/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Kajasówka</w:t>
        </w:r>
        <w:proofErr w:type="spellEnd"/>
      </w:hyperlink>
    </w:p>
    <w:p w:rsidR="0085269D" w:rsidRPr="00C10FA3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36" w:tooltip="Rezerwat przyrody Kamień-Grzyb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rezerwat przyrody Kamień-Grzyb</w:t>
        </w:r>
      </w:hyperlink>
    </w:p>
    <w:p w:rsidR="0085269D" w:rsidRPr="00564D25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 w:themeColor="text1"/>
          <w:sz w:val="18"/>
          <w:szCs w:val="18"/>
        </w:rPr>
      </w:pPr>
      <w:hyperlink r:id="rId37" w:tooltip="Rezerwat przyrody Kamionna" w:history="1"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rezerwat przyrody Kamionna</w:t>
        </w:r>
      </w:hyperlink>
    </w:p>
    <w:p w:rsidR="0085269D" w:rsidRPr="00C10FA3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38" w:tooltip="Rezerwat przyrody Kępie na Wyżynie Miechowskiej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rezerwat przyrody Kępie na Wyżynie Miechowskiej</w:t>
        </w:r>
      </w:hyperlink>
    </w:p>
    <w:p w:rsidR="0085269D" w:rsidRPr="00564D25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 w:themeColor="text1"/>
          <w:sz w:val="18"/>
          <w:szCs w:val="18"/>
        </w:rPr>
      </w:pPr>
      <w:hyperlink r:id="rId39" w:tooltip="Rezerwat przyrody Kłodne nad Dunajcem" w:history="1"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rezerwat przyrody Kłodne nad Dunajcem</w:t>
        </w:r>
      </w:hyperlink>
    </w:p>
    <w:p w:rsidR="0085269D" w:rsidRPr="00C10FA3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40" w:tooltip="Rezerwat przyrody Koło w Puszczy Niepołomickiej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rezerwat przyrody Koło w Puszczy Niepołomickiej</w:t>
        </w:r>
      </w:hyperlink>
    </w:p>
    <w:p w:rsidR="0085269D" w:rsidRPr="00564D25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 w:themeColor="text1"/>
          <w:sz w:val="18"/>
          <w:szCs w:val="18"/>
        </w:rPr>
      </w:pPr>
      <w:hyperlink r:id="rId41" w:tooltip="Rezerwat przyrody Kornuty" w:history="1"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 xml:space="preserve">rezerwat przyrody </w:t>
        </w:r>
        <w:proofErr w:type="spellStart"/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Kornuty</w:t>
        </w:r>
        <w:proofErr w:type="spellEnd"/>
      </w:hyperlink>
    </w:p>
    <w:p w:rsidR="0085269D" w:rsidRPr="00564D25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 w:themeColor="text1"/>
          <w:sz w:val="18"/>
          <w:szCs w:val="18"/>
        </w:rPr>
      </w:pPr>
      <w:hyperlink r:id="rId42" w:tooltip="Rezerwat przyrody Kostrza" w:history="1"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rezerwat przyrody Kostrza</w:t>
        </w:r>
      </w:hyperlink>
    </w:p>
    <w:p w:rsidR="0085269D" w:rsidRPr="00C10FA3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43" w:tooltip="Rezerwat przyrody Kozie Kąty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rezerwat przyrody Kozie Kąty</w:t>
        </w:r>
      </w:hyperlink>
    </w:p>
    <w:p w:rsidR="0085269D" w:rsidRPr="00C10FA3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44" w:tooltip="Rezerwat przyrody Kwiatówka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rezerwat przyrody </w:t>
        </w:r>
        <w:proofErr w:type="spellStart"/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Kwiatówka</w:t>
        </w:r>
        <w:proofErr w:type="spellEnd"/>
      </w:hyperlink>
    </w:p>
    <w:p w:rsidR="0085269D" w:rsidRPr="009B725E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 w:themeColor="text1"/>
          <w:sz w:val="18"/>
          <w:szCs w:val="18"/>
        </w:rPr>
      </w:pPr>
      <w:hyperlink r:id="rId45" w:tooltip="Rezerwat przyrody Lasek" w:history="1">
        <w:r w:rsidRPr="009B725E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rezerwat przyrody Lasek</w:t>
        </w:r>
      </w:hyperlink>
    </w:p>
    <w:p w:rsidR="0085269D" w:rsidRPr="00C10FA3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46" w:tooltip="Rezerwat przyrody Las Gościbia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rezerwat przyrody Las </w:t>
        </w:r>
        <w:proofErr w:type="spellStart"/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Gościbia</w:t>
        </w:r>
        <w:proofErr w:type="spellEnd"/>
      </w:hyperlink>
    </w:p>
    <w:p w:rsidR="0085269D" w:rsidRPr="00564D25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 w:themeColor="text1"/>
          <w:sz w:val="18"/>
          <w:szCs w:val="18"/>
        </w:rPr>
      </w:pPr>
      <w:hyperlink r:id="rId47" w:tooltip="Rezerwat przyrody Las Lipowy Obrożyska" w:history="1"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rezerwat przyrody Las Lip</w:t>
        </w:r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o</w:t>
        </w:r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 xml:space="preserve">wy </w:t>
        </w:r>
        <w:proofErr w:type="spellStart"/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Obrożyska</w:t>
        </w:r>
        <w:proofErr w:type="spellEnd"/>
      </w:hyperlink>
    </w:p>
    <w:p w:rsidR="0085269D" w:rsidRPr="00C10FA3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48" w:tooltip="Rezerwat przyrody Lasy Radłowskie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rezerwat przyrody Lasy R</w:t>
        </w:r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a</w:t>
        </w:r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dłowskie</w:t>
        </w:r>
      </w:hyperlink>
    </w:p>
    <w:p w:rsidR="0085269D" w:rsidRPr="00564D25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 w:themeColor="text1"/>
          <w:sz w:val="18"/>
          <w:szCs w:val="18"/>
        </w:rPr>
      </w:pPr>
      <w:hyperlink r:id="rId49" w:tooltip="Rezerwat przyrody Lembarczek" w:history="1"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 xml:space="preserve">rezerwat przyrody </w:t>
        </w:r>
        <w:proofErr w:type="spellStart"/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Lemba</w:t>
        </w:r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r</w:t>
        </w:r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czek</w:t>
        </w:r>
        <w:proofErr w:type="spellEnd"/>
      </w:hyperlink>
    </w:p>
    <w:p w:rsidR="0085269D" w:rsidRPr="00C10FA3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50" w:tooltip="Rezerwat przyrody Lipny Dół koło Książa Wielkiego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rezerwat przyrody Lipny Dół k</w:t>
        </w:r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o</w:t>
        </w:r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ło Książa Wielkiego</w:t>
        </w:r>
      </w:hyperlink>
    </w:p>
    <w:p w:rsidR="0085269D" w:rsidRPr="00C10FA3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51" w:tooltip="Rezerwat przyrody Lipowiec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rezerwat przyrody Lipowiec</w:t>
        </w:r>
      </w:hyperlink>
    </w:p>
    <w:p w:rsidR="0085269D" w:rsidRPr="00C10FA3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52" w:tooltip="Rezerwat przyrody Lipówka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rezerwat przyrody Lipówka</w:t>
        </w:r>
      </w:hyperlink>
    </w:p>
    <w:p w:rsidR="0085269D" w:rsidRPr="00564D25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 w:themeColor="text1"/>
          <w:sz w:val="18"/>
          <w:szCs w:val="18"/>
        </w:rPr>
      </w:pPr>
      <w:hyperlink r:id="rId53" w:tooltip="Rezerwat przyrody Luboń Wielki" w:history="1"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rezerwat przyrody Luboń Wielki</w:t>
        </w:r>
      </w:hyperlink>
    </w:p>
    <w:p w:rsidR="0085269D" w:rsidRPr="00564D25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 w:themeColor="text1"/>
          <w:sz w:val="18"/>
          <w:szCs w:val="18"/>
        </w:rPr>
      </w:pPr>
      <w:hyperlink r:id="rId54" w:tooltip="Rezerwat przyrody Łabowiec" w:history="1"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rezerwat przyrody Łabowiec</w:t>
        </w:r>
      </w:hyperlink>
    </w:p>
    <w:p w:rsidR="0085269D" w:rsidRPr="00564D25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 w:themeColor="text1"/>
          <w:sz w:val="18"/>
          <w:szCs w:val="18"/>
        </w:rPr>
      </w:pPr>
      <w:hyperlink r:id="rId55" w:tooltip="Rezerwat przyrody Madohora" w:history="1"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 xml:space="preserve">rezerwat przyrody </w:t>
        </w:r>
        <w:proofErr w:type="spellStart"/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Madohora</w:t>
        </w:r>
        <w:proofErr w:type="spellEnd"/>
      </w:hyperlink>
    </w:p>
    <w:p w:rsidR="0085269D" w:rsidRPr="00C10FA3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56" w:tooltip="Rezerwat przyrody Michałowiec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rezerwat przyrody </w:t>
        </w:r>
        <w:proofErr w:type="spellStart"/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Michałowiec</w:t>
        </w:r>
        <w:proofErr w:type="spellEnd"/>
      </w:hyperlink>
    </w:p>
    <w:p w:rsidR="0085269D" w:rsidRPr="00C10FA3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57" w:tooltip="Rezerwat przyrody Modrzewie (województwo małopolskie)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rezerwat przyrody Modrzewie</w:t>
        </w:r>
      </w:hyperlink>
    </w:p>
    <w:p w:rsidR="0085269D" w:rsidRPr="00564D25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 w:themeColor="text1"/>
          <w:sz w:val="18"/>
          <w:szCs w:val="18"/>
        </w:rPr>
      </w:pPr>
      <w:hyperlink r:id="rId58" w:tooltip="Rezerwat przyrody Mogielica" w:history="1"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rezerwat przyrody Mogielica</w:t>
        </w:r>
      </w:hyperlink>
    </w:p>
    <w:p w:rsidR="0085269D" w:rsidRPr="00564D25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 w:themeColor="text1"/>
          <w:sz w:val="18"/>
          <w:szCs w:val="18"/>
        </w:rPr>
      </w:pPr>
      <w:hyperlink r:id="rId59" w:tooltip="Rezerwat przyrody Na Policy" w:history="1"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rezerwat przyrody Na Policy</w:t>
        </w:r>
      </w:hyperlink>
    </w:p>
    <w:p w:rsidR="0085269D" w:rsidRPr="00564D25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 w:themeColor="text1"/>
          <w:sz w:val="18"/>
          <w:szCs w:val="18"/>
        </w:rPr>
      </w:pPr>
      <w:hyperlink r:id="rId60" w:tooltip="Rezerwat przyrody na Policy im. prof. Zenona Klemensiewicza" w:history="1"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rezerwat przyrody na Policy im. prof. Zenona Klemensi</w:t>
        </w:r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e</w:t>
        </w:r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wicza</w:t>
        </w:r>
      </w:hyperlink>
    </w:p>
    <w:p w:rsidR="0085269D" w:rsidRPr="00564D25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 w:themeColor="text1"/>
          <w:sz w:val="18"/>
          <w:szCs w:val="18"/>
        </w:rPr>
      </w:pPr>
      <w:hyperlink r:id="rId61" w:tooltip="Rezerwat przyrody Nad Kotelniczym Potokiem" w:history="1"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 xml:space="preserve">rezerwat przyrody Nad </w:t>
        </w:r>
        <w:proofErr w:type="spellStart"/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Kote</w:t>
        </w:r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l</w:t>
        </w:r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niczym</w:t>
        </w:r>
        <w:proofErr w:type="spellEnd"/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 xml:space="preserve"> Potokiem</w:t>
        </w:r>
      </w:hyperlink>
    </w:p>
    <w:p w:rsidR="0085269D" w:rsidRPr="00564D25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 w:themeColor="text1"/>
          <w:sz w:val="18"/>
          <w:szCs w:val="18"/>
        </w:rPr>
      </w:pPr>
      <w:hyperlink r:id="rId62" w:tooltip="Rezerwat przyrody Niebieska Dolina" w:history="1"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rezerwat przyrody Niebieska Dolina</w:t>
        </w:r>
      </w:hyperlink>
    </w:p>
    <w:p w:rsidR="0085269D" w:rsidRPr="00564D25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 w:themeColor="text1"/>
          <w:sz w:val="18"/>
          <w:szCs w:val="18"/>
        </w:rPr>
      </w:pPr>
      <w:hyperlink r:id="rId63" w:tooltip="Rezerwat przyrody Okopy Konfederackie" w:history="1"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rezerwat przyrody Okopy Konfederackie</w:t>
        </w:r>
      </w:hyperlink>
    </w:p>
    <w:p w:rsidR="0085269D" w:rsidRPr="00C10FA3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64" w:tooltip="Rezerwat przyrody Opalonki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rezerwat przyrody </w:t>
        </w:r>
        <w:proofErr w:type="spellStart"/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Opalonki</w:t>
        </w:r>
        <w:proofErr w:type="spellEnd"/>
      </w:hyperlink>
    </w:p>
    <w:p w:rsidR="0085269D" w:rsidRPr="00C10FA3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65" w:tooltip="Rezerwat przyrody Ostra Góra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rezerwat przyrody Ostra Góra</w:t>
        </w:r>
      </w:hyperlink>
    </w:p>
    <w:p w:rsidR="0085269D" w:rsidRPr="00C10FA3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66" w:tooltip="Rezerwat przyrody Panieńska Góra (strona nie istnieje)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rezerwat przyrody Panieńska Góra</w:t>
        </w:r>
      </w:hyperlink>
    </w:p>
    <w:p w:rsidR="0085269D" w:rsidRPr="00C10FA3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67" w:tooltip="Rezerwat przyrody Panieńskie Skały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rezerwat przyrody Panieńskie Skały</w:t>
        </w:r>
      </w:hyperlink>
    </w:p>
    <w:p w:rsidR="0085269D" w:rsidRPr="00C10FA3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68" w:tooltip="Rezerwat przyrody Pazurek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rezerwat przyrody Pazurek</w:t>
        </w:r>
      </w:hyperlink>
    </w:p>
    <w:p w:rsidR="0085269D" w:rsidRPr="00C10FA3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69" w:tooltip="Rezerwat przyrody Przeciszów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rezerwat przyrody Przeciszów</w:t>
        </w:r>
      </w:hyperlink>
    </w:p>
    <w:p w:rsidR="0085269D" w:rsidRPr="00564D25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 w:themeColor="text1"/>
          <w:sz w:val="18"/>
          <w:szCs w:val="18"/>
        </w:rPr>
      </w:pPr>
      <w:hyperlink r:id="rId70" w:tooltip="Rezerwat przyrody Przełom Białki pod Krempachami" w:history="1"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rezerwat przyrody Przełom Białki pod Krempachami</w:t>
        </w:r>
      </w:hyperlink>
    </w:p>
    <w:p w:rsidR="0085269D" w:rsidRPr="00564D25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 w:themeColor="text1"/>
          <w:sz w:val="18"/>
          <w:szCs w:val="18"/>
        </w:rPr>
      </w:pPr>
      <w:hyperlink r:id="rId71" w:tooltip="Rezerwat przyrody Pusta Wielka" w:history="1"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rezerwat przyrody Pusta Wielka</w:t>
        </w:r>
      </w:hyperlink>
    </w:p>
    <w:p w:rsidR="0085269D" w:rsidRPr="00C10FA3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72" w:tooltip="Rezerwat przyrody w Łosiach im. prof. Mieczysława Czai" w:history="1"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rezerwat przyrody w Łosiach im. prof. Mieczysława Czai</w:t>
        </w:r>
      </w:hyperlink>
    </w:p>
    <w:p w:rsidR="0085269D" w:rsidRPr="00C10FA3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73" w:tooltip="Skała Kmity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rezerwat przyrody Skała Kmity</w:t>
        </w:r>
      </w:hyperlink>
    </w:p>
    <w:p w:rsidR="0085269D" w:rsidRPr="00564D25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 w:themeColor="text1"/>
          <w:sz w:val="18"/>
          <w:szCs w:val="18"/>
        </w:rPr>
      </w:pPr>
      <w:hyperlink r:id="rId74" w:tooltip="Rezerwat przyrody Skałka Rogoźnicka (strona nie istnieje)" w:history="1"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rezerwat przyrody Skałka Rogoźnicka</w:t>
        </w:r>
      </w:hyperlink>
    </w:p>
    <w:p w:rsidR="0085269D" w:rsidRPr="00C10FA3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75" w:tooltip="Rezerwat przyrody Skałki Przegorzalskie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rezerwat przyrody Skałki </w:t>
        </w:r>
        <w:proofErr w:type="spellStart"/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Prz</w:t>
        </w:r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e</w:t>
        </w:r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gorzalskie</w:t>
        </w:r>
        <w:proofErr w:type="spellEnd"/>
      </w:hyperlink>
    </w:p>
    <w:p w:rsidR="0085269D" w:rsidRPr="00564D25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 w:themeColor="text1"/>
          <w:sz w:val="18"/>
          <w:szCs w:val="18"/>
        </w:rPr>
      </w:pPr>
      <w:hyperlink r:id="rId76" w:tooltip="Rezerwat przyrody Skamieniałe Miasto" w:history="1"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rezerwat przyrody Skamieni</w:t>
        </w:r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a</w:t>
        </w:r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łe Miasto</w:t>
        </w:r>
      </w:hyperlink>
    </w:p>
    <w:p w:rsidR="0085269D" w:rsidRPr="00C10FA3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77" w:tooltip="Rezerwat przyrody Skołczanka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rezerwat przyrody </w:t>
        </w:r>
        <w:proofErr w:type="spellStart"/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Skołczanka</w:t>
        </w:r>
        <w:proofErr w:type="spellEnd"/>
      </w:hyperlink>
    </w:p>
    <w:p w:rsidR="0085269D" w:rsidRPr="00C10FA3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78" w:tooltip="Rezerwat przyrody Sterczów-Ścianka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rezerwat przyrody Sterczów-Ścianka</w:t>
        </w:r>
      </w:hyperlink>
    </w:p>
    <w:p w:rsidR="0085269D" w:rsidRPr="00C10FA3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79" w:tooltip="Rezerwat przyrody Styr (strona nie istnieje)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rezerwat przyrody Styr</w:t>
        </w:r>
      </w:hyperlink>
    </w:p>
    <w:p w:rsidR="0085269D" w:rsidRPr="00564D25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 w:themeColor="text1"/>
          <w:sz w:val="18"/>
          <w:szCs w:val="18"/>
        </w:rPr>
      </w:pPr>
      <w:hyperlink r:id="rId80" w:tooltip="Rezerwat przyrody Śnieżnica" w:history="1"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rezerwat przyrody Śnieżnica</w:t>
        </w:r>
      </w:hyperlink>
    </w:p>
    <w:p w:rsidR="0085269D" w:rsidRPr="00564D25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 w:themeColor="text1"/>
          <w:sz w:val="18"/>
          <w:szCs w:val="18"/>
        </w:rPr>
      </w:pPr>
      <w:hyperlink r:id="rId81" w:tooltip="Rezerwat przyrody Uhryń" w:history="1"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rezerwat przyrody Uhryń</w:t>
        </w:r>
      </w:hyperlink>
    </w:p>
    <w:p w:rsidR="0085269D" w:rsidRPr="00C10FA3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82" w:tooltip="Rezerwat przyrody Wały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rezerwat przyrody Wały</w:t>
        </w:r>
      </w:hyperlink>
    </w:p>
    <w:p w:rsidR="0085269D" w:rsidRPr="00C10FA3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83" w:tooltip="Rezerwat przyrody Wąwóz Bolechowicki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rezerwat przyrody Wąwóz </w:t>
        </w:r>
        <w:proofErr w:type="spellStart"/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B</w:t>
        </w:r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o</w:t>
        </w:r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lechowicki</w:t>
        </w:r>
        <w:proofErr w:type="spellEnd"/>
      </w:hyperlink>
    </w:p>
    <w:p w:rsidR="0085269D" w:rsidRPr="00564D25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 w:themeColor="text1"/>
          <w:sz w:val="18"/>
          <w:szCs w:val="18"/>
        </w:rPr>
      </w:pPr>
      <w:hyperlink r:id="rId84" w:tooltip="Rezerwat przyrody Wąwóz Homole" w:history="1"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 xml:space="preserve">rezerwat przyrody Wąwóz </w:t>
        </w:r>
        <w:proofErr w:type="spellStart"/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Homole</w:t>
        </w:r>
        <w:proofErr w:type="spellEnd"/>
      </w:hyperlink>
    </w:p>
    <w:p w:rsidR="0085269D" w:rsidRPr="00564D25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 w:themeColor="text1"/>
          <w:sz w:val="18"/>
          <w:szCs w:val="18"/>
        </w:rPr>
      </w:pPr>
      <w:hyperlink r:id="rId85" w:tooltip="Rezerwat przyrody Wierchomla" w:history="1"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rezerwat przyrody Wiercho</w:t>
        </w:r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m</w:t>
        </w:r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la</w:t>
        </w:r>
      </w:hyperlink>
    </w:p>
    <w:p w:rsidR="0085269D" w:rsidRPr="00C10FA3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86" w:tooltip="Rezerwat przyrody Wiślisko Kobyle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rezerwat przyrody </w:t>
        </w:r>
        <w:proofErr w:type="spellStart"/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Wiślisko</w:t>
        </w:r>
        <w:proofErr w:type="spellEnd"/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K</w:t>
        </w:r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o</w:t>
        </w:r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byle</w:t>
        </w:r>
      </w:hyperlink>
    </w:p>
    <w:p w:rsidR="0085269D" w:rsidRPr="00564D25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 w:themeColor="text1"/>
          <w:sz w:val="18"/>
          <w:szCs w:val="18"/>
        </w:rPr>
      </w:pPr>
      <w:hyperlink r:id="rId87" w:tooltip="Rezerwat przyrody Wysokie Skałki" w:history="1"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rezerwat przyrody Wysokie Skałki</w:t>
        </w:r>
      </w:hyperlink>
    </w:p>
    <w:p w:rsidR="0085269D" w:rsidRPr="00564D25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 w:themeColor="text1"/>
          <w:sz w:val="18"/>
          <w:szCs w:val="18"/>
        </w:rPr>
      </w:pPr>
      <w:hyperlink r:id="rId88" w:tooltip="Rezerwat przyrody Zamczysko nad Rabą (strona nie istnieje)" w:history="1"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rezerwat przyrody Zamcz</w:t>
        </w:r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y</w:t>
        </w:r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sko nad Rabą</w:t>
        </w:r>
      </w:hyperlink>
    </w:p>
    <w:p w:rsidR="0085269D" w:rsidRPr="00564D25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 w:themeColor="text1"/>
          <w:sz w:val="18"/>
          <w:szCs w:val="18"/>
        </w:rPr>
      </w:pPr>
      <w:hyperlink r:id="rId89" w:tooltip="Rezerwat przyrody Zaskalskie-Bodnarówka" w:history="1"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 xml:space="preserve">rezerwat przyrody </w:t>
        </w:r>
        <w:proofErr w:type="spellStart"/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Zaska</w:t>
        </w:r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l</w:t>
        </w:r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skie-Bodnarówka</w:t>
        </w:r>
        <w:proofErr w:type="spellEnd"/>
      </w:hyperlink>
    </w:p>
    <w:p w:rsidR="0085269D" w:rsidRPr="00C10FA3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90" w:tooltip="Rezerwat przyrody Zimny Dół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rezerwat przyrody Zimny Dół</w:t>
        </w:r>
      </w:hyperlink>
    </w:p>
    <w:p w:rsidR="0085269D" w:rsidRPr="00C10FA3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91" w:tooltip="Rezerwat przyrody Złota Góra (województwo małopolskie)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rezerwat przyrody Złota Góra</w:t>
        </w:r>
      </w:hyperlink>
    </w:p>
    <w:p w:rsidR="0085269D" w:rsidRPr="00C10FA3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92" w:tooltip="Rezerwat przyrody Żaki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rezerwat przyrody Żaki</w:t>
        </w:r>
      </w:hyperlink>
    </w:p>
    <w:p w:rsidR="0085269D" w:rsidRPr="00564D25" w:rsidRDefault="0085269D" w:rsidP="0085269D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000000" w:themeColor="text1"/>
          <w:sz w:val="18"/>
          <w:szCs w:val="18"/>
        </w:rPr>
      </w:pPr>
      <w:hyperlink r:id="rId93" w:tooltip="Rezerwat przyrody Żebracze" w:history="1">
        <w:r w:rsidRPr="00564D25">
          <w:rPr>
            <w:rStyle w:val="Hipercze"/>
            <w:rFonts w:ascii="Arial" w:hAnsi="Arial" w:cs="Arial"/>
            <w:b/>
            <w:color w:val="000000" w:themeColor="text1"/>
            <w:sz w:val="18"/>
            <w:szCs w:val="18"/>
            <w:u w:val="none"/>
          </w:rPr>
          <w:t>rezerwat przyrody Żebracze</w:t>
        </w:r>
      </w:hyperlink>
    </w:p>
    <w:p w:rsidR="00C10FA3" w:rsidRPr="00C10FA3" w:rsidRDefault="00C10FA3">
      <w:pPr>
        <w:rPr>
          <w:rFonts w:ascii="Arial" w:hAnsi="Arial" w:cs="Arial"/>
          <w:color w:val="000000" w:themeColor="text1"/>
          <w:sz w:val="18"/>
          <w:szCs w:val="18"/>
        </w:rPr>
      </w:pPr>
    </w:p>
    <w:p w:rsidR="00AD79D1" w:rsidRPr="00C10FA3" w:rsidRDefault="0085269D">
      <w:pPr>
        <w:rPr>
          <w:rFonts w:ascii="Arial" w:hAnsi="Arial" w:cs="Arial"/>
          <w:color w:val="000000" w:themeColor="text1"/>
          <w:sz w:val="18"/>
          <w:szCs w:val="18"/>
        </w:rPr>
      </w:pPr>
      <w:r w:rsidRPr="00C10FA3">
        <w:rPr>
          <w:rFonts w:ascii="Arial" w:hAnsi="Arial" w:cs="Arial"/>
          <w:color w:val="000000" w:themeColor="text1"/>
          <w:sz w:val="18"/>
          <w:szCs w:val="18"/>
        </w:rPr>
        <w:t xml:space="preserve">Na terenie powiatu nowosądeckiego </w:t>
      </w:r>
      <w:r w:rsidR="00C10FA3" w:rsidRPr="00C10FA3">
        <w:rPr>
          <w:rFonts w:ascii="Arial" w:hAnsi="Arial" w:cs="Arial"/>
          <w:color w:val="000000" w:themeColor="text1"/>
          <w:sz w:val="18"/>
          <w:szCs w:val="18"/>
        </w:rPr>
        <w:t xml:space="preserve">16 rezerwatów: </w:t>
      </w:r>
    </w:p>
    <w:p w:rsidR="0085269D" w:rsidRPr="00C10FA3" w:rsidRDefault="0085269D" w:rsidP="0085269D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94" w:tooltip="Rezerwat przyrody Baniska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rezerwat przyrody </w:t>
        </w:r>
        <w:proofErr w:type="spellStart"/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Baniska</w:t>
        </w:r>
        <w:proofErr w:type="spellEnd"/>
      </w:hyperlink>
    </w:p>
    <w:p w:rsidR="0085269D" w:rsidRPr="00C10FA3" w:rsidRDefault="0085269D" w:rsidP="0085269D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95" w:tooltip="Rezerwat przyrody Barnowiec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rezerwat przyrody Barnowiec</w:t>
        </w:r>
      </w:hyperlink>
    </w:p>
    <w:p w:rsidR="0085269D" w:rsidRPr="00C10FA3" w:rsidRDefault="0085269D" w:rsidP="0085269D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96" w:tooltip="Rezerwat przyrody Białowodzka Góra nad Dunajcem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rezerwat przyrody </w:t>
        </w:r>
        <w:proofErr w:type="spellStart"/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Białowodzka</w:t>
        </w:r>
        <w:proofErr w:type="spellEnd"/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Góra nad Dunajcem</w:t>
        </w:r>
      </w:hyperlink>
    </w:p>
    <w:p w:rsidR="0085269D" w:rsidRPr="00C10FA3" w:rsidRDefault="0085269D" w:rsidP="0085269D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97" w:tooltip="Rezerwat przyrody Cisy w Mogilnie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rezerwat przyrody Cisy w M</w:t>
        </w:r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o</w:t>
        </w:r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gilnie</w:t>
        </w:r>
      </w:hyperlink>
    </w:p>
    <w:p w:rsidR="0085269D" w:rsidRPr="00C10FA3" w:rsidRDefault="0085269D" w:rsidP="0085269D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98" w:tooltip="Rezerwat przyrody Hajnik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rezerwat przyrody </w:t>
        </w:r>
        <w:proofErr w:type="spellStart"/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Hajnik</w:t>
        </w:r>
        <w:proofErr w:type="spellEnd"/>
      </w:hyperlink>
    </w:p>
    <w:p w:rsidR="0085269D" w:rsidRPr="00C10FA3" w:rsidRDefault="0085269D" w:rsidP="0085269D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99" w:tooltip="Rezerwat przyrody Kłodne nad Dunajcem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rezerwat przyrody Kłodne nad Dunajcem</w:t>
        </w:r>
      </w:hyperlink>
    </w:p>
    <w:p w:rsidR="0085269D" w:rsidRPr="00C10FA3" w:rsidRDefault="0085269D" w:rsidP="0085269D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100" w:tooltip="Rezerwat przyrody Las Lipowy Obrożyska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rezerwat przyrody Las Lipowy </w:t>
        </w:r>
        <w:proofErr w:type="spellStart"/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Obrożyska</w:t>
        </w:r>
        <w:proofErr w:type="spellEnd"/>
      </w:hyperlink>
    </w:p>
    <w:p w:rsidR="0085269D" w:rsidRPr="00C10FA3" w:rsidRDefault="0085269D" w:rsidP="0085269D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101" w:tooltip="Rezerwat przyrody Lembarczek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rezerwat przyrody </w:t>
        </w:r>
        <w:proofErr w:type="spellStart"/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Lembarczek</w:t>
        </w:r>
        <w:proofErr w:type="spellEnd"/>
      </w:hyperlink>
    </w:p>
    <w:p w:rsidR="0085269D" w:rsidRPr="00C10FA3" w:rsidRDefault="0085269D" w:rsidP="0085269D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102" w:tooltip="Rezerwat przyrody Łabowiec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rezerwat przyrody Łabowiec</w:t>
        </w:r>
      </w:hyperlink>
    </w:p>
    <w:p w:rsidR="0085269D" w:rsidRPr="00C10FA3" w:rsidRDefault="0085269D" w:rsidP="0085269D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103" w:tooltip="Rezerwat przyrody Nad Kotelniczym Potokiem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rezerwat przyrody Nad </w:t>
        </w:r>
        <w:proofErr w:type="spellStart"/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Koteln</w:t>
        </w:r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i</w:t>
        </w:r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czym</w:t>
        </w:r>
        <w:proofErr w:type="spellEnd"/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 xml:space="preserve"> Potokiem</w:t>
        </w:r>
      </w:hyperlink>
    </w:p>
    <w:p w:rsidR="0085269D" w:rsidRPr="00C10FA3" w:rsidRDefault="0085269D" w:rsidP="0085269D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104" w:tooltip="Rezerwat przyrody Okopy Konfederackie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rezerwat przyrody Okopy Ko</w:t>
        </w:r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n</w:t>
        </w:r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federackie</w:t>
        </w:r>
      </w:hyperlink>
    </w:p>
    <w:p w:rsidR="0085269D" w:rsidRPr="00C10FA3" w:rsidRDefault="0085269D" w:rsidP="0085269D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105" w:tooltip="Rezerwat przyrody Pusta Wielka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rezerwat przyrody Pusta Wielka</w:t>
        </w:r>
      </w:hyperlink>
    </w:p>
    <w:p w:rsidR="0085269D" w:rsidRPr="00C10FA3" w:rsidRDefault="0085269D" w:rsidP="0085269D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106" w:tooltip="Rezerwat przyrody w Łosiach im. prof. Mieczysława Czai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rezerwat przyrody w Łosiach im. prof. Mieczysława Czai</w:t>
        </w:r>
      </w:hyperlink>
    </w:p>
    <w:p w:rsidR="0085269D" w:rsidRPr="00C10FA3" w:rsidRDefault="0085269D" w:rsidP="0085269D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107" w:tooltip="Rezerwat przyrody Uhryń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rezerwat przyrody Uhryń</w:t>
        </w:r>
      </w:hyperlink>
    </w:p>
    <w:p w:rsidR="0085269D" w:rsidRPr="00C10FA3" w:rsidRDefault="0085269D" w:rsidP="0085269D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108" w:tooltip="Rezerwat przyrody Wierchomla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rezerwat przyrody Wierchomla</w:t>
        </w:r>
      </w:hyperlink>
    </w:p>
    <w:p w:rsidR="0085269D" w:rsidRPr="00C10FA3" w:rsidRDefault="0085269D" w:rsidP="0085269D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</w:rPr>
      </w:pPr>
      <w:hyperlink r:id="rId109" w:tooltip="Rezerwat przyrody Żebracze" w:history="1">
        <w:r w:rsidRPr="00C10FA3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rezerwat przyrody Żebracze</w:t>
        </w:r>
      </w:hyperlink>
    </w:p>
    <w:p w:rsidR="0085269D" w:rsidRPr="00C10FA3" w:rsidRDefault="0085269D">
      <w:pPr>
        <w:rPr>
          <w:rFonts w:ascii="Arial" w:hAnsi="Arial" w:cs="Arial"/>
          <w:color w:val="000000" w:themeColor="text1"/>
          <w:sz w:val="18"/>
          <w:szCs w:val="18"/>
        </w:rPr>
      </w:pPr>
    </w:p>
    <w:sectPr w:rsidR="0085269D" w:rsidRPr="00C10FA3" w:rsidSect="0085269D">
      <w:pgSz w:w="8392" w:h="11907" w:code="11"/>
      <w:pgMar w:top="567" w:right="567" w:bottom="726" w:left="567" w:header="709" w:footer="709" w:gutter="0"/>
      <w:cols w:num="2"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00AC1"/>
    <w:multiLevelType w:val="multilevel"/>
    <w:tmpl w:val="80D62860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3247BB"/>
    <w:multiLevelType w:val="multilevel"/>
    <w:tmpl w:val="4CF8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autoHyphenation/>
  <w:hyphenationZone w:val="425"/>
  <w:drawingGridHorizontalSpacing w:val="57"/>
  <w:displayVerticalDrawingGridEvery w:val="2"/>
  <w:characterSpacingControl w:val="doNotCompress"/>
  <w:compat/>
  <w:rsids>
    <w:rsidRoot w:val="0085269D"/>
    <w:rsid w:val="00564D25"/>
    <w:rsid w:val="0085269D"/>
    <w:rsid w:val="009B725E"/>
    <w:rsid w:val="00AD79D1"/>
    <w:rsid w:val="00C10FA3"/>
    <w:rsid w:val="00C25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269D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uiPriority w:val="99"/>
    <w:unhideWhenUsed/>
    <w:rsid w:val="0085269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85269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0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l.wikipedia.org/wiki/Rezerwat_przyrody_Dolina_Kluczwody" TargetMode="External"/><Relationship Id="rId21" Type="http://schemas.openxmlformats.org/officeDocument/2006/relationships/hyperlink" Target="http://pl.wikipedia.org/wiki/Rezerwat_przyrody_Debrza" TargetMode="External"/><Relationship Id="rId42" Type="http://schemas.openxmlformats.org/officeDocument/2006/relationships/hyperlink" Target="http://pl.wikipedia.org/wiki/Rezerwat_przyrody_Kostrza" TargetMode="External"/><Relationship Id="rId47" Type="http://schemas.openxmlformats.org/officeDocument/2006/relationships/hyperlink" Target="http://pl.wikipedia.org/wiki/Rezerwat_przyrody_Las_Lipowy_Obro%C5%BCyska" TargetMode="External"/><Relationship Id="rId63" Type="http://schemas.openxmlformats.org/officeDocument/2006/relationships/hyperlink" Target="http://pl.wikipedia.org/wiki/Rezerwat_przyrody_Okopy_Konfederackie" TargetMode="External"/><Relationship Id="rId68" Type="http://schemas.openxmlformats.org/officeDocument/2006/relationships/hyperlink" Target="http://pl.wikipedia.org/wiki/Rezerwat_przyrody_Pazurek" TargetMode="External"/><Relationship Id="rId84" Type="http://schemas.openxmlformats.org/officeDocument/2006/relationships/hyperlink" Target="http://pl.wikipedia.org/wiki/Rezerwat_przyrody_W%C4%85w%C3%B3z_Homole" TargetMode="External"/><Relationship Id="rId89" Type="http://schemas.openxmlformats.org/officeDocument/2006/relationships/hyperlink" Target="http://pl.wikipedia.org/wiki/Rezerwat_przyrody_Zaskalskie-Bodnar%C3%B3wka" TargetMode="External"/><Relationship Id="rId2" Type="http://schemas.openxmlformats.org/officeDocument/2006/relationships/styles" Target="styles.xml"/><Relationship Id="rId16" Type="http://schemas.openxmlformats.org/officeDocument/2006/relationships/hyperlink" Target="http://pl.wikipedia.org/wiki/Rezerwat_przyrody_Bukowica_(wojew%C3%B3dztwo_ma%C5%82opolskie)" TargetMode="External"/><Relationship Id="rId29" Type="http://schemas.openxmlformats.org/officeDocument/2006/relationships/hyperlink" Target="http://pl.wikipedia.org/wiki/Rezerwat_przyrody_Dolina_Rac%C5%82awki" TargetMode="External"/><Relationship Id="rId107" Type="http://schemas.openxmlformats.org/officeDocument/2006/relationships/hyperlink" Target="http://pl.wikipedia.org/wiki/Rezerwat_przyrody_Uhry%C5%84" TargetMode="External"/><Relationship Id="rId11" Type="http://schemas.openxmlformats.org/officeDocument/2006/relationships/hyperlink" Target="http://pl.wikipedia.org/wiki/Rezerwat_przyrody_Bia%C5%82a_Woda" TargetMode="External"/><Relationship Id="rId24" Type="http://schemas.openxmlformats.org/officeDocument/2006/relationships/hyperlink" Target="http://pl.wikipedia.org/wiki/Rezerwat_przyrody_D%C5%82ugosz_Kr%C3%B3lewski" TargetMode="External"/><Relationship Id="rId32" Type="http://schemas.openxmlformats.org/officeDocument/2006/relationships/hyperlink" Target="http://pl.wikipedia.org/wiki/Rezerwat_przyrody_Groty_Kryszta%C5%82owe" TargetMode="External"/><Relationship Id="rId37" Type="http://schemas.openxmlformats.org/officeDocument/2006/relationships/hyperlink" Target="http://pl.wikipedia.org/wiki/Rezerwat_przyrody_Kamionna" TargetMode="External"/><Relationship Id="rId40" Type="http://schemas.openxmlformats.org/officeDocument/2006/relationships/hyperlink" Target="http://pl.wikipedia.org/wiki/Rezerwat_przyrody_Ko%C5%82o_w_Puszczy_Niepo%C5%82omickiej" TargetMode="External"/><Relationship Id="rId45" Type="http://schemas.openxmlformats.org/officeDocument/2006/relationships/hyperlink" Target="http://pl.wikipedia.org/wiki/Rezerwat_przyrody_Lasek" TargetMode="External"/><Relationship Id="rId53" Type="http://schemas.openxmlformats.org/officeDocument/2006/relationships/hyperlink" Target="http://pl.wikipedia.org/wiki/Rezerwat_przyrody_Lubo%C5%84_Wielki" TargetMode="External"/><Relationship Id="rId58" Type="http://schemas.openxmlformats.org/officeDocument/2006/relationships/hyperlink" Target="http://pl.wikipedia.org/wiki/Rezerwat_przyrody_Mogielica" TargetMode="External"/><Relationship Id="rId66" Type="http://schemas.openxmlformats.org/officeDocument/2006/relationships/hyperlink" Target="http://pl.wikipedia.org/w/index.php?title=Rezerwat_przyrody_Panie%C5%84ska_G%C3%B3ra&amp;action=edit&amp;redlink=1" TargetMode="External"/><Relationship Id="rId74" Type="http://schemas.openxmlformats.org/officeDocument/2006/relationships/hyperlink" Target="http://pl.wikipedia.org/w/index.php?title=Rezerwat_przyrody_Ska%C5%82ka_Rogo%C5%BAnicka&amp;action=edit&amp;redlink=1" TargetMode="External"/><Relationship Id="rId79" Type="http://schemas.openxmlformats.org/officeDocument/2006/relationships/hyperlink" Target="http://pl.wikipedia.org/w/index.php?title=Rezerwat_przyrody_Styr&amp;action=edit&amp;redlink=1" TargetMode="External"/><Relationship Id="rId87" Type="http://schemas.openxmlformats.org/officeDocument/2006/relationships/hyperlink" Target="http://pl.wikipedia.org/wiki/Rezerwat_przyrody_Wysokie_Ska%C5%82ki" TargetMode="External"/><Relationship Id="rId102" Type="http://schemas.openxmlformats.org/officeDocument/2006/relationships/hyperlink" Target="http://pl.wikipedia.org/wiki/Rezerwat_przyrody_%C5%81abowiec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://pl.wikipedia.org/wiki/Rezerwat_przyrody" TargetMode="External"/><Relationship Id="rId61" Type="http://schemas.openxmlformats.org/officeDocument/2006/relationships/hyperlink" Target="http://pl.wikipedia.org/wiki/Rezerwat_przyrody_Nad_Kotelniczym_Potokiem" TargetMode="External"/><Relationship Id="rId82" Type="http://schemas.openxmlformats.org/officeDocument/2006/relationships/hyperlink" Target="http://pl.wikipedia.org/wiki/Rezerwat_przyrody_Wa%C5%82y" TargetMode="External"/><Relationship Id="rId90" Type="http://schemas.openxmlformats.org/officeDocument/2006/relationships/hyperlink" Target="http://pl.wikipedia.org/wiki/Rezerwat_przyrody_Zimny_D%C3%B3%C5%82" TargetMode="External"/><Relationship Id="rId95" Type="http://schemas.openxmlformats.org/officeDocument/2006/relationships/hyperlink" Target="http://pl.wikipedia.org/wiki/Rezerwat_przyrody_Barnowiec" TargetMode="External"/><Relationship Id="rId19" Type="http://schemas.openxmlformats.org/officeDocument/2006/relationships/hyperlink" Target="http://pl.wikipedia.org/wiki/Rezerwat_przyrody_Cisy_w_Mogilnie" TargetMode="External"/><Relationship Id="rId14" Type="http://schemas.openxmlformats.org/officeDocument/2006/relationships/hyperlink" Target="http://pl.wikipedia.org/wiki/Rezerwat_przyrody_Bonarka" TargetMode="External"/><Relationship Id="rId22" Type="http://schemas.openxmlformats.org/officeDocument/2006/relationships/hyperlink" Target="http://pl.wikipedia.org/wiki/Rezerwat_przyrody_D%C4%99bina_(wojew%C3%B3dztwo_ma%C5%82opolskie)" TargetMode="External"/><Relationship Id="rId27" Type="http://schemas.openxmlformats.org/officeDocument/2006/relationships/hyperlink" Target="http://pl.wikipedia.org/wiki/Dolina_Mnikowska" TargetMode="External"/><Relationship Id="rId30" Type="http://schemas.openxmlformats.org/officeDocument/2006/relationships/hyperlink" Target="http://pl.wikipedia.org/wiki/Rezerwat_przyrody_Dolina_Szklarki" TargetMode="External"/><Relationship Id="rId35" Type="http://schemas.openxmlformats.org/officeDocument/2006/relationships/hyperlink" Target="http://pl.wikipedia.org/wiki/Rezerwat_przyrody_Kajas%C3%B3wka" TargetMode="External"/><Relationship Id="rId43" Type="http://schemas.openxmlformats.org/officeDocument/2006/relationships/hyperlink" Target="http://pl.wikipedia.org/wiki/Rezerwat_przyrody_Kozie_K%C4%85ty" TargetMode="External"/><Relationship Id="rId48" Type="http://schemas.openxmlformats.org/officeDocument/2006/relationships/hyperlink" Target="http://pl.wikipedia.org/wiki/Rezerwat_przyrody_Lasy_Rad%C5%82owskie" TargetMode="External"/><Relationship Id="rId56" Type="http://schemas.openxmlformats.org/officeDocument/2006/relationships/hyperlink" Target="http://pl.wikipedia.org/wiki/Rezerwat_przyrody_Micha%C5%82owiec" TargetMode="External"/><Relationship Id="rId64" Type="http://schemas.openxmlformats.org/officeDocument/2006/relationships/hyperlink" Target="http://pl.wikipedia.org/wiki/Rezerwat_przyrody_Opalonki" TargetMode="External"/><Relationship Id="rId69" Type="http://schemas.openxmlformats.org/officeDocument/2006/relationships/hyperlink" Target="http://pl.wikipedia.org/wiki/Rezerwat_przyrody_Przecisz%C3%B3w" TargetMode="External"/><Relationship Id="rId77" Type="http://schemas.openxmlformats.org/officeDocument/2006/relationships/hyperlink" Target="http://pl.wikipedia.org/wiki/Rezerwat_przyrody_Sko%C5%82czanka" TargetMode="External"/><Relationship Id="rId100" Type="http://schemas.openxmlformats.org/officeDocument/2006/relationships/hyperlink" Target="http://pl.wikipedia.org/wiki/Rezerwat_przyrody_Las_Lipowy_Obro%C5%BCyska" TargetMode="External"/><Relationship Id="rId105" Type="http://schemas.openxmlformats.org/officeDocument/2006/relationships/hyperlink" Target="http://pl.wikipedia.org/wiki/Rezerwat_przyrody_Pusta_Wielka" TargetMode="External"/><Relationship Id="rId8" Type="http://schemas.openxmlformats.org/officeDocument/2006/relationships/hyperlink" Target="http://pl.wikipedia.org/wiki/Rezerwat_przyrody_Barnowiec" TargetMode="External"/><Relationship Id="rId51" Type="http://schemas.openxmlformats.org/officeDocument/2006/relationships/hyperlink" Target="http://pl.wikipedia.org/wiki/Rezerwat_przyrody_Lipowiec" TargetMode="External"/><Relationship Id="rId72" Type="http://schemas.openxmlformats.org/officeDocument/2006/relationships/hyperlink" Target="http://pl.wikipedia.org/wiki/Rezerwat_przyrody_w_%C5%81osiach_im._prof._Mieczys%C5%82awa_Czai" TargetMode="External"/><Relationship Id="rId80" Type="http://schemas.openxmlformats.org/officeDocument/2006/relationships/hyperlink" Target="http://pl.wikipedia.org/wiki/Rezerwat_przyrody_%C5%9Anie%C5%BCnica" TargetMode="External"/><Relationship Id="rId85" Type="http://schemas.openxmlformats.org/officeDocument/2006/relationships/hyperlink" Target="http://pl.wikipedia.org/wiki/Rezerwat_przyrody_Wierchomla" TargetMode="External"/><Relationship Id="rId93" Type="http://schemas.openxmlformats.org/officeDocument/2006/relationships/hyperlink" Target="http://pl.wikipedia.org/wiki/Rezerwat_przyrody_%C5%BBebracze" TargetMode="External"/><Relationship Id="rId98" Type="http://schemas.openxmlformats.org/officeDocument/2006/relationships/hyperlink" Target="http://pl.wikipedia.org/wiki/Rezerwat_przyrody_Hajnik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pl.wikipedia.org/wiki/Rezerwat_przyrody_Bia%C5%82owodzka_G%C3%B3ra_nad_Dunajcem" TargetMode="External"/><Relationship Id="rId17" Type="http://schemas.openxmlformats.org/officeDocument/2006/relationships/hyperlink" Target="http://pl.wikipedia.org/wiki/Rezerwat_przyrody_Bukowiec_(Pog%C3%B3rze_Wi%C5%9Bnickie)" TargetMode="External"/><Relationship Id="rId25" Type="http://schemas.openxmlformats.org/officeDocument/2006/relationships/hyperlink" Target="http://pl.wikipedia.org/wiki/Rezerwat_przyrody_Dolina_Eliasz%C3%B3wki" TargetMode="External"/><Relationship Id="rId33" Type="http://schemas.openxmlformats.org/officeDocument/2006/relationships/hyperlink" Target="http://pl.wikipedia.org/wiki/Rezerwat_przyrody_Hajnik" TargetMode="External"/><Relationship Id="rId38" Type="http://schemas.openxmlformats.org/officeDocument/2006/relationships/hyperlink" Target="http://pl.wikipedia.org/wiki/Rezerwat_przyrody_K%C4%99pie_na_Wy%C5%BCynie_Miechowskiej" TargetMode="External"/><Relationship Id="rId46" Type="http://schemas.openxmlformats.org/officeDocument/2006/relationships/hyperlink" Target="http://pl.wikipedia.org/wiki/Rezerwat_przyrody_Las_Go%C5%9Bcibia" TargetMode="External"/><Relationship Id="rId59" Type="http://schemas.openxmlformats.org/officeDocument/2006/relationships/hyperlink" Target="http://pl.wikipedia.org/wiki/Rezerwat_przyrody_Na_Policy" TargetMode="External"/><Relationship Id="rId67" Type="http://schemas.openxmlformats.org/officeDocument/2006/relationships/hyperlink" Target="http://pl.wikipedia.org/wiki/Rezerwat_przyrody_Panie%C5%84skie_Ska%C5%82y" TargetMode="External"/><Relationship Id="rId103" Type="http://schemas.openxmlformats.org/officeDocument/2006/relationships/hyperlink" Target="http://pl.wikipedia.org/wiki/Rezerwat_przyrody_Nad_Kotelniczym_Potokiem" TargetMode="External"/><Relationship Id="rId108" Type="http://schemas.openxmlformats.org/officeDocument/2006/relationships/hyperlink" Target="http://pl.wikipedia.org/wiki/Rezerwat_przyrody_Wierchomla" TargetMode="External"/><Relationship Id="rId20" Type="http://schemas.openxmlformats.org/officeDocument/2006/relationships/hyperlink" Target="http://pl.wikipedia.org/wiki/Rezerwat_przyrody_D%C4%85bie" TargetMode="External"/><Relationship Id="rId41" Type="http://schemas.openxmlformats.org/officeDocument/2006/relationships/hyperlink" Target="http://pl.wikipedia.org/wiki/Rezerwat_przyrody_Kornuty" TargetMode="External"/><Relationship Id="rId54" Type="http://schemas.openxmlformats.org/officeDocument/2006/relationships/hyperlink" Target="http://pl.wikipedia.org/wiki/Rezerwat_przyrody_%C5%81abowiec" TargetMode="External"/><Relationship Id="rId62" Type="http://schemas.openxmlformats.org/officeDocument/2006/relationships/hyperlink" Target="http://pl.wikipedia.org/wiki/Rezerwat_przyrody_Niebieska_Dolina" TargetMode="External"/><Relationship Id="rId70" Type="http://schemas.openxmlformats.org/officeDocument/2006/relationships/hyperlink" Target="http://pl.wikipedia.org/wiki/Rezerwat_przyrody_Prze%C5%82om_Bia%C5%82ki_pod_Krempachami" TargetMode="External"/><Relationship Id="rId75" Type="http://schemas.openxmlformats.org/officeDocument/2006/relationships/hyperlink" Target="http://pl.wikipedia.org/wiki/Rezerwat_przyrody_Ska%C5%82ki_Przegorzalskie" TargetMode="External"/><Relationship Id="rId83" Type="http://schemas.openxmlformats.org/officeDocument/2006/relationships/hyperlink" Target="http://pl.wikipedia.org/wiki/Rezerwat_przyrody_W%C4%85w%C3%B3z_Bolechowicki" TargetMode="External"/><Relationship Id="rId88" Type="http://schemas.openxmlformats.org/officeDocument/2006/relationships/hyperlink" Target="http://pl.wikipedia.org/w/index.php?title=Rezerwat_przyrody_Zamczysko_nad_Rab%C4%85&amp;action=edit&amp;redlink=1" TargetMode="External"/><Relationship Id="rId91" Type="http://schemas.openxmlformats.org/officeDocument/2006/relationships/hyperlink" Target="http://pl.wikipedia.org/wiki/Rezerwat_przyrody_Z%C5%82ota_G%C3%B3ra_(wojew%C3%B3dztwo_ma%C5%82opolskie)" TargetMode="External"/><Relationship Id="rId96" Type="http://schemas.openxmlformats.org/officeDocument/2006/relationships/hyperlink" Target="http://pl.wikipedia.org/wiki/Rezerwat_przyrody_Bia%C5%82owodzka_G%C3%B3ra_nad_Dunajcem" TargetMode="External"/><Relationship Id="rId11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l.wikipedia.org/wiki/Rezerwat_przyrody" TargetMode="External"/><Relationship Id="rId15" Type="http://schemas.openxmlformats.org/officeDocument/2006/relationships/hyperlink" Target="http://pl.wikipedia.org/wiki/B%C3%B3r_na_Czerwonem" TargetMode="External"/><Relationship Id="rId23" Type="http://schemas.openxmlformats.org/officeDocument/2006/relationships/hyperlink" Target="http://pl.wikipedia.org/w/index.php?title=Rezerwat_przyrody_Diable_Ska%C5%82y&amp;action=edit&amp;redlink=1" TargetMode="External"/><Relationship Id="rId28" Type="http://schemas.openxmlformats.org/officeDocument/2006/relationships/hyperlink" Target="http://pl.wikipedia.org/wiki/Rezerwat_przyrody_Dolina_Potoku_Rudno" TargetMode="External"/><Relationship Id="rId36" Type="http://schemas.openxmlformats.org/officeDocument/2006/relationships/hyperlink" Target="http://pl.wikipedia.org/wiki/Rezerwat_przyrody_Kamie%C5%84-Grzyb" TargetMode="External"/><Relationship Id="rId49" Type="http://schemas.openxmlformats.org/officeDocument/2006/relationships/hyperlink" Target="http://pl.wikipedia.org/wiki/Rezerwat_przyrody_Lembarczek" TargetMode="External"/><Relationship Id="rId57" Type="http://schemas.openxmlformats.org/officeDocument/2006/relationships/hyperlink" Target="http://pl.wikipedia.org/wiki/Rezerwat_przyrody_Modrzewie_(wojew%C3%B3dztwo_ma%C5%82opolskie)" TargetMode="External"/><Relationship Id="rId106" Type="http://schemas.openxmlformats.org/officeDocument/2006/relationships/hyperlink" Target="http://pl.wikipedia.org/wiki/Rezerwat_przyrody_w_%C5%81osiach_im._prof._Mieczys%C5%82awa_Czai" TargetMode="External"/><Relationship Id="rId10" Type="http://schemas.openxmlformats.org/officeDocument/2006/relationships/hyperlink" Target="http://pl.wikipedia.org/wiki/Rezerwat_przyrody_Bia%C5%82a_G%C3%B3ra_(wojew%C3%B3dztwo_ma%C5%82opolskie)" TargetMode="External"/><Relationship Id="rId31" Type="http://schemas.openxmlformats.org/officeDocument/2006/relationships/hyperlink" Target="http://pl.wikipedia.org/wiki/Rezerwat_przyrody_Gibiel" TargetMode="External"/><Relationship Id="rId44" Type="http://schemas.openxmlformats.org/officeDocument/2006/relationships/hyperlink" Target="http://pl.wikipedia.org/wiki/Rezerwat_przyrody_Kwiat%C3%B3wka" TargetMode="External"/><Relationship Id="rId52" Type="http://schemas.openxmlformats.org/officeDocument/2006/relationships/hyperlink" Target="http://pl.wikipedia.org/wiki/Rezerwat_przyrody_Lip%C3%B3wka" TargetMode="External"/><Relationship Id="rId60" Type="http://schemas.openxmlformats.org/officeDocument/2006/relationships/hyperlink" Target="http://pl.wikipedia.org/wiki/Rezerwat_przyrody_na_Policy_im._prof._Zenona_Klemensiewicza" TargetMode="External"/><Relationship Id="rId65" Type="http://schemas.openxmlformats.org/officeDocument/2006/relationships/hyperlink" Target="http://pl.wikipedia.org/wiki/Rezerwat_przyrody_Ostra_G%C3%B3ra" TargetMode="External"/><Relationship Id="rId73" Type="http://schemas.openxmlformats.org/officeDocument/2006/relationships/hyperlink" Target="http://pl.wikipedia.org/wiki/Ska%C5%82a_Kmity" TargetMode="External"/><Relationship Id="rId78" Type="http://schemas.openxmlformats.org/officeDocument/2006/relationships/hyperlink" Target="http://pl.wikipedia.org/wiki/Rezerwat_przyrody_Stercz%C3%B3w-%C5%9Acianka" TargetMode="External"/><Relationship Id="rId81" Type="http://schemas.openxmlformats.org/officeDocument/2006/relationships/hyperlink" Target="http://pl.wikipedia.org/wiki/Rezerwat_przyrody_Uhry%C5%84" TargetMode="External"/><Relationship Id="rId86" Type="http://schemas.openxmlformats.org/officeDocument/2006/relationships/hyperlink" Target="http://pl.wikipedia.org/wiki/Rezerwat_przyrody_Wi%C5%9Blisko_Kobyle" TargetMode="External"/><Relationship Id="rId94" Type="http://schemas.openxmlformats.org/officeDocument/2006/relationships/hyperlink" Target="http://pl.wikipedia.org/wiki/Rezerwat_przyrody_Baniska" TargetMode="External"/><Relationship Id="rId99" Type="http://schemas.openxmlformats.org/officeDocument/2006/relationships/hyperlink" Target="http://pl.wikipedia.org/wiki/Rezerwat_przyrody_K%C5%82odne_nad_Dunajcem" TargetMode="External"/><Relationship Id="rId101" Type="http://schemas.openxmlformats.org/officeDocument/2006/relationships/hyperlink" Target="http://pl.wikipedia.org/wiki/Rezerwat_przyrody_Lembarcz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l.wikipedia.org/wiki/Rezerwat_przyrody_Bembe%C5%84skie" TargetMode="External"/><Relationship Id="rId13" Type="http://schemas.openxmlformats.org/officeDocument/2006/relationships/hyperlink" Target="http://pl.wikipedia.org/wiki/Rezerwat_przyrody_Biela%C5%84skie_Ska%C5%82ki" TargetMode="External"/><Relationship Id="rId18" Type="http://schemas.openxmlformats.org/officeDocument/2006/relationships/hyperlink" Target="http://pl.wikipedia.org/wiki/Rezerwat_przyrody_%22Cieszynianka%22" TargetMode="External"/><Relationship Id="rId39" Type="http://schemas.openxmlformats.org/officeDocument/2006/relationships/hyperlink" Target="http://pl.wikipedia.org/wiki/Rezerwat_przyrody_K%C5%82odne_nad_Dunajcem" TargetMode="External"/><Relationship Id="rId109" Type="http://schemas.openxmlformats.org/officeDocument/2006/relationships/hyperlink" Target="http://pl.wikipedia.org/wiki/Rezerwat_przyrody_%C5%BBebracze" TargetMode="External"/><Relationship Id="rId34" Type="http://schemas.openxmlformats.org/officeDocument/2006/relationships/hyperlink" Target="http://pl.wikipedia.org/wiki/Rezerwat_przyrody_Jelenia_G%C3%B3ra_(wojew%C3%B3dztwo_ma%C5%82opolskie)" TargetMode="External"/><Relationship Id="rId50" Type="http://schemas.openxmlformats.org/officeDocument/2006/relationships/hyperlink" Target="http://pl.wikipedia.org/wiki/Rezerwat_przyrody_Lipny_D%C3%B3%C5%82_ko%C5%82o_Ksi%C4%85%C5%BCa_Wielkiego" TargetMode="External"/><Relationship Id="rId55" Type="http://schemas.openxmlformats.org/officeDocument/2006/relationships/hyperlink" Target="http://pl.wikipedia.org/wiki/Rezerwat_przyrody_Madohora" TargetMode="External"/><Relationship Id="rId76" Type="http://schemas.openxmlformats.org/officeDocument/2006/relationships/hyperlink" Target="http://pl.wikipedia.org/wiki/Rezerwat_przyrody_Skamienia%C5%82e_Miasto" TargetMode="External"/><Relationship Id="rId97" Type="http://schemas.openxmlformats.org/officeDocument/2006/relationships/hyperlink" Target="http://pl.wikipedia.org/wiki/Rezerwat_przyrody_Cisy_w_Mogilnie" TargetMode="External"/><Relationship Id="rId104" Type="http://schemas.openxmlformats.org/officeDocument/2006/relationships/hyperlink" Target="http://pl.wikipedia.org/wiki/Rezerwat_przyrody_Okopy_Konfederackie" TargetMode="External"/><Relationship Id="rId7" Type="http://schemas.openxmlformats.org/officeDocument/2006/relationships/hyperlink" Target="http://pl.wikipedia.org/wiki/Rezerwat_przyrody_Baniska" TargetMode="External"/><Relationship Id="rId71" Type="http://schemas.openxmlformats.org/officeDocument/2006/relationships/hyperlink" Target="http://pl.wikipedia.org/wiki/Rezerwat_przyrody_Pusta_Wielka" TargetMode="External"/><Relationship Id="rId92" Type="http://schemas.openxmlformats.org/officeDocument/2006/relationships/hyperlink" Target="http://pl.wikipedia.org/wiki/Rezerwat_przyrody_%C5%BBak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ne%20aplikacji\Microsoft\Szablony\Normal%20A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A5.dot</Template>
  <TotalTime>22</TotalTime>
  <Pages>2</Pages>
  <Words>2375</Words>
  <Characters>14255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Wiesiek i Maria</dc:creator>
  <cp:keywords/>
  <dc:description/>
  <cp:lastModifiedBy>Wiesiek i Maria</cp:lastModifiedBy>
  <cp:revision>1</cp:revision>
  <cp:lastPrinted>2013-12-28T16:01:00Z</cp:lastPrinted>
  <dcterms:created xsi:type="dcterms:W3CDTF">2013-12-28T15:43:00Z</dcterms:created>
  <dcterms:modified xsi:type="dcterms:W3CDTF">2013-12-28T16:05:00Z</dcterms:modified>
</cp:coreProperties>
</file>