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E4" w:rsidRPr="00061CE4" w:rsidRDefault="00061CE4" w:rsidP="00061CE4">
      <w:pPr>
        <w:pStyle w:val="NormalnyWeb"/>
        <w:rPr>
          <w:caps/>
          <w:color w:val="000000" w:themeColor="text1"/>
          <w:sz w:val="22"/>
        </w:rPr>
      </w:pPr>
      <w:r w:rsidRPr="00061CE4">
        <w:rPr>
          <w:caps/>
          <w:color w:val="000000" w:themeColor="text1"/>
          <w:sz w:val="22"/>
        </w:rPr>
        <w:t xml:space="preserve">Na terenie </w:t>
      </w:r>
      <w:hyperlink r:id="rId7" w:tooltip="Województwo podkarpackie" w:history="1">
        <w:r w:rsidRPr="00061CE4">
          <w:rPr>
            <w:rStyle w:val="Hipercze"/>
            <w:caps/>
            <w:color w:val="000000" w:themeColor="text1"/>
            <w:sz w:val="22"/>
            <w:u w:val="none"/>
          </w:rPr>
          <w:t>województwa podkarpackiego</w:t>
        </w:r>
      </w:hyperlink>
      <w:r w:rsidRPr="00061CE4">
        <w:rPr>
          <w:caps/>
          <w:color w:val="000000" w:themeColor="text1"/>
          <w:sz w:val="22"/>
        </w:rPr>
        <w:t xml:space="preserve"> znajdują się 94 rezerwaty przyrody i zajmują ogółem 10733,10 ha (0,6% powierzchni województwa). Stan na dzień 1 stycznia 2005 r.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" w:tooltip="Rezerwat przyrody Bagno Przecławski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Bagno Przecławskie</w:t>
        </w:r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" w:tooltip="Rezerwat przyrody Bobry w Uhercach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Bobry w Uhercach</w:t>
        </w:r>
      </w:hyperlink>
      <w:r w:rsidRPr="00061CE4">
        <w:rPr>
          <w:color w:val="000000" w:themeColor="text1"/>
          <w:sz w:val="22"/>
        </w:rPr>
        <w:t xml:space="preserve"> (faunistyczny)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0" w:tooltip="Rezerwat przyrody Bór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Bór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1" w:tooltip="Rezerwat przyrody Broduszurki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Broduszurki</w:t>
        </w:r>
        <w:proofErr w:type="spellEnd"/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2" w:tooltip="Rezerwat przyrody Brzoza Czarna w Reczpolu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Brzoza Czarna w Reczpolu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3" w:tooltip="Rezerwat przyrody Brzyska Wol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Brzyska Wola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4" w:tooltip="Rezerwat przyrody Buczyna w Cyrance na Płaskowyżu Kolbuszowski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Buczyna w Cyrance na Płaskowyżu Kolbuszowskim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5" w:tooltip="Rezerwat przyrody Buczyna w Wańkowej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Buczyna w Wańkowej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6" w:tooltip="Rezerwat przyrody Bukowica (województwo podkarpackie)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Bukowica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7" w:tooltip="Rezerwat przyrody Bukowy Las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Bukowy Las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8" w:tooltip="Rezerwat przyrody Chwaniów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Chwaniów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9" w:tooltip="Rezerwat przyrody Cisy na Górze Jawor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Cisy na Górze Jawor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0" w:tooltip="Rezerwat przyrody Cisy w Malinówc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Cisy w Malinówce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1" w:tooltip="Rezerwat przyrody Cisy w Nowej Ws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Cisy w Nowej Wsi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2" w:tooltip="Rezerwat przyrody Cisy w Serednicy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Cisy w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Serednicy</w:t>
        </w:r>
        <w:proofErr w:type="spellEnd"/>
      </w:hyperlink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3" w:tooltip="Rezerwat przyrody Dyrbek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Dyrbek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4" w:tooltip="Rezerwat przyrody Golesz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Golesz</w:t>
        </w:r>
        <w:proofErr w:type="spellEnd"/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5" w:tooltip="Rezerwat przyrody Gołoborz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Gołoborze</w:t>
        </w:r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6" w:tooltip="Rezerwat przyrody Góra Chełm (województwo podkarpackie)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Góra Chełm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7" w:tooltip="Rezerwat przyrody Góra Sobień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Góra Sobień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8" w:tooltip="Rezerwat przyrody Grąd w Średniej Ws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Grąd w Średniej Wsi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9" w:tooltip="Rezerwat przyrody Herb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Herby</w:t>
        </w:r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0" w:tooltip="Rezerwat przyrody Hulskie im. Stefana Myczkowskiego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Hulskie</w:t>
        </w:r>
        <w:proofErr w:type="spellEnd"/>
        <w:r w:rsidRPr="00061CE4">
          <w:rPr>
            <w:rStyle w:val="Hipercze"/>
            <w:color w:val="000000" w:themeColor="text1"/>
            <w:sz w:val="22"/>
            <w:u w:val="none"/>
          </w:rPr>
          <w:t xml:space="preserve"> im. Stefana Myczkowskiego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1" w:tooltip="Rezerwat przyrody Husówk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Husówka</w:t>
        </w:r>
        <w:proofErr w:type="spellEnd"/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2" w:tooltip="Rezerwat przyrody Igiełk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Igiełki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3" w:tooltip="Rezerwat przyrody Imielty Ług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Imielty</w:t>
        </w:r>
        <w:proofErr w:type="spellEnd"/>
        <w:r w:rsidRPr="00061CE4">
          <w:rPr>
            <w:rStyle w:val="Hipercze"/>
            <w:color w:val="000000" w:themeColor="text1"/>
            <w:sz w:val="22"/>
            <w:u w:val="none"/>
          </w:rPr>
          <w:t xml:space="preserve"> Ług</w:t>
        </w:r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4" w:tooltip="Rezerwat przyrody Jam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Jamy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5" w:tooltip="Rezerwat przyrody Jastkowic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Jastkowice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6" w:tooltip="Rezerwat przyrody Jaźwiana Gór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Jaźwiana</w:t>
        </w:r>
        <w:proofErr w:type="spellEnd"/>
        <w:r w:rsidRPr="00061CE4">
          <w:rPr>
            <w:rStyle w:val="Hipercze"/>
            <w:color w:val="000000" w:themeColor="text1"/>
            <w:sz w:val="22"/>
            <w:u w:val="none"/>
          </w:rPr>
          <w:t xml:space="preserve"> Góra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7" w:tooltip="Rezerwat przyrody Jedlina (województwo podkarpackie)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Jedlina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8" w:tooltip="Rezerwat przyrody Kalwaria Pacławsk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Kalwaria Pacławska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9" w:tooltip="Rezerwat przyrody Kamer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Kamera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0" w:tooltip="Rezerwat przyrody Kamienn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Kamienne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1" w:tooltip="Rezerwat przyrody Kamień nad Jaśliskam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Kamień nad Jaśliskami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2" w:tooltip="Rezerwat przyrody Kołaczni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Kołacznia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3" w:tooltip="Rezerwat przyrody Końskie Błot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Końskie Błota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4" w:tooltip="Rezerwat przyrody Kopystank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Kopystanka</w:t>
        </w:r>
        <w:proofErr w:type="spellEnd"/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5" w:tooltip="Rezerwat przyrody Koziniec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Koziniec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6" w:tooltip="Rezerwat przyrody Kretówk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Kretówki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7" w:tooltip="Rezerwat przyrody Krępak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Krępak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8" w:tooltip="Rezerwat przyrody Krywe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Krywe</w:t>
        </w:r>
        <w:proofErr w:type="spellEnd"/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9" w:tooltip="Rezerwat przyrody Las Klasztorn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Las Klasztorny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0" w:tooltip="Rezerwat przyrody Leoncin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Leoncina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1" w:tooltip="Rezerwat przyrody Lisia Gór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Lisia Góra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2" w:tooltip="Rezerwat przyrody Liwocz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Liwocz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3" w:tooltip="Rezerwat przyrody Lup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Lupa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4" w:tooltip="Rezerwat przyrody Łęk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Łęka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5" w:tooltip="Rezerwat przyrody Łysa Gór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Łysa Góra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6" w:tooltip="Rezerwat przyrody Minokąt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Minokąt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7" w:tooltip="Rezerwat przyrody Moczar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Moczary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8" w:tooltip="Rezerwat przyrody Modrzyn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Modrzyna</w:t>
        </w:r>
        <w:proofErr w:type="spellEnd"/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9" w:tooltip="Rezerwat przyrody Mójk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Mójka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0" w:tooltip="Rezerwat przyrody Na Opalony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Na Opalonym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1" w:tooltip="Rezerwat przyrody Na Oratyku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Na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Oratyku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2" w:tooltip="Rezerwat przyrody Nad Jeziorem Myczkowieckim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Nad Jeziorem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Myczkowieckim</w:t>
        </w:r>
        <w:proofErr w:type="spellEnd"/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3" w:tooltip="Rezerwat przyrody Nad Trzciańce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Nad Trzciańcem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4" w:tooltip="Rezerwat przyrody Olsza kosa w Stężnic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Olsza kosa w Stężnicy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5" w:tooltip="Rezerwat przyrody Olszyna Łęgowa w Kalnic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Olszyna Łęgowa w Kalnicy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6" w:tooltip="Rezerwat przyrody Pateraki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Pateraki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7" w:tooltip="Rezerwat przyrody Pniów (Jezioro Pniów)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Pniów (Jezioro Pniów)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8" w:tooltip="Rezerwat przyrody Polank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Polanki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9" w:tooltip="Rezerwat przyrody Prządk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Prządki</w:t>
        </w:r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0" w:tooltip="Rezerwat przyrody Przełom Hołubl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Przełom Hołubli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1" w:tooltip="Rezerwat przyrody Przełom Jasiołki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Przełom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Jasiołki</w:t>
        </w:r>
        <w:proofErr w:type="spellEnd"/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2" w:tooltip="Rezerwat przyrody Przełom Osławy pod Duszatyne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Przełom Osławy pod Duszatynem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3" w:tooltip="Rezerwat przyrody Przełom Osławy pod Mokre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Przełom Osławy pod Mokrem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4" w:tooltip="Rezerwat przyrody Przełom Sanu pod Grodziskie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Przełom Sanu pod Grodziskiem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5" w:tooltip="Rezerwat przyrody Reberce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Reberce</w:t>
        </w:r>
        <w:proofErr w:type="spellEnd"/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6" w:tooltip="Rezerwat przyrody Rezerwat Tysiąclecia na Cergowej Górz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Rezerwat Tysiąclecia na Cergowej Górze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7" w:tooltip="Rezerwat przyrody Sine Wir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Sine Wiry</w:t>
        </w:r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8" w:tooltip="Rezerwat przyrody Skarpa Jaksmanick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Skarpa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Jaksmanicka</w:t>
        </w:r>
        <w:proofErr w:type="spellEnd"/>
      </w:hyperlink>
      <w:r w:rsidRPr="00061CE4">
        <w:rPr>
          <w:color w:val="000000" w:themeColor="text1"/>
          <w:sz w:val="22"/>
        </w:rPr>
        <w:t xml:space="preserve"> (faunistyczny)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79" w:tooltip="Rezerwat przyrody Słotwin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Słotwina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0" w:tooltip="Rezerwat przyrody Sołokij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Sołokija</w:t>
        </w:r>
        <w:proofErr w:type="spellEnd"/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1" w:tooltip="Rezerwat przyrody Starzaw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Starzawa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2" w:tooltip="Rezerwat przyrody Suchy Łuk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Suchy Łuk</w:t>
        </w:r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3" w:tooltip="Rezerwat przyrody Szachownica kostkowata w Stubnie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Szachownica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kostkowata</w:t>
        </w:r>
        <w:proofErr w:type="spellEnd"/>
        <w:r w:rsidRPr="00061CE4">
          <w:rPr>
            <w:rStyle w:val="Hipercze"/>
            <w:color w:val="000000" w:themeColor="text1"/>
            <w:sz w:val="22"/>
            <w:u w:val="none"/>
          </w:rPr>
          <w:t xml:space="preserve"> w Stubnie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4" w:tooltip="Rezerwat przyrody Szachownica w Krównikach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Szachownica w Krównikach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5" w:tooltip="Rezerwat przyrody Szwajcaria Ropczyck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Szwajcaria Ropczycka</w:t>
        </w:r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6" w:tooltip="Rezerwat przyrody Śnieżyca wiosenna w Dwerniczku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Śnieżyca wiosenna w Dwerniczku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7" w:tooltip="Rezerwat przyrody Torfy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Torfy</w:t>
        </w:r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8" w:tooltip="Rezerwat przyrody Turnic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Turnica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9" w:tooltip="Rezerwat przyrody Wadernik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Wadernik</w:t>
        </w:r>
        <w:proofErr w:type="spellEnd"/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0" w:tooltip="Rezerwat przyrody Wielki Las (województwo podkarpackie)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Wielki Las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1" w:tooltip="Rezerwat przyrody Wilcz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Wilcze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2" w:tooltip="Rezerwat przyrody Winna Gór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Winna Góra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3" w:tooltip="Rezerwat przyrody Wisła pod Zawichostem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Wisła pod Zawichostem</w:t>
        </w:r>
      </w:hyperlink>
      <w:r w:rsidRPr="00061CE4">
        <w:rPr>
          <w:color w:val="000000" w:themeColor="text1"/>
          <w:sz w:val="22"/>
        </w:rPr>
        <w:t xml:space="preserve"> (faunistyczny, wodny)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4" w:tooltip="Rezerwat przyrody Woronikówka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Woronikówka</w:t>
        </w:r>
        <w:proofErr w:type="spellEnd"/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5" w:tooltip="Rezerwat przyrody Wydrz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Wydrze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6" w:tooltip="Rezerwat przyrody Zabłoci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Zabłocie</w:t>
        </w:r>
      </w:hyperlink>
      <w:r w:rsidRPr="00061CE4">
        <w:rPr>
          <w:color w:val="000000" w:themeColor="text1"/>
          <w:sz w:val="22"/>
        </w:rPr>
        <w:t xml:space="preserve"> (faunistyczny)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7" w:tooltip="Rezerwat przyrody Zakole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Zakole</w:t>
        </w:r>
      </w:hyperlink>
      <w:r w:rsidRPr="00061CE4">
        <w:rPr>
          <w:color w:val="000000" w:themeColor="text1"/>
          <w:sz w:val="22"/>
        </w:rPr>
        <w:t xml:space="preserve"> (torfowiskowy)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8" w:tooltip="Rezerwat przyrody Zmysłówka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Zmysłówka</w:t>
        </w:r>
      </w:hyperlink>
      <w:r w:rsidRPr="00061CE4">
        <w:rPr>
          <w:color w:val="000000" w:themeColor="text1"/>
          <w:sz w:val="22"/>
        </w:rPr>
        <w:t xml:space="preserve"> (florystyczny)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9" w:tooltip="Rezerwat przyrody Zwiezło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Zwiezło</w:t>
        </w:r>
        <w:proofErr w:type="spellEnd"/>
      </w:hyperlink>
      <w:r w:rsidRPr="00061CE4">
        <w:rPr>
          <w:color w:val="000000" w:themeColor="text1"/>
          <w:sz w:val="22"/>
        </w:rPr>
        <w:t xml:space="preserve"> (geologiczny)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00" w:tooltip="Rezerwat przyrody Źródliska Jasiołki" w:history="1">
        <w:r w:rsidRPr="00061CE4">
          <w:rPr>
            <w:rStyle w:val="Hipercze"/>
            <w:color w:val="000000" w:themeColor="text1"/>
            <w:sz w:val="22"/>
            <w:u w:val="none"/>
          </w:rPr>
          <w:t xml:space="preserve">rezerwat przyrody Źródliska </w:t>
        </w:r>
        <w:proofErr w:type="spellStart"/>
        <w:r w:rsidRPr="00061CE4">
          <w:rPr>
            <w:rStyle w:val="Hipercze"/>
            <w:color w:val="000000" w:themeColor="text1"/>
            <w:sz w:val="22"/>
            <w:u w:val="none"/>
          </w:rPr>
          <w:t>Jasiołki</w:t>
        </w:r>
        <w:proofErr w:type="spellEnd"/>
      </w:hyperlink>
      <w:r w:rsidRPr="00061CE4">
        <w:rPr>
          <w:color w:val="000000" w:themeColor="text1"/>
          <w:sz w:val="22"/>
        </w:rPr>
        <w:t xml:space="preserve"> (krajobrazowy)</w:t>
      </w:r>
    </w:p>
    <w:p w:rsidR="00061CE4" w:rsidRPr="00061CE4" w:rsidRDefault="00061CE4" w:rsidP="00061CE4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01" w:tooltip="Rezerwat przyrody Źródła Tanwi" w:history="1">
        <w:r w:rsidRPr="00061CE4">
          <w:rPr>
            <w:rStyle w:val="Hipercze"/>
            <w:color w:val="000000" w:themeColor="text1"/>
            <w:sz w:val="22"/>
            <w:u w:val="none"/>
          </w:rPr>
          <w:t>rezerwat przyrody Źródła Tanwi</w:t>
        </w:r>
      </w:hyperlink>
      <w:r w:rsidRPr="00061CE4">
        <w:rPr>
          <w:color w:val="000000" w:themeColor="text1"/>
          <w:sz w:val="22"/>
        </w:rPr>
        <w:t xml:space="preserve"> (leśny)</w:t>
      </w:r>
    </w:p>
    <w:p w:rsidR="00AD79D1" w:rsidRPr="00061CE4" w:rsidRDefault="00AD79D1">
      <w:pPr>
        <w:rPr>
          <w:color w:val="000000" w:themeColor="text1"/>
          <w:sz w:val="22"/>
        </w:rPr>
      </w:pPr>
    </w:p>
    <w:sectPr w:rsidR="00AD79D1" w:rsidRPr="00061CE4" w:rsidSect="00C25E41">
      <w:headerReference w:type="default" r:id="rId102"/>
      <w:headerReference w:type="first" r:id="rId103"/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6F" w:rsidRDefault="00205D6F" w:rsidP="00061CE4">
      <w:r>
        <w:separator/>
      </w:r>
    </w:p>
  </w:endnote>
  <w:endnote w:type="continuationSeparator" w:id="0">
    <w:p w:rsidR="00205D6F" w:rsidRDefault="00205D6F" w:rsidP="00061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6F" w:rsidRDefault="00205D6F" w:rsidP="00061CE4">
      <w:r>
        <w:separator/>
      </w:r>
    </w:p>
  </w:footnote>
  <w:footnote w:type="continuationSeparator" w:id="0">
    <w:p w:rsidR="00205D6F" w:rsidRDefault="00205D6F" w:rsidP="00061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E4" w:rsidRDefault="00061CE4">
    <w:pPr>
      <w:pStyle w:val="Nagwek"/>
    </w:pPr>
    <w:fldSimple w:instr=" PAGE   \* MERGEFORMAT ">
      <w:r w:rsidR="00E10B44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E4" w:rsidRDefault="00061CE4" w:rsidP="00061CE4">
    <w:pPr>
      <w:pStyle w:val="Nagwek"/>
      <w:tabs>
        <w:tab w:val="clear" w:pos="4536"/>
        <w:tab w:val="clear" w:pos="9072"/>
        <w:tab w:val="center" w:pos="3629"/>
      </w:tabs>
    </w:pPr>
    <w:fldSimple w:instr=" PAGE   \* MERGEFORMAT ">
      <w:r w:rsidR="00E10B44">
        <w:rPr>
          <w:noProof/>
        </w:rPr>
        <w:t>1</w:t>
      </w:r>
    </w:fldSimple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595"/>
    <w:multiLevelType w:val="multilevel"/>
    <w:tmpl w:val="3EA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CE4"/>
    <w:rsid w:val="00061CE4"/>
    <w:rsid w:val="00205D6F"/>
    <w:rsid w:val="00AD79D1"/>
    <w:rsid w:val="00C25E41"/>
    <w:rsid w:val="00E1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uiPriority w:val="99"/>
    <w:unhideWhenUsed/>
    <w:rsid w:val="00061CE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61CE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06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CE4"/>
    <w:rPr>
      <w:sz w:val="24"/>
      <w:szCs w:val="24"/>
    </w:rPr>
  </w:style>
  <w:style w:type="paragraph" w:styleId="Stopka">
    <w:name w:val="footer"/>
    <w:basedOn w:val="Normalny"/>
    <w:link w:val="StopkaZnak"/>
    <w:rsid w:val="0006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1C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l.wikipedia.org/wiki/Rezerwat_przyrody_G%C3%B3ra_Che%C5%82m_(wojew%C3%B3dztwo_podkarpackie)" TargetMode="External"/><Relationship Id="rId21" Type="http://schemas.openxmlformats.org/officeDocument/2006/relationships/hyperlink" Target="http://pl.wikipedia.org/wiki/Rezerwat_przyrody_Cisy_w_Nowej_Wsi" TargetMode="External"/><Relationship Id="rId42" Type="http://schemas.openxmlformats.org/officeDocument/2006/relationships/hyperlink" Target="http://pl.wikipedia.org/wiki/Rezerwat_przyrody_Ko%C5%82acznia" TargetMode="External"/><Relationship Id="rId47" Type="http://schemas.openxmlformats.org/officeDocument/2006/relationships/hyperlink" Target="http://pl.wikipedia.org/wiki/Rezerwat_przyrody_Kr%C4%99pak" TargetMode="External"/><Relationship Id="rId63" Type="http://schemas.openxmlformats.org/officeDocument/2006/relationships/hyperlink" Target="http://pl.wikipedia.org/wiki/Rezerwat_przyrody_Nad_Trzcia%C5%84cem" TargetMode="External"/><Relationship Id="rId68" Type="http://schemas.openxmlformats.org/officeDocument/2006/relationships/hyperlink" Target="http://pl.wikipedia.org/wiki/Rezerwat_przyrody_Polanki" TargetMode="External"/><Relationship Id="rId84" Type="http://schemas.openxmlformats.org/officeDocument/2006/relationships/hyperlink" Target="http://pl.wikipedia.org/wiki/Rezerwat_przyrody_Szachownica_w_Kr%C3%B3wnikach" TargetMode="External"/><Relationship Id="rId89" Type="http://schemas.openxmlformats.org/officeDocument/2006/relationships/hyperlink" Target="http://pl.wikipedia.org/wiki/Rezerwat_przyrody_Wadernik" TargetMode="External"/><Relationship Id="rId7" Type="http://schemas.openxmlformats.org/officeDocument/2006/relationships/hyperlink" Target="http://pl.wikipedia.org/wiki/Wojew%C3%B3dztwo_podkarpackie" TargetMode="External"/><Relationship Id="rId71" Type="http://schemas.openxmlformats.org/officeDocument/2006/relationships/hyperlink" Target="http://pl.wikipedia.org/wiki/Rezerwat_przyrody_Prze%C5%82om_Jasio%C5%82ki" TargetMode="External"/><Relationship Id="rId92" Type="http://schemas.openxmlformats.org/officeDocument/2006/relationships/hyperlink" Target="http://pl.wikipedia.org/wiki/Rezerwat_przyrody_Winna_G%C3%B3ra" TargetMode="External"/><Relationship Id="rId2" Type="http://schemas.openxmlformats.org/officeDocument/2006/relationships/styles" Target="styles.xml"/><Relationship Id="rId16" Type="http://schemas.openxmlformats.org/officeDocument/2006/relationships/hyperlink" Target="http://pl.wikipedia.org/wiki/Rezerwat_przyrody_Bukowica_(wojew%C3%B3dztwo_podkarpackie)" TargetMode="External"/><Relationship Id="rId29" Type="http://schemas.openxmlformats.org/officeDocument/2006/relationships/hyperlink" Target="http://pl.wikipedia.org/wiki/Rezerwat_przyrody_Herby" TargetMode="External"/><Relationship Id="rId11" Type="http://schemas.openxmlformats.org/officeDocument/2006/relationships/hyperlink" Target="http://pl.wikipedia.org/wiki/Rezerwat_przyrody_Broduszurki" TargetMode="External"/><Relationship Id="rId24" Type="http://schemas.openxmlformats.org/officeDocument/2006/relationships/hyperlink" Target="http://pl.wikipedia.org/wiki/Rezerwat_przyrody_Golesz" TargetMode="External"/><Relationship Id="rId32" Type="http://schemas.openxmlformats.org/officeDocument/2006/relationships/hyperlink" Target="http://pl.wikipedia.org/wiki/Rezerwat_przyrody_Igie%C5%82ki" TargetMode="External"/><Relationship Id="rId37" Type="http://schemas.openxmlformats.org/officeDocument/2006/relationships/hyperlink" Target="http://pl.wikipedia.org/wiki/Rezerwat_przyrody_Jedlina_(wojew%C3%B3dztwo_podkarpackie)" TargetMode="External"/><Relationship Id="rId40" Type="http://schemas.openxmlformats.org/officeDocument/2006/relationships/hyperlink" Target="http://pl.wikipedia.org/wiki/Rezerwat_przyrody_Kamienne" TargetMode="External"/><Relationship Id="rId45" Type="http://schemas.openxmlformats.org/officeDocument/2006/relationships/hyperlink" Target="http://pl.wikipedia.org/wiki/Rezerwat_przyrody_Koziniec" TargetMode="External"/><Relationship Id="rId53" Type="http://schemas.openxmlformats.org/officeDocument/2006/relationships/hyperlink" Target="http://pl.wikipedia.org/wiki/Rezerwat_przyrody_Lupa" TargetMode="External"/><Relationship Id="rId58" Type="http://schemas.openxmlformats.org/officeDocument/2006/relationships/hyperlink" Target="http://pl.wikipedia.org/wiki/Rezerwat_przyrody_Modrzyna" TargetMode="External"/><Relationship Id="rId66" Type="http://schemas.openxmlformats.org/officeDocument/2006/relationships/hyperlink" Target="http://pl.wikipedia.org/wiki/Rezerwat_przyrody_Pateraki" TargetMode="External"/><Relationship Id="rId74" Type="http://schemas.openxmlformats.org/officeDocument/2006/relationships/hyperlink" Target="http://pl.wikipedia.org/wiki/Rezerwat_przyrody_Prze%C5%82om_Sanu_pod_Grodziskiem" TargetMode="External"/><Relationship Id="rId79" Type="http://schemas.openxmlformats.org/officeDocument/2006/relationships/hyperlink" Target="http://pl.wikipedia.org/wiki/Rezerwat_przyrody_S%C5%82otwina" TargetMode="External"/><Relationship Id="rId87" Type="http://schemas.openxmlformats.org/officeDocument/2006/relationships/hyperlink" Target="http://pl.wikipedia.org/wiki/Rezerwat_przyrody_Torfy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pl.wikipedia.org/wiki/Rezerwat_przyrody_Na_Oratyku" TargetMode="External"/><Relationship Id="rId82" Type="http://schemas.openxmlformats.org/officeDocument/2006/relationships/hyperlink" Target="http://pl.wikipedia.org/wiki/Rezerwat_przyrody_Suchy_%C5%81uk" TargetMode="External"/><Relationship Id="rId90" Type="http://schemas.openxmlformats.org/officeDocument/2006/relationships/hyperlink" Target="http://pl.wikipedia.org/wiki/Rezerwat_przyrody_Wielki_Las_(wojew%C3%B3dztwo_podkarpackie)" TargetMode="External"/><Relationship Id="rId95" Type="http://schemas.openxmlformats.org/officeDocument/2006/relationships/hyperlink" Target="http://pl.wikipedia.org/wiki/Rezerwat_przyrody_Wydrze" TargetMode="External"/><Relationship Id="rId19" Type="http://schemas.openxmlformats.org/officeDocument/2006/relationships/hyperlink" Target="http://pl.wikipedia.org/wiki/Rezerwat_przyrody_Cisy_na_G%C3%B3rze_Jawor" TargetMode="External"/><Relationship Id="rId14" Type="http://schemas.openxmlformats.org/officeDocument/2006/relationships/hyperlink" Target="http://pl.wikipedia.org/wiki/Rezerwat_przyrody_Buczyna_w_Cyrance_na_P%C5%82askowy%C5%BCu_Kolbuszowskim" TargetMode="External"/><Relationship Id="rId22" Type="http://schemas.openxmlformats.org/officeDocument/2006/relationships/hyperlink" Target="http://pl.wikipedia.org/wiki/Rezerwat_przyrody_Cisy_w_Serednicy" TargetMode="External"/><Relationship Id="rId27" Type="http://schemas.openxmlformats.org/officeDocument/2006/relationships/hyperlink" Target="http://pl.wikipedia.org/wiki/Rezerwat_przyrody_G%C3%B3ra_Sobie%C5%84" TargetMode="External"/><Relationship Id="rId30" Type="http://schemas.openxmlformats.org/officeDocument/2006/relationships/hyperlink" Target="http://pl.wikipedia.org/wiki/Rezerwat_przyrody_Hulskie_im._Stefana_Myczkowskiego" TargetMode="External"/><Relationship Id="rId35" Type="http://schemas.openxmlformats.org/officeDocument/2006/relationships/hyperlink" Target="http://pl.wikipedia.org/wiki/Rezerwat_przyrody_Jastkowice" TargetMode="External"/><Relationship Id="rId43" Type="http://schemas.openxmlformats.org/officeDocument/2006/relationships/hyperlink" Target="http://pl.wikipedia.org/wiki/Rezerwat_przyrody_Ko%C5%84skie_B%C5%82ota" TargetMode="External"/><Relationship Id="rId48" Type="http://schemas.openxmlformats.org/officeDocument/2006/relationships/hyperlink" Target="http://pl.wikipedia.org/wiki/Rezerwat_przyrody_Krywe" TargetMode="External"/><Relationship Id="rId56" Type="http://schemas.openxmlformats.org/officeDocument/2006/relationships/hyperlink" Target="http://pl.wikipedia.org/wiki/Rezerwat_przyrody_Minok%C4%85t" TargetMode="External"/><Relationship Id="rId64" Type="http://schemas.openxmlformats.org/officeDocument/2006/relationships/hyperlink" Target="http://pl.wikipedia.org/wiki/Rezerwat_przyrody_Olsza_kosa_w_St%C4%99%C5%BCnicy" TargetMode="External"/><Relationship Id="rId69" Type="http://schemas.openxmlformats.org/officeDocument/2006/relationships/hyperlink" Target="http://pl.wikipedia.org/wiki/Rezerwat_przyrody_Prz%C4%85dki" TargetMode="External"/><Relationship Id="rId77" Type="http://schemas.openxmlformats.org/officeDocument/2006/relationships/hyperlink" Target="http://pl.wikipedia.org/wiki/Rezerwat_przyrody_Sine_Wiry" TargetMode="External"/><Relationship Id="rId100" Type="http://schemas.openxmlformats.org/officeDocument/2006/relationships/hyperlink" Target="http://pl.wikipedia.org/wiki/Rezerwat_przyrody_%C5%B9r%C3%B3dliska_Jasio%C5%82ki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pl.wikipedia.org/wiki/Rezerwat_przyrody_Bagno_Przec%C5%82awskie" TargetMode="External"/><Relationship Id="rId51" Type="http://schemas.openxmlformats.org/officeDocument/2006/relationships/hyperlink" Target="http://pl.wikipedia.org/wiki/Rezerwat_przyrody_Lisia_G%C3%B3ra" TargetMode="External"/><Relationship Id="rId72" Type="http://schemas.openxmlformats.org/officeDocument/2006/relationships/hyperlink" Target="http://pl.wikipedia.org/wiki/Rezerwat_przyrody_Prze%C5%82om_Os%C5%82awy_pod_Duszatynem" TargetMode="External"/><Relationship Id="rId80" Type="http://schemas.openxmlformats.org/officeDocument/2006/relationships/hyperlink" Target="http://pl.wikipedia.org/wiki/Rezerwat_przyrody_So%C5%82okija" TargetMode="External"/><Relationship Id="rId85" Type="http://schemas.openxmlformats.org/officeDocument/2006/relationships/hyperlink" Target="http://pl.wikipedia.org/wiki/Rezerwat_przyrody_Szwajcaria_Ropczycka" TargetMode="External"/><Relationship Id="rId93" Type="http://schemas.openxmlformats.org/officeDocument/2006/relationships/hyperlink" Target="http://pl.wikipedia.org/wiki/Rezerwat_przyrody_Wis%C5%82a_pod_Zawichostem" TargetMode="External"/><Relationship Id="rId98" Type="http://schemas.openxmlformats.org/officeDocument/2006/relationships/hyperlink" Target="http://pl.wikipedia.org/wiki/Rezerwat_przyrody_Zmys%C5%82%C3%B3w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l.wikipedia.org/wiki/Rezerwat_przyrody_Brzoza_Czarna_w_Reczpolu" TargetMode="External"/><Relationship Id="rId17" Type="http://schemas.openxmlformats.org/officeDocument/2006/relationships/hyperlink" Target="http://pl.wikipedia.org/wiki/Rezerwat_przyrody_Bukowy_Las" TargetMode="External"/><Relationship Id="rId25" Type="http://schemas.openxmlformats.org/officeDocument/2006/relationships/hyperlink" Target="http://pl.wikipedia.org/wiki/Rezerwat_przyrody_Go%C5%82oborze" TargetMode="External"/><Relationship Id="rId33" Type="http://schemas.openxmlformats.org/officeDocument/2006/relationships/hyperlink" Target="http://pl.wikipedia.org/wiki/Rezerwat_przyrody_Imielty_%C5%81ug" TargetMode="External"/><Relationship Id="rId38" Type="http://schemas.openxmlformats.org/officeDocument/2006/relationships/hyperlink" Target="http://pl.wikipedia.org/wiki/Rezerwat_przyrody_Kalwaria_Pac%C5%82awska" TargetMode="External"/><Relationship Id="rId46" Type="http://schemas.openxmlformats.org/officeDocument/2006/relationships/hyperlink" Target="http://pl.wikipedia.org/wiki/Rezerwat_przyrody_Kret%C3%B3wki" TargetMode="External"/><Relationship Id="rId59" Type="http://schemas.openxmlformats.org/officeDocument/2006/relationships/hyperlink" Target="http://pl.wikipedia.org/wiki/Rezerwat_przyrody_M%C3%B3jka" TargetMode="External"/><Relationship Id="rId67" Type="http://schemas.openxmlformats.org/officeDocument/2006/relationships/hyperlink" Target="http://pl.wikipedia.org/wiki/Rezerwat_przyrody_Pni%C3%B3w_(Jezioro_Pni%C3%B3w)" TargetMode="External"/><Relationship Id="rId103" Type="http://schemas.openxmlformats.org/officeDocument/2006/relationships/header" Target="header2.xml"/><Relationship Id="rId20" Type="http://schemas.openxmlformats.org/officeDocument/2006/relationships/hyperlink" Target="http://pl.wikipedia.org/wiki/Rezerwat_przyrody_Cisy_w_Malin%C3%B3wce" TargetMode="External"/><Relationship Id="rId41" Type="http://schemas.openxmlformats.org/officeDocument/2006/relationships/hyperlink" Target="http://pl.wikipedia.org/wiki/Rezerwat_przyrody_Kamie%C5%84_nad_Ja%C5%9Bliskami" TargetMode="External"/><Relationship Id="rId54" Type="http://schemas.openxmlformats.org/officeDocument/2006/relationships/hyperlink" Target="http://pl.wikipedia.org/wiki/Rezerwat_przyrody_%C5%81%C4%99ka" TargetMode="External"/><Relationship Id="rId62" Type="http://schemas.openxmlformats.org/officeDocument/2006/relationships/hyperlink" Target="http://pl.wikipedia.org/wiki/Rezerwat_przyrody_Nad_Jeziorem_Myczkowieckim" TargetMode="External"/><Relationship Id="rId70" Type="http://schemas.openxmlformats.org/officeDocument/2006/relationships/hyperlink" Target="http://pl.wikipedia.org/wiki/Rezerwat_przyrody_Prze%C5%82om_Ho%C5%82ubli" TargetMode="External"/><Relationship Id="rId75" Type="http://schemas.openxmlformats.org/officeDocument/2006/relationships/hyperlink" Target="http://pl.wikipedia.org/wiki/Rezerwat_przyrody_Reberce" TargetMode="External"/><Relationship Id="rId83" Type="http://schemas.openxmlformats.org/officeDocument/2006/relationships/hyperlink" Target="http://pl.wikipedia.org/wiki/Rezerwat_przyrody_Szachownica_kostkowata_w_Stubnie" TargetMode="External"/><Relationship Id="rId88" Type="http://schemas.openxmlformats.org/officeDocument/2006/relationships/hyperlink" Target="http://pl.wikipedia.org/wiki/Rezerwat_przyrody_Turnica" TargetMode="External"/><Relationship Id="rId91" Type="http://schemas.openxmlformats.org/officeDocument/2006/relationships/hyperlink" Target="http://pl.wikipedia.org/wiki/Rezerwat_przyrody_Wilcze" TargetMode="External"/><Relationship Id="rId96" Type="http://schemas.openxmlformats.org/officeDocument/2006/relationships/hyperlink" Target="http://pl.wikipedia.org/wiki/Rezerwat_przyrody_Zab%C5%82oc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l.wikipedia.org/wiki/Rezerwat_przyrody_Buczyna_w_Wa%C5%84kowej" TargetMode="External"/><Relationship Id="rId23" Type="http://schemas.openxmlformats.org/officeDocument/2006/relationships/hyperlink" Target="http://pl.wikipedia.org/wiki/Rezerwat_przyrody_Dyrbek" TargetMode="External"/><Relationship Id="rId28" Type="http://schemas.openxmlformats.org/officeDocument/2006/relationships/hyperlink" Target="http://pl.wikipedia.org/wiki/Rezerwat_przyrody_Gr%C4%85d_w_%C5%9Aredniej_Wsi" TargetMode="External"/><Relationship Id="rId36" Type="http://schemas.openxmlformats.org/officeDocument/2006/relationships/hyperlink" Target="http://pl.wikipedia.org/wiki/Rezerwat_przyrody_Ja%C5%BAwiana_G%C3%B3ra" TargetMode="External"/><Relationship Id="rId49" Type="http://schemas.openxmlformats.org/officeDocument/2006/relationships/hyperlink" Target="http://pl.wikipedia.org/wiki/Rezerwat_przyrody_Las_Klasztorny" TargetMode="External"/><Relationship Id="rId57" Type="http://schemas.openxmlformats.org/officeDocument/2006/relationships/hyperlink" Target="http://pl.wikipedia.org/wiki/Rezerwat_przyrody_Moczary" TargetMode="External"/><Relationship Id="rId10" Type="http://schemas.openxmlformats.org/officeDocument/2006/relationships/hyperlink" Target="http://pl.wikipedia.org/wiki/Rezerwat_przyrody_B%C3%B3r" TargetMode="External"/><Relationship Id="rId31" Type="http://schemas.openxmlformats.org/officeDocument/2006/relationships/hyperlink" Target="http://pl.wikipedia.org/wiki/Rezerwat_przyrody_Hus%C3%B3wka" TargetMode="External"/><Relationship Id="rId44" Type="http://schemas.openxmlformats.org/officeDocument/2006/relationships/hyperlink" Target="http://pl.wikipedia.org/wiki/Rezerwat_przyrody_Kopystanka" TargetMode="External"/><Relationship Id="rId52" Type="http://schemas.openxmlformats.org/officeDocument/2006/relationships/hyperlink" Target="http://pl.wikipedia.org/wiki/Rezerwat_przyrody_Liwocz" TargetMode="External"/><Relationship Id="rId60" Type="http://schemas.openxmlformats.org/officeDocument/2006/relationships/hyperlink" Target="http://pl.wikipedia.org/wiki/Rezerwat_przyrody_Na_Opalonym" TargetMode="External"/><Relationship Id="rId65" Type="http://schemas.openxmlformats.org/officeDocument/2006/relationships/hyperlink" Target="http://pl.wikipedia.org/wiki/Rezerwat_przyrody_Olszyna_%C5%81%C4%99gowa_w_Kalnicy" TargetMode="External"/><Relationship Id="rId73" Type="http://schemas.openxmlformats.org/officeDocument/2006/relationships/hyperlink" Target="http://pl.wikipedia.org/wiki/Rezerwat_przyrody_Prze%C5%82om_Os%C5%82awy_pod_Mokrem" TargetMode="External"/><Relationship Id="rId78" Type="http://schemas.openxmlformats.org/officeDocument/2006/relationships/hyperlink" Target="http://pl.wikipedia.org/wiki/Rezerwat_przyrody_Skarpa_Jaksmanicka" TargetMode="External"/><Relationship Id="rId81" Type="http://schemas.openxmlformats.org/officeDocument/2006/relationships/hyperlink" Target="http://pl.wikipedia.org/wiki/Rezerwat_przyrody_Starzawa" TargetMode="External"/><Relationship Id="rId86" Type="http://schemas.openxmlformats.org/officeDocument/2006/relationships/hyperlink" Target="http://pl.wikipedia.org/wiki/Rezerwat_przyrody_%C5%9Anie%C5%BCyca_wiosenna_w_Dwerniczku" TargetMode="External"/><Relationship Id="rId94" Type="http://schemas.openxmlformats.org/officeDocument/2006/relationships/hyperlink" Target="http://pl.wikipedia.org/wiki/Rezerwat_przyrody_Woronik%C3%B3wka" TargetMode="External"/><Relationship Id="rId99" Type="http://schemas.openxmlformats.org/officeDocument/2006/relationships/hyperlink" Target="http://pl.wikipedia.org/wiki/Rezerwat_przyrody_Zwiez%C5%82o" TargetMode="External"/><Relationship Id="rId101" Type="http://schemas.openxmlformats.org/officeDocument/2006/relationships/hyperlink" Target="http://pl.wikipedia.org/wiki/Rezerwat_przyrody_%C5%B9r%C3%B3d%C5%82a_Tan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Rezerwat_przyrody_Bobry_w_Uhercach" TargetMode="External"/><Relationship Id="rId13" Type="http://schemas.openxmlformats.org/officeDocument/2006/relationships/hyperlink" Target="http://pl.wikipedia.org/wiki/Rezerwat_przyrody_Brzyska_Wola" TargetMode="External"/><Relationship Id="rId18" Type="http://schemas.openxmlformats.org/officeDocument/2006/relationships/hyperlink" Target="http://pl.wikipedia.org/wiki/Rezerwat_przyrody_Chwani%C3%B3w" TargetMode="External"/><Relationship Id="rId39" Type="http://schemas.openxmlformats.org/officeDocument/2006/relationships/hyperlink" Target="http://pl.wikipedia.org/wiki/Rezerwat_przyrody_Kamera" TargetMode="External"/><Relationship Id="rId34" Type="http://schemas.openxmlformats.org/officeDocument/2006/relationships/hyperlink" Target="http://pl.wikipedia.org/wiki/Rezerwat_przyrody_Jamy" TargetMode="External"/><Relationship Id="rId50" Type="http://schemas.openxmlformats.org/officeDocument/2006/relationships/hyperlink" Target="http://pl.wikipedia.org/wiki/Rezerwat_przyrody_Leoncina" TargetMode="External"/><Relationship Id="rId55" Type="http://schemas.openxmlformats.org/officeDocument/2006/relationships/hyperlink" Target="http://pl.wikipedia.org/wiki/Rezerwat_przyrody_%C5%81ysa_G%C3%B3ra" TargetMode="External"/><Relationship Id="rId76" Type="http://schemas.openxmlformats.org/officeDocument/2006/relationships/hyperlink" Target="http://pl.wikipedia.org/wiki/Rezerwat_przyrody_Rezerwat_Tysi%C4%85clecia_na_Cergowej_G%C3%B3rze" TargetMode="External"/><Relationship Id="rId97" Type="http://schemas.openxmlformats.org/officeDocument/2006/relationships/hyperlink" Target="http://pl.wikipedia.org/wiki/Rezerwat_przyrody_Zakole" TargetMode="External"/><Relationship Id="rId10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5</TotalTime>
  <Pages>3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2013-12-28T16:15:00Z</cp:lastPrinted>
  <dcterms:created xsi:type="dcterms:W3CDTF">2013-12-28T16:10:00Z</dcterms:created>
  <dcterms:modified xsi:type="dcterms:W3CDTF">2013-12-28T16:15:00Z</dcterms:modified>
</cp:coreProperties>
</file>