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E7B" w:rsidRPr="003C2E7B" w:rsidRDefault="003C2E7B" w:rsidP="003C2E7B">
      <w:pPr>
        <w:pStyle w:val="NormalnyWeb"/>
        <w:rPr>
          <w:caps/>
          <w:color w:val="000000" w:themeColor="text1"/>
          <w:sz w:val="22"/>
        </w:rPr>
      </w:pPr>
      <w:r w:rsidRPr="003C2E7B">
        <w:rPr>
          <w:caps/>
          <w:color w:val="000000" w:themeColor="text1"/>
          <w:sz w:val="22"/>
        </w:rPr>
        <w:t xml:space="preserve">Na terenie </w:t>
      </w:r>
      <w:hyperlink r:id="rId5" w:tooltip="Województwo śląskie" w:history="1">
        <w:r w:rsidRPr="003C2E7B">
          <w:rPr>
            <w:rStyle w:val="Hipercze"/>
            <w:caps/>
            <w:color w:val="000000" w:themeColor="text1"/>
            <w:sz w:val="22"/>
            <w:u w:val="none"/>
          </w:rPr>
          <w:t>województwa śląskiego</w:t>
        </w:r>
      </w:hyperlink>
      <w:r w:rsidRPr="003C2E7B">
        <w:rPr>
          <w:caps/>
          <w:color w:val="000000" w:themeColor="text1"/>
          <w:sz w:val="22"/>
        </w:rPr>
        <w:t xml:space="preserve"> znajdują się 62 rezerwaty przyrody i zajmują ogółem 3806,31 ha powierzchni. Pełen rejestr, stan na dzień 1 stycznia 2005 r.:</w:t>
      </w:r>
    </w:p>
    <w:p w:rsidR="003C2E7B" w:rsidRPr="003C2E7B" w:rsidRDefault="003C2E7B" w:rsidP="003C2E7B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6" w:tooltip="Rezerwat przyrody Babczyna Dolina" w:history="1">
        <w:r w:rsidRPr="003C2E7B">
          <w:rPr>
            <w:rStyle w:val="Hipercze"/>
            <w:color w:val="000000" w:themeColor="text1"/>
            <w:sz w:val="22"/>
            <w:u w:val="none"/>
          </w:rPr>
          <w:t>rezerwat przyrody Babczyna Dolina</w:t>
        </w:r>
      </w:hyperlink>
    </w:p>
    <w:p w:rsidR="003C2E7B" w:rsidRPr="003C2E7B" w:rsidRDefault="003C2E7B" w:rsidP="003C2E7B">
      <w:pPr>
        <w:numPr>
          <w:ilvl w:val="0"/>
          <w:numId w:val="1"/>
        </w:numPr>
        <w:spacing w:before="100" w:beforeAutospacing="1" w:after="100" w:afterAutospacing="1"/>
        <w:rPr>
          <w:b/>
          <w:color w:val="000000" w:themeColor="text1"/>
          <w:sz w:val="22"/>
        </w:rPr>
      </w:pPr>
      <w:hyperlink r:id="rId7" w:tooltip="Rezerwat przyrody Barania Góra (województwo śląskie)" w:history="1">
        <w:r w:rsidRPr="003C2E7B">
          <w:rPr>
            <w:rStyle w:val="Hipercze"/>
            <w:b/>
            <w:color w:val="000000" w:themeColor="text1"/>
            <w:sz w:val="22"/>
            <w:u w:val="none"/>
          </w:rPr>
          <w:t>rezerwat przyrody Barania Góra</w:t>
        </w:r>
      </w:hyperlink>
    </w:p>
    <w:p w:rsidR="003C2E7B" w:rsidRPr="003C2E7B" w:rsidRDefault="003C2E7B" w:rsidP="003C2E7B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8" w:tooltip="Rezerwat przyrody Borek (województwo śląskie)" w:history="1">
        <w:r w:rsidRPr="003C2E7B">
          <w:rPr>
            <w:rStyle w:val="Hipercze"/>
            <w:color w:val="000000" w:themeColor="text1"/>
            <w:sz w:val="22"/>
            <w:u w:val="none"/>
          </w:rPr>
          <w:t>rezerwat przyrody Borek</w:t>
        </w:r>
      </w:hyperlink>
    </w:p>
    <w:p w:rsidR="003C2E7B" w:rsidRPr="003C2E7B" w:rsidRDefault="003C2E7B" w:rsidP="003C2E7B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9" w:tooltip="Rezerwat przyrody Bukowa Góra (województwo śląskie)" w:history="1">
        <w:r w:rsidRPr="003C2E7B">
          <w:rPr>
            <w:rStyle w:val="Hipercze"/>
            <w:color w:val="000000" w:themeColor="text1"/>
            <w:sz w:val="22"/>
            <w:u w:val="none"/>
          </w:rPr>
          <w:t>rezerwat przyrody Bukowa Góra</w:t>
        </w:r>
      </w:hyperlink>
    </w:p>
    <w:p w:rsidR="003C2E7B" w:rsidRPr="003C2E7B" w:rsidRDefault="003C2E7B" w:rsidP="003C2E7B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10" w:tooltip="Rezerwat przyrody Bukowa Kępa" w:history="1">
        <w:r w:rsidRPr="003C2E7B">
          <w:rPr>
            <w:rStyle w:val="Hipercze"/>
            <w:color w:val="000000" w:themeColor="text1"/>
            <w:sz w:val="22"/>
            <w:u w:val="none"/>
          </w:rPr>
          <w:t>rezerwat przyrody Bukowa Kępa</w:t>
        </w:r>
      </w:hyperlink>
    </w:p>
    <w:p w:rsidR="003C2E7B" w:rsidRPr="003C2E7B" w:rsidRDefault="003C2E7B" w:rsidP="003C2E7B">
      <w:pPr>
        <w:numPr>
          <w:ilvl w:val="0"/>
          <w:numId w:val="1"/>
        </w:numPr>
        <w:spacing w:before="100" w:beforeAutospacing="1" w:after="100" w:afterAutospacing="1"/>
        <w:rPr>
          <w:b/>
          <w:color w:val="000000" w:themeColor="text1"/>
          <w:sz w:val="22"/>
        </w:rPr>
      </w:pPr>
      <w:hyperlink r:id="rId11" w:tooltip="Rezerwat przyrody Butorza" w:history="1">
        <w:r w:rsidRPr="003C2E7B">
          <w:rPr>
            <w:rStyle w:val="Hipercze"/>
            <w:b/>
            <w:color w:val="000000" w:themeColor="text1"/>
            <w:sz w:val="22"/>
            <w:u w:val="none"/>
          </w:rPr>
          <w:t xml:space="preserve">rezerwat przyrody </w:t>
        </w:r>
        <w:proofErr w:type="spellStart"/>
        <w:r w:rsidRPr="003C2E7B">
          <w:rPr>
            <w:rStyle w:val="Hipercze"/>
            <w:b/>
            <w:color w:val="000000" w:themeColor="text1"/>
            <w:sz w:val="22"/>
            <w:u w:val="none"/>
          </w:rPr>
          <w:t>Butorza</w:t>
        </w:r>
        <w:proofErr w:type="spellEnd"/>
      </w:hyperlink>
    </w:p>
    <w:p w:rsidR="003C2E7B" w:rsidRPr="003C2E7B" w:rsidRDefault="003C2E7B" w:rsidP="003C2E7B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12" w:tooltip="Rezerwat przyrody Cisy koło Sierakowa" w:history="1">
        <w:r w:rsidRPr="003C2E7B">
          <w:rPr>
            <w:rStyle w:val="Hipercze"/>
            <w:color w:val="000000" w:themeColor="text1"/>
            <w:sz w:val="22"/>
            <w:u w:val="none"/>
          </w:rPr>
          <w:t>rezerwat przyrody Cisy koło Sierakowa</w:t>
        </w:r>
      </w:hyperlink>
    </w:p>
    <w:p w:rsidR="003C2E7B" w:rsidRPr="003C2E7B" w:rsidRDefault="003C2E7B" w:rsidP="003C2E7B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13" w:tooltip="Rezerwat przyrody Cisy nad Liswartą" w:history="1">
        <w:r w:rsidRPr="003C2E7B">
          <w:rPr>
            <w:rStyle w:val="Hipercze"/>
            <w:color w:val="000000" w:themeColor="text1"/>
            <w:sz w:val="22"/>
            <w:u w:val="none"/>
          </w:rPr>
          <w:t>rezerwat przyrody Cisy nad Liswartą</w:t>
        </w:r>
      </w:hyperlink>
    </w:p>
    <w:p w:rsidR="003C2E7B" w:rsidRPr="003C2E7B" w:rsidRDefault="003C2E7B" w:rsidP="003C2E7B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14" w:tooltip="Rezerwat przyrody Cisy nad Wartą (strona nie istnieje)" w:history="1">
        <w:r w:rsidRPr="003C2E7B">
          <w:rPr>
            <w:rStyle w:val="Hipercze"/>
            <w:color w:val="000000" w:themeColor="text1"/>
            <w:sz w:val="22"/>
            <w:u w:val="none"/>
          </w:rPr>
          <w:t>rezerwat przyrody Cisy nad Wartą</w:t>
        </w:r>
      </w:hyperlink>
    </w:p>
    <w:p w:rsidR="003C2E7B" w:rsidRPr="003C2E7B" w:rsidRDefault="003C2E7B" w:rsidP="003C2E7B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15" w:tooltip="Rezerwat przyrody Cisy w Hucie Starej (strona nie istnieje)" w:history="1">
        <w:r w:rsidRPr="003C2E7B">
          <w:rPr>
            <w:rStyle w:val="Hipercze"/>
            <w:color w:val="000000" w:themeColor="text1"/>
            <w:sz w:val="22"/>
            <w:u w:val="none"/>
          </w:rPr>
          <w:t>rezerwat przyrody Cisy w Hucie Starej</w:t>
        </w:r>
      </w:hyperlink>
    </w:p>
    <w:p w:rsidR="003C2E7B" w:rsidRPr="003C2E7B" w:rsidRDefault="003C2E7B" w:rsidP="003C2E7B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16" w:tooltip="Rezerwat przyrody Cisy w Łebkach" w:history="1">
        <w:r w:rsidRPr="003C2E7B">
          <w:rPr>
            <w:rStyle w:val="Hipercze"/>
            <w:color w:val="000000" w:themeColor="text1"/>
            <w:sz w:val="22"/>
            <w:u w:val="none"/>
          </w:rPr>
          <w:t>rezerwat przyrody Cisy w Łebkach</w:t>
        </w:r>
      </w:hyperlink>
    </w:p>
    <w:p w:rsidR="003C2E7B" w:rsidRPr="003C2E7B" w:rsidRDefault="003C2E7B" w:rsidP="003C2E7B">
      <w:pPr>
        <w:numPr>
          <w:ilvl w:val="0"/>
          <w:numId w:val="1"/>
        </w:numPr>
        <w:spacing w:before="100" w:beforeAutospacing="1" w:after="100" w:afterAutospacing="1"/>
        <w:rPr>
          <w:b/>
          <w:color w:val="000000" w:themeColor="text1"/>
          <w:sz w:val="22"/>
        </w:rPr>
      </w:pPr>
      <w:hyperlink r:id="rId17" w:tooltip="Rezerwat przyrody Czantoria" w:history="1">
        <w:r w:rsidRPr="003C2E7B">
          <w:rPr>
            <w:rStyle w:val="Hipercze"/>
            <w:b/>
            <w:color w:val="000000" w:themeColor="text1"/>
            <w:sz w:val="22"/>
            <w:u w:val="none"/>
          </w:rPr>
          <w:t>rezerwat przyrody Czantoria</w:t>
        </w:r>
      </w:hyperlink>
    </w:p>
    <w:p w:rsidR="003C2E7B" w:rsidRPr="003C2E7B" w:rsidRDefault="003C2E7B" w:rsidP="003C2E7B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18" w:tooltip="Rezerwat przyrody Dębowa Góra (województwo śląskie)" w:history="1">
        <w:r w:rsidRPr="003C2E7B">
          <w:rPr>
            <w:rStyle w:val="Hipercze"/>
            <w:color w:val="000000" w:themeColor="text1"/>
            <w:sz w:val="22"/>
            <w:u w:val="none"/>
          </w:rPr>
          <w:t>rezerwat przyrody Dębowa Góra</w:t>
        </w:r>
      </w:hyperlink>
    </w:p>
    <w:p w:rsidR="003C2E7B" w:rsidRPr="003C2E7B" w:rsidRDefault="003C2E7B" w:rsidP="003C2E7B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19" w:tooltip="Rezerwat przyrody Dolina Łańskiego Potoku" w:history="1">
        <w:r w:rsidRPr="003C2E7B">
          <w:rPr>
            <w:rStyle w:val="Hipercze"/>
            <w:color w:val="000000" w:themeColor="text1"/>
            <w:sz w:val="22"/>
            <w:u w:val="none"/>
          </w:rPr>
          <w:t>rezerwat przyrody Dolina Łańskiego Potoku</w:t>
        </w:r>
      </w:hyperlink>
    </w:p>
    <w:p w:rsidR="003C2E7B" w:rsidRPr="003C2E7B" w:rsidRDefault="003C2E7B" w:rsidP="003C2E7B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20" w:tooltip="Rezerwat przyrody Dolina Żabnika" w:history="1">
        <w:r w:rsidRPr="003C2E7B">
          <w:rPr>
            <w:rStyle w:val="Hipercze"/>
            <w:color w:val="000000" w:themeColor="text1"/>
            <w:sz w:val="22"/>
            <w:u w:val="none"/>
          </w:rPr>
          <w:t xml:space="preserve">rezerwat przyrody Dolina </w:t>
        </w:r>
        <w:proofErr w:type="spellStart"/>
        <w:r w:rsidRPr="003C2E7B">
          <w:rPr>
            <w:rStyle w:val="Hipercze"/>
            <w:color w:val="000000" w:themeColor="text1"/>
            <w:sz w:val="22"/>
            <w:u w:val="none"/>
          </w:rPr>
          <w:t>Żabnika</w:t>
        </w:r>
        <w:proofErr w:type="spellEnd"/>
      </w:hyperlink>
    </w:p>
    <w:p w:rsidR="003C2E7B" w:rsidRPr="003C2E7B" w:rsidRDefault="003C2E7B" w:rsidP="003C2E7B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21" w:tooltip="Rezerwat przyrody Dziobaki" w:history="1">
        <w:r w:rsidRPr="003C2E7B">
          <w:rPr>
            <w:rStyle w:val="Hipercze"/>
            <w:color w:val="000000" w:themeColor="text1"/>
            <w:sz w:val="22"/>
            <w:u w:val="none"/>
          </w:rPr>
          <w:t>rezerwat przyrody Dziobaki</w:t>
        </w:r>
      </w:hyperlink>
    </w:p>
    <w:p w:rsidR="003C2E7B" w:rsidRPr="003C2E7B" w:rsidRDefault="003C2E7B" w:rsidP="003C2E7B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22" w:tooltip="Rezerwat przyrody Góra Zborów" w:history="1">
        <w:r w:rsidRPr="003C2E7B">
          <w:rPr>
            <w:rStyle w:val="Hipercze"/>
            <w:color w:val="000000" w:themeColor="text1"/>
            <w:sz w:val="22"/>
            <w:u w:val="none"/>
          </w:rPr>
          <w:t>rezerwat przyrody Góra Zborów</w:t>
        </w:r>
      </w:hyperlink>
    </w:p>
    <w:p w:rsidR="003C2E7B" w:rsidRPr="003C2E7B" w:rsidRDefault="003C2E7B" w:rsidP="003C2E7B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23" w:tooltip="Rezerwat przyrody Gawroniec" w:history="1">
        <w:r w:rsidRPr="003C2E7B">
          <w:rPr>
            <w:rStyle w:val="Hipercze"/>
            <w:color w:val="000000" w:themeColor="text1"/>
            <w:sz w:val="22"/>
            <w:u w:val="none"/>
          </w:rPr>
          <w:t>rezerwat przyrody Gawroniec</w:t>
        </w:r>
      </w:hyperlink>
    </w:p>
    <w:p w:rsidR="003C2E7B" w:rsidRPr="003C2E7B" w:rsidRDefault="003C2E7B" w:rsidP="003C2E7B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24" w:tooltip="Rezerwat przyrody Góra Chełm (województwo śląskie)" w:history="1">
        <w:r w:rsidRPr="003C2E7B">
          <w:rPr>
            <w:rStyle w:val="Hipercze"/>
            <w:color w:val="000000" w:themeColor="text1"/>
            <w:sz w:val="22"/>
            <w:u w:val="none"/>
          </w:rPr>
          <w:t>rezerwat przyrody Góra Chełm</w:t>
        </w:r>
      </w:hyperlink>
    </w:p>
    <w:p w:rsidR="003C2E7B" w:rsidRPr="003C2E7B" w:rsidRDefault="003C2E7B" w:rsidP="003C2E7B">
      <w:pPr>
        <w:numPr>
          <w:ilvl w:val="0"/>
          <w:numId w:val="1"/>
        </w:numPr>
        <w:spacing w:before="100" w:beforeAutospacing="1" w:after="100" w:afterAutospacing="1"/>
        <w:rPr>
          <w:b/>
          <w:color w:val="000000" w:themeColor="text1"/>
          <w:sz w:val="22"/>
        </w:rPr>
      </w:pPr>
      <w:hyperlink r:id="rId25" w:tooltip="Rezerwat przyrody Góra Grojec" w:history="1">
        <w:r w:rsidRPr="003C2E7B">
          <w:rPr>
            <w:rStyle w:val="Hipercze"/>
            <w:b/>
            <w:color w:val="000000" w:themeColor="text1"/>
            <w:sz w:val="22"/>
            <w:u w:val="none"/>
          </w:rPr>
          <w:t>rezerwat przyrody Góra Grojec</w:t>
        </w:r>
      </w:hyperlink>
    </w:p>
    <w:p w:rsidR="003C2E7B" w:rsidRPr="003C2E7B" w:rsidRDefault="003C2E7B" w:rsidP="003C2E7B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26" w:tooltip="Rezerwat przyrody Grapa" w:history="1">
        <w:r w:rsidRPr="003C2E7B">
          <w:rPr>
            <w:rStyle w:val="Hipercze"/>
            <w:color w:val="000000" w:themeColor="text1"/>
            <w:sz w:val="22"/>
            <w:u w:val="none"/>
          </w:rPr>
          <w:t>rezerwat przyrody Grapa</w:t>
        </w:r>
      </w:hyperlink>
    </w:p>
    <w:p w:rsidR="003C2E7B" w:rsidRPr="003C2E7B" w:rsidRDefault="003C2E7B" w:rsidP="003C2E7B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27" w:tooltip="Rezerwat przyrody Hubert" w:history="1">
        <w:r w:rsidRPr="003C2E7B">
          <w:rPr>
            <w:rStyle w:val="Hipercze"/>
            <w:color w:val="000000" w:themeColor="text1"/>
            <w:sz w:val="22"/>
            <w:u w:val="none"/>
          </w:rPr>
          <w:t>rezerwat przyrody Hubert</w:t>
        </w:r>
      </w:hyperlink>
    </w:p>
    <w:p w:rsidR="003C2E7B" w:rsidRPr="003C2E7B" w:rsidRDefault="003C2E7B" w:rsidP="003C2E7B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28" w:tooltip="Rezerwat przyrody Jaworzyna" w:history="1">
        <w:r w:rsidRPr="003C2E7B">
          <w:rPr>
            <w:rStyle w:val="Hipercze"/>
            <w:color w:val="000000" w:themeColor="text1"/>
            <w:sz w:val="22"/>
            <w:u w:val="none"/>
          </w:rPr>
          <w:t>rezerwat przyrody Jaworzyna</w:t>
        </w:r>
      </w:hyperlink>
    </w:p>
    <w:p w:rsidR="003C2E7B" w:rsidRPr="003C2E7B" w:rsidRDefault="003C2E7B" w:rsidP="003C2E7B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29" w:tooltip="Rezerwat przyrody Jeleniak Mikuliny" w:history="1">
        <w:r w:rsidRPr="003C2E7B">
          <w:rPr>
            <w:rStyle w:val="Hipercze"/>
            <w:color w:val="000000" w:themeColor="text1"/>
            <w:sz w:val="22"/>
            <w:u w:val="none"/>
          </w:rPr>
          <w:t>rezerwat przyrody Jeleniak Mikuliny</w:t>
        </w:r>
      </w:hyperlink>
    </w:p>
    <w:p w:rsidR="003C2E7B" w:rsidRPr="003C2E7B" w:rsidRDefault="003C2E7B" w:rsidP="003C2E7B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30" w:tooltip="Rezerwat przyrody Kaliszak" w:history="1">
        <w:r w:rsidRPr="003C2E7B">
          <w:rPr>
            <w:rStyle w:val="Hipercze"/>
            <w:color w:val="000000" w:themeColor="text1"/>
            <w:sz w:val="22"/>
            <w:u w:val="none"/>
          </w:rPr>
          <w:t xml:space="preserve">rezerwat przyrody </w:t>
        </w:r>
        <w:proofErr w:type="spellStart"/>
        <w:r w:rsidRPr="003C2E7B">
          <w:rPr>
            <w:rStyle w:val="Hipercze"/>
            <w:color w:val="000000" w:themeColor="text1"/>
            <w:sz w:val="22"/>
            <w:u w:val="none"/>
          </w:rPr>
          <w:t>Kaliszak</w:t>
        </w:r>
        <w:proofErr w:type="spellEnd"/>
      </w:hyperlink>
    </w:p>
    <w:p w:rsidR="003C2E7B" w:rsidRPr="003C2E7B" w:rsidRDefault="003C2E7B" w:rsidP="003C2E7B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31" w:tooltip="Rezerwat przyrody Kępina (strona nie istnieje)" w:history="1">
        <w:r w:rsidRPr="003C2E7B">
          <w:rPr>
            <w:rStyle w:val="Hipercze"/>
            <w:color w:val="000000" w:themeColor="text1"/>
            <w:sz w:val="22"/>
            <w:u w:val="none"/>
          </w:rPr>
          <w:t>rezerwat przyrody Kępina</w:t>
        </w:r>
      </w:hyperlink>
    </w:p>
    <w:p w:rsidR="003C2E7B" w:rsidRPr="003C2E7B" w:rsidRDefault="003C2E7B" w:rsidP="003C2E7B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32" w:tooltip="Rezerwat przyrody Kopce" w:history="1">
        <w:r w:rsidRPr="003C2E7B">
          <w:rPr>
            <w:rStyle w:val="Hipercze"/>
            <w:color w:val="000000" w:themeColor="text1"/>
            <w:sz w:val="22"/>
            <w:u w:val="none"/>
          </w:rPr>
          <w:t>rezerwat przyrody Kopce</w:t>
        </w:r>
      </w:hyperlink>
    </w:p>
    <w:p w:rsidR="003C2E7B" w:rsidRPr="003C2E7B" w:rsidRDefault="003C2E7B" w:rsidP="003C2E7B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33" w:tooltip="Rezerwat przyrody Kuźnie" w:history="1">
        <w:r w:rsidRPr="003C2E7B">
          <w:rPr>
            <w:rStyle w:val="Hipercze"/>
            <w:color w:val="000000" w:themeColor="text1"/>
            <w:sz w:val="22"/>
            <w:u w:val="none"/>
          </w:rPr>
          <w:t>rezerwat przyrody Kuźnie</w:t>
        </w:r>
      </w:hyperlink>
    </w:p>
    <w:p w:rsidR="003C2E7B" w:rsidRPr="003C2E7B" w:rsidRDefault="003C2E7B" w:rsidP="003C2E7B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34" w:tooltip="Rezerwat przyrody Las Dąbrowa (strona nie istnieje)" w:history="1">
        <w:r w:rsidRPr="003C2E7B">
          <w:rPr>
            <w:rStyle w:val="Hipercze"/>
            <w:color w:val="000000" w:themeColor="text1"/>
            <w:sz w:val="22"/>
            <w:u w:val="none"/>
          </w:rPr>
          <w:t>rezerwat przyrody Las Dąbrowa</w:t>
        </w:r>
      </w:hyperlink>
    </w:p>
    <w:p w:rsidR="003C2E7B" w:rsidRPr="003C2E7B" w:rsidRDefault="003C2E7B" w:rsidP="003C2E7B">
      <w:pPr>
        <w:numPr>
          <w:ilvl w:val="0"/>
          <w:numId w:val="1"/>
        </w:numPr>
        <w:spacing w:before="100" w:beforeAutospacing="1" w:after="100" w:afterAutospacing="1"/>
        <w:rPr>
          <w:b/>
          <w:color w:val="000000" w:themeColor="text1"/>
          <w:sz w:val="22"/>
        </w:rPr>
      </w:pPr>
      <w:hyperlink r:id="rId35" w:tooltip="Rezerwat przyrody Lasek Miejski nad Olzą" w:history="1">
        <w:r w:rsidRPr="003C2E7B">
          <w:rPr>
            <w:rStyle w:val="Hipercze"/>
            <w:b/>
            <w:color w:val="000000" w:themeColor="text1"/>
            <w:sz w:val="22"/>
            <w:u w:val="none"/>
          </w:rPr>
          <w:t>rezerwat przyrody Lasek Miejski nad Olzą</w:t>
        </w:r>
      </w:hyperlink>
    </w:p>
    <w:p w:rsidR="003C2E7B" w:rsidRPr="003C2E7B" w:rsidRDefault="003C2E7B" w:rsidP="003C2E7B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36" w:tooltip="Rezerwat przyrody Lasek Miejski nad Puńcówką" w:history="1">
        <w:r w:rsidRPr="003C2E7B">
          <w:rPr>
            <w:rStyle w:val="Hipercze"/>
            <w:color w:val="000000" w:themeColor="text1"/>
            <w:sz w:val="22"/>
            <w:u w:val="none"/>
          </w:rPr>
          <w:t xml:space="preserve">rezerwat przyrody Lasek Miejski nad </w:t>
        </w:r>
        <w:proofErr w:type="spellStart"/>
        <w:r w:rsidRPr="003C2E7B">
          <w:rPr>
            <w:rStyle w:val="Hipercze"/>
            <w:color w:val="000000" w:themeColor="text1"/>
            <w:sz w:val="22"/>
            <w:u w:val="none"/>
          </w:rPr>
          <w:t>Puńcówką</w:t>
        </w:r>
        <w:proofErr w:type="spellEnd"/>
      </w:hyperlink>
    </w:p>
    <w:p w:rsidR="003C2E7B" w:rsidRPr="003C2E7B" w:rsidRDefault="003C2E7B" w:rsidP="003C2E7B">
      <w:pPr>
        <w:numPr>
          <w:ilvl w:val="0"/>
          <w:numId w:val="1"/>
        </w:numPr>
        <w:spacing w:before="100" w:beforeAutospacing="1" w:after="100" w:afterAutospacing="1"/>
        <w:rPr>
          <w:b/>
          <w:color w:val="000000" w:themeColor="text1"/>
          <w:sz w:val="22"/>
        </w:rPr>
      </w:pPr>
      <w:hyperlink r:id="rId37" w:tooltip="Rezerwat przyrody Lipowska (strona nie istnieje)" w:history="1">
        <w:r w:rsidRPr="003C2E7B">
          <w:rPr>
            <w:rStyle w:val="Hipercze"/>
            <w:b/>
            <w:color w:val="000000" w:themeColor="text1"/>
            <w:sz w:val="22"/>
            <w:u w:val="none"/>
          </w:rPr>
          <w:t>rezerwat przyrody Lipowska</w:t>
        </w:r>
      </w:hyperlink>
    </w:p>
    <w:p w:rsidR="003C2E7B" w:rsidRPr="003C2E7B" w:rsidRDefault="003C2E7B" w:rsidP="003C2E7B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38" w:tooltip="Rezerwat przyrody Łęg nad Młynówką (strona nie istnieje)" w:history="1">
        <w:r w:rsidRPr="003C2E7B">
          <w:rPr>
            <w:rStyle w:val="Hipercze"/>
            <w:color w:val="000000" w:themeColor="text1"/>
            <w:sz w:val="22"/>
            <w:u w:val="none"/>
          </w:rPr>
          <w:t>rezerwat przyrody Łęg nad Młynówką</w:t>
        </w:r>
      </w:hyperlink>
    </w:p>
    <w:p w:rsidR="003C2E7B" w:rsidRPr="003C2E7B" w:rsidRDefault="003C2E7B" w:rsidP="003C2E7B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39" w:tooltip="Rezerwat przyrody Łężczok" w:history="1">
        <w:r w:rsidRPr="003C2E7B">
          <w:rPr>
            <w:rStyle w:val="Hipercze"/>
            <w:color w:val="000000" w:themeColor="text1"/>
            <w:sz w:val="22"/>
            <w:u w:val="none"/>
          </w:rPr>
          <w:t xml:space="preserve">rezerwat przyrody </w:t>
        </w:r>
        <w:proofErr w:type="spellStart"/>
        <w:r w:rsidRPr="003C2E7B">
          <w:rPr>
            <w:rStyle w:val="Hipercze"/>
            <w:color w:val="000000" w:themeColor="text1"/>
            <w:sz w:val="22"/>
            <w:u w:val="none"/>
          </w:rPr>
          <w:t>Łężczok</w:t>
        </w:r>
        <w:proofErr w:type="spellEnd"/>
      </w:hyperlink>
    </w:p>
    <w:p w:rsidR="003C2E7B" w:rsidRPr="003C2E7B" w:rsidRDefault="003C2E7B" w:rsidP="003C2E7B">
      <w:pPr>
        <w:numPr>
          <w:ilvl w:val="0"/>
          <w:numId w:val="1"/>
        </w:numPr>
        <w:spacing w:before="100" w:beforeAutospacing="1" w:after="100" w:afterAutospacing="1"/>
        <w:rPr>
          <w:b/>
          <w:color w:val="000000" w:themeColor="text1"/>
          <w:sz w:val="22"/>
        </w:rPr>
      </w:pPr>
      <w:hyperlink r:id="rId40" w:tooltip="Rezerwat przyrody Madohora" w:history="1">
        <w:r w:rsidRPr="003C2E7B">
          <w:rPr>
            <w:rStyle w:val="Hipercze"/>
            <w:b/>
            <w:color w:val="000000" w:themeColor="text1"/>
            <w:sz w:val="22"/>
            <w:u w:val="none"/>
          </w:rPr>
          <w:t xml:space="preserve">rezerwat przyrody </w:t>
        </w:r>
        <w:proofErr w:type="spellStart"/>
        <w:r w:rsidRPr="003C2E7B">
          <w:rPr>
            <w:rStyle w:val="Hipercze"/>
            <w:b/>
            <w:color w:val="000000" w:themeColor="text1"/>
            <w:sz w:val="22"/>
            <w:u w:val="none"/>
          </w:rPr>
          <w:t>Madohora</w:t>
        </w:r>
        <w:proofErr w:type="spellEnd"/>
      </w:hyperlink>
    </w:p>
    <w:p w:rsidR="003C2E7B" w:rsidRPr="003C2E7B" w:rsidRDefault="003C2E7B" w:rsidP="003C2E7B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41" w:tooltip="Rezerwat przyrody Modrzewiowa Góra" w:history="1">
        <w:r w:rsidRPr="003C2E7B">
          <w:rPr>
            <w:rStyle w:val="Hipercze"/>
            <w:color w:val="000000" w:themeColor="text1"/>
            <w:sz w:val="22"/>
            <w:u w:val="none"/>
          </w:rPr>
          <w:t>rezerwat przyrody Modrzewiowa Góra</w:t>
        </w:r>
      </w:hyperlink>
    </w:p>
    <w:p w:rsidR="003C2E7B" w:rsidRPr="003C2E7B" w:rsidRDefault="003C2E7B" w:rsidP="003C2E7B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42" w:tooltip="Rezerwat przyrody Morzyk" w:history="1">
        <w:r w:rsidRPr="003C2E7B">
          <w:rPr>
            <w:rStyle w:val="Hipercze"/>
            <w:color w:val="000000" w:themeColor="text1"/>
            <w:sz w:val="22"/>
            <w:u w:val="none"/>
          </w:rPr>
          <w:t xml:space="preserve">rezerwat przyrody </w:t>
        </w:r>
        <w:proofErr w:type="spellStart"/>
        <w:r w:rsidRPr="003C2E7B">
          <w:rPr>
            <w:rStyle w:val="Hipercze"/>
            <w:color w:val="000000" w:themeColor="text1"/>
            <w:sz w:val="22"/>
            <w:u w:val="none"/>
          </w:rPr>
          <w:t>Morzyk</w:t>
        </w:r>
        <w:proofErr w:type="spellEnd"/>
      </w:hyperlink>
    </w:p>
    <w:p w:rsidR="003C2E7B" w:rsidRPr="003C2E7B" w:rsidRDefault="003C2E7B" w:rsidP="003C2E7B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43" w:tooltip="Rezerwat przyrody Muńcoł" w:history="1">
        <w:r w:rsidRPr="003C2E7B">
          <w:rPr>
            <w:rStyle w:val="Hipercze"/>
            <w:color w:val="000000" w:themeColor="text1"/>
            <w:sz w:val="22"/>
            <w:u w:val="none"/>
          </w:rPr>
          <w:t xml:space="preserve">rezerwat przyrody </w:t>
        </w:r>
        <w:proofErr w:type="spellStart"/>
        <w:r w:rsidRPr="003C2E7B">
          <w:rPr>
            <w:rStyle w:val="Hipercze"/>
            <w:color w:val="000000" w:themeColor="text1"/>
            <w:sz w:val="22"/>
            <w:u w:val="none"/>
          </w:rPr>
          <w:t>Muńcoł</w:t>
        </w:r>
        <w:proofErr w:type="spellEnd"/>
      </w:hyperlink>
    </w:p>
    <w:p w:rsidR="003C2E7B" w:rsidRPr="003C2E7B" w:rsidRDefault="003C2E7B" w:rsidP="003C2E7B">
      <w:pPr>
        <w:numPr>
          <w:ilvl w:val="0"/>
          <w:numId w:val="1"/>
        </w:numPr>
        <w:spacing w:before="100" w:beforeAutospacing="1" w:after="100" w:afterAutospacing="1"/>
        <w:rPr>
          <w:b/>
          <w:color w:val="000000" w:themeColor="text1"/>
          <w:sz w:val="22"/>
        </w:rPr>
      </w:pPr>
      <w:hyperlink r:id="rId44" w:tooltip="Rezerwat przyrody Ochojec" w:history="1">
        <w:r w:rsidRPr="003C2E7B">
          <w:rPr>
            <w:rStyle w:val="Hipercze"/>
            <w:b/>
            <w:color w:val="000000" w:themeColor="text1"/>
            <w:sz w:val="22"/>
            <w:u w:val="none"/>
          </w:rPr>
          <w:t>rezerwat przyrody Ochojec</w:t>
        </w:r>
      </w:hyperlink>
    </w:p>
    <w:p w:rsidR="003C2E7B" w:rsidRPr="003C2E7B" w:rsidRDefault="003C2E7B" w:rsidP="003C2E7B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45" w:tooltip="Rezerwat przyrody Ostrężnik" w:history="1">
        <w:r w:rsidRPr="003C2E7B">
          <w:rPr>
            <w:rStyle w:val="Hipercze"/>
            <w:color w:val="000000" w:themeColor="text1"/>
            <w:sz w:val="22"/>
            <w:u w:val="none"/>
          </w:rPr>
          <w:t>rezerwat przyrody Ostrężnik</w:t>
        </w:r>
      </w:hyperlink>
    </w:p>
    <w:p w:rsidR="003C2E7B" w:rsidRPr="003C2E7B" w:rsidRDefault="003C2E7B" w:rsidP="003C2E7B">
      <w:pPr>
        <w:numPr>
          <w:ilvl w:val="0"/>
          <w:numId w:val="1"/>
        </w:numPr>
        <w:spacing w:before="100" w:beforeAutospacing="1" w:after="100" w:afterAutospacing="1"/>
        <w:rPr>
          <w:b/>
          <w:color w:val="000000" w:themeColor="text1"/>
          <w:sz w:val="22"/>
        </w:rPr>
      </w:pPr>
      <w:hyperlink r:id="rId46" w:tooltip="Rezerwat przyrody Oszast" w:history="1">
        <w:r w:rsidRPr="003C2E7B">
          <w:rPr>
            <w:rStyle w:val="Hipercze"/>
            <w:b/>
            <w:color w:val="000000" w:themeColor="text1"/>
            <w:sz w:val="22"/>
            <w:u w:val="none"/>
          </w:rPr>
          <w:t>rezerwat przyrody Oszast</w:t>
        </w:r>
      </w:hyperlink>
    </w:p>
    <w:p w:rsidR="003C2E7B" w:rsidRPr="003C2E7B" w:rsidRDefault="003C2E7B" w:rsidP="003C2E7B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47" w:tooltip="Rezerwat przyrody Parkowe" w:history="1">
        <w:r w:rsidRPr="003C2E7B">
          <w:rPr>
            <w:rStyle w:val="Hipercze"/>
            <w:color w:val="000000" w:themeColor="text1"/>
            <w:sz w:val="22"/>
            <w:u w:val="none"/>
          </w:rPr>
          <w:t>rezerwat przyrody Parkowe</w:t>
        </w:r>
      </w:hyperlink>
    </w:p>
    <w:p w:rsidR="003C2E7B" w:rsidRPr="003C2E7B" w:rsidRDefault="003C2E7B" w:rsidP="003C2E7B">
      <w:pPr>
        <w:numPr>
          <w:ilvl w:val="0"/>
          <w:numId w:val="1"/>
        </w:numPr>
        <w:spacing w:before="100" w:beforeAutospacing="1" w:after="100" w:afterAutospacing="1"/>
        <w:rPr>
          <w:b/>
          <w:color w:val="000000" w:themeColor="text1"/>
          <w:sz w:val="22"/>
        </w:rPr>
      </w:pPr>
      <w:hyperlink r:id="rId48" w:tooltip="Rezerwat przyrody Pilsko" w:history="1">
        <w:r w:rsidRPr="003C2E7B">
          <w:rPr>
            <w:rStyle w:val="Hipercze"/>
            <w:b/>
            <w:color w:val="000000" w:themeColor="text1"/>
            <w:sz w:val="22"/>
            <w:u w:val="none"/>
          </w:rPr>
          <w:t>rezerwat przyrody Pilsko</w:t>
        </w:r>
      </w:hyperlink>
    </w:p>
    <w:p w:rsidR="003C2E7B" w:rsidRPr="003C2E7B" w:rsidRDefault="003C2E7B" w:rsidP="003C2E7B">
      <w:pPr>
        <w:numPr>
          <w:ilvl w:val="0"/>
          <w:numId w:val="1"/>
        </w:numPr>
        <w:spacing w:before="100" w:beforeAutospacing="1" w:after="100" w:afterAutospacing="1"/>
        <w:rPr>
          <w:b/>
          <w:color w:val="000000" w:themeColor="text1"/>
          <w:sz w:val="22"/>
        </w:rPr>
      </w:pPr>
      <w:hyperlink r:id="rId49" w:tooltip="Rezerwat przyrody Pod Rysianką" w:history="1">
        <w:r w:rsidRPr="003C2E7B">
          <w:rPr>
            <w:rStyle w:val="Hipercze"/>
            <w:b/>
            <w:color w:val="000000" w:themeColor="text1"/>
            <w:sz w:val="22"/>
            <w:u w:val="none"/>
          </w:rPr>
          <w:t xml:space="preserve">rezerwat przyrody Pod </w:t>
        </w:r>
        <w:proofErr w:type="spellStart"/>
        <w:r w:rsidRPr="003C2E7B">
          <w:rPr>
            <w:rStyle w:val="Hipercze"/>
            <w:b/>
            <w:color w:val="000000" w:themeColor="text1"/>
            <w:sz w:val="22"/>
            <w:u w:val="none"/>
          </w:rPr>
          <w:t>Rysianką</w:t>
        </w:r>
        <w:proofErr w:type="spellEnd"/>
      </w:hyperlink>
    </w:p>
    <w:p w:rsidR="003C2E7B" w:rsidRPr="003C2E7B" w:rsidRDefault="003C2E7B" w:rsidP="003C2E7B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50" w:tooltip="Rezerwat przyrody Rajchowa Góra" w:history="1">
        <w:r w:rsidRPr="003C2E7B">
          <w:rPr>
            <w:rStyle w:val="Hipercze"/>
            <w:color w:val="000000" w:themeColor="text1"/>
            <w:sz w:val="22"/>
            <w:u w:val="none"/>
          </w:rPr>
          <w:t xml:space="preserve">rezerwat przyrody </w:t>
        </w:r>
        <w:proofErr w:type="spellStart"/>
        <w:r w:rsidRPr="003C2E7B">
          <w:rPr>
            <w:rStyle w:val="Hipercze"/>
            <w:color w:val="000000" w:themeColor="text1"/>
            <w:sz w:val="22"/>
            <w:u w:val="none"/>
          </w:rPr>
          <w:t>Rajchowa</w:t>
        </w:r>
        <w:proofErr w:type="spellEnd"/>
        <w:r w:rsidRPr="003C2E7B">
          <w:rPr>
            <w:rStyle w:val="Hipercze"/>
            <w:color w:val="000000" w:themeColor="text1"/>
            <w:sz w:val="22"/>
            <w:u w:val="none"/>
          </w:rPr>
          <w:t xml:space="preserve"> Góra</w:t>
        </w:r>
      </w:hyperlink>
    </w:p>
    <w:p w:rsidR="003C2E7B" w:rsidRPr="003C2E7B" w:rsidRDefault="003C2E7B" w:rsidP="003C2E7B">
      <w:pPr>
        <w:numPr>
          <w:ilvl w:val="0"/>
          <w:numId w:val="1"/>
        </w:numPr>
        <w:spacing w:before="100" w:beforeAutospacing="1" w:after="100" w:afterAutospacing="1"/>
        <w:rPr>
          <w:b/>
          <w:color w:val="000000" w:themeColor="text1"/>
          <w:sz w:val="22"/>
        </w:rPr>
      </w:pPr>
      <w:hyperlink r:id="rId51" w:tooltip="Rezerwat przyrody Romanka" w:history="1">
        <w:r w:rsidRPr="003C2E7B">
          <w:rPr>
            <w:rStyle w:val="Hipercze"/>
            <w:b/>
            <w:color w:val="000000" w:themeColor="text1"/>
            <w:sz w:val="22"/>
            <w:u w:val="none"/>
          </w:rPr>
          <w:t>rezerwat przyrody Romanka</w:t>
        </w:r>
      </w:hyperlink>
    </w:p>
    <w:p w:rsidR="003C2E7B" w:rsidRPr="003C2E7B" w:rsidRDefault="003C2E7B" w:rsidP="003C2E7B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52" w:tooltip="Rezerwat przyrody Rotuz" w:history="1">
        <w:r w:rsidRPr="003C2E7B">
          <w:rPr>
            <w:rStyle w:val="Hipercze"/>
            <w:color w:val="000000" w:themeColor="text1"/>
            <w:sz w:val="22"/>
            <w:u w:val="none"/>
          </w:rPr>
          <w:t xml:space="preserve">rezerwat przyrody </w:t>
        </w:r>
        <w:proofErr w:type="spellStart"/>
        <w:r w:rsidRPr="003C2E7B">
          <w:rPr>
            <w:rStyle w:val="Hipercze"/>
            <w:color w:val="000000" w:themeColor="text1"/>
            <w:sz w:val="22"/>
            <w:u w:val="none"/>
          </w:rPr>
          <w:t>Rotuz</w:t>
        </w:r>
        <w:proofErr w:type="spellEnd"/>
      </w:hyperlink>
    </w:p>
    <w:p w:rsidR="003C2E7B" w:rsidRPr="003C2E7B" w:rsidRDefault="003C2E7B" w:rsidP="003C2E7B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53" w:tooltip="Rezerwat przyrody Ruskie Góry" w:history="1">
        <w:r w:rsidRPr="003C2E7B">
          <w:rPr>
            <w:rStyle w:val="Hipercze"/>
            <w:color w:val="000000" w:themeColor="text1"/>
            <w:sz w:val="22"/>
            <w:u w:val="none"/>
          </w:rPr>
          <w:t>rezerwat przyrody Ruskie Góry</w:t>
        </w:r>
      </w:hyperlink>
    </w:p>
    <w:p w:rsidR="003C2E7B" w:rsidRPr="003C2E7B" w:rsidRDefault="003C2E7B" w:rsidP="003C2E7B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54" w:tooltip="Rezerwat przyrody Segiet" w:history="1">
        <w:r w:rsidRPr="003C2E7B">
          <w:rPr>
            <w:rStyle w:val="Hipercze"/>
            <w:color w:val="000000" w:themeColor="text1"/>
            <w:sz w:val="22"/>
            <w:u w:val="none"/>
          </w:rPr>
          <w:t xml:space="preserve">rezerwat przyrody </w:t>
        </w:r>
        <w:proofErr w:type="spellStart"/>
        <w:r w:rsidRPr="003C2E7B">
          <w:rPr>
            <w:rStyle w:val="Hipercze"/>
            <w:color w:val="000000" w:themeColor="text1"/>
            <w:sz w:val="22"/>
            <w:u w:val="none"/>
          </w:rPr>
          <w:t>Segiet</w:t>
        </w:r>
        <w:proofErr w:type="spellEnd"/>
      </w:hyperlink>
    </w:p>
    <w:p w:rsidR="003C2E7B" w:rsidRPr="003C2E7B" w:rsidRDefault="003C2E7B" w:rsidP="003C2E7B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55" w:tooltip="Rezerwat przyrody Skarpa Wiślicka" w:history="1">
        <w:r w:rsidRPr="003C2E7B">
          <w:rPr>
            <w:rStyle w:val="Hipercze"/>
            <w:color w:val="000000" w:themeColor="text1"/>
            <w:sz w:val="22"/>
            <w:u w:val="none"/>
          </w:rPr>
          <w:t>rezerwat przyrody Skarpa Wiślicka</w:t>
        </w:r>
      </w:hyperlink>
    </w:p>
    <w:p w:rsidR="003C2E7B" w:rsidRPr="003C2E7B" w:rsidRDefault="003C2E7B" w:rsidP="003C2E7B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56" w:tooltip="Rezerwat przyrody Smoleń" w:history="1">
        <w:r w:rsidRPr="003C2E7B">
          <w:rPr>
            <w:rStyle w:val="Hipercze"/>
            <w:color w:val="000000" w:themeColor="text1"/>
            <w:sz w:val="22"/>
            <w:u w:val="none"/>
          </w:rPr>
          <w:t>rezerwat przyrody Smoleń</w:t>
        </w:r>
      </w:hyperlink>
    </w:p>
    <w:p w:rsidR="003C2E7B" w:rsidRPr="003C2E7B" w:rsidRDefault="003C2E7B" w:rsidP="003C2E7B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57" w:tooltip="Rezerwat przyrody Sokole Góry" w:history="1">
        <w:r w:rsidRPr="003C2E7B">
          <w:rPr>
            <w:rStyle w:val="Hipercze"/>
            <w:color w:val="000000" w:themeColor="text1"/>
            <w:sz w:val="22"/>
            <w:u w:val="none"/>
          </w:rPr>
          <w:t>rezerwat przyrody Sokole Góry</w:t>
        </w:r>
      </w:hyperlink>
    </w:p>
    <w:p w:rsidR="003C2E7B" w:rsidRPr="003C2E7B" w:rsidRDefault="003C2E7B" w:rsidP="003C2E7B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58" w:tooltip="Rezerwat przyrody Stawiska" w:history="1">
        <w:r w:rsidRPr="003C2E7B">
          <w:rPr>
            <w:rStyle w:val="Hipercze"/>
            <w:color w:val="000000" w:themeColor="text1"/>
            <w:sz w:val="22"/>
            <w:u w:val="none"/>
          </w:rPr>
          <w:t>rezerwat przyrody Stawiska</w:t>
        </w:r>
      </w:hyperlink>
    </w:p>
    <w:p w:rsidR="003C2E7B" w:rsidRPr="003C2E7B" w:rsidRDefault="003C2E7B" w:rsidP="003C2E7B">
      <w:pPr>
        <w:numPr>
          <w:ilvl w:val="0"/>
          <w:numId w:val="1"/>
        </w:numPr>
        <w:spacing w:before="100" w:beforeAutospacing="1" w:after="100" w:afterAutospacing="1"/>
        <w:rPr>
          <w:b/>
          <w:color w:val="000000" w:themeColor="text1"/>
          <w:sz w:val="22"/>
        </w:rPr>
      </w:pPr>
      <w:hyperlink r:id="rId59" w:tooltip="Rezerwat przyrody Stok Szyndzielni" w:history="1">
        <w:r w:rsidRPr="003C2E7B">
          <w:rPr>
            <w:rStyle w:val="Hipercze"/>
            <w:b/>
            <w:color w:val="000000" w:themeColor="text1"/>
            <w:sz w:val="22"/>
            <w:u w:val="none"/>
          </w:rPr>
          <w:t>rezerwat przyrody Stok Szyndzielni</w:t>
        </w:r>
      </w:hyperlink>
    </w:p>
    <w:p w:rsidR="003C2E7B" w:rsidRPr="003C2E7B" w:rsidRDefault="003C2E7B" w:rsidP="003C2E7B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60" w:tooltip="Rezerwat przyrody Szachownica" w:history="1">
        <w:r w:rsidRPr="003C2E7B">
          <w:rPr>
            <w:rStyle w:val="Hipercze"/>
            <w:color w:val="000000" w:themeColor="text1"/>
            <w:sz w:val="22"/>
            <w:u w:val="none"/>
          </w:rPr>
          <w:t>rezerwat przyrody Szachownica</w:t>
        </w:r>
      </w:hyperlink>
    </w:p>
    <w:p w:rsidR="003C2E7B" w:rsidRPr="003C2E7B" w:rsidRDefault="003C2E7B" w:rsidP="003C2E7B">
      <w:pPr>
        <w:numPr>
          <w:ilvl w:val="0"/>
          <w:numId w:val="1"/>
        </w:numPr>
        <w:spacing w:before="100" w:beforeAutospacing="1" w:after="100" w:afterAutospacing="1"/>
        <w:rPr>
          <w:b/>
          <w:color w:val="000000" w:themeColor="text1"/>
          <w:sz w:val="22"/>
        </w:rPr>
      </w:pPr>
      <w:hyperlink r:id="rId61" w:tooltip="Rezerwat przyrody Szeroka" w:history="1">
        <w:r w:rsidRPr="003C2E7B">
          <w:rPr>
            <w:rStyle w:val="Hipercze"/>
            <w:b/>
            <w:color w:val="000000" w:themeColor="text1"/>
            <w:sz w:val="22"/>
            <w:u w:val="none"/>
          </w:rPr>
          <w:t>rezerwat przyrody Szeroka w Beskidzie Małym</w:t>
        </w:r>
      </w:hyperlink>
    </w:p>
    <w:p w:rsidR="003C2E7B" w:rsidRPr="003C2E7B" w:rsidRDefault="003C2E7B" w:rsidP="003C2E7B">
      <w:pPr>
        <w:numPr>
          <w:ilvl w:val="0"/>
          <w:numId w:val="1"/>
        </w:numPr>
        <w:spacing w:before="100" w:beforeAutospacing="1" w:after="100" w:afterAutospacing="1"/>
        <w:rPr>
          <w:b/>
          <w:color w:val="000000" w:themeColor="text1"/>
          <w:sz w:val="22"/>
        </w:rPr>
      </w:pPr>
      <w:hyperlink r:id="rId62" w:tooltip="Rezerwat przyrody Śrubita" w:history="1">
        <w:r w:rsidRPr="003C2E7B">
          <w:rPr>
            <w:rStyle w:val="Hipercze"/>
            <w:b/>
            <w:color w:val="000000" w:themeColor="text1"/>
            <w:sz w:val="22"/>
            <w:u w:val="none"/>
          </w:rPr>
          <w:t xml:space="preserve">rezerwat przyrody </w:t>
        </w:r>
        <w:proofErr w:type="spellStart"/>
        <w:r w:rsidRPr="003C2E7B">
          <w:rPr>
            <w:rStyle w:val="Hipercze"/>
            <w:b/>
            <w:color w:val="000000" w:themeColor="text1"/>
            <w:sz w:val="22"/>
            <w:u w:val="none"/>
          </w:rPr>
          <w:t>Śrubita</w:t>
        </w:r>
        <w:proofErr w:type="spellEnd"/>
      </w:hyperlink>
    </w:p>
    <w:p w:rsidR="003C2E7B" w:rsidRPr="003C2E7B" w:rsidRDefault="003C2E7B" w:rsidP="003C2E7B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63" w:tooltip="Rezerwat przyrody Wielki Las (województwo śląskie)" w:history="1">
        <w:r w:rsidRPr="003C2E7B">
          <w:rPr>
            <w:rStyle w:val="Hipercze"/>
            <w:color w:val="000000" w:themeColor="text1"/>
            <w:sz w:val="22"/>
            <w:u w:val="none"/>
          </w:rPr>
          <w:t>rezerwat przyrody Wielki Las</w:t>
        </w:r>
      </w:hyperlink>
    </w:p>
    <w:p w:rsidR="003C2E7B" w:rsidRPr="003C2E7B" w:rsidRDefault="003C2E7B" w:rsidP="003C2E7B">
      <w:pPr>
        <w:numPr>
          <w:ilvl w:val="0"/>
          <w:numId w:val="1"/>
        </w:numPr>
        <w:spacing w:before="100" w:beforeAutospacing="1" w:after="100" w:afterAutospacing="1"/>
        <w:rPr>
          <w:b/>
          <w:color w:val="000000" w:themeColor="text1"/>
          <w:sz w:val="22"/>
        </w:rPr>
      </w:pPr>
      <w:hyperlink r:id="rId64" w:tooltip="Rezerwat przyrody Wisła" w:history="1">
        <w:r w:rsidRPr="003C2E7B">
          <w:rPr>
            <w:rStyle w:val="Hipercze"/>
            <w:b/>
            <w:color w:val="000000" w:themeColor="text1"/>
            <w:sz w:val="22"/>
            <w:u w:val="none"/>
          </w:rPr>
          <w:t>rezerwat przyrody Wisła</w:t>
        </w:r>
      </w:hyperlink>
    </w:p>
    <w:p w:rsidR="003C2E7B" w:rsidRPr="003C2E7B" w:rsidRDefault="003C2E7B" w:rsidP="003C2E7B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65" w:tooltip="Rezerwat przyrody Zadni Gaj" w:history="1">
        <w:r w:rsidRPr="003C2E7B">
          <w:rPr>
            <w:rStyle w:val="Hipercze"/>
            <w:color w:val="000000" w:themeColor="text1"/>
            <w:sz w:val="22"/>
            <w:u w:val="none"/>
          </w:rPr>
          <w:t>rezerwat przyrody Zadni Gaj</w:t>
        </w:r>
      </w:hyperlink>
    </w:p>
    <w:p w:rsidR="003C2E7B" w:rsidRPr="003C2E7B" w:rsidRDefault="003C2E7B" w:rsidP="003C2E7B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66" w:tooltip="Rezerwat przyrody Zamczysko (województwo śląskie)" w:history="1">
        <w:r w:rsidRPr="003C2E7B">
          <w:rPr>
            <w:rStyle w:val="Hipercze"/>
            <w:color w:val="000000" w:themeColor="text1"/>
            <w:sz w:val="22"/>
            <w:u w:val="none"/>
          </w:rPr>
          <w:t>rezerwat przyrody Zamczysko</w:t>
        </w:r>
      </w:hyperlink>
    </w:p>
    <w:p w:rsidR="003C2E7B" w:rsidRPr="003C2E7B" w:rsidRDefault="003C2E7B" w:rsidP="003C2E7B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67" w:tooltip="Rezerwat przyrody Zasolnica" w:history="1">
        <w:r w:rsidRPr="003C2E7B">
          <w:rPr>
            <w:rStyle w:val="Hipercze"/>
            <w:color w:val="000000" w:themeColor="text1"/>
            <w:sz w:val="22"/>
            <w:u w:val="none"/>
          </w:rPr>
          <w:t xml:space="preserve">rezerwat przyrody </w:t>
        </w:r>
        <w:proofErr w:type="spellStart"/>
        <w:r w:rsidRPr="003C2E7B">
          <w:rPr>
            <w:rStyle w:val="Hipercze"/>
            <w:color w:val="000000" w:themeColor="text1"/>
            <w:sz w:val="22"/>
            <w:u w:val="none"/>
          </w:rPr>
          <w:t>Zasolnica</w:t>
        </w:r>
        <w:proofErr w:type="spellEnd"/>
      </w:hyperlink>
    </w:p>
    <w:p w:rsidR="003C2E7B" w:rsidRPr="003C2E7B" w:rsidRDefault="003C2E7B" w:rsidP="003C2E7B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68" w:tooltip="Rezerwat przyrody Zielona Góra (województwo śląskie)" w:history="1">
        <w:r w:rsidRPr="003C2E7B">
          <w:rPr>
            <w:rStyle w:val="Hipercze"/>
            <w:color w:val="000000" w:themeColor="text1"/>
            <w:sz w:val="22"/>
            <w:u w:val="none"/>
          </w:rPr>
          <w:t>rezerwat przyrody Zielona Góra</w:t>
        </w:r>
      </w:hyperlink>
    </w:p>
    <w:p w:rsidR="003C2E7B" w:rsidRPr="003C2E7B" w:rsidRDefault="003C2E7B" w:rsidP="003C2E7B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  <w:sz w:val="22"/>
        </w:rPr>
      </w:pPr>
      <w:hyperlink r:id="rId69" w:tooltip="Rezerwat przyrody Żubrowisko" w:history="1">
        <w:r w:rsidRPr="003C2E7B">
          <w:rPr>
            <w:rStyle w:val="Hipercze"/>
            <w:color w:val="000000" w:themeColor="text1"/>
            <w:sz w:val="22"/>
            <w:u w:val="none"/>
          </w:rPr>
          <w:t>rezerwat przyrody Żubrowisko</w:t>
        </w:r>
      </w:hyperlink>
    </w:p>
    <w:p w:rsidR="00AD79D1" w:rsidRPr="003C2E7B" w:rsidRDefault="00AD79D1">
      <w:pPr>
        <w:rPr>
          <w:color w:val="000000" w:themeColor="text1"/>
          <w:sz w:val="22"/>
        </w:rPr>
      </w:pPr>
    </w:p>
    <w:sectPr w:rsidR="00AD79D1" w:rsidRPr="003C2E7B" w:rsidSect="00C25E41">
      <w:pgSz w:w="8392" w:h="11907" w:code="11"/>
      <w:pgMar w:top="567" w:right="567" w:bottom="726" w:left="567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46555"/>
    <w:multiLevelType w:val="multilevel"/>
    <w:tmpl w:val="95486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08"/>
  <w:hyphenationZone w:val="425"/>
  <w:drawingGridHorizontalSpacing w:val="57"/>
  <w:displayVerticalDrawingGridEvery w:val="2"/>
  <w:characterSpacingControl w:val="doNotCompress"/>
  <w:compat/>
  <w:rsids>
    <w:rsidRoot w:val="003C2E7B"/>
    <w:rsid w:val="003C2E7B"/>
    <w:rsid w:val="00AD79D1"/>
    <w:rsid w:val="00C25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uiPriority w:val="99"/>
    <w:unhideWhenUsed/>
    <w:rsid w:val="003C2E7B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C2E7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3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9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74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l.wikipedia.org/wiki/Rezerwat_przyrody_Cisy_nad_Liswart%C4%85" TargetMode="External"/><Relationship Id="rId18" Type="http://schemas.openxmlformats.org/officeDocument/2006/relationships/hyperlink" Target="http://pl.wikipedia.org/wiki/Rezerwat_przyrody_D%C4%99bowa_G%C3%B3ra_(wojew%C3%B3dztwo_%C5%9Bl%C4%85skie)" TargetMode="External"/><Relationship Id="rId26" Type="http://schemas.openxmlformats.org/officeDocument/2006/relationships/hyperlink" Target="http://pl.wikipedia.org/wiki/Rezerwat_przyrody_Grapa" TargetMode="External"/><Relationship Id="rId39" Type="http://schemas.openxmlformats.org/officeDocument/2006/relationships/hyperlink" Target="http://pl.wikipedia.org/wiki/Rezerwat_przyrody_%C5%81%C4%99%C5%BCczok" TargetMode="External"/><Relationship Id="rId21" Type="http://schemas.openxmlformats.org/officeDocument/2006/relationships/hyperlink" Target="http://pl.wikipedia.org/wiki/Rezerwat_przyrody_Dziobaki" TargetMode="External"/><Relationship Id="rId34" Type="http://schemas.openxmlformats.org/officeDocument/2006/relationships/hyperlink" Target="http://pl.wikipedia.org/w/index.php?title=Rezerwat_przyrody_Las_D%C4%85browa&amp;action=edit&amp;redlink=1" TargetMode="External"/><Relationship Id="rId42" Type="http://schemas.openxmlformats.org/officeDocument/2006/relationships/hyperlink" Target="http://pl.wikipedia.org/wiki/Rezerwat_przyrody_Morzyk" TargetMode="External"/><Relationship Id="rId47" Type="http://schemas.openxmlformats.org/officeDocument/2006/relationships/hyperlink" Target="http://pl.wikipedia.org/wiki/Rezerwat_przyrody_Parkowe" TargetMode="External"/><Relationship Id="rId50" Type="http://schemas.openxmlformats.org/officeDocument/2006/relationships/hyperlink" Target="http://pl.wikipedia.org/wiki/Rezerwat_przyrody_Rajchowa_G%C3%B3ra" TargetMode="External"/><Relationship Id="rId55" Type="http://schemas.openxmlformats.org/officeDocument/2006/relationships/hyperlink" Target="http://pl.wikipedia.org/wiki/Rezerwat_przyrody_Skarpa_Wi%C5%9Blicka" TargetMode="External"/><Relationship Id="rId63" Type="http://schemas.openxmlformats.org/officeDocument/2006/relationships/hyperlink" Target="http://pl.wikipedia.org/wiki/Rezerwat_przyrody_Wielki_Las_(wojew%C3%B3dztwo_%C5%9Bl%C4%85skie)" TargetMode="External"/><Relationship Id="rId68" Type="http://schemas.openxmlformats.org/officeDocument/2006/relationships/hyperlink" Target="http://pl.wikipedia.org/wiki/Rezerwat_przyrody_Zielona_G%C3%B3ra_(wojew%C3%B3dztwo_%C5%9Bl%C4%85skie)" TargetMode="External"/><Relationship Id="rId7" Type="http://schemas.openxmlformats.org/officeDocument/2006/relationships/hyperlink" Target="http://pl.wikipedia.org/wiki/Rezerwat_przyrody_Barania_G%C3%B3ra_(wojew%C3%B3dztwo_%C5%9Bl%C4%85skie)" TargetMode="External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pl.wikipedia.org/wiki/Rezerwat_przyrody_Cisy_w_%C5%81ebkach" TargetMode="External"/><Relationship Id="rId29" Type="http://schemas.openxmlformats.org/officeDocument/2006/relationships/hyperlink" Target="http://pl.wikipedia.org/wiki/Rezerwat_przyrody_Jeleniak_Mikulin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l.wikipedia.org/wiki/Rezerwat_przyrody_Babczyna_Dolina" TargetMode="External"/><Relationship Id="rId11" Type="http://schemas.openxmlformats.org/officeDocument/2006/relationships/hyperlink" Target="http://pl.wikipedia.org/wiki/Rezerwat_przyrody_Butorza" TargetMode="External"/><Relationship Id="rId24" Type="http://schemas.openxmlformats.org/officeDocument/2006/relationships/hyperlink" Target="http://pl.wikipedia.org/wiki/Rezerwat_przyrody_G%C3%B3ra_Che%C5%82m_(wojew%C3%B3dztwo_%C5%9Bl%C4%85skie)" TargetMode="External"/><Relationship Id="rId32" Type="http://schemas.openxmlformats.org/officeDocument/2006/relationships/hyperlink" Target="http://pl.wikipedia.org/wiki/Rezerwat_przyrody_Kopce" TargetMode="External"/><Relationship Id="rId37" Type="http://schemas.openxmlformats.org/officeDocument/2006/relationships/hyperlink" Target="http://pl.wikipedia.org/w/index.php?title=Rezerwat_przyrody_Lipowska&amp;action=edit&amp;redlink=1" TargetMode="External"/><Relationship Id="rId40" Type="http://schemas.openxmlformats.org/officeDocument/2006/relationships/hyperlink" Target="http://pl.wikipedia.org/wiki/Rezerwat_przyrody_Madohora" TargetMode="External"/><Relationship Id="rId45" Type="http://schemas.openxmlformats.org/officeDocument/2006/relationships/hyperlink" Target="http://pl.wikipedia.org/wiki/Rezerwat_przyrody_Ostr%C4%99%C5%BCnik" TargetMode="External"/><Relationship Id="rId53" Type="http://schemas.openxmlformats.org/officeDocument/2006/relationships/hyperlink" Target="http://pl.wikipedia.org/wiki/Rezerwat_przyrody_Ruskie_G%C3%B3ry" TargetMode="External"/><Relationship Id="rId58" Type="http://schemas.openxmlformats.org/officeDocument/2006/relationships/hyperlink" Target="http://pl.wikipedia.org/wiki/Rezerwat_przyrody_Stawiska" TargetMode="External"/><Relationship Id="rId66" Type="http://schemas.openxmlformats.org/officeDocument/2006/relationships/hyperlink" Target="http://pl.wikipedia.org/wiki/Rezerwat_przyrody_Zamczysko_(wojew%C3%B3dztwo_%C5%9Bl%C4%85skie)" TargetMode="External"/><Relationship Id="rId5" Type="http://schemas.openxmlformats.org/officeDocument/2006/relationships/hyperlink" Target="http://pl.wikipedia.org/wiki/Wojew%C3%B3dztwo_%C5%9Bl%C4%85skie" TargetMode="External"/><Relationship Id="rId15" Type="http://schemas.openxmlformats.org/officeDocument/2006/relationships/hyperlink" Target="http://pl.wikipedia.org/w/index.php?title=Rezerwat_przyrody_Cisy_w_Hucie_Starej&amp;action=edit&amp;redlink=1" TargetMode="External"/><Relationship Id="rId23" Type="http://schemas.openxmlformats.org/officeDocument/2006/relationships/hyperlink" Target="http://pl.wikipedia.org/wiki/Rezerwat_przyrody_Gawroniec" TargetMode="External"/><Relationship Id="rId28" Type="http://schemas.openxmlformats.org/officeDocument/2006/relationships/hyperlink" Target="http://pl.wikipedia.org/wiki/Rezerwat_przyrody_Jaworzyna" TargetMode="External"/><Relationship Id="rId36" Type="http://schemas.openxmlformats.org/officeDocument/2006/relationships/hyperlink" Target="http://pl.wikipedia.org/wiki/Rezerwat_przyrody_Lasek_Miejski_nad_Pu%C5%84c%C3%B3wk%C4%85" TargetMode="External"/><Relationship Id="rId49" Type="http://schemas.openxmlformats.org/officeDocument/2006/relationships/hyperlink" Target="http://pl.wikipedia.org/wiki/Rezerwat_przyrody_Pod_Rysiank%C4%85" TargetMode="External"/><Relationship Id="rId57" Type="http://schemas.openxmlformats.org/officeDocument/2006/relationships/hyperlink" Target="http://pl.wikipedia.org/wiki/Rezerwat_przyrody_Sokole_G%C3%B3ry" TargetMode="External"/><Relationship Id="rId61" Type="http://schemas.openxmlformats.org/officeDocument/2006/relationships/hyperlink" Target="http://pl.wikipedia.org/wiki/Rezerwat_przyrody_Szeroka" TargetMode="External"/><Relationship Id="rId10" Type="http://schemas.openxmlformats.org/officeDocument/2006/relationships/hyperlink" Target="http://pl.wikipedia.org/wiki/Rezerwat_przyrody_Bukowa_K%C4%99pa" TargetMode="External"/><Relationship Id="rId19" Type="http://schemas.openxmlformats.org/officeDocument/2006/relationships/hyperlink" Target="http://pl.wikipedia.org/wiki/Rezerwat_przyrody_Dolina_%C5%81a%C5%84skiego_Potoku" TargetMode="External"/><Relationship Id="rId31" Type="http://schemas.openxmlformats.org/officeDocument/2006/relationships/hyperlink" Target="http://pl.wikipedia.org/w/index.php?title=Rezerwat_przyrody_K%C4%99pina&amp;action=edit&amp;redlink=1" TargetMode="External"/><Relationship Id="rId44" Type="http://schemas.openxmlformats.org/officeDocument/2006/relationships/hyperlink" Target="http://pl.wikipedia.org/wiki/Rezerwat_przyrody_Ochojec" TargetMode="External"/><Relationship Id="rId52" Type="http://schemas.openxmlformats.org/officeDocument/2006/relationships/hyperlink" Target="http://pl.wikipedia.org/wiki/Rezerwat_przyrody_Rotuz" TargetMode="External"/><Relationship Id="rId60" Type="http://schemas.openxmlformats.org/officeDocument/2006/relationships/hyperlink" Target="http://pl.wikipedia.org/wiki/Rezerwat_przyrody_Szachownica" TargetMode="External"/><Relationship Id="rId65" Type="http://schemas.openxmlformats.org/officeDocument/2006/relationships/hyperlink" Target="http://pl.wikipedia.org/wiki/Rezerwat_przyrody_Zadni_Ga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l.wikipedia.org/wiki/Rezerwat_przyrody_Bukowa_G%C3%B3ra_(wojew%C3%B3dztwo_%C5%9Bl%C4%85skie)" TargetMode="External"/><Relationship Id="rId14" Type="http://schemas.openxmlformats.org/officeDocument/2006/relationships/hyperlink" Target="http://pl.wikipedia.org/w/index.php?title=Rezerwat_przyrody_Cisy_nad_Wart%C4%85&amp;action=edit&amp;redlink=1" TargetMode="External"/><Relationship Id="rId22" Type="http://schemas.openxmlformats.org/officeDocument/2006/relationships/hyperlink" Target="http://pl.wikipedia.org/wiki/Rezerwat_przyrody_G%C3%B3ra_Zbor%C3%B3w" TargetMode="External"/><Relationship Id="rId27" Type="http://schemas.openxmlformats.org/officeDocument/2006/relationships/hyperlink" Target="http://pl.wikipedia.org/wiki/Rezerwat_przyrody_Hubert" TargetMode="External"/><Relationship Id="rId30" Type="http://schemas.openxmlformats.org/officeDocument/2006/relationships/hyperlink" Target="http://pl.wikipedia.org/wiki/Rezerwat_przyrody_Kaliszak" TargetMode="External"/><Relationship Id="rId35" Type="http://schemas.openxmlformats.org/officeDocument/2006/relationships/hyperlink" Target="http://pl.wikipedia.org/wiki/Rezerwat_przyrody_Lasek_Miejski_nad_Olz%C4%85" TargetMode="External"/><Relationship Id="rId43" Type="http://schemas.openxmlformats.org/officeDocument/2006/relationships/hyperlink" Target="http://pl.wikipedia.org/wiki/Rezerwat_przyrody_Mu%C5%84co%C5%82" TargetMode="External"/><Relationship Id="rId48" Type="http://schemas.openxmlformats.org/officeDocument/2006/relationships/hyperlink" Target="http://pl.wikipedia.org/wiki/Rezerwat_przyrody_Pilsko" TargetMode="External"/><Relationship Id="rId56" Type="http://schemas.openxmlformats.org/officeDocument/2006/relationships/hyperlink" Target="http://pl.wikipedia.org/wiki/Rezerwat_przyrody_Smole%C5%84" TargetMode="External"/><Relationship Id="rId64" Type="http://schemas.openxmlformats.org/officeDocument/2006/relationships/hyperlink" Target="http://pl.wikipedia.org/wiki/Rezerwat_przyrody_Wis%C5%82a" TargetMode="External"/><Relationship Id="rId69" Type="http://schemas.openxmlformats.org/officeDocument/2006/relationships/hyperlink" Target="http://pl.wikipedia.org/wiki/Rezerwat_przyrody_%C5%BBubrowisko" TargetMode="External"/><Relationship Id="rId8" Type="http://schemas.openxmlformats.org/officeDocument/2006/relationships/hyperlink" Target="http://pl.wikipedia.org/wiki/Rezerwat_przyrody_Borek_(wojew%C3%B3dztwo_%C5%9Bl%C4%85skie)" TargetMode="External"/><Relationship Id="rId51" Type="http://schemas.openxmlformats.org/officeDocument/2006/relationships/hyperlink" Target="http://pl.wikipedia.org/wiki/Rezerwat_przyrody_Romanka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pl.wikipedia.org/wiki/Rezerwat_przyrody_Cisy_ko%C5%82o_Sierakowa" TargetMode="External"/><Relationship Id="rId17" Type="http://schemas.openxmlformats.org/officeDocument/2006/relationships/hyperlink" Target="http://pl.wikipedia.org/wiki/Rezerwat_przyrody_Czantoria" TargetMode="External"/><Relationship Id="rId25" Type="http://schemas.openxmlformats.org/officeDocument/2006/relationships/hyperlink" Target="http://pl.wikipedia.org/wiki/Rezerwat_przyrody_G%C3%B3ra_Grojec" TargetMode="External"/><Relationship Id="rId33" Type="http://schemas.openxmlformats.org/officeDocument/2006/relationships/hyperlink" Target="http://pl.wikipedia.org/wiki/Rezerwat_przyrody_Ku%C5%BAnie" TargetMode="External"/><Relationship Id="rId38" Type="http://schemas.openxmlformats.org/officeDocument/2006/relationships/hyperlink" Target="http://pl.wikipedia.org/w/index.php?title=Rezerwat_przyrody_%C5%81%C4%99g_nad_M%C5%82yn%C3%B3wk%C4%85&amp;action=edit&amp;redlink=1" TargetMode="External"/><Relationship Id="rId46" Type="http://schemas.openxmlformats.org/officeDocument/2006/relationships/hyperlink" Target="http://pl.wikipedia.org/wiki/Rezerwat_przyrody_Oszast" TargetMode="External"/><Relationship Id="rId59" Type="http://schemas.openxmlformats.org/officeDocument/2006/relationships/hyperlink" Target="http://pl.wikipedia.org/wiki/Rezerwat_przyrody_Stok_Szyndzielni" TargetMode="External"/><Relationship Id="rId67" Type="http://schemas.openxmlformats.org/officeDocument/2006/relationships/hyperlink" Target="http://pl.wikipedia.org/wiki/Rezerwat_przyrody_Zasolnica" TargetMode="External"/><Relationship Id="rId20" Type="http://schemas.openxmlformats.org/officeDocument/2006/relationships/hyperlink" Target="http://pl.wikipedia.org/wiki/Rezerwat_przyrody_Dolina_%C5%BBabnika" TargetMode="External"/><Relationship Id="rId41" Type="http://schemas.openxmlformats.org/officeDocument/2006/relationships/hyperlink" Target="http://pl.wikipedia.org/wiki/Rezerwat_przyrody_Modrzewiowa_G%C3%B3ra" TargetMode="External"/><Relationship Id="rId54" Type="http://schemas.openxmlformats.org/officeDocument/2006/relationships/hyperlink" Target="http://pl.wikipedia.org/wiki/Rezerwat_przyrody_Segiet" TargetMode="External"/><Relationship Id="rId62" Type="http://schemas.openxmlformats.org/officeDocument/2006/relationships/hyperlink" Target="http://pl.wikipedia.org/wiki/Rezerwat_przyrody_%C5%9Arubita" TargetMode="External"/><Relationship Id="rId7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ane%20aplikacji\Microsoft\Szablony\Normal%20A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A5.dot</Template>
  <TotalTime>5</TotalTime>
  <Pages>2</Pages>
  <Words>1456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Wiesiek i Maria</dc:creator>
  <cp:keywords/>
  <dc:description/>
  <cp:lastModifiedBy>Wiesiek i Maria</cp:lastModifiedBy>
  <cp:revision>1</cp:revision>
  <cp:lastPrinted>2013-12-28T16:09:00Z</cp:lastPrinted>
  <dcterms:created xsi:type="dcterms:W3CDTF">2013-12-28T16:05:00Z</dcterms:created>
  <dcterms:modified xsi:type="dcterms:W3CDTF">2013-12-28T16:10:00Z</dcterms:modified>
</cp:coreProperties>
</file>