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508" w:rsidRPr="00292299" w:rsidRDefault="007F0508" w:rsidP="007F0508">
      <w:pPr>
        <w:rPr>
          <w:rFonts w:ascii="Tahoma" w:hAnsi="Tahoma" w:cs="Tahoma"/>
          <w:color w:val="000000" w:themeColor="text1"/>
        </w:rPr>
      </w:pPr>
      <w:r w:rsidRPr="007F0508">
        <w:rPr>
          <w:rFonts w:ascii="Tahoma" w:hAnsi="Tahoma" w:cs="Tahoma"/>
          <w:color w:val="000000" w:themeColor="text1"/>
          <w:sz w:val="27"/>
          <w:szCs w:val="27"/>
        </w:rPr>
        <w:t>Szlaki spacerowe PTT w okolicy Nowego Sącza</w:t>
      </w:r>
    </w:p>
    <w:p w:rsidR="007F0508" w:rsidRPr="00292299" w:rsidRDefault="007F0508" w:rsidP="007F0508">
      <w:pPr>
        <w:spacing w:line="225" w:lineRule="atLeast"/>
        <w:rPr>
          <w:rFonts w:ascii="Tahoma" w:hAnsi="Tahoma" w:cs="Tahoma"/>
          <w:color w:val="000000" w:themeColor="text1"/>
          <w:sz w:val="18"/>
          <w:szCs w:val="18"/>
        </w:rPr>
      </w:pPr>
    </w:p>
    <w:p w:rsidR="007F0508" w:rsidRPr="007F0508" w:rsidRDefault="007F0508" w:rsidP="007F0508">
      <w:pPr>
        <w:spacing w:line="225" w:lineRule="atLeast"/>
        <w:rPr>
          <w:rFonts w:ascii="Tahoma" w:hAnsi="Tahoma" w:cs="Tahoma"/>
          <w:vanish/>
          <w:color w:val="000000" w:themeColor="text1"/>
          <w:sz w:val="18"/>
          <w:szCs w:val="18"/>
        </w:rPr>
      </w:pPr>
    </w:p>
    <w:p w:rsidR="007F0508" w:rsidRPr="007F0508" w:rsidRDefault="007F0508" w:rsidP="007F0508">
      <w:pPr>
        <w:spacing w:line="225" w:lineRule="atLeast"/>
        <w:rPr>
          <w:rFonts w:ascii="Tahoma" w:hAnsi="Tahoma" w:cs="Tahoma"/>
          <w:vanish/>
          <w:color w:val="000000" w:themeColor="text1"/>
          <w:sz w:val="18"/>
          <w:szCs w:val="18"/>
          <w:lang/>
        </w:rPr>
      </w:pPr>
    </w:p>
    <w:p w:rsidR="007F0508" w:rsidRPr="007F0508" w:rsidRDefault="007F0508" w:rsidP="007F0508">
      <w:pPr>
        <w:spacing w:line="225" w:lineRule="atLeast"/>
        <w:rPr>
          <w:rFonts w:ascii="Tahoma" w:hAnsi="Tahoma" w:cs="Tahoma"/>
          <w:vanish/>
          <w:color w:val="000000" w:themeColor="text1"/>
          <w:sz w:val="18"/>
          <w:szCs w:val="18"/>
          <w:lang/>
        </w:rPr>
      </w:pPr>
    </w:p>
    <w:p w:rsidR="007F0508" w:rsidRPr="007F0508" w:rsidRDefault="007F0508" w:rsidP="007F0508">
      <w:pPr>
        <w:spacing w:line="225" w:lineRule="atLeast"/>
        <w:rPr>
          <w:rFonts w:ascii="Tahoma" w:hAnsi="Tahoma" w:cs="Tahoma"/>
          <w:vanish/>
          <w:color w:val="000000" w:themeColor="text1"/>
          <w:sz w:val="18"/>
          <w:szCs w:val="18"/>
          <w:lang/>
        </w:rPr>
      </w:pPr>
    </w:p>
    <w:p w:rsidR="007F0508" w:rsidRPr="007F0508" w:rsidRDefault="007F0508" w:rsidP="007F0508">
      <w:pPr>
        <w:spacing w:line="225" w:lineRule="atLeast"/>
        <w:rPr>
          <w:rFonts w:ascii="Tahoma" w:hAnsi="Tahoma" w:cs="Tahoma"/>
          <w:vanish/>
          <w:color w:val="000000" w:themeColor="text1"/>
          <w:sz w:val="18"/>
          <w:szCs w:val="18"/>
          <w:lang/>
        </w:rPr>
      </w:pPr>
    </w:p>
    <w:p w:rsidR="007F0508" w:rsidRPr="00AC760C" w:rsidRDefault="007F0508" w:rsidP="007F0508">
      <w:pPr>
        <w:rPr>
          <w:rFonts w:ascii="Tahoma" w:hAnsi="Tahoma" w:cs="Tahoma"/>
          <w:color w:val="000000" w:themeColor="text1"/>
          <w:sz w:val="18"/>
          <w:szCs w:val="18"/>
        </w:rPr>
      </w:pPr>
      <w:r w:rsidRPr="00AC760C">
        <w:rPr>
          <w:rFonts w:ascii="Tahoma" w:hAnsi="Tahoma" w:cs="Tahoma"/>
          <w:b/>
          <w:bCs/>
          <w:color w:val="000000" w:themeColor="text1"/>
          <w:sz w:val="18"/>
          <w:szCs w:val="18"/>
        </w:rPr>
        <w:t>SZLAK NR 1 – „ZACHODNI”</w:t>
      </w:r>
      <w:r w:rsidRPr="007F0508">
        <w:rPr>
          <w:rFonts w:ascii="Tahoma" w:hAnsi="Tahoma" w:cs="Tahoma"/>
          <w:b/>
          <w:bCs/>
          <w:color w:val="000000" w:themeColor="text1"/>
          <w:sz w:val="18"/>
          <w:szCs w:val="18"/>
        </w:rPr>
        <w:br/>
      </w:r>
      <w:r w:rsidRPr="007F0508">
        <w:rPr>
          <w:rFonts w:ascii="Tahoma" w:hAnsi="Tahoma" w:cs="Tahoma"/>
          <w:color w:val="000000" w:themeColor="text1"/>
          <w:sz w:val="18"/>
          <w:szCs w:val="18"/>
        </w:rPr>
        <w:t xml:space="preserve">Długość 10,5 km, kolor </w:t>
      </w:r>
      <w:r w:rsidRPr="00AC760C">
        <w:rPr>
          <w:rFonts w:ascii="Tahoma" w:hAnsi="Tahoma" w:cs="Tahoma"/>
          <w:b/>
          <w:bCs/>
          <w:color w:val="000000" w:themeColor="text1"/>
          <w:sz w:val="18"/>
          <w:szCs w:val="18"/>
        </w:rPr>
        <w:t>czerwony</w:t>
      </w:r>
      <w:r w:rsidRPr="007F0508">
        <w:rPr>
          <w:rFonts w:ascii="Tahoma" w:hAnsi="Tahoma" w:cs="Tahoma"/>
          <w:color w:val="000000" w:themeColor="text1"/>
          <w:sz w:val="18"/>
          <w:szCs w:val="18"/>
        </w:rPr>
        <w:t>.</w:t>
      </w:r>
    </w:p>
    <w:p w:rsidR="007F0508" w:rsidRPr="00AC760C" w:rsidRDefault="007F0508" w:rsidP="007F0508">
      <w:pPr>
        <w:rPr>
          <w:rFonts w:ascii="Tahoma" w:hAnsi="Tahoma" w:cs="Tahoma"/>
          <w:color w:val="000000" w:themeColor="text1"/>
          <w:sz w:val="18"/>
          <w:szCs w:val="18"/>
        </w:rPr>
      </w:pPr>
      <w:r w:rsidRPr="00AC760C">
        <w:rPr>
          <w:rFonts w:ascii="Tahoma" w:hAnsi="Tahoma" w:cs="Tahoma"/>
          <w:b/>
          <w:bCs/>
          <w:color w:val="000000" w:themeColor="text1"/>
          <w:sz w:val="18"/>
          <w:szCs w:val="18"/>
        </w:rPr>
        <w:t>SZLAK NR 2 – „CHEŁMIEC – SZCZĄB”</w:t>
      </w:r>
      <w:r w:rsidRPr="007F0508">
        <w:rPr>
          <w:rFonts w:ascii="Tahoma" w:hAnsi="Tahoma" w:cs="Tahoma"/>
          <w:b/>
          <w:bCs/>
          <w:color w:val="000000" w:themeColor="text1"/>
          <w:sz w:val="18"/>
          <w:szCs w:val="18"/>
        </w:rPr>
        <w:br/>
      </w:r>
      <w:r w:rsidRPr="007F0508">
        <w:rPr>
          <w:rFonts w:ascii="Tahoma" w:hAnsi="Tahoma" w:cs="Tahoma"/>
          <w:color w:val="000000" w:themeColor="text1"/>
          <w:sz w:val="18"/>
          <w:szCs w:val="18"/>
        </w:rPr>
        <w:t xml:space="preserve">Długość 2,5 km, kolor </w:t>
      </w:r>
      <w:r w:rsidRPr="00AC760C">
        <w:rPr>
          <w:rFonts w:ascii="Tahoma" w:hAnsi="Tahoma" w:cs="Tahoma"/>
          <w:b/>
          <w:bCs/>
          <w:color w:val="000000" w:themeColor="text1"/>
          <w:sz w:val="18"/>
          <w:szCs w:val="18"/>
        </w:rPr>
        <w:t>zielony</w:t>
      </w:r>
      <w:r w:rsidRPr="007F0508">
        <w:rPr>
          <w:rFonts w:ascii="Tahoma" w:hAnsi="Tahoma" w:cs="Tahoma"/>
          <w:color w:val="000000" w:themeColor="text1"/>
          <w:sz w:val="18"/>
          <w:szCs w:val="18"/>
        </w:rPr>
        <w:t>.</w:t>
      </w:r>
    </w:p>
    <w:p w:rsidR="007F0508" w:rsidRPr="00AC760C" w:rsidRDefault="007F0508" w:rsidP="007F0508">
      <w:pPr>
        <w:rPr>
          <w:rFonts w:ascii="Tahoma" w:hAnsi="Tahoma" w:cs="Tahoma"/>
          <w:color w:val="000000" w:themeColor="text1"/>
          <w:sz w:val="18"/>
          <w:szCs w:val="18"/>
        </w:rPr>
      </w:pPr>
      <w:r w:rsidRPr="00AC760C">
        <w:rPr>
          <w:rFonts w:ascii="Tahoma" w:hAnsi="Tahoma" w:cs="Tahoma"/>
          <w:b/>
          <w:bCs/>
          <w:color w:val="000000" w:themeColor="text1"/>
          <w:sz w:val="18"/>
          <w:szCs w:val="18"/>
        </w:rPr>
        <w:t>SZLAK NR 3 – „WSCHODNI”</w:t>
      </w:r>
      <w:r w:rsidRPr="007F0508">
        <w:rPr>
          <w:rFonts w:ascii="Tahoma" w:hAnsi="Tahoma" w:cs="Tahoma"/>
          <w:b/>
          <w:bCs/>
          <w:color w:val="000000" w:themeColor="text1"/>
          <w:sz w:val="18"/>
          <w:szCs w:val="18"/>
        </w:rPr>
        <w:br/>
      </w:r>
      <w:r w:rsidRPr="007F0508">
        <w:rPr>
          <w:rFonts w:ascii="Tahoma" w:hAnsi="Tahoma" w:cs="Tahoma"/>
          <w:color w:val="000000" w:themeColor="text1"/>
          <w:sz w:val="18"/>
          <w:szCs w:val="18"/>
        </w:rPr>
        <w:t xml:space="preserve">Długość 24 km, kolor </w:t>
      </w:r>
      <w:r w:rsidRPr="00AC760C">
        <w:rPr>
          <w:rFonts w:ascii="Tahoma" w:hAnsi="Tahoma" w:cs="Tahoma"/>
          <w:b/>
          <w:bCs/>
          <w:color w:val="000000" w:themeColor="text1"/>
          <w:sz w:val="18"/>
          <w:szCs w:val="18"/>
        </w:rPr>
        <w:t>zielony</w:t>
      </w:r>
      <w:r w:rsidRPr="007F0508">
        <w:rPr>
          <w:rFonts w:ascii="Tahoma" w:hAnsi="Tahoma" w:cs="Tahoma"/>
          <w:color w:val="000000" w:themeColor="text1"/>
          <w:sz w:val="18"/>
          <w:szCs w:val="18"/>
        </w:rPr>
        <w:t>.</w:t>
      </w:r>
    </w:p>
    <w:p w:rsidR="007F0508" w:rsidRPr="00AC760C" w:rsidRDefault="007F0508" w:rsidP="007F0508">
      <w:pPr>
        <w:rPr>
          <w:rFonts w:ascii="Tahoma" w:hAnsi="Tahoma" w:cs="Tahoma"/>
          <w:color w:val="000000" w:themeColor="text1"/>
          <w:sz w:val="18"/>
          <w:szCs w:val="18"/>
        </w:rPr>
      </w:pPr>
      <w:r w:rsidRPr="00AC760C">
        <w:rPr>
          <w:rFonts w:ascii="Tahoma" w:hAnsi="Tahoma" w:cs="Tahoma"/>
          <w:b/>
          <w:bCs/>
          <w:color w:val="000000" w:themeColor="text1"/>
          <w:sz w:val="18"/>
          <w:szCs w:val="18"/>
        </w:rPr>
        <w:t>SZLAK NR 4 – „POŁUDNIOWY”</w:t>
      </w:r>
      <w:r w:rsidRPr="007F0508">
        <w:rPr>
          <w:rFonts w:ascii="Tahoma" w:hAnsi="Tahoma" w:cs="Tahoma"/>
          <w:b/>
          <w:bCs/>
          <w:color w:val="000000" w:themeColor="text1"/>
          <w:sz w:val="18"/>
          <w:szCs w:val="18"/>
        </w:rPr>
        <w:br/>
      </w:r>
      <w:r w:rsidRPr="007F0508">
        <w:rPr>
          <w:rFonts w:ascii="Tahoma" w:hAnsi="Tahoma" w:cs="Tahoma"/>
          <w:color w:val="000000" w:themeColor="text1"/>
          <w:sz w:val="18"/>
          <w:szCs w:val="18"/>
        </w:rPr>
        <w:t xml:space="preserve">Długość 11,5 km, kolor </w:t>
      </w:r>
      <w:r w:rsidRPr="00AC760C">
        <w:rPr>
          <w:rFonts w:ascii="Tahoma" w:hAnsi="Tahoma" w:cs="Tahoma"/>
          <w:b/>
          <w:bCs/>
          <w:color w:val="000000" w:themeColor="text1"/>
          <w:sz w:val="18"/>
          <w:szCs w:val="18"/>
        </w:rPr>
        <w:t>czerwony</w:t>
      </w:r>
      <w:r w:rsidRPr="007F0508">
        <w:rPr>
          <w:rFonts w:ascii="Tahoma" w:hAnsi="Tahoma" w:cs="Tahoma"/>
          <w:color w:val="000000" w:themeColor="text1"/>
          <w:sz w:val="18"/>
          <w:szCs w:val="18"/>
        </w:rPr>
        <w:t>.</w:t>
      </w:r>
    </w:p>
    <w:p w:rsidR="007F0508" w:rsidRPr="00AC760C" w:rsidRDefault="007F0508" w:rsidP="007F0508">
      <w:pPr>
        <w:rPr>
          <w:rFonts w:ascii="Tahoma" w:hAnsi="Tahoma" w:cs="Tahoma"/>
          <w:color w:val="000000" w:themeColor="text1"/>
          <w:sz w:val="18"/>
          <w:szCs w:val="18"/>
        </w:rPr>
      </w:pPr>
      <w:r w:rsidRPr="00AC760C">
        <w:rPr>
          <w:rFonts w:ascii="Tahoma" w:hAnsi="Tahoma" w:cs="Tahoma"/>
          <w:b/>
          <w:bCs/>
          <w:color w:val="000000" w:themeColor="text1"/>
          <w:sz w:val="18"/>
          <w:szCs w:val="18"/>
        </w:rPr>
        <w:t>SZLAK NR 5 – „DĄBRÓWKA POLSKA – MAJDAN”</w:t>
      </w:r>
      <w:r w:rsidRPr="007F0508">
        <w:rPr>
          <w:rFonts w:ascii="Tahoma" w:hAnsi="Tahoma" w:cs="Tahoma"/>
          <w:b/>
          <w:bCs/>
          <w:color w:val="000000" w:themeColor="text1"/>
          <w:sz w:val="18"/>
          <w:szCs w:val="18"/>
        </w:rPr>
        <w:br/>
      </w:r>
      <w:r w:rsidRPr="007F0508">
        <w:rPr>
          <w:rFonts w:ascii="Tahoma" w:hAnsi="Tahoma" w:cs="Tahoma"/>
          <w:color w:val="000000" w:themeColor="text1"/>
          <w:sz w:val="18"/>
          <w:szCs w:val="18"/>
        </w:rPr>
        <w:t xml:space="preserve">Długość 4 km, kolor </w:t>
      </w:r>
      <w:r w:rsidRPr="00AC760C">
        <w:rPr>
          <w:rFonts w:ascii="Tahoma" w:hAnsi="Tahoma" w:cs="Tahoma"/>
          <w:b/>
          <w:bCs/>
          <w:color w:val="000000" w:themeColor="text1"/>
          <w:sz w:val="18"/>
          <w:szCs w:val="18"/>
        </w:rPr>
        <w:t>niebieski</w:t>
      </w:r>
      <w:r w:rsidRPr="007F0508">
        <w:rPr>
          <w:rFonts w:ascii="Tahoma" w:hAnsi="Tahoma" w:cs="Tahoma"/>
          <w:color w:val="000000" w:themeColor="text1"/>
          <w:sz w:val="18"/>
          <w:szCs w:val="18"/>
        </w:rPr>
        <w:t>.</w:t>
      </w:r>
    </w:p>
    <w:p w:rsidR="007F0508" w:rsidRPr="007F0508" w:rsidRDefault="007F0508" w:rsidP="007F0508">
      <w:pPr>
        <w:spacing w:before="75"/>
        <w:rPr>
          <w:rFonts w:ascii="Tahoma" w:hAnsi="Tahoma" w:cs="Tahoma"/>
          <w:color w:val="000000" w:themeColor="text1"/>
          <w:sz w:val="18"/>
          <w:szCs w:val="18"/>
          <w:lang/>
        </w:rPr>
      </w:pPr>
    </w:p>
    <w:p w:rsidR="007F0508" w:rsidRPr="00AC760C" w:rsidRDefault="007F0508" w:rsidP="00292299">
      <w:pPr>
        <w:pStyle w:val="Bezodstpw"/>
        <w:rPr>
          <w:rFonts w:ascii="Tahoma" w:hAnsi="Tahoma" w:cs="Tahoma"/>
          <w:b/>
          <w:caps/>
          <w:sz w:val="18"/>
          <w:szCs w:val="18"/>
        </w:rPr>
      </w:pPr>
      <w:r w:rsidRPr="00AC760C">
        <w:rPr>
          <w:rFonts w:ascii="Tahoma" w:hAnsi="Tahoma" w:cs="Tahoma"/>
          <w:b/>
          <w:caps/>
          <w:sz w:val="18"/>
          <w:szCs w:val="18"/>
        </w:rPr>
        <w:t xml:space="preserve">Szlak nr 1 – </w:t>
      </w:r>
      <w:r w:rsidRPr="00AC760C">
        <w:rPr>
          <w:rFonts w:ascii="Tahoma" w:hAnsi="Tahoma" w:cs="Tahoma"/>
          <w:b/>
          <w:bCs/>
          <w:caps/>
          <w:sz w:val="18"/>
          <w:szCs w:val="18"/>
        </w:rPr>
        <w:t>„Zachodni"; </w:t>
      </w:r>
      <w:r w:rsidRPr="00AC760C">
        <w:rPr>
          <w:rFonts w:ascii="Tahoma" w:hAnsi="Tahoma" w:cs="Tahoma"/>
          <w:b/>
          <w:caps/>
          <w:sz w:val="18"/>
          <w:szCs w:val="18"/>
        </w:rPr>
        <w:t>10,5 km, kolor czerwony.</w:t>
      </w:r>
    </w:p>
    <w:p w:rsidR="00292299" w:rsidRDefault="00292299" w:rsidP="00292299">
      <w:pPr>
        <w:pStyle w:val="Bezodstpw"/>
        <w:rPr>
          <w:rFonts w:ascii="Tahoma" w:hAnsi="Tahoma" w:cs="Tahoma"/>
          <w:sz w:val="16"/>
          <w:szCs w:val="16"/>
        </w:rPr>
      </w:pPr>
    </w:p>
    <w:p w:rsidR="007F0508" w:rsidRPr="00AC760C" w:rsidRDefault="007F0508" w:rsidP="00292299">
      <w:pPr>
        <w:pStyle w:val="Bezodstpw"/>
        <w:rPr>
          <w:rFonts w:ascii="Tahoma" w:hAnsi="Tahoma" w:cs="Tahoma"/>
          <w:sz w:val="16"/>
          <w:szCs w:val="16"/>
        </w:rPr>
      </w:pPr>
      <w:r w:rsidRPr="00AC760C">
        <w:rPr>
          <w:rFonts w:ascii="Tahoma" w:hAnsi="Tahoma" w:cs="Tahoma"/>
          <w:sz w:val="16"/>
          <w:szCs w:val="16"/>
        </w:rPr>
        <w:t xml:space="preserve">Początek szlaku: </w:t>
      </w:r>
      <w:r w:rsidRPr="00AC760C">
        <w:rPr>
          <w:rFonts w:ascii="Tahoma" w:hAnsi="Tahoma" w:cs="Tahoma"/>
          <w:b/>
          <w:bCs/>
          <w:sz w:val="16"/>
          <w:szCs w:val="16"/>
        </w:rPr>
        <w:t>przystanek PKS/MPK w Trzetrzewinie.</w:t>
      </w:r>
      <w:r w:rsidRPr="00AC760C">
        <w:rPr>
          <w:rFonts w:ascii="Tahoma" w:hAnsi="Tahoma" w:cs="Tahoma"/>
          <w:sz w:val="16"/>
          <w:szCs w:val="16"/>
        </w:rPr>
        <w:br/>
        <w:t>Szlak biegnie drogą w kierunku Wysokiego około 400 m, po czym skręca w prawo obok Remizy OSP drogą wiejską dochodząc do jej skrzyżowania z tzw. "starym gościńcem", po czym skręca w prawo na wschód, by po 150 m zmienić ponownie kierunek na północno-wschodni lekko wznoszącą się asfaltową drogą.</w:t>
      </w:r>
      <w:r w:rsidRPr="00AC760C">
        <w:rPr>
          <w:rFonts w:ascii="Tahoma" w:hAnsi="Tahoma" w:cs="Tahoma"/>
          <w:sz w:val="16"/>
          <w:szCs w:val="16"/>
        </w:rPr>
        <w:br/>
        <w:t>Z tego odcinka szlaku roztaczają się rozległe widoki na Kotlinę Sądecką, Beskid Sądecki, a w kierunku zachodnim na górę Litacz i Pasmo Łososińskie. Drogą dochodzimy do skraju lasu, po czym skręcamy na wschód wzdłuż jego brzegu, dochodząc po 300 m do drogi leśnej, która przewijając się północnym stokiem góry Szcząb przez kulminacje 484 m n.p.m. po około 1,6 km wyprowadza na skraj lasu nad wsią Marcinkowice.</w:t>
      </w:r>
      <w:r w:rsidRPr="00AC760C">
        <w:rPr>
          <w:rFonts w:ascii="Tahoma" w:hAnsi="Tahoma" w:cs="Tahoma"/>
          <w:sz w:val="16"/>
          <w:szCs w:val="16"/>
        </w:rPr>
        <w:br/>
        <w:t>Tu skręcamy ostro na zachód, by po 400 m skręcić ponownie na północ, obniżając się drogą polną ku widniejącemu w dole sadowi. Na skraju sadu skręcamy w prawo i po 100 m ponownie w lewo, obniżając się drogą w kierunku cmentarza parafialnego. Poniżej, po lewej stronie cmentarz z I wojny światowej kryjący żołnierzy poległych 6 grudnia 1914 r. w bitwie pod Marcinkowicami (wśród nich legioniści 1 p.p. Legionów Polskich).</w:t>
      </w:r>
      <w:r w:rsidRPr="00AC760C">
        <w:rPr>
          <w:rFonts w:ascii="Tahoma" w:hAnsi="Tahoma" w:cs="Tahoma"/>
          <w:sz w:val="16"/>
          <w:szCs w:val="16"/>
        </w:rPr>
        <w:br/>
        <w:t>Z tego miejsca roztacza się widok na przełom Dunajca i początek Jeziora Rożnowskiego między Górą Dąbrowa i Górą Białowodzką. Asfaltową drogą obniżamy się na północ skrajem zalesionego wąwozu (dawny park podworski). Po 600 m (po lewej stronie widoczne zabudowania dawnego dworu) skręcamy w prawo i po kolejnych 150 m w lewo (obok drewnianej kaplicy) dochodzimy do drogi Chełmiec - Męcina - Limanowa w Marcinkowicach. Tu spotykamy żółte znaki szlaki PTTK Marcinkowice - Zawadka. Wspólnie z tym szlakiem około 200 m na zachód w kierunku Klęczan, po czym obok przystanku MPK skręcamy w prawo przez tor kolejowy (linii Nowy Sącz - Chabówka) i wśród domów osiedla Słosiny dochodzimy do mostu na potoku Smolnik.</w:t>
      </w:r>
      <w:r w:rsidRPr="00AC760C">
        <w:rPr>
          <w:rFonts w:ascii="Tahoma" w:hAnsi="Tahoma" w:cs="Tahoma"/>
          <w:sz w:val="16"/>
          <w:szCs w:val="16"/>
        </w:rPr>
        <w:br/>
        <w:t>Po prawej stronie widoczne płaskie tereny delty Smolnika. Za mostem rozpoczynamy podejście w kierunku północno-zachodnim wąską asfaltową drogą i wśród domów przysiółka Łazy Marcinkowskie osiągamy skraj lasu. Tu znaki żółte odchodzą w lewo pod górę a nasz szlak obniża się nieco w kierunku północno-wschodnim i po około 400 m dochodzi do drogi leśnej. Drogą tą wśród lasu po przejściu około 1,5 km dochodzimy do wąskiej doliny w masywie Białowodzkiej Góry, mijając po lewej stronie granicę rezerwatu przyrody "Białowodzka Góra". Skrajem polany mijamy opuszczone gospodarstwo i drogą leśną podchodzimy początkowo na wschód, później na północ ku grzbietowi Góry Zamczysko. Osiągnąwszy grzbiet (punkt widokowy na Tęgoborze i Jezioro Rożnowskie) skręcamy w lewo na zachód i po około 300 m dochodzimy do szlaku zielonego PTTK Tęgoborze - Białowodzka Góra, gdzie kończy się nasz szlak zachodni.</w:t>
      </w:r>
      <w:r w:rsidRPr="00AC760C">
        <w:rPr>
          <w:rFonts w:ascii="Tahoma" w:hAnsi="Tahoma" w:cs="Tahoma"/>
          <w:sz w:val="16"/>
          <w:szCs w:val="16"/>
        </w:rPr>
        <w:br/>
        <w:t>Szlakiem zielonym możemy zejść w około 30 min. do Tęgoborzy lub w kierunku przeciwnym podejść na szczyt Białowodzkiej Góry (614 m n.p.m.). </w:t>
      </w:r>
      <w:r w:rsidRPr="00AC760C">
        <w:rPr>
          <w:rFonts w:ascii="Tahoma" w:hAnsi="Tahoma" w:cs="Tahoma"/>
          <w:sz w:val="16"/>
          <w:szCs w:val="16"/>
        </w:rPr>
        <w:br/>
      </w:r>
      <w:r w:rsidRPr="00AC760C">
        <w:rPr>
          <w:rFonts w:ascii="Tahoma" w:hAnsi="Tahoma" w:cs="Tahoma"/>
          <w:b/>
          <w:bCs/>
          <w:sz w:val="16"/>
          <w:szCs w:val="16"/>
        </w:rPr>
        <w:t xml:space="preserve">Czas przejścia </w:t>
      </w:r>
      <w:r w:rsidRPr="00AC760C">
        <w:rPr>
          <w:rFonts w:ascii="Tahoma" w:hAnsi="Tahoma" w:cs="Tahoma"/>
          <w:sz w:val="16"/>
          <w:szCs w:val="16"/>
        </w:rPr>
        <w:t>całej trasy z Trzetrzewiny wynosi około 3 godzin, w kierunku przeciwnym 2 godziny 45 min. (z Marcinkowic na Białowodzką Górę - 1 godzina 25 min.).</w:t>
      </w:r>
    </w:p>
    <w:p w:rsidR="007F0508" w:rsidRPr="00AC760C" w:rsidRDefault="007F0508" w:rsidP="00292299">
      <w:pPr>
        <w:pStyle w:val="Bezodstpw"/>
        <w:rPr>
          <w:rFonts w:ascii="Tahoma" w:hAnsi="Tahoma" w:cs="Tahoma"/>
          <w:b/>
          <w:caps/>
          <w:sz w:val="18"/>
          <w:szCs w:val="18"/>
        </w:rPr>
      </w:pPr>
      <w:r w:rsidRPr="00AC760C">
        <w:rPr>
          <w:rFonts w:ascii="Tahoma" w:hAnsi="Tahoma" w:cs="Tahoma"/>
          <w:b/>
          <w:caps/>
          <w:sz w:val="18"/>
          <w:szCs w:val="18"/>
        </w:rPr>
        <w:lastRenderedPageBreak/>
        <w:t xml:space="preserve">Szlak nr 2 - </w:t>
      </w:r>
      <w:r w:rsidRPr="00AC760C">
        <w:rPr>
          <w:rFonts w:ascii="Tahoma" w:hAnsi="Tahoma" w:cs="Tahoma"/>
          <w:b/>
          <w:bCs/>
          <w:caps/>
          <w:sz w:val="18"/>
          <w:szCs w:val="18"/>
        </w:rPr>
        <w:t xml:space="preserve">„Chełmiec – Szcząb”; </w:t>
      </w:r>
      <w:r w:rsidRPr="00AC760C">
        <w:rPr>
          <w:rFonts w:ascii="Tahoma" w:hAnsi="Tahoma" w:cs="Tahoma"/>
          <w:b/>
          <w:caps/>
          <w:sz w:val="18"/>
          <w:szCs w:val="18"/>
        </w:rPr>
        <w:t>2,5 km, kolor zielony.</w:t>
      </w:r>
    </w:p>
    <w:p w:rsidR="00292299" w:rsidRPr="00AC760C" w:rsidRDefault="00292299" w:rsidP="00292299">
      <w:pPr>
        <w:pStyle w:val="Bezodstpw"/>
        <w:rPr>
          <w:rFonts w:ascii="Tahoma" w:hAnsi="Tahoma" w:cs="Tahoma"/>
          <w:sz w:val="16"/>
          <w:szCs w:val="16"/>
        </w:rPr>
      </w:pPr>
    </w:p>
    <w:p w:rsidR="007F0508" w:rsidRPr="00AC760C" w:rsidRDefault="007F0508" w:rsidP="00292299">
      <w:pPr>
        <w:pStyle w:val="Bezodstpw"/>
        <w:rPr>
          <w:rFonts w:ascii="Tahoma" w:hAnsi="Tahoma" w:cs="Tahoma"/>
          <w:sz w:val="16"/>
          <w:szCs w:val="16"/>
        </w:rPr>
      </w:pPr>
      <w:r w:rsidRPr="00AC760C">
        <w:rPr>
          <w:rFonts w:ascii="Tahoma" w:hAnsi="Tahoma" w:cs="Tahoma"/>
          <w:sz w:val="16"/>
          <w:szCs w:val="16"/>
        </w:rPr>
        <w:t>Szlak rozpoczyna się na przystanku MPK przy drodze Chełmiec-Marcinkowice w miejscu, gdzie z prawej strony dochodzi ulica Dunajcowa.</w:t>
      </w:r>
      <w:r w:rsidRPr="00AC760C">
        <w:rPr>
          <w:rFonts w:ascii="Tahoma" w:hAnsi="Tahoma" w:cs="Tahoma"/>
          <w:sz w:val="16"/>
          <w:szCs w:val="16"/>
        </w:rPr>
        <w:br/>
        <w:t>Udajemy się drogą leśną w kierunku zachodnim, która wkrótce wprowadza nas w wąską dolinę potoku i wznosi się miejscami dość stromo, wyprowadzając wśród ładnego lasu do końca doliny. Tu droga leśna skręca w prawo i trawersując stok góry Szcząb wyprowadza nas po około 1 km na północny brzeg lasu, gdzie napotykamy znaki czerwone szlaku zachodniego.</w:t>
      </w:r>
      <w:r w:rsidRPr="00AC760C">
        <w:rPr>
          <w:rFonts w:ascii="Tahoma" w:hAnsi="Tahoma" w:cs="Tahoma"/>
          <w:sz w:val="16"/>
          <w:szCs w:val="16"/>
        </w:rPr>
        <w:br/>
      </w:r>
      <w:r w:rsidRPr="00AC760C">
        <w:rPr>
          <w:rFonts w:ascii="Tahoma" w:hAnsi="Tahoma" w:cs="Tahoma"/>
          <w:b/>
          <w:bCs/>
          <w:sz w:val="16"/>
          <w:szCs w:val="16"/>
        </w:rPr>
        <w:t xml:space="preserve">Czas przejścia </w:t>
      </w:r>
      <w:r w:rsidRPr="00AC760C">
        <w:rPr>
          <w:rFonts w:ascii="Tahoma" w:hAnsi="Tahoma" w:cs="Tahoma"/>
          <w:sz w:val="16"/>
          <w:szCs w:val="16"/>
        </w:rPr>
        <w:t xml:space="preserve">50 min., z powrotem 40 min. </w:t>
      </w:r>
    </w:p>
    <w:p w:rsidR="00292299" w:rsidRPr="00AC760C" w:rsidRDefault="00292299" w:rsidP="00292299">
      <w:pPr>
        <w:pStyle w:val="Bezodstpw"/>
        <w:rPr>
          <w:rFonts w:ascii="Tahoma" w:hAnsi="Tahoma" w:cs="Tahoma"/>
          <w:sz w:val="16"/>
          <w:szCs w:val="16"/>
        </w:rPr>
      </w:pPr>
    </w:p>
    <w:p w:rsidR="007F0508" w:rsidRPr="00AC760C" w:rsidRDefault="007F0508" w:rsidP="00292299">
      <w:pPr>
        <w:pStyle w:val="Bezodstpw"/>
        <w:rPr>
          <w:rFonts w:ascii="Tahoma" w:hAnsi="Tahoma" w:cs="Tahoma"/>
          <w:b/>
          <w:caps/>
          <w:sz w:val="18"/>
          <w:szCs w:val="18"/>
        </w:rPr>
      </w:pPr>
      <w:r w:rsidRPr="00AC760C">
        <w:rPr>
          <w:rFonts w:ascii="Tahoma" w:hAnsi="Tahoma" w:cs="Tahoma"/>
          <w:b/>
          <w:caps/>
          <w:sz w:val="18"/>
          <w:szCs w:val="18"/>
        </w:rPr>
        <w:t xml:space="preserve">Szlak nr 3 - </w:t>
      </w:r>
      <w:r w:rsidRPr="00AC760C">
        <w:rPr>
          <w:rFonts w:ascii="Tahoma" w:hAnsi="Tahoma" w:cs="Tahoma"/>
          <w:b/>
          <w:bCs/>
          <w:caps/>
          <w:sz w:val="18"/>
          <w:szCs w:val="18"/>
        </w:rPr>
        <w:t>„Wschodni”;</w:t>
      </w:r>
      <w:r w:rsidRPr="00AC760C">
        <w:rPr>
          <w:rFonts w:ascii="Tahoma" w:hAnsi="Tahoma" w:cs="Tahoma"/>
          <w:b/>
          <w:caps/>
          <w:sz w:val="18"/>
          <w:szCs w:val="18"/>
        </w:rPr>
        <w:t xml:space="preserve">  24 km, kolor zielony.</w:t>
      </w:r>
    </w:p>
    <w:p w:rsidR="00292299" w:rsidRPr="00AC760C" w:rsidRDefault="00292299" w:rsidP="00292299">
      <w:pPr>
        <w:pStyle w:val="Bezodstpw"/>
        <w:rPr>
          <w:rFonts w:ascii="Tahoma" w:hAnsi="Tahoma" w:cs="Tahoma"/>
          <w:b/>
          <w:bCs/>
          <w:sz w:val="16"/>
          <w:szCs w:val="16"/>
        </w:rPr>
      </w:pPr>
    </w:p>
    <w:p w:rsidR="007F0508" w:rsidRPr="00AC760C" w:rsidRDefault="007F0508" w:rsidP="00292299">
      <w:pPr>
        <w:pStyle w:val="Bezodstpw"/>
        <w:rPr>
          <w:rFonts w:ascii="Tahoma" w:hAnsi="Tahoma" w:cs="Tahoma"/>
          <w:sz w:val="16"/>
          <w:szCs w:val="16"/>
        </w:rPr>
      </w:pPr>
      <w:r w:rsidRPr="00AC760C">
        <w:rPr>
          <w:rFonts w:ascii="Tahoma" w:hAnsi="Tahoma" w:cs="Tahoma"/>
          <w:b/>
          <w:bCs/>
          <w:sz w:val="16"/>
          <w:szCs w:val="16"/>
        </w:rPr>
        <w:t xml:space="preserve">Początek szlaku </w:t>
      </w:r>
      <w:r w:rsidRPr="00AC760C">
        <w:rPr>
          <w:rFonts w:ascii="Tahoma" w:hAnsi="Tahoma" w:cs="Tahoma"/>
          <w:sz w:val="16"/>
          <w:szCs w:val="16"/>
        </w:rPr>
        <w:t>w Dąbrowej (obok szpitala w dawnym dworze) na końcowym przystanku MPK. Udajemy się drogą w kierunku Gródka nad Dunajcem, lecz zaraz skręcamy w prawo na drogę boczną, która wznosząc się wśród luźnej zabudowy i sadów doprowadza nas (pod koniec zakosami) z powrotem do drogi Dąbrowa-Gródek nad Dunajcem. Mijamy przystanek PKS i zaraz skręcamy w prawo (w pobliżu kapliczki) na drogę polną, która po około 300 m doprowadza nas do skraju lasu. Drogą leśną wznoszącą się stromo do góry wśród ładnego bukowego lasu w ogólnym kierunku północno-wschodnim osiągamy szczyt Dąbrowskiej Góry (583 m n.p.m.).</w:t>
      </w:r>
      <w:r w:rsidRPr="00AC760C">
        <w:rPr>
          <w:rFonts w:ascii="Tahoma" w:hAnsi="Tahoma" w:cs="Tahoma"/>
          <w:sz w:val="16"/>
          <w:szCs w:val="16"/>
        </w:rPr>
        <w:br/>
        <w:t>Ze szczytu rozległy widok w kierunku północnym na basen Jeziora Rożnowskiego i grzbiety Pogórza Rożnowsko-Ciężkowickiego. na północny wschód widoczne wzniesienie Kobylnicy o identycznej wysokości co Dąbrowska Góra.</w:t>
      </w:r>
      <w:r w:rsidRPr="00AC760C">
        <w:rPr>
          <w:rFonts w:ascii="Tahoma" w:hAnsi="Tahoma" w:cs="Tahoma"/>
          <w:sz w:val="16"/>
          <w:szCs w:val="16"/>
        </w:rPr>
        <w:br/>
        <w:t>Ze szczytu (punkt triangulacyjny) udajemy się w kierunku zachodnim obniżającą się stopniowo grzbietową drogą, by po przejściu niewielkiego zagajnika i po 1,3 km osiągnąć skrzyżowanie z drogą Ubiad-Wola Kurowska. Z grzbietu Dąbrowskiej Góry rozległe widoki na północ oraz na południe na Kotlinę Sądecką i jej górskie otoczenie. Minąwszy skrzyżowanie dalej grzbietem w kierunku wschodnim drogą polną, a pod koniec ścieżką po około 1,4 km osiągamy drogę Jelna-Klimkówka. Drogą tą po 200 m dochodzimy do skrzyżowania z drogą Ubiad-Librantowa, która północnym zboczem wzgórza Klimkówka po przejściu 700 m doprowadza nas do następnego skrzyżowania z dochodzącą z prawej strony drogą ze wsi Klimkówka.</w:t>
      </w:r>
      <w:r w:rsidRPr="00AC760C">
        <w:rPr>
          <w:rFonts w:ascii="Tahoma" w:hAnsi="Tahoma" w:cs="Tahoma"/>
          <w:sz w:val="16"/>
          <w:szCs w:val="16"/>
        </w:rPr>
        <w:br/>
        <w:t>Tu opuszczamy asfaltowy trakt i polną drogą udajemy się w ogólnym kierunku wschodnim wśród pojedynczych zagród przysiółka Skwarnia. Po przejściu około 2 km osiągamy szczyt Kuminowieckiej Góry (543 m n.p.m.).</w:t>
      </w:r>
      <w:r w:rsidRPr="00AC760C">
        <w:rPr>
          <w:rFonts w:ascii="Tahoma" w:hAnsi="Tahoma" w:cs="Tahoma"/>
          <w:sz w:val="16"/>
          <w:szCs w:val="16"/>
        </w:rPr>
        <w:br/>
        <w:t>Ze szczytu (samotne gospodarstwo) oryginalny widok na południe na dalekie grzbiety Beskidu Sądeckiego i dolinę Dunajca, o kierunku południowo-wschodnim oryginalny widok na masyw Jodłowej Góry i wzgórza Mogilno (6 km w linii prostej). Ze szczytu schodzimy w kierunku południowym (około 1 km) osiągając wieś Librantową w rejonie szkoły i nowego kościoła. Przekraczamy drogę Nowy Sącz-Wilczyska i lokalną asfaltową drogą wznoszącą się łagodnie przez kolejne kulminacje grzbietu wśród luźnej zabudowy po około 2,5 km dochodzimy do wsi Januszowa i do dobiegającej z prawej strony drogi z Naściszowej. Szlak nasz zmienia kierunek na południowy grzbietową, początkowo asfaltową drogą wśród pojedynczych zagród wsi Januszowa, pod koniec przez niewielkie zagajniki po przejściu około 2 km dochodzimy do kapliczki na skraju lasu w pobliżu osiedla Chruślice, gdzie napotykamy znaki niebieskie szlaku PTTK Nowy Sącz-Rosochatka-Ptaszkowa.</w:t>
      </w:r>
      <w:r w:rsidRPr="00AC760C">
        <w:rPr>
          <w:rFonts w:ascii="Tahoma" w:hAnsi="Tahoma" w:cs="Tahoma"/>
          <w:sz w:val="16"/>
          <w:szCs w:val="16"/>
        </w:rPr>
        <w:br/>
        <w:t>Z tego miejsca otwiera się rozległy widok na miasto Nowy Sącz, grzbiety Beskidu Sądeckiego i Gorców. Od kapliczki wspólnie ze znakami niebieskimi idziemy ok. 100 m w dół, po czym skręcamy w lewo i obniżając się drogą wśród pojedynczych domostw, po przejściu około 1 km dochodzimy do drogi Nowy Sącz-Grybów (naprzeciw tartaku). Skręcamy w lewo na tę drogę, lecz zaraz odchodzimy w prawo (po lewej stronie boisko sportowe), przekraczamy potok Łubinka i rozpoczynamy podejście wśród lasu w kierunku południowo-wschodnim po trasie starego toru saneczkowego. Po drodze mijamy zrujnowaną skocznię narciarską.</w:t>
      </w:r>
      <w:r w:rsidRPr="00AC760C">
        <w:rPr>
          <w:rFonts w:ascii="Tahoma" w:hAnsi="Tahoma" w:cs="Tahoma"/>
          <w:sz w:val="16"/>
          <w:szCs w:val="16"/>
        </w:rPr>
        <w:br/>
        <w:t>Droga leśna doprowadza nas w pobliże Ogrodu Działkowego "Falkowa", gdzie trasa nasza zmienia kierunek na wschodni i początkowo płasko, w później w dół doprowadza na skraj lasu w Piątkowej w pobliże drogi Nowy Sącz-Grybów. Z tego miejsca udajemy się na południe, podchodząc łagodnie do osiedla Karczyska.</w:t>
      </w:r>
      <w:r w:rsidRPr="00AC760C">
        <w:rPr>
          <w:rFonts w:ascii="Tahoma" w:hAnsi="Tahoma" w:cs="Tahoma"/>
          <w:sz w:val="16"/>
          <w:szCs w:val="16"/>
        </w:rPr>
        <w:br/>
      </w:r>
      <w:r w:rsidRPr="00AC760C">
        <w:rPr>
          <w:rFonts w:ascii="Tahoma" w:hAnsi="Tahoma" w:cs="Tahoma"/>
          <w:sz w:val="16"/>
          <w:szCs w:val="16"/>
        </w:rPr>
        <w:lastRenderedPageBreak/>
        <w:t>Stąd polnymi i leśnymi drogami dochodzimy do osiedla Granice i dalej w kierunku południowo-wschodnim po przejściu ok. 2,5 km od Piątkowej osiągamy drogę Nowy Sącz-Falkowa-Mystków w pobliżu krzyża. Drogę tę przekraczamy i dalej w tym samym kierunku obniżamy się - dochodzimy do potoku Jamniczka. Po przejściu potoku podchodzimy ścieżką leśną ku osiedlu Wyżnia Wola. Tu napotykamy drogę Mystków-Jamnica, którą udajemy się w kierunku południowo-zachodnim, by po przejściu około 600 m skręcić w lewo na polną drogę, która obok pojedynczych domostw doprowadza nas do skraju lasu. Osiągamy skraj lasu i schodzimy grzbietem w kierunku południowo-zachodnim lasem, później wśród pól, schodząc (pod koniec stromo) do doliny potoku Kamionka.</w:t>
      </w:r>
      <w:r w:rsidRPr="00AC760C">
        <w:rPr>
          <w:rFonts w:ascii="Tahoma" w:hAnsi="Tahoma" w:cs="Tahoma"/>
          <w:sz w:val="16"/>
          <w:szCs w:val="16"/>
        </w:rPr>
        <w:br/>
        <w:t>Przekraczamy tor kolejowy Nowy Sącz-Stróże i dochodzimy do drogi Nowy Sącz-Kamionka Wielka (przystanek MPK).</w:t>
      </w:r>
      <w:r w:rsidRPr="00AC760C">
        <w:rPr>
          <w:rFonts w:ascii="Tahoma" w:hAnsi="Tahoma" w:cs="Tahoma"/>
          <w:sz w:val="16"/>
          <w:szCs w:val="16"/>
        </w:rPr>
        <w:br/>
        <w:t>Tu kończy się szlak wschodni.</w:t>
      </w:r>
      <w:r w:rsidRPr="00AC760C">
        <w:rPr>
          <w:rFonts w:ascii="Tahoma" w:hAnsi="Tahoma" w:cs="Tahoma"/>
          <w:sz w:val="16"/>
          <w:szCs w:val="16"/>
        </w:rPr>
        <w:br/>
      </w:r>
      <w:r w:rsidRPr="00AC760C">
        <w:rPr>
          <w:rFonts w:ascii="Tahoma" w:hAnsi="Tahoma" w:cs="Tahoma"/>
          <w:b/>
          <w:sz w:val="16"/>
          <w:szCs w:val="16"/>
        </w:rPr>
        <w:t>Czas przejścia całej trasy</w:t>
      </w:r>
      <w:r w:rsidRPr="00AC760C">
        <w:rPr>
          <w:rFonts w:ascii="Tahoma" w:hAnsi="Tahoma" w:cs="Tahoma"/>
          <w:sz w:val="16"/>
          <w:szCs w:val="16"/>
        </w:rPr>
        <w:t xml:space="preserve"> wynosi około 7 godzin, a poszczególnych odcinków:</w:t>
      </w:r>
      <w:r w:rsidRPr="00AC760C">
        <w:rPr>
          <w:rFonts w:ascii="Tahoma" w:hAnsi="Tahoma" w:cs="Tahoma"/>
          <w:sz w:val="16"/>
          <w:szCs w:val="16"/>
        </w:rPr>
        <w:br/>
        <w:t>Dąbrowa-Klimkówka - 1 godz. 50 min.</w:t>
      </w:r>
      <w:r w:rsidRPr="00AC760C">
        <w:rPr>
          <w:rFonts w:ascii="Tahoma" w:hAnsi="Tahoma" w:cs="Tahoma"/>
          <w:sz w:val="16"/>
          <w:szCs w:val="16"/>
        </w:rPr>
        <w:br/>
        <w:t>Klimkówka-Librantowa - 1 godz.</w:t>
      </w:r>
      <w:r w:rsidRPr="00AC760C">
        <w:rPr>
          <w:rFonts w:ascii="Tahoma" w:hAnsi="Tahoma" w:cs="Tahoma"/>
          <w:sz w:val="16"/>
          <w:szCs w:val="16"/>
        </w:rPr>
        <w:br/>
        <w:t>Librantowa-Piątkowa - 1 godz. 40 min.</w:t>
      </w:r>
      <w:r w:rsidRPr="00AC760C">
        <w:rPr>
          <w:rFonts w:ascii="Tahoma" w:hAnsi="Tahoma" w:cs="Tahoma"/>
          <w:sz w:val="16"/>
          <w:szCs w:val="16"/>
        </w:rPr>
        <w:br/>
        <w:t>Piątkowa-Kamionka Wielka - 2 godz. 30 min.</w:t>
      </w:r>
      <w:r w:rsidRPr="00AC760C">
        <w:rPr>
          <w:rFonts w:ascii="Tahoma" w:hAnsi="Tahoma" w:cs="Tahoma"/>
          <w:sz w:val="16"/>
          <w:szCs w:val="16"/>
        </w:rPr>
        <w:br/>
      </w:r>
      <w:r w:rsidRPr="00AC760C">
        <w:rPr>
          <w:rFonts w:ascii="Tahoma" w:hAnsi="Tahoma" w:cs="Tahoma"/>
          <w:b/>
          <w:bCs/>
          <w:sz w:val="16"/>
          <w:szCs w:val="16"/>
        </w:rPr>
        <w:t xml:space="preserve">Czasy przejścia </w:t>
      </w:r>
      <w:r w:rsidRPr="00AC760C">
        <w:rPr>
          <w:rFonts w:ascii="Tahoma" w:hAnsi="Tahoma" w:cs="Tahoma"/>
          <w:sz w:val="16"/>
          <w:szCs w:val="16"/>
        </w:rPr>
        <w:t xml:space="preserve">w kierunku odwrotnym są zbliżone. </w:t>
      </w:r>
    </w:p>
    <w:p w:rsidR="007F0508" w:rsidRPr="00AC760C" w:rsidRDefault="007F0508" w:rsidP="00292299">
      <w:pPr>
        <w:pStyle w:val="Bezodstpw"/>
        <w:rPr>
          <w:rFonts w:ascii="Tahoma" w:hAnsi="Tahoma" w:cs="Tahoma"/>
          <w:sz w:val="16"/>
          <w:szCs w:val="16"/>
        </w:rPr>
      </w:pPr>
    </w:p>
    <w:p w:rsidR="007F0508" w:rsidRPr="00AC760C" w:rsidRDefault="007F0508" w:rsidP="00292299">
      <w:pPr>
        <w:pStyle w:val="Bezodstpw"/>
        <w:rPr>
          <w:rFonts w:ascii="Tahoma" w:hAnsi="Tahoma" w:cs="Tahoma"/>
          <w:b/>
          <w:caps/>
          <w:sz w:val="18"/>
          <w:szCs w:val="18"/>
        </w:rPr>
      </w:pPr>
      <w:r w:rsidRPr="00AC760C">
        <w:rPr>
          <w:rFonts w:ascii="Tahoma" w:hAnsi="Tahoma" w:cs="Tahoma"/>
          <w:b/>
          <w:caps/>
          <w:sz w:val="18"/>
          <w:szCs w:val="18"/>
        </w:rPr>
        <w:t xml:space="preserve">Szlak nr 4 - </w:t>
      </w:r>
      <w:r w:rsidRPr="00AC760C">
        <w:rPr>
          <w:rFonts w:ascii="Tahoma" w:hAnsi="Tahoma" w:cs="Tahoma"/>
          <w:b/>
          <w:bCs/>
          <w:caps/>
          <w:sz w:val="18"/>
          <w:szCs w:val="18"/>
        </w:rPr>
        <w:t>„Południowy”;</w:t>
      </w:r>
      <w:r w:rsidRPr="00AC760C">
        <w:rPr>
          <w:rFonts w:ascii="Tahoma" w:hAnsi="Tahoma" w:cs="Tahoma"/>
          <w:b/>
          <w:caps/>
          <w:sz w:val="18"/>
          <w:szCs w:val="18"/>
        </w:rPr>
        <w:t> 11,5 km, kolor czerwony. </w:t>
      </w:r>
      <w:r w:rsidRPr="00AC760C">
        <w:rPr>
          <w:rFonts w:ascii="Tahoma" w:hAnsi="Tahoma" w:cs="Tahoma"/>
          <w:b/>
          <w:caps/>
          <w:sz w:val="18"/>
          <w:szCs w:val="18"/>
        </w:rPr>
        <w:br/>
        <w:t> </w:t>
      </w:r>
    </w:p>
    <w:p w:rsidR="007F0508" w:rsidRPr="00AC760C" w:rsidRDefault="007F0508" w:rsidP="00292299">
      <w:pPr>
        <w:pStyle w:val="Bezodstpw"/>
        <w:rPr>
          <w:rFonts w:ascii="Tahoma" w:hAnsi="Tahoma" w:cs="Tahoma"/>
          <w:sz w:val="16"/>
          <w:szCs w:val="16"/>
        </w:rPr>
      </w:pPr>
      <w:r w:rsidRPr="00AC760C">
        <w:rPr>
          <w:rFonts w:ascii="Tahoma" w:hAnsi="Tahoma" w:cs="Tahoma"/>
          <w:b/>
          <w:sz w:val="16"/>
          <w:szCs w:val="16"/>
        </w:rPr>
        <w:t>Szlak rozpoczyna</w:t>
      </w:r>
      <w:r w:rsidRPr="00AC760C">
        <w:rPr>
          <w:rFonts w:ascii="Tahoma" w:hAnsi="Tahoma" w:cs="Tahoma"/>
          <w:sz w:val="16"/>
          <w:szCs w:val="16"/>
        </w:rPr>
        <w:t xml:space="preserve"> się na przystanku MPK na drodze Jamnica-Kamionka Wielka w punkcie, gdzie kończy się szlak nr 3 "Wschodni".</w:t>
      </w:r>
      <w:r w:rsidRPr="00AC760C">
        <w:rPr>
          <w:rFonts w:ascii="Tahoma" w:hAnsi="Tahoma" w:cs="Tahoma"/>
          <w:sz w:val="16"/>
          <w:szCs w:val="16"/>
        </w:rPr>
        <w:br/>
        <w:t>Od przystanku MPK idziemy na zachód i obok sklepu wchodzimy na lokalną drogę do osiedla Nowa Kamionka. Przechodzimy most na potoku Kamionka i wśród domostw a później wśród pól osiągamy grzbiet w Niżnej Popardowej i znaki żółte szlaku PTTK Florynka-Jamnica.</w:t>
      </w:r>
      <w:r w:rsidRPr="00AC760C">
        <w:rPr>
          <w:rFonts w:ascii="Tahoma" w:hAnsi="Tahoma" w:cs="Tahoma"/>
          <w:sz w:val="16"/>
          <w:szCs w:val="16"/>
        </w:rPr>
        <w:br/>
        <w:t>Wspólnie z tymi znakami obniżamy się w kierunku północno-zachodnim drogą asfaltową do skrzyżowania z dochodzącą z lewej strony drogą do Nawojowej.</w:t>
      </w:r>
      <w:r w:rsidRPr="00AC760C">
        <w:rPr>
          <w:rFonts w:ascii="Tahoma" w:hAnsi="Tahoma" w:cs="Tahoma"/>
          <w:sz w:val="16"/>
          <w:szCs w:val="16"/>
        </w:rPr>
        <w:br/>
        <w:t>Opuszczamy znaki żółte, skręcamy w lewo i obniżamy się do doliny Kamienicy. Przekraczamy most na Kamienicy i po około 1,5 km od Popardowej Niżnej dochodzimy do centrum Nawojowej w pobliżu przystanku PKS/MPK na skrzyżowaniu dróg Nowy Sącz-Krynica, Nawojowa-Żeleźnikowa, Nawojowa-Bącza Kunina. W Nawojowej godny zwiedzenia jest dawny pałac Stadnickich z zabytkowym zespołem parkowym.</w:t>
      </w:r>
      <w:r w:rsidRPr="00AC760C">
        <w:rPr>
          <w:rFonts w:ascii="Tahoma" w:hAnsi="Tahoma" w:cs="Tahoma"/>
          <w:sz w:val="16"/>
          <w:szCs w:val="16"/>
        </w:rPr>
        <w:br/>
        <w:t>Przekroczywszy drogę Nowy Sącz-Krynica udajemy się drogą w kierunku Żeleźnikowej Małej i po około 600 m skręcamy w prawo na drogę wiodącą przez osiedle. Po 150 m skręcamy w lewo osiedlową uliczką, która doprowadza nas do skraju małego zagajnika. Podchodzimy łagodnie w kierunku południowo-zachodnim i po około 1 km od osiedla skręcamy w prawo obniżając się do niewielkiej dolinki. Przekroczywszy mały potok podchodzimy na zachód wśród pól osiągając po około 600 m drogę asfaltową biegnącą z Poręby Małej od osiedla Kącina. Drogą tą udajemy się na północ przez przysiółek Baranie Górki w kierunku wzgórza Majdan. Na odcinku około 900 m towarzyszą nam tu znaki zielone szlaku PTTK Makowica-Nowy Sącz.</w:t>
      </w:r>
      <w:r w:rsidRPr="00AC760C">
        <w:rPr>
          <w:rFonts w:ascii="Tahoma" w:hAnsi="Tahoma" w:cs="Tahoma"/>
          <w:sz w:val="16"/>
          <w:szCs w:val="16"/>
        </w:rPr>
        <w:br/>
        <w:t>Od punktu w którym szlak zielony odbiega w prawo ulicą Makowicką w kierunku Poręby Małej skręcamy w lewo na północny zachód, mijamy kulminację Majdanu (bardzo dobry punkt widokowy) i dochodzimy do drogi Poręba Granice-Żeleźnikowa Wielka. Przekraczamy tę drogę i drogą polną obniżamy się nieco, a następnie podchodzimy skrajem lasu na wzgórze 448 m n.p.m. Po przejściu kulminacji wzgórza obniżamy się łagodnie wśród pól w kierunku zachodnim, dochodzimy do drogi Biegonice-Żeleźnikowa Wielka (1600 m od Majdanu) w pobliżu przystanku MPK. Drogą tą skręcamy w lewo, lecz już po 50 m odchodzimy w prawo na drogę osiedlową biegnącą do przysiółka Gaj. W przysiółku tym (około 1 km od drogi Biegonice-Żeleźnikowa) skręcamy ostro w prawo na polną drogę, która grzbietem wśród pól, pod koniec skrajem lasu doprowadza nas do Biegonic w pobliżu szkoły.</w:t>
      </w:r>
      <w:r w:rsidRPr="00AC760C">
        <w:rPr>
          <w:rFonts w:ascii="Tahoma" w:hAnsi="Tahoma" w:cs="Tahoma"/>
          <w:sz w:val="16"/>
          <w:szCs w:val="16"/>
        </w:rPr>
        <w:br/>
        <w:t>Tu na drodze Nowy Sącz-Stary Sącz przy przystanku MPK/PKS kończy się szlak Południowy.</w:t>
      </w:r>
      <w:r w:rsidRPr="00AC760C">
        <w:rPr>
          <w:rFonts w:ascii="Tahoma" w:hAnsi="Tahoma" w:cs="Tahoma"/>
          <w:sz w:val="16"/>
          <w:szCs w:val="16"/>
        </w:rPr>
        <w:br/>
      </w:r>
      <w:r w:rsidRPr="00AC760C">
        <w:rPr>
          <w:rFonts w:ascii="Tahoma" w:hAnsi="Tahoma" w:cs="Tahoma"/>
          <w:b/>
          <w:bCs/>
          <w:sz w:val="16"/>
          <w:szCs w:val="16"/>
        </w:rPr>
        <w:t xml:space="preserve">Czas przejścia </w:t>
      </w:r>
      <w:r w:rsidRPr="00AC760C">
        <w:rPr>
          <w:rFonts w:ascii="Tahoma" w:hAnsi="Tahoma" w:cs="Tahoma"/>
          <w:sz w:val="16"/>
          <w:szCs w:val="16"/>
        </w:rPr>
        <w:t>całego szlaku wynosi około 3 godziny 15 min., a poszczególnych odcinków:</w:t>
      </w:r>
      <w:r w:rsidRPr="00AC760C">
        <w:rPr>
          <w:rFonts w:ascii="Tahoma" w:hAnsi="Tahoma" w:cs="Tahoma"/>
          <w:sz w:val="16"/>
          <w:szCs w:val="16"/>
        </w:rPr>
        <w:br/>
        <w:t>Kamionka Wielka-Nawojowa - 55 min.</w:t>
      </w:r>
      <w:r w:rsidRPr="00AC760C">
        <w:rPr>
          <w:rFonts w:ascii="Tahoma" w:hAnsi="Tahoma" w:cs="Tahoma"/>
          <w:sz w:val="16"/>
          <w:szCs w:val="16"/>
        </w:rPr>
        <w:br/>
        <w:t>Nawojowa-Majdan - 1 godz. 10 min.</w:t>
      </w:r>
      <w:r w:rsidRPr="00AC760C">
        <w:rPr>
          <w:rFonts w:ascii="Tahoma" w:hAnsi="Tahoma" w:cs="Tahoma"/>
          <w:sz w:val="16"/>
          <w:szCs w:val="16"/>
        </w:rPr>
        <w:br/>
      </w:r>
      <w:r w:rsidRPr="00AC760C">
        <w:rPr>
          <w:rFonts w:ascii="Tahoma" w:hAnsi="Tahoma" w:cs="Tahoma"/>
          <w:sz w:val="16"/>
          <w:szCs w:val="16"/>
        </w:rPr>
        <w:lastRenderedPageBreak/>
        <w:t>Majdan-Biegonice - 1 godz. 10 min.</w:t>
      </w:r>
      <w:r w:rsidRPr="00AC760C">
        <w:rPr>
          <w:rFonts w:ascii="Tahoma" w:hAnsi="Tahoma" w:cs="Tahoma"/>
          <w:sz w:val="16"/>
          <w:szCs w:val="16"/>
        </w:rPr>
        <w:br/>
        <w:t xml:space="preserve">Czasy przejścia w kierunku odwrotnym są zbliżone. </w:t>
      </w:r>
    </w:p>
    <w:p w:rsidR="007F0508" w:rsidRPr="00AC760C" w:rsidRDefault="007F0508" w:rsidP="00292299">
      <w:pPr>
        <w:pStyle w:val="Bezodstpw"/>
        <w:rPr>
          <w:rFonts w:ascii="Tahoma" w:hAnsi="Tahoma" w:cs="Tahoma"/>
          <w:sz w:val="16"/>
          <w:szCs w:val="16"/>
        </w:rPr>
      </w:pPr>
    </w:p>
    <w:p w:rsidR="007F0508" w:rsidRPr="00AC760C" w:rsidRDefault="007F0508" w:rsidP="00292299">
      <w:pPr>
        <w:pStyle w:val="Bezodstpw"/>
        <w:rPr>
          <w:rFonts w:ascii="Tahoma" w:hAnsi="Tahoma" w:cs="Tahoma"/>
          <w:b/>
          <w:caps/>
          <w:sz w:val="18"/>
          <w:szCs w:val="18"/>
        </w:rPr>
      </w:pPr>
      <w:r w:rsidRPr="00AC760C">
        <w:rPr>
          <w:rFonts w:ascii="Tahoma" w:hAnsi="Tahoma" w:cs="Tahoma"/>
          <w:b/>
          <w:caps/>
          <w:sz w:val="18"/>
          <w:szCs w:val="18"/>
        </w:rPr>
        <w:t xml:space="preserve">Szlak nr 5 - </w:t>
      </w:r>
      <w:r w:rsidRPr="00AC760C">
        <w:rPr>
          <w:rFonts w:ascii="Tahoma" w:hAnsi="Tahoma" w:cs="Tahoma"/>
          <w:b/>
          <w:bCs/>
          <w:caps/>
          <w:sz w:val="18"/>
          <w:szCs w:val="18"/>
        </w:rPr>
        <w:t>„Dąbrówka Polska – Majdan”</w:t>
      </w:r>
      <w:r w:rsidRPr="00AC760C">
        <w:rPr>
          <w:rFonts w:ascii="Tahoma" w:hAnsi="Tahoma" w:cs="Tahoma"/>
          <w:b/>
          <w:caps/>
          <w:sz w:val="18"/>
          <w:szCs w:val="18"/>
        </w:rPr>
        <w:t> ; 4 km, kolor niebieski. </w:t>
      </w:r>
      <w:r w:rsidRPr="00AC760C">
        <w:rPr>
          <w:rFonts w:ascii="Tahoma" w:hAnsi="Tahoma" w:cs="Tahoma"/>
          <w:b/>
          <w:caps/>
          <w:sz w:val="18"/>
          <w:szCs w:val="18"/>
        </w:rPr>
        <w:br/>
        <w:t> </w:t>
      </w:r>
    </w:p>
    <w:p w:rsidR="007F0508" w:rsidRPr="00AC760C" w:rsidRDefault="007F0508" w:rsidP="00292299">
      <w:pPr>
        <w:pStyle w:val="Bezodstpw"/>
        <w:rPr>
          <w:rFonts w:ascii="Tahoma" w:hAnsi="Tahoma" w:cs="Tahoma"/>
          <w:sz w:val="16"/>
          <w:szCs w:val="16"/>
        </w:rPr>
      </w:pPr>
      <w:r w:rsidRPr="00AC760C">
        <w:rPr>
          <w:rFonts w:ascii="Tahoma" w:hAnsi="Tahoma" w:cs="Tahoma"/>
          <w:b/>
          <w:bCs/>
          <w:sz w:val="16"/>
          <w:szCs w:val="16"/>
        </w:rPr>
        <w:t xml:space="preserve">Początek szlaku </w:t>
      </w:r>
      <w:r w:rsidRPr="00AC760C">
        <w:rPr>
          <w:rFonts w:ascii="Tahoma" w:hAnsi="Tahoma" w:cs="Tahoma"/>
          <w:sz w:val="16"/>
          <w:szCs w:val="16"/>
        </w:rPr>
        <w:t>w Dąbrówce Polskiej na przystanku MPK przy ulicy Węgierskiej.</w:t>
      </w:r>
      <w:r w:rsidRPr="00AC760C">
        <w:rPr>
          <w:rFonts w:ascii="Tahoma" w:hAnsi="Tahoma" w:cs="Tahoma"/>
          <w:sz w:val="16"/>
          <w:szCs w:val="16"/>
        </w:rPr>
        <w:br/>
        <w:t>Z przystanku udajemy się wśród zabudowań dawnej wsi Dąbrówka Polska, ulicą Dąbrówki, następnie ulicą Ruczaj, która wznosząc się łagodnie na południe doprowadza nas do skraju lasu w pobliżu kopalni gliny. Z miejsca tego roztacza się ciekawy widok na północ na miasto Nowy Sącz.</w:t>
      </w:r>
      <w:r w:rsidRPr="00AC760C">
        <w:rPr>
          <w:rFonts w:ascii="Tahoma" w:hAnsi="Tahoma" w:cs="Tahoma"/>
          <w:sz w:val="16"/>
          <w:szCs w:val="16"/>
        </w:rPr>
        <w:br/>
        <w:t xml:space="preserve">Szlak nasz wiedzie teraz około 1,2 km przez las prawie płaskim grzbietem. Po drodze mijamy resztki dawnej strzelnicy wojskowej. Skraj lasu osiągamy przy zabudowaniach osiedla Poręba Granice, by po 300 m dojść do drogi Biegonice-Poręba-Nawojowa (przystanek MPK). Stąd udajemy się na południe drogą asfaltową wśród zabudowy osiedla Majdan w kierunku Żeleźnikowej Wielkiej. Po przejściu 1 km dochodzimy do skrzyżowania dróg obok krzyża, gdzie spotykamy szlaki czerwone szlaku południowego. Tu koniec szlaku nr 5. </w:t>
      </w:r>
      <w:r w:rsidRPr="00AC760C">
        <w:rPr>
          <w:rFonts w:ascii="Tahoma" w:hAnsi="Tahoma" w:cs="Tahoma"/>
          <w:sz w:val="16"/>
          <w:szCs w:val="16"/>
        </w:rPr>
        <w:br/>
      </w:r>
      <w:r w:rsidRPr="00AC760C">
        <w:rPr>
          <w:rFonts w:ascii="Tahoma" w:hAnsi="Tahoma" w:cs="Tahoma"/>
          <w:b/>
          <w:bCs/>
          <w:sz w:val="16"/>
          <w:szCs w:val="16"/>
        </w:rPr>
        <w:t xml:space="preserve">Czas przejścia </w:t>
      </w:r>
      <w:r w:rsidRPr="00AC760C">
        <w:rPr>
          <w:rFonts w:ascii="Tahoma" w:hAnsi="Tahoma" w:cs="Tahoma"/>
          <w:sz w:val="16"/>
          <w:szCs w:val="16"/>
        </w:rPr>
        <w:t>szlaku 1 godzina 15 min., w kierunku odwrotnym 1 godzina.</w:t>
      </w:r>
    </w:p>
    <w:p w:rsidR="001C6665" w:rsidRPr="00AC760C" w:rsidRDefault="001C6665" w:rsidP="00292299">
      <w:pPr>
        <w:pStyle w:val="Bezodstpw"/>
        <w:rPr>
          <w:rFonts w:ascii="Tahoma" w:hAnsi="Tahoma" w:cs="Tahoma"/>
          <w:sz w:val="16"/>
          <w:szCs w:val="16"/>
        </w:rPr>
      </w:pPr>
    </w:p>
    <w:p w:rsidR="00E425DB" w:rsidRPr="00AC760C" w:rsidRDefault="00E425DB" w:rsidP="00292299">
      <w:pPr>
        <w:pStyle w:val="Bezodstpw"/>
        <w:rPr>
          <w:rFonts w:ascii="Tahoma" w:hAnsi="Tahoma" w:cs="Tahoma"/>
          <w:sz w:val="16"/>
          <w:szCs w:val="16"/>
        </w:rPr>
      </w:pPr>
    </w:p>
    <w:p w:rsidR="00E425DB" w:rsidRPr="00AC760C" w:rsidRDefault="00E425DB" w:rsidP="00292299">
      <w:pPr>
        <w:pStyle w:val="Bezodstpw"/>
        <w:rPr>
          <w:rFonts w:ascii="Tahoma" w:hAnsi="Tahoma" w:cs="Tahoma"/>
          <w:sz w:val="16"/>
          <w:szCs w:val="16"/>
        </w:rPr>
      </w:pPr>
    </w:p>
    <w:p w:rsidR="00E425DB" w:rsidRPr="00AC760C" w:rsidRDefault="00E425DB" w:rsidP="00292299">
      <w:pPr>
        <w:pStyle w:val="Bezodstpw"/>
        <w:rPr>
          <w:rFonts w:ascii="Tahoma" w:hAnsi="Tahoma" w:cs="Tahoma"/>
          <w:sz w:val="16"/>
          <w:szCs w:val="16"/>
        </w:rPr>
      </w:pPr>
    </w:p>
    <w:p w:rsidR="00E425DB" w:rsidRPr="00AC760C" w:rsidRDefault="00E425DB" w:rsidP="00292299">
      <w:pPr>
        <w:pStyle w:val="Bezodstpw"/>
        <w:rPr>
          <w:rFonts w:ascii="Tahoma" w:hAnsi="Tahoma" w:cs="Tahoma"/>
          <w:sz w:val="16"/>
          <w:szCs w:val="16"/>
        </w:rPr>
      </w:pPr>
    </w:p>
    <w:p w:rsidR="00E425DB" w:rsidRPr="00AC760C" w:rsidRDefault="00E425DB" w:rsidP="00292299">
      <w:pPr>
        <w:pStyle w:val="Bezodstpw"/>
        <w:rPr>
          <w:rFonts w:ascii="Tahoma" w:hAnsi="Tahoma" w:cs="Tahoma"/>
          <w:sz w:val="16"/>
          <w:szCs w:val="16"/>
        </w:rPr>
      </w:pPr>
    </w:p>
    <w:sectPr w:rsidR="00E425DB" w:rsidRPr="00AC760C" w:rsidSect="00BF6BEB">
      <w:headerReference w:type="default" r:id="rId7"/>
      <w:type w:val="continuous"/>
      <w:pgSz w:w="8392" w:h="11907" w:code="11"/>
      <w:pgMar w:top="567" w:right="567" w:bottom="726" w:left="567" w:header="454" w:footer="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5B3" w:rsidRDefault="009135B3" w:rsidP="00586129">
      <w:r>
        <w:separator/>
      </w:r>
    </w:p>
  </w:endnote>
  <w:endnote w:type="continuationSeparator" w:id="0">
    <w:p w:rsidR="009135B3" w:rsidRDefault="009135B3" w:rsidP="00586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5B3" w:rsidRDefault="009135B3" w:rsidP="00586129">
      <w:r>
        <w:separator/>
      </w:r>
    </w:p>
  </w:footnote>
  <w:footnote w:type="continuationSeparator" w:id="0">
    <w:p w:rsidR="009135B3" w:rsidRDefault="009135B3" w:rsidP="00586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BEB" w:rsidRDefault="00D209EB">
    <w:pPr>
      <w:pStyle w:val="Nagwek"/>
    </w:pPr>
    <w:r>
      <w:pict>
        <v:line id="_x0000_s1032" style="position:absolute;z-index:251657728" from=".5pt,11.35pt" to="360.5pt,11.35pt" o:allowincell="f"/>
      </w:pict>
    </w:r>
    <w:r w:rsidR="00E425DB">
      <w:t xml:space="preserve">                                         </w:t>
    </w:r>
    <w:r w:rsidR="001C6665">
      <w:t xml:space="preserve">                                                                                                    </w:t>
    </w:r>
    <w:r>
      <w:rPr>
        <w:rStyle w:val="Numerstrony"/>
      </w:rPr>
      <w:fldChar w:fldCharType="begin"/>
    </w:r>
    <w:r w:rsidR="001C6665"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426324">
      <w:rPr>
        <w:rStyle w:val="Numerstrony"/>
        <w:noProof/>
      </w:rPr>
      <w:t>4</w:t>
    </w:r>
    <w:r>
      <w:rPr>
        <w:rStyle w:val="Numerstrony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92299"/>
    <w:rsid w:val="00085B63"/>
    <w:rsid w:val="000C32C5"/>
    <w:rsid w:val="001C6665"/>
    <w:rsid w:val="00233CBF"/>
    <w:rsid w:val="00292299"/>
    <w:rsid w:val="00426324"/>
    <w:rsid w:val="007F0508"/>
    <w:rsid w:val="009135B3"/>
    <w:rsid w:val="00981D70"/>
    <w:rsid w:val="00AC760C"/>
    <w:rsid w:val="00BF6BEB"/>
    <w:rsid w:val="00CD0632"/>
    <w:rsid w:val="00D209EB"/>
    <w:rsid w:val="00E42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6BEB"/>
  </w:style>
  <w:style w:type="paragraph" w:styleId="Nagwek1">
    <w:name w:val="heading 1"/>
    <w:next w:val="Normalny"/>
    <w:qFormat/>
    <w:rsid w:val="00BF6BEB"/>
    <w:pPr>
      <w:outlineLvl w:val="0"/>
    </w:pPr>
    <w:rPr>
      <w:noProof/>
    </w:rPr>
  </w:style>
  <w:style w:type="paragraph" w:styleId="Nagwek2">
    <w:name w:val="heading 2"/>
    <w:next w:val="Normalny"/>
    <w:qFormat/>
    <w:rsid w:val="00BF6BEB"/>
    <w:pPr>
      <w:outlineLvl w:val="1"/>
    </w:pPr>
    <w:rPr>
      <w:noProof/>
    </w:rPr>
  </w:style>
  <w:style w:type="paragraph" w:styleId="Nagwek3">
    <w:name w:val="heading 3"/>
    <w:next w:val="Normalny"/>
    <w:qFormat/>
    <w:rsid w:val="00BF6BEB"/>
    <w:pPr>
      <w:outlineLvl w:val="2"/>
    </w:pPr>
    <w:rPr>
      <w:noProof/>
    </w:rPr>
  </w:style>
  <w:style w:type="paragraph" w:styleId="Nagwek4">
    <w:name w:val="heading 4"/>
    <w:next w:val="Normalny"/>
    <w:qFormat/>
    <w:rsid w:val="00BF6BEB"/>
    <w:pPr>
      <w:outlineLvl w:val="3"/>
    </w:pPr>
    <w:rPr>
      <w:noProof/>
    </w:rPr>
  </w:style>
  <w:style w:type="paragraph" w:styleId="Nagwek5">
    <w:name w:val="heading 5"/>
    <w:next w:val="Normalny"/>
    <w:qFormat/>
    <w:rsid w:val="00BF6BEB"/>
    <w:pPr>
      <w:outlineLvl w:val="4"/>
    </w:pPr>
    <w:rPr>
      <w:noProof/>
    </w:rPr>
  </w:style>
  <w:style w:type="paragraph" w:styleId="Nagwek6">
    <w:name w:val="heading 6"/>
    <w:next w:val="Normalny"/>
    <w:qFormat/>
    <w:rsid w:val="00BF6BEB"/>
    <w:pPr>
      <w:outlineLvl w:val="5"/>
    </w:pPr>
    <w:rPr>
      <w:noProof/>
    </w:rPr>
  </w:style>
  <w:style w:type="paragraph" w:styleId="Nagwek7">
    <w:name w:val="heading 7"/>
    <w:next w:val="Normalny"/>
    <w:qFormat/>
    <w:rsid w:val="00BF6BEB"/>
    <w:pPr>
      <w:outlineLvl w:val="6"/>
    </w:pPr>
    <w:rPr>
      <w:noProof/>
    </w:rPr>
  </w:style>
  <w:style w:type="paragraph" w:styleId="Nagwek8">
    <w:name w:val="heading 8"/>
    <w:next w:val="Normalny"/>
    <w:qFormat/>
    <w:rsid w:val="00BF6BEB"/>
    <w:pPr>
      <w:outlineLvl w:val="7"/>
    </w:pPr>
    <w:rPr>
      <w:noProof/>
    </w:rPr>
  </w:style>
  <w:style w:type="paragraph" w:styleId="Nagwek9">
    <w:name w:val="heading 9"/>
    <w:next w:val="Normalny"/>
    <w:qFormat/>
    <w:rsid w:val="00BF6BEB"/>
    <w:pPr>
      <w:outlineLvl w:val="8"/>
    </w:pPr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BF6BE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BF6BE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BF6BEB"/>
  </w:style>
  <w:style w:type="character" w:styleId="Pogrubienie">
    <w:name w:val="Strong"/>
    <w:basedOn w:val="Domylnaczcionkaakapitu"/>
    <w:uiPriority w:val="22"/>
    <w:qFormat/>
    <w:rsid w:val="007F0508"/>
    <w:rPr>
      <w:b/>
      <w:bCs/>
    </w:rPr>
  </w:style>
  <w:style w:type="paragraph" w:styleId="NormalnyWeb">
    <w:name w:val="Normal (Web)"/>
    <w:basedOn w:val="Normalny"/>
    <w:uiPriority w:val="99"/>
    <w:unhideWhenUsed/>
    <w:rsid w:val="007F0508"/>
    <w:pPr>
      <w:spacing w:before="75" w:after="75"/>
      <w:jc w:val="both"/>
    </w:pPr>
    <w:rPr>
      <w:color w:val="4C4C4C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5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50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922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3819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9592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0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3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0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ne%20aplikacji\Microsoft\Szablony\A5%20-%20z%20numeracj&#261;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36E4A-6004-49E9-9286-FE0D4D38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A5 - z numeracją.dotx</Template>
  <TotalTime>18</TotalTime>
  <Pages>4</Pages>
  <Words>1809</Words>
  <Characters>10859</Characters>
  <Application>Microsoft Office Word</Application>
  <DocSecurity>0</DocSecurity>
  <Lines>90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ABC</Company>
  <LinksUpToDate>false</LinksUpToDate>
  <CharactersWithSpaces>12643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Wiesiek i Maria</dc:creator>
  <cp:keywords/>
  <cp:lastModifiedBy>Wiesiek i Maria</cp:lastModifiedBy>
  <cp:revision>1</cp:revision>
  <cp:lastPrinted>2013-08-14T19:04:00Z</cp:lastPrinted>
  <dcterms:created xsi:type="dcterms:W3CDTF">2013-08-14T18:48:00Z</dcterms:created>
  <dcterms:modified xsi:type="dcterms:W3CDTF">2013-08-14T19:06:00Z</dcterms:modified>
</cp:coreProperties>
</file>