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CD" w:rsidRPr="00CE15E1" w:rsidRDefault="00EA2DE9" w:rsidP="00EA2DE9">
      <w:pPr>
        <w:jc w:val="center"/>
        <w:rPr>
          <w:b/>
          <w:caps/>
          <w:sz w:val="24"/>
        </w:rPr>
      </w:pPr>
      <w:r w:rsidRPr="00CE15E1">
        <w:rPr>
          <w:b/>
          <w:caps/>
          <w:sz w:val="24"/>
        </w:rPr>
        <w:t>Podział Karpat Polskich</w:t>
      </w:r>
    </w:p>
    <w:p w:rsidR="00EA2DE9" w:rsidRPr="00CE15E1" w:rsidRDefault="00EA2DE9" w:rsidP="00EA2DE9">
      <w:pPr>
        <w:jc w:val="center"/>
        <w:rPr>
          <w:sz w:val="24"/>
        </w:rPr>
      </w:pPr>
      <w:proofErr w:type="gramStart"/>
      <w:r w:rsidRPr="00CE15E1">
        <w:rPr>
          <w:sz w:val="24"/>
        </w:rPr>
        <w:t>na</w:t>
      </w:r>
      <w:proofErr w:type="gramEnd"/>
      <w:r w:rsidRPr="00CE15E1">
        <w:rPr>
          <w:sz w:val="24"/>
        </w:rPr>
        <w:t xml:space="preserve"> grupy górskie</w:t>
      </w:r>
    </w:p>
    <w:p w:rsidR="00EA2DE9" w:rsidRPr="00CE15E1" w:rsidRDefault="00EA2DE9" w:rsidP="00EA2DE9">
      <w:pPr>
        <w:jc w:val="center"/>
        <w:rPr>
          <w:sz w:val="24"/>
        </w:rPr>
      </w:pPr>
      <w:proofErr w:type="gramStart"/>
      <w:r w:rsidRPr="00CE15E1">
        <w:rPr>
          <w:sz w:val="24"/>
        </w:rPr>
        <w:t>z</w:t>
      </w:r>
      <w:proofErr w:type="gramEnd"/>
      <w:r w:rsidRPr="00CE15E1">
        <w:rPr>
          <w:sz w:val="24"/>
        </w:rPr>
        <w:t xml:space="preserve"> </w:t>
      </w:r>
      <w:r w:rsidR="00E3169C">
        <w:rPr>
          <w:sz w:val="24"/>
        </w:rPr>
        <w:t>punktu widzenia turystycznego</w:t>
      </w:r>
      <w:r w:rsidRPr="00CE15E1">
        <w:rPr>
          <w:sz w:val="24"/>
        </w:rPr>
        <w:t xml:space="preserve"> </w:t>
      </w:r>
    </w:p>
    <w:p w:rsidR="00EA2DE9" w:rsidRPr="00CE15E1" w:rsidRDefault="00E3169C" w:rsidP="00EA2DE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wg</w:t>
      </w:r>
      <w:proofErr w:type="gramEnd"/>
      <w:r w:rsidR="00EA2DE9" w:rsidRPr="00CE15E1">
        <w:rPr>
          <w:b/>
          <w:sz w:val="24"/>
        </w:rPr>
        <w:t xml:space="preserve"> Mieczysława Orł</w:t>
      </w:r>
      <w:r>
        <w:rPr>
          <w:b/>
          <w:sz w:val="24"/>
        </w:rPr>
        <w:t>o</w:t>
      </w:r>
      <w:r w:rsidR="00EA2DE9" w:rsidRPr="00CE15E1">
        <w:rPr>
          <w:b/>
          <w:sz w:val="24"/>
        </w:rPr>
        <w:t>w</w:t>
      </w:r>
      <w:r>
        <w:rPr>
          <w:b/>
          <w:sz w:val="24"/>
        </w:rPr>
        <w:t>i</w:t>
      </w:r>
      <w:r w:rsidR="00EA2DE9" w:rsidRPr="00CE15E1">
        <w:rPr>
          <w:b/>
          <w:sz w:val="24"/>
        </w:rPr>
        <w:t xml:space="preserve">cza – 1938 r. </w:t>
      </w:r>
    </w:p>
    <w:p w:rsidR="00EA2DE9" w:rsidRPr="00CE15E1" w:rsidRDefault="00EA2DE9" w:rsidP="00EA2DE9"/>
    <w:p w:rsidR="00EA2DE9" w:rsidRPr="00CE15E1" w:rsidRDefault="00EA2DE9" w:rsidP="00EA2DE9">
      <w:pPr>
        <w:pStyle w:val="Akapitzlist"/>
        <w:numPr>
          <w:ilvl w:val="0"/>
          <w:numId w:val="1"/>
        </w:numPr>
        <w:rPr>
          <w:b/>
        </w:rPr>
      </w:pPr>
      <w:r w:rsidRPr="00CE15E1">
        <w:rPr>
          <w:b/>
        </w:rPr>
        <w:t xml:space="preserve">Karpaty Zachodnie </w:t>
      </w:r>
    </w:p>
    <w:p w:rsidR="00EA2DE9" w:rsidRPr="00CE15E1" w:rsidRDefault="00EA2DE9" w:rsidP="00EA2DE9">
      <w:pPr>
        <w:pStyle w:val="Akapitzlist"/>
        <w:numPr>
          <w:ilvl w:val="0"/>
          <w:numId w:val="2"/>
        </w:numPr>
        <w:rPr>
          <w:b/>
        </w:rPr>
      </w:pPr>
      <w:r w:rsidRPr="00CE15E1">
        <w:rPr>
          <w:b/>
        </w:rPr>
        <w:t xml:space="preserve">Tatry </w:t>
      </w:r>
    </w:p>
    <w:p w:rsidR="00EA2DE9" w:rsidRPr="00CE15E1" w:rsidRDefault="00EA2DE9" w:rsidP="00EA2DE9">
      <w:pPr>
        <w:pStyle w:val="Akapitzlist"/>
        <w:numPr>
          <w:ilvl w:val="0"/>
          <w:numId w:val="3"/>
        </w:numPr>
      </w:pPr>
      <w:r w:rsidRPr="00CE15E1">
        <w:t xml:space="preserve">Zachodnie </w:t>
      </w:r>
    </w:p>
    <w:p w:rsidR="00EA2DE9" w:rsidRPr="00CE15E1" w:rsidRDefault="00EA2DE9" w:rsidP="00EA2DE9">
      <w:pPr>
        <w:pStyle w:val="Akapitzlist"/>
        <w:numPr>
          <w:ilvl w:val="0"/>
          <w:numId w:val="3"/>
        </w:numPr>
      </w:pPr>
      <w:r w:rsidRPr="00CE15E1">
        <w:t>Wysokie</w:t>
      </w:r>
    </w:p>
    <w:p w:rsidR="00EA2DE9" w:rsidRPr="00CE15E1" w:rsidRDefault="00EA2DE9" w:rsidP="00EA2DE9">
      <w:pPr>
        <w:pStyle w:val="Akapitzlist"/>
        <w:numPr>
          <w:ilvl w:val="0"/>
          <w:numId w:val="2"/>
        </w:numPr>
        <w:rPr>
          <w:b/>
        </w:rPr>
      </w:pPr>
      <w:r w:rsidRPr="00CE15E1">
        <w:rPr>
          <w:b/>
        </w:rPr>
        <w:t xml:space="preserve">Beskidy Zachodnie </w:t>
      </w:r>
    </w:p>
    <w:p w:rsidR="00EA2DE9" w:rsidRPr="00CE15E1" w:rsidRDefault="00EA2DE9" w:rsidP="00EA2DE9">
      <w:pPr>
        <w:pStyle w:val="Akapitzlist"/>
        <w:numPr>
          <w:ilvl w:val="0"/>
          <w:numId w:val="4"/>
        </w:numPr>
      </w:pPr>
      <w:r w:rsidRPr="00CE15E1">
        <w:t>Beskid Śląski</w:t>
      </w:r>
    </w:p>
    <w:p w:rsidR="00EA2DE9" w:rsidRPr="00CE15E1" w:rsidRDefault="00EA2DE9" w:rsidP="00EA2DE9">
      <w:pPr>
        <w:pStyle w:val="Akapitzlist"/>
        <w:numPr>
          <w:ilvl w:val="0"/>
          <w:numId w:val="5"/>
        </w:numPr>
      </w:pPr>
      <w:r w:rsidRPr="00CE15E1">
        <w:t>P</w:t>
      </w:r>
      <w:r w:rsidR="00E3169C">
        <w:t>a</w:t>
      </w:r>
      <w:r w:rsidRPr="00CE15E1">
        <w:t>smo Klimczoka</w:t>
      </w:r>
    </w:p>
    <w:p w:rsidR="00EA2DE9" w:rsidRPr="00CE15E1" w:rsidRDefault="00EA2DE9" w:rsidP="00EA2DE9">
      <w:pPr>
        <w:pStyle w:val="Akapitzlist"/>
        <w:numPr>
          <w:ilvl w:val="0"/>
          <w:numId w:val="5"/>
        </w:numPr>
      </w:pPr>
      <w:r w:rsidRPr="00CE15E1">
        <w:t>Pasmo Baraniej Góry</w:t>
      </w:r>
    </w:p>
    <w:p w:rsidR="00EA2DE9" w:rsidRPr="00CE15E1" w:rsidRDefault="00EA2DE9" w:rsidP="00EA2DE9">
      <w:pPr>
        <w:pStyle w:val="Akapitzlist"/>
        <w:numPr>
          <w:ilvl w:val="0"/>
          <w:numId w:val="5"/>
        </w:numPr>
      </w:pPr>
      <w:r w:rsidRPr="00CE15E1">
        <w:t xml:space="preserve"> Pasmo Stożka</w:t>
      </w:r>
    </w:p>
    <w:p w:rsidR="00EA2DE9" w:rsidRPr="00CE15E1" w:rsidRDefault="00EA2DE9" w:rsidP="00EA2DE9">
      <w:pPr>
        <w:pStyle w:val="Akapitzlist"/>
        <w:numPr>
          <w:ilvl w:val="0"/>
          <w:numId w:val="5"/>
        </w:numPr>
      </w:pPr>
      <w:r w:rsidRPr="00CE15E1">
        <w:t xml:space="preserve">Pasmo Równicy </w:t>
      </w:r>
    </w:p>
    <w:p w:rsidR="00EA2DE9" w:rsidRPr="00CE15E1" w:rsidRDefault="00EA2DE9" w:rsidP="00EA2DE9">
      <w:pPr>
        <w:pStyle w:val="Akapitzlist"/>
        <w:numPr>
          <w:ilvl w:val="0"/>
          <w:numId w:val="4"/>
        </w:numPr>
      </w:pPr>
      <w:r w:rsidRPr="00CE15E1">
        <w:t xml:space="preserve">Beskid Mały </w:t>
      </w:r>
    </w:p>
    <w:p w:rsidR="00EA2DE9" w:rsidRPr="00CE15E1" w:rsidRDefault="00EA2DE9" w:rsidP="00EA2DE9">
      <w:pPr>
        <w:pStyle w:val="Akapitzlist"/>
        <w:numPr>
          <w:ilvl w:val="0"/>
          <w:numId w:val="6"/>
        </w:numPr>
      </w:pPr>
      <w:r w:rsidRPr="00CE15E1">
        <w:t xml:space="preserve">Pasmo Magurki </w:t>
      </w:r>
    </w:p>
    <w:p w:rsidR="00EA2DE9" w:rsidRPr="00CE15E1" w:rsidRDefault="00EA2DE9" w:rsidP="00EA2DE9">
      <w:pPr>
        <w:pStyle w:val="Akapitzlist"/>
        <w:numPr>
          <w:ilvl w:val="0"/>
          <w:numId w:val="6"/>
        </w:numPr>
      </w:pPr>
      <w:r w:rsidRPr="00CE15E1">
        <w:t xml:space="preserve">Pasmo </w:t>
      </w:r>
      <w:proofErr w:type="spellStart"/>
      <w:r w:rsidRPr="00CE15E1">
        <w:t>Leskowca</w:t>
      </w:r>
      <w:proofErr w:type="spellEnd"/>
    </w:p>
    <w:p w:rsidR="00EA2DE9" w:rsidRPr="00CE15E1" w:rsidRDefault="00EA2DE9" w:rsidP="00EA2DE9">
      <w:pPr>
        <w:pStyle w:val="Akapitzlist"/>
        <w:numPr>
          <w:ilvl w:val="0"/>
          <w:numId w:val="4"/>
        </w:numPr>
      </w:pPr>
      <w:r w:rsidRPr="00CE15E1">
        <w:t xml:space="preserve">Beskid Żywiecki </w:t>
      </w:r>
    </w:p>
    <w:p w:rsidR="00EA2DE9" w:rsidRPr="00CE15E1" w:rsidRDefault="00EA2DE9" w:rsidP="00EA2DE9">
      <w:pPr>
        <w:pStyle w:val="Akapitzlist"/>
        <w:numPr>
          <w:ilvl w:val="0"/>
          <w:numId w:val="7"/>
        </w:numPr>
      </w:pPr>
      <w:r w:rsidRPr="00CE15E1">
        <w:t xml:space="preserve">Grupa </w:t>
      </w:r>
      <w:proofErr w:type="spellStart"/>
      <w:r w:rsidRPr="00CE15E1">
        <w:t>Raczańska</w:t>
      </w:r>
      <w:proofErr w:type="spellEnd"/>
    </w:p>
    <w:p w:rsidR="00EA2DE9" w:rsidRPr="00CE15E1" w:rsidRDefault="00EA2DE9" w:rsidP="00EA2DE9">
      <w:pPr>
        <w:pStyle w:val="Akapitzlist"/>
        <w:numPr>
          <w:ilvl w:val="0"/>
          <w:numId w:val="7"/>
        </w:numPr>
      </w:pPr>
      <w:r w:rsidRPr="00CE15E1">
        <w:t>Grupa Pilska</w:t>
      </w:r>
    </w:p>
    <w:p w:rsidR="00EA2DE9" w:rsidRPr="00CE15E1" w:rsidRDefault="00EA2DE9" w:rsidP="00EA2DE9">
      <w:pPr>
        <w:pStyle w:val="Akapitzlist"/>
        <w:numPr>
          <w:ilvl w:val="0"/>
          <w:numId w:val="4"/>
        </w:numPr>
      </w:pPr>
      <w:r w:rsidRPr="00CE15E1">
        <w:t xml:space="preserve">Pasmo </w:t>
      </w:r>
      <w:proofErr w:type="gramStart"/>
      <w:r w:rsidRPr="00CE15E1">
        <w:t>Babiej</w:t>
      </w:r>
      <w:proofErr w:type="gramEnd"/>
      <w:r w:rsidRPr="00CE15E1">
        <w:t xml:space="preserve"> Góry</w:t>
      </w:r>
    </w:p>
    <w:p w:rsidR="00EA2DE9" w:rsidRPr="00CE15E1" w:rsidRDefault="00EA2DE9" w:rsidP="00EA2DE9">
      <w:pPr>
        <w:pStyle w:val="Akapitzlist"/>
        <w:numPr>
          <w:ilvl w:val="0"/>
          <w:numId w:val="8"/>
        </w:numPr>
      </w:pPr>
      <w:r w:rsidRPr="00CE15E1">
        <w:t xml:space="preserve">Grupa </w:t>
      </w:r>
      <w:proofErr w:type="gramStart"/>
      <w:r w:rsidRPr="00CE15E1">
        <w:t>babiej</w:t>
      </w:r>
      <w:proofErr w:type="gramEnd"/>
      <w:r w:rsidRPr="00CE15E1">
        <w:t xml:space="preserve"> Góry</w:t>
      </w:r>
    </w:p>
    <w:p w:rsidR="00EA2DE9" w:rsidRPr="00CE15E1" w:rsidRDefault="00EA2DE9" w:rsidP="00EA2DE9">
      <w:pPr>
        <w:pStyle w:val="Akapitzlist"/>
        <w:numPr>
          <w:ilvl w:val="0"/>
          <w:numId w:val="8"/>
        </w:numPr>
      </w:pPr>
      <w:r w:rsidRPr="00CE15E1">
        <w:t xml:space="preserve">Grupa </w:t>
      </w:r>
      <w:proofErr w:type="spellStart"/>
      <w:proofErr w:type="gramStart"/>
      <w:r w:rsidRPr="00CE15E1">
        <w:t>Mędralowej</w:t>
      </w:r>
      <w:proofErr w:type="spellEnd"/>
      <w:proofErr w:type="gramEnd"/>
    </w:p>
    <w:p w:rsidR="00EA2DE9" w:rsidRPr="00CE15E1" w:rsidRDefault="00EA2DE9" w:rsidP="00EA2DE9">
      <w:pPr>
        <w:pStyle w:val="Akapitzlist"/>
        <w:numPr>
          <w:ilvl w:val="0"/>
          <w:numId w:val="8"/>
        </w:numPr>
      </w:pPr>
      <w:r w:rsidRPr="00CE15E1">
        <w:t>Grupa Jałowca</w:t>
      </w:r>
    </w:p>
    <w:p w:rsidR="00EA2DE9" w:rsidRPr="00CE15E1" w:rsidRDefault="00EA2DE9" w:rsidP="00EA2DE9">
      <w:pPr>
        <w:pStyle w:val="Akapitzlist"/>
        <w:numPr>
          <w:ilvl w:val="0"/>
          <w:numId w:val="8"/>
        </w:numPr>
      </w:pPr>
      <w:r w:rsidRPr="00CE15E1">
        <w:t xml:space="preserve">Grupa Policy </w:t>
      </w:r>
    </w:p>
    <w:p w:rsidR="00EA2DE9" w:rsidRPr="00CE15E1" w:rsidRDefault="00EA2DE9" w:rsidP="00EA2DE9">
      <w:pPr>
        <w:pStyle w:val="Akapitzlist"/>
        <w:numPr>
          <w:ilvl w:val="0"/>
          <w:numId w:val="4"/>
        </w:numPr>
      </w:pPr>
      <w:r w:rsidRPr="00CE15E1">
        <w:t xml:space="preserve">Gorce </w:t>
      </w:r>
    </w:p>
    <w:p w:rsidR="00EA2DE9" w:rsidRPr="00CE15E1" w:rsidRDefault="00EA2DE9" w:rsidP="00EA2DE9">
      <w:pPr>
        <w:pStyle w:val="Akapitzlist"/>
        <w:numPr>
          <w:ilvl w:val="0"/>
          <w:numId w:val="9"/>
        </w:numPr>
      </w:pPr>
      <w:r w:rsidRPr="00CE15E1">
        <w:t>Pasmo Turbacza</w:t>
      </w:r>
    </w:p>
    <w:p w:rsidR="00EA2DE9" w:rsidRPr="00CE15E1" w:rsidRDefault="00EA2DE9" w:rsidP="00EA2DE9">
      <w:pPr>
        <w:pStyle w:val="Akapitzlist"/>
        <w:numPr>
          <w:ilvl w:val="0"/>
          <w:numId w:val="9"/>
        </w:numPr>
      </w:pPr>
      <w:r w:rsidRPr="00CE15E1">
        <w:t xml:space="preserve">Pasmo </w:t>
      </w:r>
      <w:proofErr w:type="spellStart"/>
      <w:r w:rsidRPr="00CE15E1">
        <w:t>Kudłonia</w:t>
      </w:r>
      <w:proofErr w:type="spellEnd"/>
      <w:r w:rsidRPr="00CE15E1">
        <w:t xml:space="preserve"> </w:t>
      </w:r>
    </w:p>
    <w:p w:rsidR="00EA2DE9" w:rsidRPr="00CE15E1" w:rsidRDefault="00EA2DE9" w:rsidP="00EA2DE9">
      <w:pPr>
        <w:pStyle w:val="Akapitzlist"/>
        <w:numPr>
          <w:ilvl w:val="0"/>
          <w:numId w:val="9"/>
        </w:numPr>
      </w:pPr>
      <w:r w:rsidRPr="00CE15E1">
        <w:t>Pasmo Lubania</w:t>
      </w:r>
    </w:p>
    <w:p w:rsidR="00EA2DE9" w:rsidRPr="00CE15E1" w:rsidRDefault="00EA2DE9" w:rsidP="00EA2DE9">
      <w:pPr>
        <w:pStyle w:val="Akapitzlist"/>
        <w:numPr>
          <w:ilvl w:val="0"/>
          <w:numId w:val="4"/>
        </w:numPr>
      </w:pPr>
      <w:r w:rsidRPr="00CE15E1">
        <w:t>Podhale</w:t>
      </w:r>
    </w:p>
    <w:p w:rsidR="00EA2DE9" w:rsidRPr="00CE15E1" w:rsidRDefault="00EA2DE9" w:rsidP="00EA2DE9">
      <w:pPr>
        <w:pStyle w:val="Akapitzlist"/>
        <w:ind w:left="2880"/>
      </w:pPr>
      <w:r w:rsidRPr="00CE15E1">
        <w:t>- Pasmo Gubałówki</w:t>
      </w:r>
    </w:p>
    <w:p w:rsidR="00EA2DE9" w:rsidRPr="00CE15E1" w:rsidRDefault="00EA2DE9" w:rsidP="00EA2DE9">
      <w:pPr>
        <w:pStyle w:val="Akapitzlist"/>
        <w:ind w:left="2880"/>
      </w:pPr>
      <w:r w:rsidRPr="00CE15E1">
        <w:t>- Podhale Bukowińskie</w:t>
      </w:r>
    </w:p>
    <w:p w:rsidR="00EA2DE9" w:rsidRPr="00CE15E1" w:rsidRDefault="00EA2DE9" w:rsidP="00EA2DE9">
      <w:pPr>
        <w:pStyle w:val="Akapitzlist"/>
        <w:ind w:left="2880"/>
      </w:pPr>
      <w:proofErr w:type="gramStart"/>
      <w:r w:rsidRPr="00CE15E1">
        <w:t>- Magura</w:t>
      </w:r>
      <w:proofErr w:type="gramEnd"/>
      <w:r w:rsidRPr="00CE15E1">
        <w:t xml:space="preserve"> Spiska</w:t>
      </w:r>
    </w:p>
    <w:p w:rsidR="00202EFB" w:rsidRPr="00CE15E1" w:rsidRDefault="00EA2DE9" w:rsidP="00202EFB">
      <w:pPr>
        <w:pStyle w:val="Akapitzlist"/>
        <w:ind w:left="2880"/>
      </w:pPr>
      <w:proofErr w:type="gramStart"/>
      <w:r w:rsidRPr="00CE15E1">
        <w:t>- Pasmo</w:t>
      </w:r>
      <w:proofErr w:type="gramEnd"/>
      <w:r w:rsidRPr="00CE15E1">
        <w:t xml:space="preserve"> </w:t>
      </w:r>
      <w:proofErr w:type="spellStart"/>
      <w:r w:rsidRPr="00CE15E1">
        <w:t>Braniska</w:t>
      </w:r>
      <w:proofErr w:type="spellEnd"/>
      <w:r w:rsidRPr="00CE15E1">
        <w:t xml:space="preserve"> </w:t>
      </w:r>
    </w:p>
    <w:p w:rsidR="00202EFB" w:rsidRPr="00CE15E1" w:rsidRDefault="00EA2DE9" w:rsidP="00202EFB">
      <w:pPr>
        <w:ind w:left="1440" w:firstLine="720"/>
      </w:pPr>
      <w:proofErr w:type="gramStart"/>
      <w:r w:rsidRPr="00CE15E1">
        <w:t>7)</w:t>
      </w:r>
      <w:r w:rsidR="00202EFB" w:rsidRPr="00CE15E1">
        <w:t xml:space="preserve"> </w:t>
      </w:r>
      <w:r w:rsidRPr="00CE15E1">
        <w:t xml:space="preserve"> </w:t>
      </w:r>
      <w:r w:rsidR="00202EFB" w:rsidRPr="00CE15E1">
        <w:t xml:space="preserve">  </w:t>
      </w:r>
      <w:r w:rsidRPr="00CE15E1">
        <w:t>Pieniny</w:t>
      </w:r>
      <w:proofErr w:type="gramEnd"/>
    </w:p>
    <w:p w:rsidR="00202EFB" w:rsidRPr="00CE15E1" w:rsidRDefault="00202EFB" w:rsidP="00202EFB">
      <w:pPr>
        <w:ind w:left="1440" w:firstLine="720"/>
      </w:pPr>
      <w:r w:rsidRPr="00CE15E1">
        <w:tab/>
        <w:t xml:space="preserve">- Pieniny właściwe </w:t>
      </w:r>
    </w:p>
    <w:p w:rsidR="00202EFB" w:rsidRPr="00CE15E1" w:rsidRDefault="00202EFB" w:rsidP="00202EFB">
      <w:pPr>
        <w:ind w:left="1440" w:firstLine="720"/>
      </w:pPr>
      <w:r w:rsidRPr="00CE15E1">
        <w:tab/>
        <w:t>- Małe Pieniny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proofErr w:type="gramStart"/>
      <w:r w:rsidRPr="00CE15E1">
        <w:t>8)    Beskid</w:t>
      </w:r>
      <w:proofErr w:type="gramEnd"/>
      <w:r w:rsidRPr="00CE15E1">
        <w:t xml:space="preserve"> Wyspowy 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 xml:space="preserve">a) </w:t>
      </w:r>
      <w:r w:rsidR="00CE15E1">
        <w:t xml:space="preserve">   </w:t>
      </w:r>
      <w:r w:rsidRPr="00CE15E1">
        <w:t>Beskid</w:t>
      </w:r>
      <w:proofErr w:type="gramEnd"/>
      <w:r w:rsidRPr="00CE15E1">
        <w:t xml:space="preserve"> Myślenicki 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 xml:space="preserve">b)   </w:t>
      </w:r>
      <w:r w:rsidR="00CE15E1">
        <w:t xml:space="preserve"> </w:t>
      </w:r>
      <w:r w:rsidRPr="00CE15E1">
        <w:t>Beskid</w:t>
      </w:r>
      <w:proofErr w:type="gramEnd"/>
      <w:r w:rsidRPr="00CE15E1">
        <w:t xml:space="preserve"> Limano</w:t>
      </w:r>
      <w:r w:rsidR="00E3169C">
        <w:t>w</w:t>
      </w:r>
      <w:r w:rsidRPr="00CE15E1">
        <w:t xml:space="preserve">ski 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proofErr w:type="gramStart"/>
      <w:r w:rsidRPr="00CE15E1">
        <w:t>9)    Beskid</w:t>
      </w:r>
      <w:proofErr w:type="gramEnd"/>
      <w:r w:rsidRPr="00CE15E1">
        <w:t xml:space="preserve"> Sądecki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>- Grupa</w:t>
      </w:r>
      <w:proofErr w:type="gramEnd"/>
      <w:r w:rsidRPr="00CE15E1">
        <w:t xml:space="preserve"> </w:t>
      </w:r>
      <w:proofErr w:type="spellStart"/>
      <w:r w:rsidRPr="00CE15E1">
        <w:t>Radziejowej</w:t>
      </w:r>
      <w:proofErr w:type="spellEnd"/>
      <w:r w:rsidRPr="00CE15E1">
        <w:t xml:space="preserve"> 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r w:rsidRPr="00CE15E1">
        <w:tab/>
        <w:t xml:space="preserve">- Beskid Krynicki 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proofErr w:type="gramStart"/>
      <w:r w:rsidRPr="00CE15E1">
        <w:t>10)   Pogórze</w:t>
      </w:r>
      <w:proofErr w:type="gramEnd"/>
      <w:r w:rsidRPr="00CE15E1">
        <w:t xml:space="preserve"> Zachodnie </w:t>
      </w:r>
    </w:p>
    <w:p w:rsidR="00202EFB" w:rsidRPr="00CE15E1" w:rsidRDefault="00202EFB" w:rsidP="00202EFB">
      <w:r w:rsidRPr="00CE15E1">
        <w:lastRenderedPageBreak/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 xml:space="preserve">a) </w:t>
      </w:r>
      <w:r w:rsidR="00CE15E1">
        <w:t xml:space="preserve">    </w:t>
      </w:r>
      <w:r w:rsidRPr="00CE15E1">
        <w:t>Pogórze</w:t>
      </w:r>
      <w:proofErr w:type="gramEnd"/>
      <w:r w:rsidRPr="00CE15E1">
        <w:t xml:space="preserve"> Lanckorońskie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 xml:space="preserve">b)   </w:t>
      </w:r>
      <w:r w:rsidR="00E3169C">
        <w:t xml:space="preserve">  </w:t>
      </w:r>
      <w:r w:rsidRPr="00CE15E1">
        <w:t>Pogórze</w:t>
      </w:r>
      <w:proofErr w:type="gramEnd"/>
      <w:r w:rsidRPr="00CE15E1">
        <w:t xml:space="preserve"> Wielickie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 xml:space="preserve">c)    </w:t>
      </w:r>
      <w:r w:rsidR="00E3169C">
        <w:t xml:space="preserve"> </w:t>
      </w:r>
      <w:r w:rsidRPr="00CE15E1">
        <w:t>Pogórze</w:t>
      </w:r>
      <w:proofErr w:type="gramEnd"/>
      <w:r w:rsidRPr="00CE15E1">
        <w:t xml:space="preserve"> Wiśnickie </w:t>
      </w:r>
    </w:p>
    <w:p w:rsidR="00202EFB" w:rsidRPr="00CE15E1" w:rsidRDefault="00202EFB" w:rsidP="00202EFB">
      <w:r w:rsidRPr="00CE15E1">
        <w:tab/>
      </w:r>
      <w:r w:rsidRPr="00CE15E1">
        <w:tab/>
        <w:t xml:space="preserve">C. Beskidy Środkowe 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proofErr w:type="gramStart"/>
      <w:r w:rsidRPr="00CE15E1">
        <w:t>1)   Beskid</w:t>
      </w:r>
      <w:proofErr w:type="gramEnd"/>
      <w:r w:rsidRPr="00CE15E1">
        <w:t xml:space="preserve"> Gorlicki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proofErr w:type="gramStart"/>
      <w:r w:rsidRPr="00CE15E1">
        <w:t>2)   Pasmo</w:t>
      </w:r>
      <w:proofErr w:type="gramEnd"/>
      <w:r w:rsidRPr="00CE15E1">
        <w:t xml:space="preserve"> Magury</w:t>
      </w:r>
    </w:p>
    <w:p w:rsidR="00202EFB" w:rsidRPr="00CE15E1" w:rsidRDefault="00202EFB" w:rsidP="00202EFB">
      <w:r w:rsidRPr="00CE15E1">
        <w:tab/>
      </w:r>
      <w:r w:rsidRPr="00CE15E1">
        <w:tab/>
      </w:r>
      <w:r w:rsidRPr="00CE15E1">
        <w:tab/>
      </w:r>
      <w:proofErr w:type="gramStart"/>
      <w:r w:rsidRPr="00CE15E1">
        <w:t>3)   Beskid</w:t>
      </w:r>
      <w:proofErr w:type="gramEnd"/>
      <w:r w:rsidRPr="00CE15E1">
        <w:t xml:space="preserve"> Dukielski</w:t>
      </w:r>
      <w:r w:rsidRPr="00CE15E1">
        <w:tab/>
      </w:r>
      <w:r w:rsidRPr="00CE15E1">
        <w:tab/>
      </w:r>
      <w:r w:rsidRPr="00CE15E1">
        <w:tab/>
      </w:r>
      <w:r w:rsidRPr="00CE15E1">
        <w:tab/>
      </w:r>
    </w:p>
    <w:p w:rsidR="00202EFB" w:rsidRPr="00CE15E1" w:rsidRDefault="00202EFB" w:rsidP="00202EFB">
      <w:pPr>
        <w:ind w:left="1440" w:firstLine="720"/>
      </w:pPr>
      <w:proofErr w:type="gramStart"/>
      <w:r w:rsidRPr="00CE15E1">
        <w:t>4)   Beskid</w:t>
      </w:r>
      <w:proofErr w:type="gramEnd"/>
      <w:r w:rsidRPr="00CE15E1">
        <w:t xml:space="preserve"> Sanocki</w:t>
      </w:r>
    </w:p>
    <w:p w:rsidR="00202EFB" w:rsidRPr="00CE15E1" w:rsidRDefault="00202EFB" w:rsidP="00202EFB">
      <w:pPr>
        <w:ind w:left="1440" w:firstLine="720"/>
      </w:pPr>
      <w:proofErr w:type="gramStart"/>
      <w:r w:rsidRPr="00CE15E1">
        <w:t>5)   Beskid</w:t>
      </w:r>
      <w:proofErr w:type="gramEnd"/>
      <w:r w:rsidRPr="00CE15E1">
        <w:t xml:space="preserve"> Baligrodzki</w:t>
      </w:r>
    </w:p>
    <w:p w:rsidR="00202EFB" w:rsidRPr="00CE15E1" w:rsidRDefault="00202EFB" w:rsidP="00202EFB">
      <w:pPr>
        <w:ind w:left="1440" w:firstLine="720"/>
      </w:pPr>
      <w:proofErr w:type="gramStart"/>
      <w:r w:rsidRPr="00CE15E1">
        <w:t>6)   Pogórze</w:t>
      </w:r>
      <w:proofErr w:type="gramEnd"/>
      <w:r w:rsidRPr="00CE15E1">
        <w:t xml:space="preserve"> środkowe </w:t>
      </w:r>
      <w:r w:rsidRPr="00CE15E1">
        <w:tab/>
      </w:r>
      <w:r w:rsidRPr="00CE15E1">
        <w:tab/>
      </w:r>
    </w:p>
    <w:p w:rsidR="00EA2DE9" w:rsidRPr="00CE15E1" w:rsidRDefault="00EA2DE9" w:rsidP="00EA2DE9">
      <w:r w:rsidRPr="00CE15E1">
        <w:t xml:space="preserve"> </w:t>
      </w:r>
      <w:r w:rsidR="00202EFB" w:rsidRPr="00CE15E1">
        <w:tab/>
      </w:r>
      <w:r w:rsidR="00202EFB" w:rsidRPr="00CE15E1">
        <w:tab/>
      </w:r>
      <w:r w:rsidR="00202EFB" w:rsidRPr="00CE15E1">
        <w:tab/>
      </w:r>
      <w:r w:rsidR="00202EFB" w:rsidRPr="00CE15E1">
        <w:tab/>
      </w:r>
      <w:proofErr w:type="gramStart"/>
      <w:r w:rsidR="00202EFB" w:rsidRPr="00CE15E1">
        <w:t>a)    Pogórze</w:t>
      </w:r>
      <w:proofErr w:type="gramEnd"/>
      <w:r w:rsidR="00202EFB" w:rsidRPr="00CE15E1">
        <w:t xml:space="preserve"> Rożnowskie</w:t>
      </w:r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 xml:space="preserve">b)   </w:t>
      </w:r>
      <w:r w:rsidR="00CE15E1">
        <w:t xml:space="preserve"> </w:t>
      </w:r>
      <w:r w:rsidRPr="00CE15E1">
        <w:t>Pogórze</w:t>
      </w:r>
      <w:proofErr w:type="gramEnd"/>
      <w:r w:rsidRPr="00CE15E1">
        <w:t xml:space="preserve"> Tarnowskie </w:t>
      </w:r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>c)    Pasmo</w:t>
      </w:r>
      <w:proofErr w:type="gramEnd"/>
      <w:r w:rsidRPr="00CE15E1">
        <w:t xml:space="preserve"> </w:t>
      </w:r>
      <w:proofErr w:type="spellStart"/>
      <w:r w:rsidRPr="00CE15E1">
        <w:t>Liwockie</w:t>
      </w:r>
      <w:proofErr w:type="spellEnd"/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 xml:space="preserve">d)   </w:t>
      </w:r>
      <w:r w:rsidR="00CE15E1">
        <w:t xml:space="preserve"> </w:t>
      </w:r>
      <w:r w:rsidR="00E3169C">
        <w:t>Pogórze</w:t>
      </w:r>
      <w:proofErr w:type="gramEnd"/>
      <w:r w:rsidR="00E3169C">
        <w:t xml:space="preserve"> Cięż</w:t>
      </w:r>
      <w:r w:rsidRPr="00CE15E1">
        <w:t>kowickie</w:t>
      </w:r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>e)    Pogórze</w:t>
      </w:r>
      <w:proofErr w:type="gramEnd"/>
      <w:r w:rsidRPr="00CE15E1">
        <w:t xml:space="preserve"> Frysztackie</w:t>
      </w:r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>f)     Pogórze</w:t>
      </w:r>
      <w:proofErr w:type="gramEnd"/>
      <w:r w:rsidRPr="00CE15E1">
        <w:t xml:space="preserve"> Odrzykońskie </w:t>
      </w:r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>g)    Pogórze</w:t>
      </w:r>
      <w:proofErr w:type="gramEnd"/>
      <w:r w:rsidRPr="00CE15E1">
        <w:t xml:space="preserve"> Tyczyńskie </w:t>
      </w:r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>h)    Pogórze</w:t>
      </w:r>
      <w:proofErr w:type="gramEnd"/>
      <w:r w:rsidRPr="00CE15E1">
        <w:t xml:space="preserve"> Brzozowskie</w:t>
      </w:r>
    </w:p>
    <w:p w:rsidR="00202EFB" w:rsidRPr="00CE15E1" w:rsidRDefault="00202EFB" w:rsidP="00EA2DE9">
      <w:r w:rsidRPr="00CE15E1">
        <w:tab/>
      </w:r>
      <w:r w:rsidRPr="00CE15E1">
        <w:tab/>
      </w:r>
      <w:r w:rsidRPr="00CE15E1">
        <w:tab/>
      </w:r>
      <w:r w:rsidRPr="00CE15E1">
        <w:tab/>
      </w:r>
      <w:proofErr w:type="gramStart"/>
      <w:r w:rsidRPr="00CE15E1">
        <w:t>i)     Pogórze</w:t>
      </w:r>
      <w:proofErr w:type="gramEnd"/>
      <w:r w:rsidRPr="00CE15E1">
        <w:t xml:space="preserve"> Pruchnickie </w:t>
      </w:r>
      <w:r w:rsidRPr="00CE15E1">
        <w:tab/>
      </w:r>
    </w:p>
    <w:p w:rsidR="00202EFB" w:rsidRPr="00CE15E1" w:rsidRDefault="00202EFB" w:rsidP="00EA2DE9"/>
    <w:p w:rsidR="00202EFB" w:rsidRPr="00CE15E1" w:rsidRDefault="00202EFB" w:rsidP="00202EFB">
      <w:pPr>
        <w:pStyle w:val="Akapitzlist"/>
        <w:numPr>
          <w:ilvl w:val="0"/>
          <w:numId w:val="1"/>
        </w:numPr>
        <w:rPr>
          <w:b/>
        </w:rPr>
      </w:pPr>
      <w:r w:rsidRPr="00CE15E1">
        <w:rPr>
          <w:b/>
        </w:rPr>
        <w:t xml:space="preserve">Karpaty Wschodnie </w:t>
      </w:r>
    </w:p>
    <w:p w:rsidR="00202EFB" w:rsidRPr="00CE15E1" w:rsidRDefault="00202EFB" w:rsidP="00202EFB">
      <w:pPr>
        <w:pStyle w:val="Akapitzlist"/>
        <w:numPr>
          <w:ilvl w:val="0"/>
          <w:numId w:val="10"/>
        </w:numPr>
      </w:pPr>
      <w:r w:rsidRPr="00CE15E1">
        <w:t xml:space="preserve">Pogórze Wschodnie </w:t>
      </w:r>
    </w:p>
    <w:p w:rsidR="00202EFB" w:rsidRPr="00CE15E1" w:rsidRDefault="00202EFB" w:rsidP="00202EFB">
      <w:pPr>
        <w:pStyle w:val="Akapitzlist"/>
        <w:numPr>
          <w:ilvl w:val="0"/>
          <w:numId w:val="11"/>
        </w:numPr>
      </w:pPr>
      <w:r w:rsidRPr="00CE15E1">
        <w:t xml:space="preserve">Pogórze Przemyskie </w:t>
      </w:r>
    </w:p>
    <w:p w:rsidR="00202EFB" w:rsidRPr="00CE15E1" w:rsidRDefault="00202EFB" w:rsidP="00202EFB">
      <w:pPr>
        <w:pStyle w:val="Akapitzlist"/>
        <w:numPr>
          <w:ilvl w:val="0"/>
          <w:numId w:val="11"/>
        </w:numPr>
      </w:pPr>
      <w:r w:rsidRPr="00CE15E1">
        <w:t xml:space="preserve">Pogórze </w:t>
      </w:r>
      <w:proofErr w:type="spellStart"/>
      <w:r w:rsidRPr="00CE15E1">
        <w:t>Dobromilskie</w:t>
      </w:r>
      <w:proofErr w:type="spellEnd"/>
    </w:p>
    <w:p w:rsidR="00202EFB" w:rsidRPr="00CE15E1" w:rsidRDefault="00202EFB" w:rsidP="00202EFB">
      <w:pPr>
        <w:pStyle w:val="Akapitzlist"/>
        <w:numPr>
          <w:ilvl w:val="0"/>
          <w:numId w:val="11"/>
        </w:numPr>
      </w:pPr>
      <w:r w:rsidRPr="00CE15E1">
        <w:t xml:space="preserve">Pogórze </w:t>
      </w:r>
      <w:proofErr w:type="spellStart"/>
      <w:r w:rsidRPr="00CE15E1">
        <w:t>Chyrowskie</w:t>
      </w:r>
      <w:proofErr w:type="spellEnd"/>
    </w:p>
    <w:p w:rsidR="00202EFB" w:rsidRPr="00CE15E1" w:rsidRDefault="00202EFB" w:rsidP="00202EFB">
      <w:pPr>
        <w:pStyle w:val="Akapitzlist"/>
        <w:numPr>
          <w:ilvl w:val="0"/>
          <w:numId w:val="11"/>
        </w:numPr>
      </w:pPr>
      <w:r w:rsidRPr="00CE15E1">
        <w:t>Długie Beskidy</w:t>
      </w:r>
    </w:p>
    <w:p w:rsidR="00202EFB" w:rsidRPr="00CE15E1" w:rsidRDefault="00274316" w:rsidP="00274316">
      <w:pPr>
        <w:pStyle w:val="Akapitzlist"/>
        <w:numPr>
          <w:ilvl w:val="0"/>
          <w:numId w:val="10"/>
        </w:numPr>
      </w:pPr>
      <w:r w:rsidRPr="00CE15E1">
        <w:t xml:space="preserve">Bieszczady </w:t>
      </w:r>
    </w:p>
    <w:p w:rsidR="00274316" w:rsidRPr="00CE15E1" w:rsidRDefault="00274316" w:rsidP="00274316">
      <w:pPr>
        <w:pStyle w:val="Akapitzlist"/>
        <w:numPr>
          <w:ilvl w:val="0"/>
          <w:numId w:val="12"/>
        </w:numPr>
      </w:pPr>
      <w:r w:rsidRPr="00CE15E1">
        <w:t>Bieszczady Wysokie</w:t>
      </w:r>
    </w:p>
    <w:p w:rsidR="00274316" w:rsidRPr="00CE15E1" w:rsidRDefault="00274316" w:rsidP="00274316">
      <w:pPr>
        <w:pStyle w:val="Akapitzlist"/>
        <w:numPr>
          <w:ilvl w:val="0"/>
          <w:numId w:val="13"/>
        </w:numPr>
      </w:pPr>
      <w:r w:rsidRPr="00CE15E1">
        <w:t>Grupa Rawki</w:t>
      </w:r>
    </w:p>
    <w:p w:rsidR="00274316" w:rsidRPr="00CE15E1" w:rsidRDefault="00274316" w:rsidP="00274316">
      <w:pPr>
        <w:pStyle w:val="Akapitzlist"/>
        <w:numPr>
          <w:ilvl w:val="0"/>
          <w:numId w:val="13"/>
        </w:numPr>
      </w:pPr>
      <w:r w:rsidRPr="00CE15E1">
        <w:t xml:space="preserve">Połoniny </w:t>
      </w:r>
      <w:proofErr w:type="spellStart"/>
      <w:r w:rsidRPr="00CE15E1">
        <w:t>W</w:t>
      </w:r>
      <w:r w:rsidR="00E3169C">
        <w:t>e</w:t>
      </w:r>
      <w:r w:rsidRPr="00CE15E1">
        <w:t>tlińskie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3"/>
        </w:numPr>
      </w:pPr>
      <w:r w:rsidRPr="00CE15E1">
        <w:t xml:space="preserve">Połoniny </w:t>
      </w:r>
      <w:proofErr w:type="spellStart"/>
      <w:r w:rsidRPr="00CE15E1">
        <w:t>Caryńskie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3"/>
        </w:numPr>
      </w:pPr>
      <w:r w:rsidRPr="00CE15E1">
        <w:t>Tarnica i Halicz</w:t>
      </w:r>
    </w:p>
    <w:p w:rsidR="00274316" w:rsidRPr="00CE15E1" w:rsidRDefault="00274316" w:rsidP="00274316">
      <w:pPr>
        <w:pStyle w:val="Akapitzlist"/>
        <w:numPr>
          <w:ilvl w:val="0"/>
          <w:numId w:val="13"/>
        </w:numPr>
      </w:pPr>
      <w:r w:rsidRPr="00CE15E1">
        <w:t>Pikula</w:t>
      </w:r>
    </w:p>
    <w:p w:rsidR="00274316" w:rsidRPr="00CE15E1" w:rsidRDefault="00274316" w:rsidP="00274316">
      <w:pPr>
        <w:pStyle w:val="Akapitzlist"/>
        <w:numPr>
          <w:ilvl w:val="0"/>
          <w:numId w:val="12"/>
        </w:numPr>
      </w:pPr>
      <w:r w:rsidRPr="00CE15E1">
        <w:t>Wierzchowina Turczyńska</w:t>
      </w:r>
    </w:p>
    <w:p w:rsidR="00274316" w:rsidRPr="00CE15E1" w:rsidRDefault="00274316" w:rsidP="00274316">
      <w:pPr>
        <w:pStyle w:val="Akapitzlist"/>
        <w:numPr>
          <w:ilvl w:val="0"/>
          <w:numId w:val="12"/>
        </w:numPr>
      </w:pPr>
      <w:r w:rsidRPr="00CE15E1">
        <w:t>Beskid Borysławski</w:t>
      </w:r>
    </w:p>
    <w:p w:rsidR="00274316" w:rsidRPr="00CE15E1" w:rsidRDefault="00274316" w:rsidP="00274316">
      <w:pPr>
        <w:pStyle w:val="Akapitzlist"/>
        <w:numPr>
          <w:ilvl w:val="0"/>
          <w:numId w:val="14"/>
        </w:numPr>
      </w:pPr>
      <w:r w:rsidRPr="00CE15E1">
        <w:t xml:space="preserve">Pasmo </w:t>
      </w:r>
      <w:proofErr w:type="spellStart"/>
      <w:r w:rsidRPr="00CE15E1">
        <w:t>Busowskie</w:t>
      </w:r>
      <w:proofErr w:type="spellEnd"/>
      <w:r w:rsidRPr="00CE15E1">
        <w:t xml:space="preserve"> </w:t>
      </w:r>
    </w:p>
    <w:p w:rsidR="00274316" w:rsidRPr="00CE15E1" w:rsidRDefault="00274316" w:rsidP="00274316">
      <w:pPr>
        <w:pStyle w:val="Akapitzlist"/>
        <w:numPr>
          <w:ilvl w:val="0"/>
          <w:numId w:val="14"/>
        </w:numPr>
      </w:pPr>
      <w:r w:rsidRPr="00CE15E1">
        <w:t xml:space="preserve">Magura Borysławska </w:t>
      </w:r>
    </w:p>
    <w:p w:rsidR="00274316" w:rsidRPr="00CE15E1" w:rsidRDefault="00274316" w:rsidP="00274316">
      <w:pPr>
        <w:pStyle w:val="Akapitzlist"/>
        <w:numPr>
          <w:ilvl w:val="0"/>
          <w:numId w:val="14"/>
        </w:numPr>
      </w:pPr>
      <w:r w:rsidRPr="00CE15E1">
        <w:t>Pa</w:t>
      </w:r>
      <w:r w:rsidR="00E3169C">
        <w:t>s</w:t>
      </w:r>
      <w:r w:rsidRPr="00CE15E1">
        <w:t xml:space="preserve">mo </w:t>
      </w:r>
      <w:proofErr w:type="spellStart"/>
      <w:r w:rsidRPr="00CE15E1">
        <w:t>Uryckie</w:t>
      </w:r>
      <w:proofErr w:type="spellEnd"/>
      <w:r w:rsidRPr="00CE15E1">
        <w:t xml:space="preserve"> </w:t>
      </w:r>
    </w:p>
    <w:p w:rsidR="00274316" w:rsidRPr="00CE15E1" w:rsidRDefault="00274316" w:rsidP="00274316">
      <w:pPr>
        <w:pStyle w:val="Akapitzlist"/>
        <w:numPr>
          <w:ilvl w:val="0"/>
          <w:numId w:val="12"/>
        </w:numPr>
      </w:pPr>
      <w:r w:rsidRPr="00CE15E1">
        <w:t xml:space="preserve">Bieszczady Lesiste </w:t>
      </w:r>
    </w:p>
    <w:p w:rsidR="00274316" w:rsidRPr="00CE15E1" w:rsidRDefault="00274316" w:rsidP="00274316">
      <w:pPr>
        <w:pStyle w:val="Akapitzlist"/>
        <w:numPr>
          <w:ilvl w:val="0"/>
          <w:numId w:val="15"/>
        </w:numPr>
      </w:pPr>
      <w:r w:rsidRPr="00CE15E1">
        <w:t>Pa</w:t>
      </w:r>
      <w:r w:rsidR="00E3169C">
        <w:t>s</w:t>
      </w:r>
      <w:r w:rsidRPr="00CE15E1">
        <w:t xml:space="preserve">mo Majdańskie </w:t>
      </w:r>
    </w:p>
    <w:p w:rsidR="00274316" w:rsidRPr="00CE15E1" w:rsidRDefault="00E3169C" w:rsidP="00274316">
      <w:pPr>
        <w:pStyle w:val="Akapitzlist"/>
        <w:numPr>
          <w:ilvl w:val="0"/>
          <w:numId w:val="15"/>
        </w:numPr>
      </w:pPr>
      <w:r>
        <w:t xml:space="preserve">Pasmo </w:t>
      </w:r>
      <w:proofErr w:type="spellStart"/>
      <w:r>
        <w:t>K</w:t>
      </w:r>
      <w:r w:rsidR="00274316" w:rsidRPr="00CE15E1">
        <w:t>orczanek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5"/>
        </w:numPr>
      </w:pPr>
      <w:r w:rsidRPr="00CE15E1">
        <w:t>Pasmo krzemienia</w:t>
      </w:r>
    </w:p>
    <w:p w:rsidR="00274316" w:rsidRPr="00CE15E1" w:rsidRDefault="00274316" w:rsidP="00274316">
      <w:pPr>
        <w:pStyle w:val="Akapitzlist"/>
        <w:numPr>
          <w:ilvl w:val="0"/>
          <w:numId w:val="15"/>
        </w:numPr>
      </w:pPr>
      <w:r w:rsidRPr="00CE15E1">
        <w:t xml:space="preserve">Pasmo </w:t>
      </w:r>
      <w:proofErr w:type="spellStart"/>
      <w:r w:rsidRPr="00CE15E1">
        <w:t>Zełemianki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5"/>
        </w:numPr>
      </w:pPr>
      <w:r w:rsidRPr="00CE15E1">
        <w:t xml:space="preserve">Pasmo </w:t>
      </w:r>
      <w:proofErr w:type="spellStart"/>
      <w:r w:rsidRPr="00CE15E1">
        <w:t>Sekula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5"/>
        </w:numPr>
      </w:pPr>
      <w:r w:rsidRPr="00CE15E1">
        <w:t xml:space="preserve">Pogórze </w:t>
      </w:r>
      <w:proofErr w:type="spellStart"/>
      <w:r w:rsidRPr="00CE15E1">
        <w:t>Bubińskie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2"/>
        </w:numPr>
      </w:pPr>
      <w:r w:rsidRPr="00CE15E1">
        <w:lastRenderedPageBreak/>
        <w:t>Bies</w:t>
      </w:r>
      <w:r w:rsidR="00E3169C">
        <w:t>z</w:t>
      </w:r>
      <w:r w:rsidRPr="00CE15E1">
        <w:t xml:space="preserve">czady Tucholskie </w:t>
      </w:r>
    </w:p>
    <w:p w:rsidR="00274316" w:rsidRPr="00CE15E1" w:rsidRDefault="00274316" w:rsidP="00274316">
      <w:pPr>
        <w:pStyle w:val="Akapitzlist"/>
        <w:numPr>
          <w:ilvl w:val="0"/>
          <w:numId w:val="16"/>
        </w:numPr>
      </w:pPr>
      <w:r w:rsidRPr="00CE15E1">
        <w:t xml:space="preserve">Pasmo </w:t>
      </w:r>
      <w:proofErr w:type="spellStart"/>
      <w:r w:rsidRPr="00CE15E1">
        <w:t>Trościana</w:t>
      </w:r>
      <w:proofErr w:type="spellEnd"/>
    </w:p>
    <w:p w:rsidR="00274316" w:rsidRPr="00CE15E1" w:rsidRDefault="00E3169C" w:rsidP="00274316">
      <w:pPr>
        <w:pStyle w:val="Akapitzlist"/>
        <w:numPr>
          <w:ilvl w:val="0"/>
          <w:numId w:val="16"/>
        </w:numPr>
      </w:pPr>
      <w:r>
        <w:t xml:space="preserve">Pasmo </w:t>
      </w:r>
      <w:proofErr w:type="spellStart"/>
      <w:r>
        <w:t>B</w:t>
      </w:r>
      <w:r w:rsidR="00274316" w:rsidRPr="00CE15E1">
        <w:t>erda</w:t>
      </w:r>
      <w:proofErr w:type="spellEnd"/>
    </w:p>
    <w:p w:rsidR="00274316" w:rsidRPr="00CE15E1" w:rsidRDefault="00E3169C" w:rsidP="00274316">
      <w:pPr>
        <w:pStyle w:val="Akapitzlist"/>
        <w:numPr>
          <w:ilvl w:val="0"/>
          <w:numId w:val="16"/>
        </w:numPr>
      </w:pPr>
      <w:r>
        <w:t>Pasmo</w:t>
      </w:r>
      <w:r w:rsidR="00274316" w:rsidRPr="00CE15E1">
        <w:t xml:space="preserve"> Ilzy</w:t>
      </w:r>
    </w:p>
    <w:p w:rsidR="00274316" w:rsidRPr="00CE15E1" w:rsidRDefault="00274316" w:rsidP="00274316">
      <w:pPr>
        <w:pStyle w:val="Akapitzlist"/>
        <w:numPr>
          <w:ilvl w:val="0"/>
          <w:numId w:val="16"/>
        </w:numPr>
      </w:pPr>
      <w:r w:rsidRPr="00CE15E1">
        <w:t xml:space="preserve">Pasmo </w:t>
      </w:r>
      <w:proofErr w:type="gramStart"/>
      <w:r w:rsidRPr="00CE15E1">
        <w:t>Czarnej Repy</w:t>
      </w:r>
      <w:proofErr w:type="gramEnd"/>
      <w:r w:rsidRPr="00CE15E1">
        <w:t xml:space="preserve"> </w:t>
      </w:r>
    </w:p>
    <w:p w:rsidR="00274316" w:rsidRPr="00CE15E1" w:rsidRDefault="00274316" w:rsidP="00274316">
      <w:pPr>
        <w:pStyle w:val="Akapitzlist"/>
        <w:numPr>
          <w:ilvl w:val="0"/>
          <w:numId w:val="16"/>
        </w:numPr>
      </w:pPr>
      <w:r w:rsidRPr="00CE15E1">
        <w:t xml:space="preserve">Pasmo </w:t>
      </w:r>
      <w:proofErr w:type="spellStart"/>
      <w:r w:rsidRPr="00CE15E1">
        <w:t>Dźwinowa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0"/>
        </w:numPr>
      </w:pPr>
      <w:r w:rsidRPr="00CE15E1">
        <w:t>Gorgany</w:t>
      </w:r>
    </w:p>
    <w:p w:rsidR="00274316" w:rsidRPr="00CE15E1" w:rsidRDefault="00274316" w:rsidP="00274316">
      <w:pPr>
        <w:pStyle w:val="Akapitzlist"/>
        <w:numPr>
          <w:ilvl w:val="0"/>
          <w:numId w:val="17"/>
        </w:numPr>
      </w:pPr>
      <w:r w:rsidRPr="00CE15E1">
        <w:t xml:space="preserve">Gorgany Zachodnie </w:t>
      </w:r>
    </w:p>
    <w:p w:rsidR="00274316" w:rsidRPr="00CE15E1" w:rsidRDefault="00274316" w:rsidP="00274316">
      <w:pPr>
        <w:pStyle w:val="Akapitzlist"/>
        <w:numPr>
          <w:ilvl w:val="0"/>
          <w:numId w:val="18"/>
        </w:numPr>
      </w:pPr>
      <w:r w:rsidRPr="00CE15E1">
        <w:t xml:space="preserve">Pasmo </w:t>
      </w:r>
      <w:proofErr w:type="spellStart"/>
      <w:r w:rsidRPr="00CE15E1">
        <w:t>groganu</w:t>
      </w:r>
      <w:proofErr w:type="spellEnd"/>
      <w:r w:rsidRPr="00CE15E1">
        <w:t xml:space="preserve"> Wyszkowskiego</w:t>
      </w:r>
    </w:p>
    <w:p w:rsidR="00274316" w:rsidRPr="00CE15E1" w:rsidRDefault="00274316" w:rsidP="00274316">
      <w:pPr>
        <w:pStyle w:val="Akapitzlist"/>
        <w:numPr>
          <w:ilvl w:val="0"/>
          <w:numId w:val="18"/>
        </w:numPr>
      </w:pPr>
      <w:r w:rsidRPr="00CE15E1">
        <w:t>Pasmo Roztoki</w:t>
      </w:r>
    </w:p>
    <w:p w:rsidR="00274316" w:rsidRPr="00CE15E1" w:rsidRDefault="00274316" w:rsidP="00274316">
      <w:pPr>
        <w:pStyle w:val="Akapitzlist"/>
        <w:numPr>
          <w:ilvl w:val="0"/>
          <w:numId w:val="18"/>
        </w:numPr>
      </w:pPr>
      <w:r w:rsidRPr="00CE15E1">
        <w:t xml:space="preserve">Pasmo </w:t>
      </w:r>
      <w:proofErr w:type="spellStart"/>
      <w:r w:rsidRPr="00CE15E1">
        <w:t>Chomu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7"/>
        </w:numPr>
      </w:pPr>
      <w:r w:rsidRPr="00CE15E1">
        <w:t xml:space="preserve">Gorgany Środkowe (Centralne) </w:t>
      </w:r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Pasmo </w:t>
      </w:r>
      <w:proofErr w:type="spellStart"/>
      <w:r w:rsidRPr="00CE15E1">
        <w:t>Arszycy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Pasmo </w:t>
      </w:r>
      <w:proofErr w:type="spellStart"/>
      <w:r w:rsidRPr="00CE15E1">
        <w:t>Mołody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>Pasmo Popadii</w:t>
      </w:r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Pasmo </w:t>
      </w:r>
      <w:proofErr w:type="spellStart"/>
      <w:r w:rsidRPr="00CE15E1">
        <w:t>Kieputy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Pasmo </w:t>
      </w:r>
      <w:proofErr w:type="spellStart"/>
      <w:r w:rsidRPr="00CE15E1">
        <w:t>Ihrowyszcza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Pasmo </w:t>
      </w:r>
      <w:proofErr w:type="spellStart"/>
      <w:r w:rsidRPr="00CE15E1">
        <w:t>Sywuli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Pasmo </w:t>
      </w:r>
      <w:proofErr w:type="spellStart"/>
      <w:r w:rsidRPr="00CE15E1">
        <w:t>Stanimirta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Gorgany </w:t>
      </w:r>
      <w:proofErr w:type="spellStart"/>
      <w:r w:rsidRPr="00CE15E1">
        <w:t>Bitkowskie</w:t>
      </w:r>
      <w:proofErr w:type="spellEnd"/>
    </w:p>
    <w:p w:rsidR="00274316" w:rsidRPr="00CE15E1" w:rsidRDefault="00274316" w:rsidP="00274316">
      <w:pPr>
        <w:pStyle w:val="Akapitzlist"/>
        <w:numPr>
          <w:ilvl w:val="0"/>
          <w:numId w:val="19"/>
        </w:numPr>
      </w:pPr>
      <w:r w:rsidRPr="00CE15E1">
        <w:t xml:space="preserve">Pogórze </w:t>
      </w:r>
      <w:proofErr w:type="spellStart"/>
      <w:r w:rsidRPr="00CE15E1">
        <w:t>Mołotkowskie</w:t>
      </w:r>
      <w:proofErr w:type="spellEnd"/>
    </w:p>
    <w:p w:rsidR="00274316" w:rsidRPr="00CE15E1" w:rsidRDefault="00E3169C" w:rsidP="00274316">
      <w:pPr>
        <w:pStyle w:val="Akapitzlist"/>
        <w:numPr>
          <w:ilvl w:val="0"/>
          <w:numId w:val="17"/>
        </w:numPr>
      </w:pPr>
      <w:r>
        <w:t>G</w:t>
      </w:r>
      <w:r w:rsidR="00274316" w:rsidRPr="00CE15E1">
        <w:t>o</w:t>
      </w:r>
      <w:r>
        <w:t>r</w:t>
      </w:r>
      <w:r w:rsidR="00274316" w:rsidRPr="00CE15E1">
        <w:t>gany Wschodnie</w:t>
      </w:r>
    </w:p>
    <w:p w:rsidR="00274316" w:rsidRPr="00CE15E1" w:rsidRDefault="00274316" w:rsidP="00CE15E1">
      <w:pPr>
        <w:pStyle w:val="Akapitzlist"/>
        <w:numPr>
          <w:ilvl w:val="1"/>
          <w:numId w:val="17"/>
        </w:numPr>
      </w:pPr>
      <w:r w:rsidRPr="00CE15E1">
        <w:t>Pasmo Czarnej Połoniny</w:t>
      </w:r>
    </w:p>
    <w:p w:rsidR="00274316" w:rsidRPr="00CE15E1" w:rsidRDefault="00274316" w:rsidP="00274316">
      <w:pPr>
        <w:pStyle w:val="Akapitzlist"/>
        <w:numPr>
          <w:ilvl w:val="1"/>
          <w:numId w:val="17"/>
        </w:numPr>
      </w:pPr>
      <w:r w:rsidRPr="00CE15E1">
        <w:t>Pasmo Płoski</w:t>
      </w:r>
    </w:p>
    <w:p w:rsidR="00274316" w:rsidRPr="00CE15E1" w:rsidRDefault="00274316" w:rsidP="00274316">
      <w:pPr>
        <w:pStyle w:val="Akapitzlist"/>
        <w:numPr>
          <w:ilvl w:val="1"/>
          <w:numId w:val="17"/>
        </w:numPr>
      </w:pPr>
      <w:r w:rsidRPr="00CE15E1">
        <w:t xml:space="preserve">Pasmo </w:t>
      </w:r>
      <w:proofErr w:type="spellStart"/>
      <w:r w:rsidRPr="00CE15E1">
        <w:t>Doboszanki</w:t>
      </w:r>
      <w:proofErr w:type="spellEnd"/>
    </w:p>
    <w:p w:rsidR="00274316" w:rsidRPr="00CE15E1" w:rsidRDefault="00274316" w:rsidP="00274316">
      <w:pPr>
        <w:pStyle w:val="Akapitzlist"/>
        <w:numPr>
          <w:ilvl w:val="1"/>
          <w:numId w:val="17"/>
        </w:numPr>
      </w:pPr>
      <w:r w:rsidRPr="00CE15E1">
        <w:t xml:space="preserve">Pasmo </w:t>
      </w:r>
      <w:proofErr w:type="spellStart"/>
      <w:r w:rsidRPr="00CE15E1">
        <w:t>Syniaka</w:t>
      </w:r>
      <w:proofErr w:type="spellEnd"/>
    </w:p>
    <w:p w:rsidR="00274316" w:rsidRPr="00CE15E1" w:rsidRDefault="00274316" w:rsidP="00274316">
      <w:pPr>
        <w:pStyle w:val="Akapitzlist"/>
        <w:numPr>
          <w:ilvl w:val="1"/>
          <w:numId w:val="17"/>
        </w:numPr>
      </w:pPr>
      <w:r w:rsidRPr="00CE15E1">
        <w:t xml:space="preserve">Gorgany </w:t>
      </w:r>
      <w:proofErr w:type="spellStart"/>
      <w:r w:rsidRPr="00CE15E1">
        <w:t>Jaremczańskie</w:t>
      </w:r>
      <w:proofErr w:type="spellEnd"/>
      <w:r w:rsidRPr="00CE15E1">
        <w:t xml:space="preserve"> </w:t>
      </w:r>
    </w:p>
    <w:p w:rsidR="00274316" w:rsidRPr="00CE15E1" w:rsidRDefault="00274316" w:rsidP="00274316">
      <w:pPr>
        <w:pStyle w:val="Akapitzlist"/>
        <w:numPr>
          <w:ilvl w:val="0"/>
          <w:numId w:val="10"/>
        </w:numPr>
      </w:pPr>
      <w:proofErr w:type="gramStart"/>
      <w:r w:rsidRPr="00CE15E1">
        <w:t>Beskid Huculskie</w:t>
      </w:r>
      <w:proofErr w:type="gramEnd"/>
      <w:r w:rsidRPr="00CE15E1">
        <w:t xml:space="preserve"> </w:t>
      </w:r>
    </w:p>
    <w:p w:rsidR="00CE15E1" w:rsidRPr="00CE15E1" w:rsidRDefault="00274316" w:rsidP="00CE15E1">
      <w:pPr>
        <w:pStyle w:val="Akapitzlist"/>
        <w:numPr>
          <w:ilvl w:val="0"/>
          <w:numId w:val="20"/>
        </w:numPr>
      </w:pPr>
      <w:r w:rsidRPr="00CE15E1">
        <w:t xml:space="preserve">Beskidy </w:t>
      </w:r>
      <w:proofErr w:type="spellStart"/>
      <w:r w:rsidRPr="00CE15E1">
        <w:t>Kosmackie</w:t>
      </w:r>
      <w:proofErr w:type="spellEnd"/>
    </w:p>
    <w:p w:rsidR="00CE15E1" w:rsidRPr="00CE15E1" w:rsidRDefault="00274316" w:rsidP="00CE15E1">
      <w:pPr>
        <w:pStyle w:val="Akapitzlist"/>
        <w:numPr>
          <w:ilvl w:val="3"/>
          <w:numId w:val="17"/>
        </w:numPr>
        <w:ind w:left="3261"/>
      </w:pPr>
      <w:r w:rsidRPr="00CE15E1">
        <w:t xml:space="preserve">Beskidy </w:t>
      </w:r>
      <w:proofErr w:type="spellStart"/>
      <w:r w:rsidRPr="00CE15E1">
        <w:t>Woro</w:t>
      </w:r>
      <w:r w:rsidR="00CE15E1" w:rsidRPr="00CE15E1">
        <w:t>chteńskie</w:t>
      </w:r>
      <w:proofErr w:type="spellEnd"/>
    </w:p>
    <w:p w:rsidR="00CE15E1" w:rsidRPr="00CE15E1" w:rsidRDefault="00CE15E1" w:rsidP="00CE15E1">
      <w:pPr>
        <w:pStyle w:val="Akapitzlist"/>
        <w:numPr>
          <w:ilvl w:val="3"/>
          <w:numId w:val="17"/>
        </w:numPr>
        <w:ind w:left="3261"/>
      </w:pPr>
      <w:r w:rsidRPr="00CE15E1">
        <w:t>Gorgany Huculskie</w:t>
      </w:r>
    </w:p>
    <w:p w:rsidR="00CE15E1" w:rsidRPr="00CE15E1" w:rsidRDefault="00CE15E1" w:rsidP="00CE15E1">
      <w:pPr>
        <w:pStyle w:val="Akapitzlist"/>
        <w:numPr>
          <w:ilvl w:val="3"/>
          <w:numId w:val="17"/>
        </w:numPr>
        <w:ind w:left="3261"/>
      </w:pPr>
      <w:r w:rsidRPr="00CE15E1">
        <w:t>Pasmo Rokiety</w:t>
      </w:r>
    </w:p>
    <w:p w:rsidR="00CE15E1" w:rsidRPr="00CE15E1" w:rsidRDefault="00CE15E1" w:rsidP="00CE15E1">
      <w:pPr>
        <w:pStyle w:val="Akapitzlist"/>
        <w:numPr>
          <w:ilvl w:val="0"/>
          <w:numId w:val="20"/>
        </w:numPr>
      </w:pPr>
      <w:r w:rsidRPr="00CE15E1">
        <w:t xml:space="preserve">Beskidy Skaliste </w:t>
      </w:r>
    </w:p>
    <w:p w:rsidR="00CE15E1" w:rsidRPr="00CE15E1" w:rsidRDefault="00CE15E1" w:rsidP="00CE15E1">
      <w:pPr>
        <w:pStyle w:val="Akapitzlist"/>
        <w:numPr>
          <w:ilvl w:val="0"/>
          <w:numId w:val="21"/>
        </w:numPr>
      </w:pPr>
      <w:r w:rsidRPr="00CE15E1">
        <w:t xml:space="preserve">Pogórze </w:t>
      </w:r>
      <w:proofErr w:type="spellStart"/>
      <w:r w:rsidRPr="00CE15E1">
        <w:t>Rungurskie</w:t>
      </w:r>
      <w:proofErr w:type="spellEnd"/>
      <w:r w:rsidRPr="00CE15E1">
        <w:t xml:space="preserve"> </w:t>
      </w:r>
    </w:p>
    <w:p w:rsidR="00CE15E1" w:rsidRPr="00CE15E1" w:rsidRDefault="00CE15E1" w:rsidP="00CE15E1">
      <w:pPr>
        <w:pStyle w:val="Akapitzlist"/>
        <w:numPr>
          <w:ilvl w:val="0"/>
          <w:numId w:val="21"/>
        </w:numPr>
      </w:pPr>
      <w:r w:rsidRPr="00CE15E1">
        <w:t>Beskidy Jabłonowskie</w:t>
      </w:r>
    </w:p>
    <w:p w:rsidR="00CE15E1" w:rsidRPr="00CE15E1" w:rsidRDefault="00CE15E1" w:rsidP="00CE15E1">
      <w:pPr>
        <w:pStyle w:val="Akapitzlist"/>
        <w:numPr>
          <w:ilvl w:val="0"/>
          <w:numId w:val="21"/>
        </w:numPr>
      </w:pPr>
      <w:r w:rsidRPr="00CE15E1">
        <w:t xml:space="preserve">Beskidy </w:t>
      </w:r>
      <w:proofErr w:type="spellStart"/>
      <w:r w:rsidRPr="00CE15E1">
        <w:t>Zakuckie</w:t>
      </w:r>
      <w:proofErr w:type="spellEnd"/>
    </w:p>
    <w:p w:rsidR="00CE15E1" w:rsidRPr="00CE15E1" w:rsidRDefault="00CE15E1" w:rsidP="00CE15E1">
      <w:pPr>
        <w:pStyle w:val="Akapitzlist"/>
        <w:numPr>
          <w:ilvl w:val="0"/>
          <w:numId w:val="21"/>
        </w:numPr>
      </w:pPr>
      <w:r w:rsidRPr="00CE15E1">
        <w:t xml:space="preserve">Pogórze </w:t>
      </w:r>
      <w:proofErr w:type="spellStart"/>
      <w:r w:rsidRPr="00CE15E1">
        <w:t>Zabłotowskie</w:t>
      </w:r>
      <w:proofErr w:type="spellEnd"/>
    </w:p>
    <w:p w:rsidR="00CE15E1" w:rsidRPr="00CE15E1" w:rsidRDefault="00E3169C" w:rsidP="00CE15E1">
      <w:pPr>
        <w:pStyle w:val="Akapitzlist"/>
        <w:numPr>
          <w:ilvl w:val="0"/>
          <w:numId w:val="20"/>
        </w:numPr>
      </w:pPr>
      <w:r>
        <w:t>Beski</w:t>
      </w:r>
      <w:r w:rsidR="00CE15E1" w:rsidRPr="00CE15E1">
        <w:t>d</w:t>
      </w:r>
      <w:r>
        <w:t>y</w:t>
      </w:r>
      <w:r w:rsidR="00CE15E1" w:rsidRPr="00CE15E1">
        <w:t xml:space="preserve"> </w:t>
      </w:r>
      <w:proofErr w:type="spellStart"/>
      <w:r w:rsidR="00CE15E1" w:rsidRPr="00CE15E1">
        <w:t>Połonińskie</w:t>
      </w:r>
      <w:proofErr w:type="spellEnd"/>
    </w:p>
    <w:p w:rsidR="00CE15E1" w:rsidRPr="00CE15E1" w:rsidRDefault="00CE15E1" w:rsidP="00CE15E1">
      <w:pPr>
        <w:pStyle w:val="Akapitzlist"/>
        <w:numPr>
          <w:ilvl w:val="0"/>
          <w:numId w:val="22"/>
        </w:numPr>
      </w:pPr>
      <w:proofErr w:type="gramStart"/>
      <w:r w:rsidRPr="00CE15E1">
        <w:t>Pasmo Skupowej</w:t>
      </w:r>
      <w:proofErr w:type="gramEnd"/>
    </w:p>
    <w:p w:rsidR="00CE15E1" w:rsidRPr="00CE15E1" w:rsidRDefault="00CE15E1" w:rsidP="00CE15E1">
      <w:pPr>
        <w:pStyle w:val="Akapitzlist"/>
        <w:numPr>
          <w:ilvl w:val="0"/>
          <w:numId w:val="22"/>
        </w:numPr>
      </w:pPr>
      <w:r w:rsidRPr="00CE15E1">
        <w:t xml:space="preserve">Pasmo </w:t>
      </w:r>
      <w:proofErr w:type="gramStart"/>
      <w:r w:rsidRPr="00CE15E1">
        <w:t>Baby</w:t>
      </w:r>
      <w:proofErr w:type="gramEnd"/>
      <w:r w:rsidRPr="00CE15E1">
        <w:t xml:space="preserve"> Ludowej</w:t>
      </w:r>
    </w:p>
    <w:p w:rsidR="00CE15E1" w:rsidRPr="00CE15E1" w:rsidRDefault="00CE15E1" w:rsidP="00CE15E1">
      <w:pPr>
        <w:pStyle w:val="Akapitzlist"/>
        <w:numPr>
          <w:ilvl w:val="0"/>
          <w:numId w:val="22"/>
        </w:numPr>
      </w:pPr>
      <w:r w:rsidRPr="00CE15E1">
        <w:t xml:space="preserve">Pasmo </w:t>
      </w:r>
      <w:proofErr w:type="spellStart"/>
      <w:proofErr w:type="gramStart"/>
      <w:r w:rsidRPr="00CE15E1">
        <w:t>Czywczyna</w:t>
      </w:r>
      <w:proofErr w:type="spellEnd"/>
      <w:proofErr w:type="gramEnd"/>
    </w:p>
    <w:p w:rsidR="00CE15E1" w:rsidRPr="00CE15E1" w:rsidRDefault="00CE15E1" w:rsidP="00CE15E1">
      <w:pPr>
        <w:pStyle w:val="Akapitzlist"/>
        <w:numPr>
          <w:ilvl w:val="0"/>
          <w:numId w:val="22"/>
        </w:numPr>
      </w:pPr>
      <w:r w:rsidRPr="00CE15E1">
        <w:t xml:space="preserve">Pasmo </w:t>
      </w:r>
      <w:proofErr w:type="spellStart"/>
      <w:proofErr w:type="gramStart"/>
      <w:r w:rsidRPr="00CE15E1">
        <w:t>Hnitesy</w:t>
      </w:r>
      <w:proofErr w:type="spellEnd"/>
      <w:proofErr w:type="gramEnd"/>
    </w:p>
    <w:p w:rsidR="00CE15E1" w:rsidRPr="00CE15E1" w:rsidRDefault="00CE15E1" w:rsidP="00CE15E1">
      <w:pPr>
        <w:pStyle w:val="Akapitzlist"/>
        <w:numPr>
          <w:ilvl w:val="0"/>
          <w:numId w:val="10"/>
        </w:numPr>
      </w:pPr>
      <w:r w:rsidRPr="00CE15E1">
        <w:t>Cz</w:t>
      </w:r>
      <w:r w:rsidR="00E3169C">
        <w:t>a</w:t>
      </w:r>
      <w:r w:rsidRPr="00CE15E1">
        <w:t xml:space="preserve">rnohora </w:t>
      </w:r>
    </w:p>
    <w:p w:rsidR="00EA2DE9" w:rsidRPr="00CE15E1" w:rsidRDefault="00274316" w:rsidP="00CE15E1">
      <w:pPr>
        <w:ind w:left="3780"/>
      </w:pPr>
      <w:r w:rsidRPr="00CE15E1">
        <w:t xml:space="preserve"> </w:t>
      </w:r>
    </w:p>
    <w:sectPr w:rsidR="00EA2DE9" w:rsidRPr="00CE15E1" w:rsidSect="00875452">
      <w:headerReference w:type="default" r:id="rId7"/>
      <w:type w:val="continuous"/>
      <w:pgSz w:w="8392" w:h="11907" w:code="11"/>
      <w:pgMar w:top="567" w:right="567" w:bottom="726" w:left="567" w:header="454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FB" w:rsidRDefault="002321FB">
      <w:r>
        <w:separator/>
      </w:r>
    </w:p>
  </w:endnote>
  <w:endnote w:type="continuationSeparator" w:id="0">
    <w:p w:rsidR="002321FB" w:rsidRDefault="00232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FB" w:rsidRDefault="002321FB">
      <w:r>
        <w:separator/>
      </w:r>
    </w:p>
  </w:footnote>
  <w:footnote w:type="continuationSeparator" w:id="0">
    <w:p w:rsidR="002321FB" w:rsidRDefault="00232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52" w:rsidRDefault="00875452">
    <w:pPr>
      <w:pStyle w:val="Nagwek"/>
    </w:pPr>
    <w:r>
      <w:pict>
        <v:line id="_x0000_s1025" style="position:absolute;z-index:251657728" from=".5pt,11.35pt" to="360.5pt,11.35pt" o:allowincell="f"/>
      </w:pict>
    </w:r>
    <w:r w:rsidR="00F43ACD">
      <w:t xml:space="preserve">                                          </w:t>
    </w:r>
    <w:r w:rsidR="00D80760">
      <w:t xml:space="preserve">                                                                                          </w:t>
    </w:r>
    <w:r w:rsidR="00F43ACD">
      <w:t xml:space="preserve">        </w:t>
    </w:r>
    <w:r>
      <w:rPr>
        <w:rStyle w:val="Numerstrony"/>
      </w:rPr>
      <w:fldChar w:fldCharType="begin"/>
    </w:r>
    <w:r w:rsidR="00F43AC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3169C"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769"/>
    <w:multiLevelType w:val="hybridMultilevel"/>
    <w:tmpl w:val="6BC013F6"/>
    <w:lvl w:ilvl="0" w:tplc="692A01C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71E0CB6"/>
    <w:multiLevelType w:val="hybridMultilevel"/>
    <w:tmpl w:val="B36A6E48"/>
    <w:lvl w:ilvl="0" w:tplc="FA2C11A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7C75CED"/>
    <w:multiLevelType w:val="hybridMultilevel"/>
    <w:tmpl w:val="06D0AF64"/>
    <w:lvl w:ilvl="0" w:tplc="A7A02E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9260DB8"/>
    <w:multiLevelType w:val="hybridMultilevel"/>
    <w:tmpl w:val="FAAC49F0"/>
    <w:lvl w:ilvl="0" w:tplc="18C46CBC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A6E1A36"/>
    <w:multiLevelType w:val="hybridMultilevel"/>
    <w:tmpl w:val="6B481D70"/>
    <w:lvl w:ilvl="0" w:tplc="B0982374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25C25032"/>
    <w:multiLevelType w:val="hybridMultilevel"/>
    <w:tmpl w:val="405A328C"/>
    <w:lvl w:ilvl="0" w:tplc="E102C7EC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3877F79"/>
    <w:multiLevelType w:val="hybridMultilevel"/>
    <w:tmpl w:val="0D68D340"/>
    <w:lvl w:ilvl="0" w:tplc="D330876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35147804"/>
    <w:multiLevelType w:val="hybridMultilevel"/>
    <w:tmpl w:val="687E0C0E"/>
    <w:lvl w:ilvl="0" w:tplc="6D58214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6ED6BDD"/>
    <w:multiLevelType w:val="hybridMultilevel"/>
    <w:tmpl w:val="86CA9A58"/>
    <w:lvl w:ilvl="0" w:tplc="C9D812F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ACDAD842">
      <w:start w:val="1"/>
      <w:numFmt w:val="lowerLetter"/>
      <w:lvlText w:val="%2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2" w:tplc="2B04C78A">
      <w:start w:val="1"/>
      <w:numFmt w:val="lowerLetter"/>
      <w:lvlText w:val="%3."/>
      <w:lvlJc w:val="left"/>
      <w:pPr>
        <w:ind w:left="4140" w:hanging="360"/>
      </w:pPr>
      <w:rPr>
        <w:rFonts w:ascii="Times New Roman" w:eastAsia="Times New Roman" w:hAnsi="Times New Roman" w:cs="Times New Roman"/>
      </w:rPr>
    </w:lvl>
    <w:lvl w:ilvl="3" w:tplc="ACA84736">
      <w:start w:val="1"/>
      <w:numFmt w:val="lowerLetter"/>
      <w:lvlText w:val="%4)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9CD3E68"/>
    <w:multiLevelType w:val="hybridMultilevel"/>
    <w:tmpl w:val="10502A8A"/>
    <w:lvl w:ilvl="0" w:tplc="581EE0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D2A42F7"/>
    <w:multiLevelType w:val="hybridMultilevel"/>
    <w:tmpl w:val="31CAA1DC"/>
    <w:lvl w:ilvl="0" w:tplc="B358C13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7123A5B"/>
    <w:multiLevelType w:val="hybridMultilevel"/>
    <w:tmpl w:val="EF30B474"/>
    <w:lvl w:ilvl="0" w:tplc="A05670C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A5C7764"/>
    <w:multiLevelType w:val="hybridMultilevel"/>
    <w:tmpl w:val="BF1C36FA"/>
    <w:lvl w:ilvl="0" w:tplc="33C8E6E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A9D3EA1"/>
    <w:multiLevelType w:val="hybridMultilevel"/>
    <w:tmpl w:val="A2ECCA0E"/>
    <w:lvl w:ilvl="0" w:tplc="CE18EA9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4BBB15B6"/>
    <w:multiLevelType w:val="hybridMultilevel"/>
    <w:tmpl w:val="72721938"/>
    <w:lvl w:ilvl="0" w:tplc="36DE57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5486272"/>
    <w:multiLevelType w:val="hybridMultilevel"/>
    <w:tmpl w:val="F2961814"/>
    <w:lvl w:ilvl="0" w:tplc="10A27BD4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0207431"/>
    <w:multiLevelType w:val="hybridMultilevel"/>
    <w:tmpl w:val="317CAFC4"/>
    <w:lvl w:ilvl="0" w:tplc="DA78AF44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68D165AE"/>
    <w:multiLevelType w:val="hybridMultilevel"/>
    <w:tmpl w:val="8F4826D0"/>
    <w:lvl w:ilvl="0" w:tplc="76D0AA0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2446176"/>
    <w:multiLevelType w:val="hybridMultilevel"/>
    <w:tmpl w:val="A404A5F6"/>
    <w:lvl w:ilvl="0" w:tplc="BC9E777E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72CA03B2"/>
    <w:multiLevelType w:val="hybridMultilevel"/>
    <w:tmpl w:val="AAC4B5B6"/>
    <w:lvl w:ilvl="0" w:tplc="F306F56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BDC71B8"/>
    <w:multiLevelType w:val="hybridMultilevel"/>
    <w:tmpl w:val="0C36C308"/>
    <w:lvl w:ilvl="0" w:tplc="1848D13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CF1753B"/>
    <w:multiLevelType w:val="hybridMultilevel"/>
    <w:tmpl w:val="71D46690"/>
    <w:lvl w:ilvl="0" w:tplc="9B8CC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7"/>
  </w:num>
  <w:num w:numId="5">
    <w:abstractNumId w:val="5"/>
  </w:num>
  <w:num w:numId="6">
    <w:abstractNumId w:val="6"/>
  </w:num>
  <w:num w:numId="7">
    <w:abstractNumId w:val="15"/>
  </w:num>
  <w:num w:numId="8">
    <w:abstractNumId w:val="2"/>
  </w:num>
  <w:num w:numId="9">
    <w:abstractNumId w:val="1"/>
  </w:num>
  <w:num w:numId="10">
    <w:abstractNumId w:val="20"/>
  </w:num>
  <w:num w:numId="11">
    <w:abstractNumId w:val="11"/>
  </w:num>
  <w:num w:numId="12">
    <w:abstractNumId w:val="7"/>
  </w:num>
  <w:num w:numId="13">
    <w:abstractNumId w:val="9"/>
  </w:num>
  <w:num w:numId="14">
    <w:abstractNumId w:val="18"/>
  </w:num>
  <w:num w:numId="15">
    <w:abstractNumId w:val="12"/>
  </w:num>
  <w:num w:numId="16">
    <w:abstractNumId w:val="3"/>
  </w:num>
  <w:num w:numId="17">
    <w:abstractNumId w:val="8"/>
  </w:num>
  <w:num w:numId="18">
    <w:abstractNumId w:val="16"/>
  </w:num>
  <w:num w:numId="19">
    <w:abstractNumId w:val="13"/>
  </w:num>
  <w:num w:numId="20">
    <w:abstractNumId w:val="10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2EFB"/>
    <w:rsid w:val="00202EFB"/>
    <w:rsid w:val="002321FB"/>
    <w:rsid w:val="00274316"/>
    <w:rsid w:val="00534DAC"/>
    <w:rsid w:val="00875452"/>
    <w:rsid w:val="00CE15E1"/>
    <w:rsid w:val="00D80760"/>
    <w:rsid w:val="00E3169C"/>
    <w:rsid w:val="00EA2DE9"/>
    <w:rsid w:val="00F4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452"/>
  </w:style>
  <w:style w:type="paragraph" w:styleId="Nagwek1">
    <w:name w:val="heading 1"/>
    <w:next w:val="Normalny"/>
    <w:qFormat/>
    <w:rsid w:val="00875452"/>
    <w:pPr>
      <w:outlineLvl w:val="0"/>
    </w:pPr>
    <w:rPr>
      <w:noProof/>
    </w:rPr>
  </w:style>
  <w:style w:type="paragraph" w:styleId="Nagwek2">
    <w:name w:val="heading 2"/>
    <w:next w:val="Normalny"/>
    <w:qFormat/>
    <w:rsid w:val="00875452"/>
    <w:pPr>
      <w:outlineLvl w:val="1"/>
    </w:pPr>
    <w:rPr>
      <w:noProof/>
    </w:rPr>
  </w:style>
  <w:style w:type="paragraph" w:styleId="Nagwek3">
    <w:name w:val="heading 3"/>
    <w:next w:val="Normalny"/>
    <w:qFormat/>
    <w:rsid w:val="00875452"/>
    <w:pPr>
      <w:outlineLvl w:val="2"/>
    </w:pPr>
    <w:rPr>
      <w:noProof/>
    </w:rPr>
  </w:style>
  <w:style w:type="paragraph" w:styleId="Nagwek4">
    <w:name w:val="heading 4"/>
    <w:next w:val="Normalny"/>
    <w:qFormat/>
    <w:rsid w:val="00875452"/>
    <w:pPr>
      <w:outlineLvl w:val="3"/>
    </w:pPr>
    <w:rPr>
      <w:noProof/>
    </w:rPr>
  </w:style>
  <w:style w:type="paragraph" w:styleId="Nagwek5">
    <w:name w:val="heading 5"/>
    <w:next w:val="Normalny"/>
    <w:qFormat/>
    <w:rsid w:val="00875452"/>
    <w:pPr>
      <w:outlineLvl w:val="4"/>
    </w:pPr>
    <w:rPr>
      <w:noProof/>
    </w:rPr>
  </w:style>
  <w:style w:type="paragraph" w:styleId="Nagwek6">
    <w:name w:val="heading 6"/>
    <w:next w:val="Normalny"/>
    <w:qFormat/>
    <w:rsid w:val="00875452"/>
    <w:pPr>
      <w:outlineLvl w:val="5"/>
    </w:pPr>
    <w:rPr>
      <w:noProof/>
    </w:rPr>
  </w:style>
  <w:style w:type="paragraph" w:styleId="Nagwek7">
    <w:name w:val="heading 7"/>
    <w:next w:val="Normalny"/>
    <w:qFormat/>
    <w:rsid w:val="00875452"/>
    <w:pPr>
      <w:outlineLvl w:val="6"/>
    </w:pPr>
    <w:rPr>
      <w:noProof/>
    </w:rPr>
  </w:style>
  <w:style w:type="paragraph" w:styleId="Nagwek8">
    <w:name w:val="heading 8"/>
    <w:next w:val="Normalny"/>
    <w:qFormat/>
    <w:rsid w:val="00875452"/>
    <w:pPr>
      <w:outlineLvl w:val="7"/>
    </w:pPr>
    <w:rPr>
      <w:noProof/>
    </w:rPr>
  </w:style>
  <w:style w:type="paragraph" w:styleId="Nagwek9">
    <w:name w:val="heading 9"/>
    <w:next w:val="Normalny"/>
    <w:qFormat/>
    <w:rsid w:val="00875452"/>
    <w:pPr>
      <w:outlineLvl w:val="8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875452"/>
    <w:pPr>
      <w:jc w:val="both"/>
    </w:pPr>
    <w:rPr>
      <w:i/>
      <w:sz w:val="22"/>
    </w:rPr>
  </w:style>
  <w:style w:type="paragraph" w:styleId="Nagwek">
    <w:name w:val="header"/>
    <w:basedOn w:val="Normalny"/>
    <w:semiHidden/>
    <w:rsid w:val="008754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8754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75452"/>
  </w:style>
  <w:style w:type="paragraph" w:styleId="Akapitzlist">
    <w:name w:val="List Paragraph"/>
    <w:basedOn w:val="Normalny"/>
    <w:uiPriority w:val="34"/>
    <w:qFormat/>
    <w:rsid w:val="00EA2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A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51</TotalTime>
  <Pages>3</Pages>
  <Words>357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ABC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2014-12-05T13:38:00Z</cp:lastPrinted>
  <dcterms:created xsi:type="dcterms:W3CDTF">2014-12-05T12:51:00Z</dcterms:created>
  <dcterms:modified xsi:type="dcterms:W3CDTF">2014-12-05T13:42:00Z</dcterms:modified>
</cp:coreProperties>
</file>