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F2" w:rsidRPr="00E74B6F" w:rsidRDefault="00B00CF2" w:rsidP="00B00CF2">
      <w:pPr>
        <w:tabs>
          <w:tab w:val="right" w:pos="7282"/>
        </w:tabs>
        <w:autoSpaceDE w:val="0"/>
        <w:autoSpaceDN w:val="0"/>
        <w:adjustRightInd w:val="0"/>
        <w:rPr>
          <w:b/>
          <w:caps/>
          <w:sz w:val="22"/>
          <w:szCs w:val="22"/>
          <w:u w:val="single"/>
        </w:rPr>
      </w:pPr>
      <w:r w:rsidRPr="00E74B6F">
        <w:rPr>
          <w:b/>
          <w:caps/>
          <w:sz w:val="22"/>
          <w:szCs w:val="22"/>
          <w:u w:val="single"/>
        </w:rPr>
        <w:t xml:space="preserve">Źródła głównych </w:t>
      </w:r>
      <w:r w:rsidR="00F468BA">
        <w:rPr>
          <w:b/>
          <w:caps/>
          <w:sz w:val="22"/>
          <w:szCs w:val="22"/>
          <w:u w:val="single"/>
        </w:rPr>
        <w:t>Rzek karpackich</w:t>
      </w:r>
    </w:p>
    <w:p w:rsidR="00B00CF2" w:rsidRDefault="00B00CF2" w:rsidP="00B00CF2">
      <w:pPr>
        <w:tabs>
          <w:tab w:val="left" w:pos="244"/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B00CF2" w:rsidP="00B00CF2">
      <w:pPr>
        <w:tabs>
          <w:tab w:val="left" w:pos="244"/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4B6F">
        <w:rPr>
          <w:smallCaps/>
          <w:sz w:val="22"/>
          <w:szCs w:val="22"/>
          <w:u w:val="single"/>
        </w:rPr>
        <w:t>Wisła</w:t>
      </w:r>
      <w:r>
        <w:rPr>
          <w:sz w:val="22"/>
          <w:szCs w:val="22"/>
        </w:rPr>
        <w:t xml:space="preserve"> - powstaje w Wiśle w zbiorniku wodnym (zapora) z połączenia Czarnej Wisełki i Białej Wiseł</w:t>
      </w:r>
      <w:r w:rsidR="00093578">
        <w:rPr>
          <w:sz w:val="22"/>
          <w:szCs w:val="22"/>
        </w:rPr>
        <w:t>ki mających swoje źródła na zach</w:t>
      </w:r>
      <w:r>
        <w:rPr>
          <w:sz w:val="22"/>
          <w:szCs w:val="22"/>
        </w:rPr>
        <w:t>. stokach Baraniej Góry.</w:t>
      </w:r>
      <w:r w:rsidR="00807AAF">
        <w:rPr>
          <w:sz w:val="22"/>
          <w:szCs w:val="22"/>
        </w:rPr>
        <w:t xml:space="preserve"> Długość – 1047 km</w:t>
      </w: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 xml:space="preserve">Soła </w:t>
      </w:r>
      <w:r>
        <w:rPr>
          <w:sz w:val="22"/>
          <w:szCs w:val="22"/>
        </w:rPr>
        <w:t>- powstaje z połączenia Czarnej Soły wraz z potokiem Rycerka wy</w:t>
      </w:r>
      <w:r>
        <w:rPr>
          <w:sz w:val="22"/>
          <w:szCs w:val="22"/>
        </w:rPr>
        <w:softHyphen/>
        <w:t>pływających spad Przeł. Zwardońskiej i Worka Raczańskiego oraz potoku Ujsoły spod Przeł. Glinka (łączą się w Rajczy).</w:t>
      </w:r>
      <w:r w:rsidR="00145532">
        <w:rPr>
          <w:sz w:val="22"/>
          <w:szCs w:val="22"/>
        </w:rPr>
        <w:t xml:space="preserve"> Do Wisły </w:t>
      </w:r>
      <w:r w:rsidR="00807AAF">
        <w:rPr>
          <w:sz w:val="22"/>
          <w:szCs w:val="22"/>
        </w:rPr>
        <w:t>k/Oświęcimia. Długość 90 km</w:t>
      </w: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 xml:space="preserve">Skawa </w:t>
      </w:r>
      <w:r w:rsidR="00093578">
        <w:rPr>
          <w:sz w:val="22"/>
          <w:szCs w:val="22"/>
        </w:rPr>
        <w:t>- wypływa spod pn i pn-zach</w:t>
      </w:r>
      <w:r>
        <w:rPr>
          <w:sz w:val="22"/>
          <w:szCs w:val="22"/>
        </w:rPr>
        <w:t xml:space="preserve"> stoków Przełęczy Spytkowickiej ina</w:t>
      </w:r>
      <w:r>
        <w:rPr>
          <w:sz w:val="22"/>
          <w:szCs w:val="22"/>
        </w:rPr>
        <w:softHyphen/>
        <w:t>czej nazywanej Bory.</w:t>
      </w:r>
      <w:r w:rsidR="00807AAF">
        <w:rPr>
          <w:sz w:val="22"/>
          <w:szCs w:val="22"/>
        </w:rPr>
        <w:t xml:space="preserve"> Do Wisły –</w:t>
      </w:r>
      <w:r w:rsidR="005E31A8">
        <w:rPr>
          <w:sz w:val="22"/>
          <w:szCs w:val="22"/>
        </w:rPr>
        <w:t xml:space="preserve"> Smolice</w:t>
      </w:r>
      <w:r w:rsidR="00807AAF">
        <w:rPr>
          <w:sz w:val="22"/>
          <w:szCs w:val="22"/>
        </w:rPr>
        <w:t xml:space="preserve">. Długość – 96 </w:t>
      </w:r>
      <w:r w:rsidR="005E31A8">
        <w:rPr>
          <w:sz w:val="22"/>
          <w:szCs w:val="22"/>
        </w:rPr>
        <w:t xml:space="preserve">km. </w:t>
      </w:r>
    </w:p>
    <w:p w:rsidR="00B00CF2" w:rsidRDefault="00B00CF2" w:rsidP="00B00CF2">
      <w:pPr>
        <w:tabs>
          <w:tab w:val="right" w:pos="3937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3937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RABA </w:t>
      </w:r>
      <w:r>
        <w:rPr>
          <w:sz w:val="22"/>
          <w:szCs w:val="22"/>
        </w:rPr>
        <w:t>- pn. stoku Przełęczy Sieniawskiej.</w:t>
      </w:r>
      <w:r w:rsidR="00807AAF">
        <w:rPr>
          <w:sz w:val="22"/>
          <w:szCs w:val="22"/>
        </w:rPr>
        <w:t xml:space="preserve"> D Wisły – Uście Solne. Długość 132 km</w:t>
      </w:r>
    </w:p>
    <w:p w:rsidR="00807AAF" w:rsidRDefault="00807AAF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mallCaps/>
          <w:sz w:val="22"/>
          <w:szCs w:val="22"/>
          <w:u w:val="single"/>
        </w:rPr>
      </w:pPr>
    </w:p>
    <w:p w:rsidR="00807AAF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>Orawa</w:t>
      </w:r>
      <w:r w:rsidRPr="00B00CF2">
        <w:rPr>
          <w:sz w:val="22"/>
          <w:szCs w:val="22"/>
        </w:rPr>
        <w:t xml:space="preserve"> </w:t>
      </w:r>
      <w:r>
        <w:rPr>
          <w:sz w:val="22"/>
          <w:szCs w:val="22"/>
        </w:rPr>
        <w:t>- Czarna Orawa powstaje z połączenia Orawki Bębańskiego Poto</w:t>
      </w:r>
      <w:r>
        <w:rPr>
          <w:sz w:val="22"/>
          <w:szCs w:val="22"/>
        </w:rPr>
        <w:softHyphen/>
        <w:t>ku oraz Bukowińskiego Potoku wypływających z południowych stoków Żeleźnicy oczywiście na terenie Polski, Biała Orawa spod wzniesienia Pa</w:t>
      </w:r>
      <w:r>
        <w:rPr>
          <w:sz w:val="22"/>
          <w:szCs w:val="22"/>
        </w:rPr>
        <w:softHyphen/>
        <w:t>rać (1325 m) z Magury Orawskiej oczywiście Słowacja</w:t>
      </w:r>
      <w:r w:rsidR="00145532">
        <w:rPr>
          <w:sz w:val="22"/>
          <w:szCs w:val="22"/>
        </w:rPr>
        <w:t>.</w:t>
      </w:r>
      <w:r>
        <w:rPr>
          <w:sz w:val="22"/>
          <w:szCs w:val="22"/>
        </w:rPr>
        <w:t xml:space="preserve"> Biała i Czarna Orawa łączą się w Orawskim Jeziorze.</w:t>
      </w:r>
      <w:r w:rsidR="00807AAF">
        <w:rPr>
          <w:sz w:val="22"/>
          <w:szCs w:val="22"/>
        </w:rPr>
        <w:t xml:space="preserve"> Do Wagu w Królewianach. Czarna Orawa 29 km; Biała Orawa 40 km; Łącznie 60 km</w:t>
      </w: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Pr="00807AAF" w:rsidRDefault="00B00CF2" w:rsidP="0014553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>Dunajec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- powstaje </w:t>
      </w:r>
      <w:r w:rsidR="00145532">
        <w:rPr>
          <w:sz w:val="22"/>
          <w:szCs w:val="22"/>
        </w:rPr>
        <w:t>pod Nowym Targiem z połączenia C</w:t>
      </w:r>
      <w:r>
        <w:rPr>
          <w:sz w:val="22"/>
          <w:szCs w:val="22"/>
        </w:rPr>
        <w:t>zarnego i Białego Dunajca. Czarny Dunajec powstaje z potoku Kirowa Woda</w:t>
      </w:r>
      <w:r w:rsidR="00145532">
        <w:rPr>
          <w:sz w:val="22"/>
          <w:szCs w:val="22"/>
        </w:rPr>
        <w:t xml:space="preserve"> (Dolina Kościeliska) </w:t>
      </w:r>
      <w:r>
        <w:rPr>
          <w:sz w:val="22"/>
          <w:szCs w:val="22"/>
        </w:rPr>
        <w:t xml:space="preserve"> i Siwa Woda </w:t>
      </w:r>
      <w:r w:rsidR="00145532">
        <w:rPr>
          <w:sz w:val="22"/>
          <w:szCs w:val="22"/>
        </w:rPr>
        <w:t xml:space="preserve">(Dolina Chochołowska) </w:t>
      </w:r>
      <w:r>
        <w:rPr>
          <w:sz w:val="22"/>
          <w:szCs w:val="22"/>
        </w:rPr>
        <w:t>niedaleko Kir, zaś Biały Dunajec z potoku. Zakopianka i Poroniec w Poro</w:t>
      </w:r>
      <w:r>
        <w:rPr>
          <w:sz w:val="22"/>
          <w:szCs w:val="22"/>
        </w:rPr>
        <w:softHyphen/>
        <w:t>ninie.</w:t>
      </w:r>
      <w:r w:rsidR="00145532">
        <w:rPr>
          <w:sz w:val="22"/>
          <w:szCs w:val="22"/>
        </w:rPr>
        <w:t xml:space="preserve"> </w:t>
      </w:r>
      <w:r w:rsidR="00807AAF" w:rsidRPr="00807AAF">
        <w:rPr>
          <w:sz w:val="22"/>
          <w:szCs w:val="22"/>
        </w:rPr>
        <w:t xml:space="preserve">Do Wisły – Opatowiec </w:t>
      </w:r>
      <w:r w:rsidR="00807AAF">
        <w:rPr>
          <w:sz w:val="22"/>
          <w:szCs w:val="22"/>
        </w:rPr>
        <w:t>– Uście Jezuickie. Długość 247 km.</w:t>
      </w:r>
    </w:p>
    <w:p w:rsidR="00807AAF" w:rsidRDefault="00807AAF" w:rsidP="00B00CF2">
      <w:pPr>
        <w:tabs>
          <w:tab w:val="right" w:pos="7282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>Poprad</w:t>
      </w:r>
      <w:r w:rsidRPr="00B00CF2"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- powstaje w Dolinie Mięguszowieckiej </w:t>
      </w:r>
      <w:r w:rsidR="00145532">
        <w:rPr>
          <w:sz w:val="22"/>
          <w:szCs w:val="22"/>
        </w:rPr>
        <w:t xml:space="preserve">(poniżej Popradzkiego Stawu) </w:t>
      </w:r>
      <w:r>
        <w:rPr>
          <w:sz w:val="22"/>
          <w:szCs w:val="22"/>
        </w:rPr>
        <w:t>z połączenia potoku Kru</w:t>
      </w:r>
      <w:r>
        <w:rPr>
          <w:sz w:val="22"/>
          <w:szCs w:val="22"/>
        </w:rPr>
        <w:softHyphen/>
        <w:t>pa wypływającego z Popradzkiego Stawu do którego wpływa Zmarzły potok ze Złomistej Doliny, oraz Mięguszowieckiego Potoku powstającego z połączenia Hińczowego Potoku mającego początek w Hińczowym Sta</w:t>
      </w:r>
      <w:r>
        <w:rPr>
          <w:sz w:val="22"/>
          <w:szCs w:val="22"/>
        </w:rPr>
        <w:softHyphen/>
        <w:t xml:space="preserve">wie oraz Żabiego Potoku. Wpada do Dunajca pod Starym Sączem. </w:t>
      </w:r>
      <w:r w:rsidR="00807AAF">
        <w:rPr>
          <w:sz w:val="22"/>
          <w:szCs w:val="22"/>
        </w:rPr>
        <w:t>Dłu</w:t>
      </w:r>
      <w:r w:rsidR="00145532">
        <w:rPr>
          <w:sz w:val="22"/>
          <w:szCs w:val="22"/>
        </w:rPr>
        <w:t>gość – 169 km; Słowacja – 100 km, Polska – 32; Granica Sk-RP</w:t>
      </w:r>
      <w:r w:rsidR="00807AAF">
        <w:rPr>
          <w:sz w:val="22"/>
          <w:szCs w:val="22"/>
        </w:rPr>
        <w:t xml:space="preserve"> – 35.</w:t>
      </w: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rPr>
          <w:sz w:val="22"/>
          <w:szCs w:val="22"/>
        </w:rPr>
      </w:pP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>Kamienica</w:t>
      </w:r>
      <w:r w:rsidRPr="00B00CF2">
        <w:rPr>
          <w:sz w:val="22"/>
          <w:szCs w:val="22"/>
        </w:rPr>
        <w:t xml:space="preserve"> </w:t>
      </w:r>
      <w:r>
        <w:rPr>
          <w:sz w:val="22"/>
          <w:szCs w:val="22"/>
        </w:rPr>
        <w:t>- spod Przełęczy Huta oraz stoków pn. Runka</w:t>
      </w:r>
      <w:r w:rsidR="00807AAF">
        <w:rPr>
          <w:sz w:val="22"/>
          <w:szCs w:val="22"/>
        </w:rPr>
        <w:t>. Dopływ Dunjaca – Nowy Sącz, Długość 32,3 km</w:t>
      </w:r>
      <w:r w:rsidR="00093578">
        <w:rPr>
          <w:sz w:val="22"/>
          <w:szCs w:val="22"/>
        </w:rPr>
        <w:t>.</w:t>
      </w:r>
    </w:p>
    <w:p w:rsidR="00B00CF2" w:rsidRDefault="00B00CF2" w:rsidP="00B00CF2">
      <w:pPr>
        <w:tabs>
          <w:tab w:val="right" w:pos="4609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807AAF" w:rsidP="00B00CF2">
      <w:pPr>
        <w:tabs>
          <w:tab w:val="right" w:pos="4609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mallCaps/>
          <w:sz w:val="22"/>
          <w:szCs w:val="22"/>
          <w:u w:val="single"/>
        </w:rPr>
        <w:t xml:space="preserve">Muszynka </w:t>
      </w:r>
      <w:r>
        <w:rPr>
          <w:smallCaps/>
          <w:sz w:val="22"/>
          <w:szCs w:val="22"/>
        </w:rPr>
        <w:t xml:space="preserve">- </w:t>
      </w:r>
      <w:r>
        <w:rPr>
          <w:sz w:val="22"/>
          <w:szCs w:val="22"/>
        </w:rPr>
        <w:t xml:space="preserve">źródła pod Przeł. Tylicką, w Tyliczu </w:t>
      </w:r>
      <w:r w:rsidR="00145532">
        <w:rPr>
          <w:sz w:val="22"/>
          <w:szCs w:val="22"/>
        </w:rPr>
        <w:t xml:space="preserve">łączy się z potokiem </w:t>
      </w:r>
      <w:r>
        <w:rPr>
          <w:sz w:val="22"/>
          <w:szCs w:val="22"/>
        </w:rPr>
        <w:t xml:space="preserve">Mochnaczka a w Powroźniku </w:t>
      </w:r>
      <w:r w:rsidR="00145532">
        <w:rPr>
          <w:sz w:val="22"/>
          <w:szCs w:val="22"/>
        </w:rPr>
        <w:t>z potokiem Kryniczanka</w:t>
      </w:r>
      <w:r w:rsidR="005E31A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145532">
        <w:rPr>
          <w:sz w:val="22"/>
          <w:szCs w:val="22"/>
        </w:rPr>
        <w:t xml:space="preserve">Wpada do Popradu w Muszynie. </w:t>
      </w:r>
    </w:p>
    <w:p w:rsidR="00807AAF" w:rsidRDefault="00807AAF" w:rsidP="00B00CF2">
      <w:pPr>
        <w:tabs>
          <w:tab w:val="right" w:pos="4609"/>
        </w:tabs>
        <w:autoSpaceDE w:val="0"/>
        <w:autoSpaceDN w:val="0"/>
        <w:adjustRightInd w:val="0"/>
        <w:rPr>
          <w:sz w:val="22"/>
          <w:szCs w:val="22"/>
        </w:rPr>
      </w:pP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B</w:t>
      </w:r>
      <w:r w:rsidR="00332194" w:rsidRPr="00332194">
        <w:rPr>
          <w:smallCaps/>
          <w:sz w:val="22"/>
          <w:szCs w:val="22"/>
          <w:u w:val="single"/>
        </w:rPr>
        <w:t>iała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- wsch. zbocza Ostrego Wierchu (93 8 m) i pn. stoki l.ackowej (997</w:t>
      </w:r>
      <w:r w:rsidR="00332194">
        <w:rPr>
          <w:sz w:val="22"/>
          <w:szCs w:val="22"/>
        </w:rPr>
        <w:t>)</w:t>
      </w:r>
      <w:r w:rsidR="005E31A8">
        <w:rPr>
          <w:sz w:val="22"/>
          <w:szCs w:val="22"/>
        </w:rPr>
        <w:t>.</w:t>
      </w:r>
      <w:r w:rsidR="00145532">
        <w:rPr>
          <w:sz w:val="22"/>
          <w:szCs w:val="22"/>
        </w:rPr>
        <w:t xml:space="preserve"> Dopływ Dunajca – Tarnów. Długoś</w:t>
      </w:r>
      <w:r w:rsidR="005E31A8">
        <w:rPr>
          <w:sz w:val="22"/>
          <w:szCs w:val="22"/>
        </w:rPr>
        <w:t>ć 102 km</w:t>
      </w:r>
      <w:r w:rsidR="00145532">
        <w:rPr>
          <w:sz w:val="22"/>
          <w:szCs w:val="22"/>
        </w:rPr>
        <w:t xml:space="preserve">. </w:t>
      </w:r>
    </w:p>
    <w:p w:rsidR="005E31A8" w:rsidRDefault="005E31A8" w:rsidP="00B00CF2">
      <w:pPr>
        <w:tabs>
          <w:tab w:val="right" w:pos="7282"/>
        </w:tabs>
        <w:autoSpaceDE w:val="0"/>
        <w:autoSpaceDN w:val="0"/>
        <w:adjustRightInd w:val="0"/>
        <w:spacing w:before="48"/>
        <w:jc w:val="both"/>
        <w:rPr>
          <w:smallCaps/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7282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Ropa</w:t>
      </w:r>
      <w:r w:rsidR="00B00CF2">
        <w:rPr>
          <w:sz w:val="22"/>
          <w:szCs w:val="22"/>
          <w:u w:val="single"/>
        </w:rPr>
        <w:t xml:space="preserve"> </w:t>
      </w:r>
      <w:r w:rsidR="00241B8C">
        <w:rPr>
          <w:sz w:val="22"/>
          <w:szCs w:val="22"/>
        </w:rPr>
        <w:t>–</w:t>
      </w:r>
      <w:r w:rsidR="00093578">
        <w:rPr>
          <w:sz w:val="22"/>
          <w:szCs w:val="22"/>
        </w:rPr>
        <w:t xml:space="preserve"> zach</w:t>
      </w:r>
      <w:r w:rsidR="00241B8C">
        <w:rPr>
          <w:sz w:val="22"/>
          <w:szCs w:val="22"/>
        </w:rPr>
        <w:t>odnie</w:t>
      </w:r>
      <w:r w:rsidR="005E31A8">
        <w:rPr>
          <w:sz w:val="22"/>
          <w:szCs w:val="22"/>
        </w:rPr>
        <w:t xml:space="preserve"> stoki Obič</w:t>
      </w:r>
      <w:r w:rsidR="00B00CF2">
        <w:rPr>
          <w:sz w:val="22"/>
          <w:szCs w:val="22"/>
        </w:rPr>
        <w:t>a (788 m).</w:t>
      </w:r>
      <w:r w:rsidR="005E31A8">
        <w:rPr>
          <w:sz w:val="22"/>
          <w:szCs w:val="22"/>
        </w:rPr>
        <w:t xml:space="preserve"> Dopływ Wisłoki – Jasło. Długość 79 km.</w:t>
      </w:r>
      <w:r w:rsidR="00241B8C">
        <w:rPr>
          <w:sz w:val="22"/>
          <w:szCs w:val="22"/>
        </w:rPr>
        <w:t xml:space="preserve"> Wpada do Wisłoki w Jaśle (miasto Trzech Rzek)</w:t>
      </w:r>
    </w:p>
    <w:p w:rsidR="00332194" w:rsidRDefault="00332194" w:rsidP="00B00CF2">
      <w:pPr>
        <w:tabs>
          <w:tab w:val="right" w:pos="4004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4004"/>
        </w:tabs>
        <w:autoSpaceDE w:val="0"/>
        <w:autoSpaceDN w:val="0"/>
        <w:adjustRightInd w:val="0"/>
        <w:rPr>
          <w:sz w:val="22"/>
          <w:szCs w:val="22"/>
        </w:rPr>
      </w:pPr>
      <w:r w:rsidRPr="00332194">
        <w:rPr>
          <w:caps/>
          <w:sz w:val="22"/>
          <w:szCs w:val="22"/>
          <w:u w:val="single"/>
        </w:rPr>
        <w:t>Zdynia</w:t>
      </w:r>
      <w:r w:rsidR="00B00CF2">
        <w:rPr>
          <w:sz w:val="22"/>
          <w:szCs w:val="22"/>
          <w:u w:val="single"/>
        </w:rPr>
        <w:t xml:space="preserve"> </w:t>
      </w:r>
      <w:r w:rsidR="00B00CF2">
        <w:rPr>
          <w:sz w:val="22"/>
          <w:szCs w:val="22"/>
        </w:rPr>
        <w:t>- pn. stoki Beskidu k/Koniecznej.</w:t>
      </w:r>
      <w:r w:rsidR="005E31A8">
        <w:rPr>
          <w:sz w:val="22"/>
          <w:szCs w:val="22"/>
        </w:rPr>
        <w:t xml:space="preserve"> Dopływ Ropy. Długość 20 km.  </w:t>
      </w:r>
    </w:p>
    <w:p w:rsidR="00332194" w:rsidRDefault="00332194" w:rsidP="00B00CF2">
      <w:pPr>
        <w:tabs>
          <w:tab w:val="right" w:pos="7282"/>
        </w:tabs>
        <w:autoSpaceDE w:val="0"/>
        <w:autoSpaceDN w:val="0"/>
        <w:adjustRightInd w:val="0"/>
        <w:spacing w:before="48"/>
        <w:jc w:val="both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7282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Sękówka</w:t>
      </w:r>
      <w:r>
        <w:rPr>
          <w:sz w:val="22"/>
          <w:szCs w:val="22"/>
        </w:rPr>
        <w:t xml:space="preserve"> - potoki łączące się powyżej Ropicy Górnej:</w:t>
      </w:r>
      <w:r w:rsidR="00B00C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pn. </w:t>
      </w:r>
      <w:r w:rsidR="00B00CF2">
        <w:rPr>
          <w:sz w:val="22"/>
          <w:szCs w:val="22"/>
        </w:rPr>
        <w:t>stoki Mareszki (801 m) i Małastówki.</w:t>
      </w:r>
      <w:r w:rsidR="005E31A8">
        <w:rPr>
          <w:sz w:val="22"/>
          <w:szCs w:val="22"/>
        </w:rPr>
        <w:t xml:space="preserve"> Dopływ Ropy – Gorlice. Długość 24 km. </w:t>
      </w:r>
    </w:p>
    <w:p w:rsidR="00332194" w:rsidRDefault="00332194" w:rsidP="00B00CF2">
      <w:pPr>
        <w:tabs>
          <w:tab w:val="right" w:pos="6010"/>
        </w:tabs>
        <w:autoSpaceDE w:val="0"/>
        <w:autoSpaceDN w:val="0"/>
        <w:adjustRightInd w:val="0"/>
        <w:spacing w:before="48"/>
        <w:jc w:val="both"/>
        <w:rPr>
          <w:sz w:val="22"/>
          <w:szCs w:val="22"/>
          <w:u w:val="single"/>
        </w:rPr>
      </w:pPr>
    </w:p>
    <w:p w:rsidR="00332194" w:rsidRDefault="00332194" w:rsidP="00B00CF2">
      <w:pPr>
        <w:tabs>
          <w:tab w:val="right" w:pos="6010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Wisłoka</w:t>
      </w:r>
      <w:r w:rsidR="00B00CF2">
        <w:rPr>
          <w:sz w:val="22"/>
          <w:szCs w:val="22"/>
          <w:u w:val="single"/>
        </w:rPr>
        <w:t xml:space="preserve"> </w:t>
      </w:r>
      <w:r w:rsidR="00B00CF2">
        <w:rPr>
          <w:sz w:val="22"/>
          <w:szCs w:val="22"/>
        </w:rPr>
        <w:t xml:space="preserve">- stoki Beskidu (689 m) </w:t>
      </w:r>
      <w:r>
        <w:rPr>
          <w:sz w:val="22"/>
          <w:szCs w:val="22"/>
        </w:rPr>
        <w:t>i Dębiego Wierchu (6664</w:t>
      </w:r>
      <w:r w:rsidR="00B00CF2">
        <w:rPr>
          <w:sz w:val="22"/>
          <w:szCs w:val="22"/>
        </w:rPr>
        <w:t>).</w:t>
      </w:r>
      <w:r w:rsidR="005E31A8">
        <w:rPr>
          <w:sz w:val="22"/>
          <w:szCs w:val="22"/>
        </w:rPr>
        <w:t xml:space="preserve"> Dopływ Wisły – Ostrówek. Długość -164 km. </w:t>
      </w:r>
    </w:p>
    <w:p w:rsidR="00332194" w:rsidRDefault="00332194" w:rsidP="00B00CF2">
      <w:pPr>
        <w:tabs>
          <w:tab w:val="right" w:pos="6010"/>
        </w:tabs>
        <w:autoSpaceDE w:val="0"/>
        <w:autoSpaceDN w:val="0"/>
        <w:adjustRightInd w:val="0"/>
        <w:spacing w:before="48"/>
        <w:jc w:val="both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6010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Jasiołka</w:t>
      </w:r>
      <w:r w:rsidR="00B00CF2" w:rsidRPr="00332194">
        <w:rPr>
          <w:sz w:val="22"/>
          <w:szCs w:val="22"/>
        </w:rPr>
        <w:t xml:space="preserve"> </w:t>
      </w:r>
      <w:r w:rsidR="00B00CF2">
        <w:rPr>
          <w:sz w:val="22"/>
          <w:szCs w:val="22"/>
        </w:rPr>
        <w:t>-</w:t>
      </w:r>
      <w:r w:rsidR="00093578">
        <w:rPr>
          <w:sz w:val="22"/>
          <w:szCs w:val="22"/>
        </w:rPr>
        <w:t xml:space="preserve"> pn-zach</w:t>
      </w:r>
      <w:r>
        <w:rPr>
          <w:sz w:val="22"/>
          <w:szCs w:val="22"/>
        </w:rPr>
        <w:t>. stoki Kanasiówki (823</w:t>
      </w:r>
      <w:r w:rsidR="00B00CF2">
        <w:rPr>
          <w:sz w:val="22"/>
          <w:szCs w:val="22"/>
        </w:rPr>
        <w:t xml:space="preserve"> m).</w:t>
      </w:r>
      <w:r w:rsidR="005E31A8">
        <w:rPr>
          <w:sz w:val="22"/>
          <w:szCs w:val="22"/>
        </w:rPr>
        <w:t xml:space="preserve"> Dopływ Wisłoki – Jasło. Długość</w:t>
      </w:r>
      <w:r w:rsidR="00241B8C">
        <w:rPr>
          <w:sz w:val="22"/>
          <w:szCs w:val="22"/>
        </w:rPr>
        <w:t xml:space="preserve"> </w:t>
      </w:r>
      <w:r w:rsidR="005E31A8">
        <w:rPr>
          <w:sz w:val="22"/>
          <w:szCs w:val="22"/>
        </w:rPr>
        <w:t xml:space="preserve">76 km. </w:t>
      </w:r>
      <w:r w:rsidR="00241B8C">
        <w:rPr>
          <w:sz w:val="22"/>
          <w:szCs w:val="22"/>
        </w:rPr>
        <w:t>Wpada do Wisłoki w Jaśle (miasto Trzech Rzek)</w:t>
      </w:r>
    </w:p>
    <w:p w:rsidR="00332194" w:rsidRDefault="00332194" w:rsidP="00B00CF2">
      <w:pPr>
        <w:tabs>
          <w:tab w:val="right" w:pos="4441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4441"/>
        </w:tabs>
        <w:autoSpaceDE w:val="0"/>
        <w:autoSpaceDN w:val="0"/>
        <w:adjustRightInd w:val="0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Wisłok</w:t>
      </w:r>
      <w:r w:rsidR="00B00CF2">
        <w:rPr>
          <w:sz w:val="22"/>
          <w:szCs w:val="22"/>
          <w:u w:val="single"/>
        </w:rPr>
        <w:t xml:space="preserve"> </w:t>
      </w:r>
      <w:r w:rsidR="00B00CF2">
        <w:rPr>
          <w:sz w:val="22"/>
          <w:szCs w:val="22"/>
        </w:rPr>
        <w:t>- pn-wsch. stoki Kanasiówki (823 m).</w:t>
      </w:r>
      <w:r w:rsidR="005E31A8">
        <w:rPr>
          <w:sz w:val="22"/>
          <w:szCs w:val="22"/>
        </w:rPr>
        <w:t xml:space="preserve"> Dopływ Sanu – Dębno. Długość 220 km </w:t>
      </w:r>
    </w:p>
    <w:p w:rsidR="00332194" w:rsidRDefault="00332194" w:rsidP="00B00CF2">
      <w:pPr>
        <w:tabs>
          <w:tab w:val="right" w:pos="6457"/>
        </w:tabs>
        <w:autoSpaceDE w:val="0"/>
        <w:autoSpaceDN w:val="0"/>
        <w:adjustRightInd w:val="0"/>
        <w:spacing w:before="48"/>
        <w:jc w:val="both"/>
        <w:rPr>
          <w:sz w:val="22"/>
          <w:szCs w:val="22"/>
          <w:u w:val="single"/>
        </w:rPr>
      </w:pPr>
    </w:p>
    <w:p w:rsidR="00332194" w:rsidRDefault="00332194" w:rsidP="00B00CF2">
      <w:pPr>
        <w:tabs>
          <w:tab w:val="right" w:pos="6457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Osławica</w:t>
      </w:r>
      <w:r w:rsidR="00B00CF2">
        <w:rPr>
          <w:sz w:val="22"/>
          <w:szCs w:val="22"/>
          <w:u w:val="single"/>
        </w:rPr>
        <w:t xml:space="preserve"> </w:t>
      </w:r>
      <w:r w:rsidR="00B00CF2">
        <w:rPr>
          <w:sz w:val="22"/>
          <w:szCs w:val="22"/>
        </w:rPr>
        <w:t xml:space="preserve">- pd-wsch. stoki </w:t>
      </w:r>
      <w:r>
        <w:rPr>
          <w:sz w:val="22"/>
          <w:szCs w:val="22"/>
        </w:rPr>
        <w:t>Terpiaka (745 m) k/Przeł Łupko</w:t>
      </w:r>
      <w:r w:rsidR="00B00CF2">
        <w:rPr>
          <w:sz w:val="22"/>
          <w:szCs w:val="22"/>
        </w:rPr>
        <w:t xml:space="preserve">wskiej. </w:t>
      </w:r>
      <w:r w:rsidR="005E31A8">
        <w:rPr>
          <w:sz w:val="22"/>
          <w:szCs w:val="22"/>
        </w:rPr>
        <w:t>Dopływ Osławy. Długość – 12 km</w:t>
      </w:r>
    </w:p>
    <w:p w:rsidR="00332194" w:rsidRDefault="00332194" w:rsidP="00B00CF2">
      <w:pPr>
        <w:tabs>
          <w:tab w:val="right" w:pos="6457"/>
        </w:tabs>
        <w:autoSpaceDE w:val="0"/>
        <w:autoSpaceDN w:val="0"/>
        <w:adjustRightInd w:val="0"/>
        <w:spacing w:before="48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6457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O</w:t>
      </w:r>
      <w:r w:rsidR="00332194" w:rsidRPr="00332194">
        <w:rPr>
          <w:smallCaps/>
          <w:sz w:val="22"/>
          <w:szCs w:val="22"/>
          <w:u w:val="single"/>
        </w:rPr>
        <w:t>sława</w:t>
      </w:r>
      <w:r w:rsidR="00332194">
        <w:rPr>
          <w:sz w:val="22"/>
          <w:szCs w:val="22"/>
        </w:rPr>
        <w:t xml:space="preserve"> </w:t>
      </w:r>
      <w:r>
        <w:rPr>
          <w:sz w:val="22"/>
          <w:szCs w:val="22"/>
        </w:rPr>
        <w:t>- pd-wsch. stoki Matragony (991 rn).</w:t>
      </w:r>
      <w:r w:rsidR="005E31A8">
        <w:rPr>
          <w:sz w:val="22"/>
          <w:szCs w:val="22"/>
        </w:rPr>
        <w:t xml:space="preserve"> Dopływ Sanu – Zagórz, Długość 55 km </w:t>
      </w:r>
    </w:p>
    <w:p w:rsidR="00332194" w:rsidRDefault="00332194" w:rsidP="00B00CF2">
      <w:pPr>
        <w:tabs>
          <w:tab w:val="right" w:pos="4777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4777"/>
        </w:tabs>
        <w:autoSpaceDE w:val="0"/>
        <w:autoSpaceDN w:val="0"/>
        <w:adjustRightInd w:val="0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Hoczwka</w:t>
      </w:r>
      <w:r>
        <w:rPr>
          <w:sz w:val="22"/>
          <w:szCs w:val="22"/>
        </w:rPr>
        <w:t xml:space="preserve"> </w:t>
      </w:r>
      <w:r w:rsidR="00B00CF2">
        <w:rPr>
          <w:sz w:val="22"/>
          <w:szCs w:val="22"/>
        </w:rPr>
        <w:t>- pn-wsch. stoki Wołasania ( 1071 m).</w:t>
      </w:r>
      <w:r w:rsidR="005E31A8">
        <w:rPr>
          <w:sz w:val="22"/>
          <w:szCs w:val="22"/>
        </w:rPr>
        <w:t xml:space="preserve"> Dopływ Sanu – 28 km</w:t>
      </w:r>
    </w:p>
    <w:p w:rsidR="00B00CF2" w:rsidRDefault="00332194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lastRenderedPageBreak/>
        <w:t>Solinka</w:t>
      </w:r>
      <w:r w:rsidR="00B00CF2" w:rsidRPr="00332194">
        <w:rPr>
          <w:sz w:val="22"/>
          <w:szCs w:val="22"/>
        </w:rPr>
        <w:t xml:space="preserve"> </w:t>
      </w:r>
      <w:r w:rsidR="00093578">
        <w:rPr>
          <w:sz w:val="22"/>
          <w:szCs w:val="22"/>
        </w:rPr>
        <w:t>- pd-zach</w:t>
      </w:r>
      <w:r w:rsidR="00B00CF2">
        <w:rPr>
          <w:sz w:val="22"/>
          <w:szCs w:val="22"/>
        </w:rPr>
        <w:t>. stoki Rosochy ( 1091 m) i pn. zbocza Strybu (1017 m).</w:t>
      </w:r>
      <w:r w:rsidR="005E31A8">
        <w:rPr>
          <w:sz w:val="22"/>
          <w:szCs w:val="22"/>
        </w:rPr>
        <w:t xml:space="preserve"> Dopływ </w:t>
      </w:r>
      <w:r w:rsidR="00241B8C">
        <w:rPr>
          <w:sz w:val="22"/>
          <w:szCs w:val="22"/>
        </w:rPr>
        <w:t>Sanu ( w Jeziorze Solińskim) Długość</w:t>
      </w:r>
      <w:r w:rsidR="005E31A8">
        <w:rPr>
          <w:sz w:val="22"/>
          <w:szCs w:val="22"/>
        </w:rPr>
        <w:t xml:space="preserve"> – 45 km </w:t>
      </w:r>
    </w:p>
    <w:p w:rsidR="00332194" w:rsidRDefault="00332194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W</w:t>
      </w:r>
      <w:r w:rsidR="00332194" w:rsidRPr="00332194">
        <w:rPr>
          <w:smallCaps/>
          <w:sz w:val="22"/>
          <w:szCs w:val="22"/>
          <w:u w:val="single"/>
        </w:rPr>
        <w:t>etlina</w:t>
      </w:r>
      <w:r w:rsidR="00332194">
        <w:rPr>
          <w:sz w:val="22"/>
          <w:szCs w:val="22"/>
        </w:rPr>
        <w:t xml:space="preserve"> </w:t>
      </w:r>
      <w:r>
        <w:rPr>
          <w:sz w:val="22"/>
          <w:szCs w:val="22"/>
        </w:rPr>
        <w:t>- potoki: Górna Solinka pn stoki Krzemieńca (1221 m) i zach stokac</w:t>
      </w:r>
      <w:r w:rsidR="00332194">
        <w:rPr>
          <w:sz w:val="22"/>
          <w:szCs w:val="22"/>
        </w:rPr>
        <w:t>h Małej Rawki (1267 m), oraz W</w:t>
      </w:r>
      <w:r>
        <w:rPr>
          <w:sz w:val="22"/>
          <w:szCs w:val="22"/>
        </w:rPr>
        <w:t>etlinka pd. stoki Połoniny Wetliń</w:t>
      </w:r>
      <w:r>
        <w:rPr>
          <w:sz w:val="22"/>
          <w:szCs w:val="22"/>
        </w:rPr>
        <w:softHyphen/>
        <w:t>skiej.</w:t>
      </w:r>
    </w:p>
    <w:p w:rsidR="00332194" w:rsidRDefault="00332194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Wo</w:t>
      </w:r>
      <w:r w:rsidR="00332194" w:rsidRPr="00332194">
        <w:rPr>
          <w:smallCaps/>
          <w:sz w:val="22"/>
          <w:szCs w:val="22"/>
          <w:u w:val="single"/>
        </w:rPr>
        <w:t>łosaty</w:t>
      </w:r>
      <w:r w:rsidR="00332194" w:rsidRPr="00332194">
        <w:rPr>
          <w:sz w:val="22"/>
          <w:szCs w:val="22"/>
        </w:rPr>
        <w:t xml:space="preserve"> </w:t>
      </w:r>
      <w:r>
        <w:rPr>
          <w:sz w:val="22"/>
          <w:szCs w:val="22"/>
        </w:rPr>
        <w:t>- kocio</w:t>
      </w:r>
      <w:r w:rsidR="00332194">
        <w:rPr>
          <w:sz w:val="22"/>
          <w:szCs w:val="22"/>
        </w:rPr>
        <w:t>ł między Krzemieniem (1335 m), Szerokim Wierchem ( 1268 m) a Tarnic</w:t>
      </w:r>
      <w:r>
        <w:rPr>
          <w:sz w:val="22"/>
          <w:szCs w:val="22"/>
        </w:rPr>
        <w:t>ą (1346 m).</w:t>
      </w:r>
      <w:r w:rsidR="005E31A8">
        <w:rPr>
          <w:sz w:val="22"/>
          <w:szCs w:val="22"/>
        </w:rPr>
        <w:t xml:space="preserve"> Dopływ Sanu – Stuposiany. Długość - 28 km</w:t>
      </w:r>
    </w:p>
    <w:p w:rsidR="00332194" w:rsidRDefault="00332194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2194">
        <w:rPr>
          <w:caps/>
          <w:sz w:val="22"/>
          <w:szCs w:val="22"/>
          <w:u w:val="single"/>
        </w:rPr>
        <w:t>S</w:t>
      </w:r>
      <w:r w:rsidR="00332194" w:rsidRPr="00332194">
        <w:rPr>
          <w:caps/>
          <w:sz w:val="22"/>
          <w:szCs w:val="22"/>
          <w:u w:val="single"/>
        </w:rPr>
        <w:t>an</w:t>
      </w:r>
      <w:r w:rsidR="00332194">
        <w:rPr>
          <w:sz w:val="22"/>
          <w:szCs w:val="22"/>
        </w:rPr>
        <w:t xml:space="preserve"> - teren Ukrainy w rejonie Prz</w:t>
      </w:r>
      <w:r>
        <w:rPr>
          <w:sz w:val="22"/>
          <w:szCs w:val="22"/>
        </w:rPr>
        <w:t>eł. Użockiej na wsch. od Pi</w:t>
      </w:r>
      <w:r>
        <w:rPr>
          <w:sz w:val="22"/>
          <w:szCs w:val="22"/>
        </w:rPr>
        <w:softHyphen/>
        <w:t>niaszkowy (961 m).</w:t>
      </w:r>
      <w:r w:rsidR="005E31A8">
        <w:rPr>
          <w:sz w:val="22"/>
          <w:szCs w:val="22"/>
        </w:rPr>
        <w:t xml:space="preserve"> Dopływ Wisły – Dąbrówkqa Pniowska (Sandomierz) Długość 443 km.  </w:t>
      </w:r>
    </w:p>
    <w:p w:rsidR="00332194" w:rsidRDefault="00332194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E74B6F" w:rsidRPr="00E74B6F" w:rsidRDefault="00B00CF2" w:rsidP="00B00CF2">
      <w:pPr>
        <w:tabs>
          <w:tab w:val="right" w:pos="7224"/>
        </w:tabs>
        <w:autoSpaceDE w:val="0"/>
        <w:autoSpaceDN w:val="0"/>
        <w:adjustRightInd w:val="0"/>
        <w:rPr>
          <w:b/>
          <w:caps/>
          <w:sz w:val="22"/>
          <w:szCs w:val="22"/>
          <w:u w:val="single"/>
        </w:rPr>
      </w:pPr>
      <w:r w:rsidRPr="00E74B6F">
        <w:rPr>
          <w:b/>
          <w:caps/>
          <w:sz w:val="22"/>
          <w:szCs w:val="22"/>
          <w:u w:val="single"/>
        </w:rPr>
        <w:t xml:space="preserve">ZLEWISKA: 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  <w:r w:rsidRPr="00E74B6F">
        <w:rPr>
          <w:smallCaps/>
          <w:sz w:val="22"/>
          <w:szCs w:val="22"/>
          <w:u w:val="single"/>
        </w:rPr>
        <w:t>Morze Bałtyckie</w:t>
      </w:r>
      <w:r w:rsidR="00B00CF2">
        <w:rPr>
          <w:sz w:val="22"/>
          <w:szCs w:val="22"/>
        </w:rPr>
        <w:t xml:space="preserve"> - do Wisły </w:t>
      </w:r>
      <w:r w:rsidR="00241B8C">
        <w:rPr>
          <w:sz w:val="22"/>
          <w:szCs w:val="22"/>
        </w:rPr>
        <w:t>wszystkie powyżej (oprócz Czarnej Orawy)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mallCaps/>
          <w:sz w:val="22"/>
          <w:szCs w:val="22"/>
          <w:u w:val="single"/>
        </w:rPr>
      </w:pPr>
    </w:p>
    <w:p w:rsidR="00B00CF2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  <w:r w:rsidRPr="00E74B6F">
        <w:rPr>
          <w:smallCaps/>
          <w:sz w:val="22"/>
          <w:szCs w:val="22"/>
          <w:u w:val="single"/>
        </w:rPr>
        <w:t>Morze Bałtyckie</w:t>
      </w:r>
      <w:r>
        <w:rPr>
          <w:sz w:val="22"/>
          <w:szCs w:val="22"/>
        </w:rPr>
        <w:t xml:space="preserve"> </w:t>
      </w:r>
      <w:r w:rsidR="00B00CF2">
        <w:rPr>
          <w:sz w:val="22"/>
          <w:szCs w:val="22"/>
        </w:rPr>
        <w:t>- Olza dopływ Odry; zlewisko: pd. i zach. stoki Bara</w:t>
      </w:r>
      <w:r w:rsidR="00B00CF2">
        <w:rPr>
          <w:sz w:val="22"/>
          <w:szCs w:val="22"/>
        </w:rPr>
        <w:softHyphen/>
        <w:t>niej Góry od Kiczor do Ochodzitej i dalej do granicy państwa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mallCaps/>
          <w:sz w:val="22"/>
          <w:szCs w:val="22"/>
          <w:u w:val="single"/>
        </w:rPr>
        <w:t>Morze</w:t>
      </w:r>
      <w:r w:rsidRPr="00E74B6F">
        <w:rPr>
          <w:smallCaps/>
          <w:sz w:val="22"/>
          <w:szCs w:val="22"/>
          <w:u w:val="single"/>
        </w:rPr>
        <w:t xml:space="preserve"> Czarne</w:t>
      </w:r>
      <w:r w:rsidR="00B00CF2">
        <w:rPr>
          <w:sz w:val="22"/>
          <w:szCs w:val="22"/>
        </w:rPr>
        <w:t>- Czadeczka i Krężelka w Beskidzie Śląskim od Ocho</w:t>
      </w:r>
      <w:r w:rsidR="00B00CF2">
        <w:rPr>
          <w:sz w:val="22"/>
          <w:szCs w:val="22"/>
        </w:rPr>
        <w:softHyphen/>
        <w:t>dzitej po granicę koło Istebnej oraz po Sołowy Wierch. Po połączeniu two</w:t>
      </w:r>
      <w:r w:rsidR="00B00CF2">
        <w:rPr>
          <w:sz w:val="22"/>
          <w:szCs w:val="22"/>
        </w:rPr>
        <w:softHyphen/>
        <w:t>rzą potok Ćiernianka, a on do Kysuczy i do Wagu</w:t>
      </w:r>
    </w:p>
    <w:p w:rsidR="00E74B6F" w:rsidRDefault="00E74B6F" w:rsidP="00B00CF2">
      <w:pPr>
        <w:tabs>
          <w:tab w:val="right" w:pos="6125"/>
        </w:tabs>
        <w:autoSpaceDE w:val="0"/>
        <w:autoSpaceDN w:val="0"/>
        <w:adjustRightInd w:val="0"/>
        <w:rPr>
          <w:sz w:val="22"/>
          <w:szCs w:val="22"/>
        </w:rPr>
      </w:pPr>
    </w:p>
    <w:p w:rsidR="00B00CF2" w:rsidRDefault="00E74B6F" w:rsidP="00B00CF2">
      <w:pPr>
        <w:tabs>
          <w:tab w:val="right" w:pos="6125"/>
        </w:tabs>
        <w:autoSpaceDE w:val="0"/>
        <w:autoSpaceDN w:val="0"/>
        <w:adjustRightInd w:val="0"/>
        <w:rPr>
          <w:sz w:val="22"/>
          <w:szCs w:val="22"/>
        </w:rPr>
      </w:pPr>
      <w:r w:rsidRPr="00E74B6F">
        <w:rPr>
          <w:smallCaps/>
          <w:sz w:val="22"/>
          <w:szCs w:val="22"/>
          <w:u w:val="single"/>
        </w:rPr>
        <w:t>Morze Czarne</w:t>
      </w:r>
      <w:r w:rsidR="00B00CF2">
        <w:rPr>
          <w:sz w:val="22"/>
          <w:szCs w:val="22"/>
        </w:rPr>
        <w:t xml:space="preserve"> - Czarna Orawa przez Orawę - Wag do Dunaju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mallCaps/>
          <w:sz w:val="22"/>
          <w:szCs w:val="22"/>
          <w:u w:val="single"/>
        </w:rPr>
        <w:t>Morze</w:t>
      </w:r>
      <w:r w:rsidRPr="00E74B6F">
        <w:rPr>
          <w:smallCaps/>
          <w:sz w:val="22"/>
          <w:szCs w:val="22"/>
          <w:u w:val="single"/>
        </w:rPr>
        <w:t xml:space="preserve"> Czarne</w:t>
      </w:r>
      <w:r>
        <w:rPr>
          <w:sz w:val="22"/>
          <w:szCs w:val="22"/>
        </w:rPr>
        <w:t xml:space="preserve"> - Strwiąż, dopł</w:t>
      </w:r>
      <w:r w:rsidR="00B00CF2">
        <w:rPr>
          <w:sz w:val="22"/>
          <w:szCs w:val="22"/>
        </w:rPr>
        <w:t>yw Dn</w:t>
      </w:r>
      <w:r w:rsidR="00F468BA">
        <w:rPr>
          <w:sz w:val="22"/>
          <w:szCs w:val="22"/>
        </w:rPr>
        <w:t>i</w:t>
      </w:r>
      <w:r w:rsidR="00B00CF2">
        <w:rPr>
          <w:sz w:val="22"/>
          <w:szCs w:val="22"/>
        </w:rPr>
        <w:t>estru. Zlewnia w Bieszczadach: Krościenko, Ustrzyki Dolne do przeł. do Ustianowej.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F468BA" w:rsidRPr="00F468BA" w:rsidRDefault="00F468BA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b/>
          <w:caps/>
          <w:sz w:val="22"/>
          <w:szCs w:val="22"/>
        </w:rPr>
      </w:pPr>
      <w:r w:rsidRPr="00F468BA">
        <w:rPr>
          <w:b/>
          <w:caps/>
          <w:sz w:val="22"/>
          <w:szCs w:val="22"/>
        </w:rPr>
        <w:t>Inne na terenie Słowacj</w:t>
      </w:r>
      <w:r>
        <w:rPr>
          <w:b/>
          <w:caps/>
          <w:sz w:val="22"/>
          <w:szCs w:val="22"/>
        </w:rPr>
        <w:t>i</w:t>
      </w:r>
    </w:p>
    <w:p w:rsidR="00F468BA" w:rsidRDefault="00F468BA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F468BA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4B6F">
        <w:rPr>
          <w:b/>
          <w:sz w:val="22"/>
          <w:szCs w:val="22"/>
        </w:rPr>
        <w:t>WAG</w:t>
      </w:r>
      <w:r>
        <w:rPr>
          <w:sz w:val="22"/>
          <w:szCs w:val="22"/>
        </w:rPr>
        <w:t xml:space="preserve"> - powstaje z połączenia Białego i Czarnego Wagu. Biały powstaje w Ta</w:t>
      </w:r>
      <w:r>
        <w:rPr>
          <w:sz w:val="22"/>
          <w:szCs w:val="22"/>
        </w:rPr>
        <w:softHyphen/>
        <w:t>trach Wyso</w:t>
      </w:r>
      <w:r w:rsidR="00E74B6F">
        <w:rPr>
          <w:sz w:val="22"/>
          <w:szCs w:val="22"/>
        </w:rPr>
        <w:t>kich z połączenia Furkotnego Potoku z dol. Furko</w:t>
      </w:r>
      <w:r>
        <w:rPr>
          <w:sz w:val="22"/>
          <w:szCs w:val="22"/>
        </w:rPr>
        <w:t>tnej</w:t>
      </w:r>
      <w:r w:rsidR="00E74B6F">
        <w:rPr>
          <w:sz w:val="22"/>
          <w:szCs w:val="22"/>
        </w:rPr>
        <w:t xml:space="preserve"> oraz Złomisko</w:t>
      </w:r>
      <w:r w:rsidR="00E74B6F">
        <w:rPr>
          <w:sz w:val="22"/>
          <w:szCs w:val="22"/>
        </w:rPr>
        <w:softHyphen/>
        <w:t>wego Potoku z dol</w:t>
      </w:r>
      <w:r>
        <w:rPr>
          <w:sz w:val="22"/>
          <w:szCs w:val="22"/>
        </w:rPr>
        <w:t>. Ważeckiej. Czarny Wag ma źródła w Tatrach Ni</w:t>
      </w:r>
      <w:r w:rsidR="00E74B6F">
        <w:rPr>
          <w:sz w:val="22"/>
          <w:szCs w:val="22"/>
        </w:rPr>
        <w:t>żnich w Pa</w:t>
      </w:r>
      <w:r w:rsidR="00E74B6F">
        <w:rPr>
          <w:sz w:val="22"/>
          <w:szCs w:val="22"/>
        </w:rPr>
        <w:softHyphen/>
        <w:t>śmie Kralowej Holi. Ł</w:t>
      </w:r>
      <w:r>
        <w:rPr>
          <w:sz w:val="22"/>
          <w:szCs w:val="22"/>
        </w:rPr>
        <w:t>ączą się powyżej Kralovej Lehoy koło Liptowskiego Gródka.</w:t>
      </w:r>
    </w:p>
    <w:p w:rsidR="00F468BA" w:rsidRDefault="00F468BA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4B6F">
        <w:rPr>
          <w:b/>
          <w:sz w:val="22"/>
          <w:szCs w:val="22"/>
        </w:rPr>
        <w:t>HO</w:t>
      </w:r>
      <w:r w:rsidR="00E74B6F" w:rsidRPr="00E74B6F">
        <w:rPr>
          <w:b/>
          <w:sz w:val="22"/>
          <w:szCs w:val="22"/>
        </w:rPr>
        <w:t xml:space="preserve">RNAD </w:t>
      </w:r>
      <w:r w:rsidR="00E74B6F">
        <w:rPr>
          <w:sz w:val="22"/>
          <w:szCs w:val="22"/>
        </w:rPr>
        <w:t>- powstaje w Tatrach Niżnic</w:t>
      </w:r>
      <w:r>
        <w:rPr>
          <w:sz w:val="22"/>
          <w:szCs w:val="22"/>
        </w:rPr>
        <w:t xml:space="preserve">h w bocznej dolince od drogi Poprad </w:t>
      </w:r>
      <w:r>
        <w:rPr>
          <w:sz w:val="22"/>
          <w:szCs w:val="22"/>
        </w:rPr>
        <w:softHyphen/>
        <w:t>Vernar (odgałęzienie w Hranovnicy), płynie; przez Słowacki Raj. Na Węgrzech Hernad. Wpada do Cisy na. płd, od Miszkolca.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4B6F">
        <w:rPr>
          <w:b/>
          <w:sz w:val="22"/>
          <w:szCs w:val="22"/>
        </w:rPr>
        <w:t xml:space="preserve">TORYSA </w:t>
      </w:r>
      <w:r>
        <w:rPr>
          <w:sz w:val="22"/>
          <w:szCs w:val="22"/>
        </w:rPr>
        <w:t>- powstaje w Górach lewockich na zach. od Lipan, płynie przez Pre</w:t>
      </w:r>
      <w:r>
        <w:rPr>
          <w:sz w:val="22"/>
          <w:szCs w:val="22"/>
        </w:rPr>
        <w:softHyphen/>
        <w:t>szów. Wpada do Hornadu na płd. od Koszyc.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</w:p>
    <w:p w:rsidR="00E74B6F" w:rsidRDefault="00B00CF2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  <w:r w:rsidRPr="00E74B6F">
        <w:rPr>
          <w:b/>
          <w:sz w:val="22"/>
          <w:szCs w:val="22"/>
        </w:rPr>
        <w:t xml:space="preserve">TOPLA </w:t>
      </w:r>
      <w:r>
        <w:rPr>
          <w:sz w:val="22"/>
          <w:szCs w:val="22"/>
        </w:rPr>
        <w:t>- Powstaje w Górach Czergowskich pn. stoki, ale przyjmuje potoki z płd</w:t>
      </w:r>
      <w:r w:rsidR="00E74B6F">
        <w:rPr>
          <w:sz w:val="22"/>
          <w:szCs w:val="22"/>
        </w:rPr>
        <w:t>.</w:t>
      </w:r>
      <w:r>
        <w:rPr>
          <w:sz w:val="22"/>
          <w:szCs w:val="22"/>
        </w:rPr>
        <w:t xml:space="preserve"> stoków Beskidu Sądeckiego (Wysokie Bereście) oraz Beskidu Niskiego (Lacko</w:t>
      </w:r>
      <w:r>
        <w:rPr>
          <w:sz w:val="22"/>
          <w:szCs w:val="22"/>
        </w:rPr>
        <w:softHyphen/>
        <w:t xml:space="preserve">wa, Buśov). Płynie przez Bardiów. Wpada do Ondavy koło Michałowiec. 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  <w:r w:rsidRPr="00E74B6F">
        <w:rPr>
          <w:b/>
          <w:sz w:val="22"/>
          <w:szCs w:val="22"/>
        </w:rPr>
        <w:t xml:space="preserve">ONDAWA </w:t>
      </w:r>
      <w:r>
        <w:rPr>
          <w:sz w:val="22"/>
          <w:szCs w:val="22"/>
        </w:rPr>
        <w:t>- powstaje obok miejscowości Niźny Mirośov na pd</w:t>
      </w:r>
      <w:r w:rsidR="00E74B6F">
        <w:rPr>
          <w:sz w:val="22"/>
          <w:szCs w:val="22"/>
        </w:rPr>
        <w:t>. stokach Beskidu Niskiego i płn. Ondavskiej Vierchowiny.  . wpad</w:t>
      </w:r>
      <w:r>
        <w:rPr>
          <w:sz w:val="22"/>
          <w:szCs w:val="22"/>
        </w:rPr>
        <w:t>a da rzeki Bodrog.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4B6F">
        <w:rPr>
          <w:b/>
          <w:sz w:val="22"/>
          <w:szCs w:val="22"/>
        </w:rPr>
        <w:t>LABOREC</w:t>
      </w:r>
      <w:r>
        <w:rPr>
          <w:sz w:val="22"/>
          <w:szCs w:val="22"/>
        </w:rPr>
        <w:t xml:space="preserve"> - p</w:t>
      </w:r>
      <w:r w:rsidR="00B00CF2">
        <w:rPr>
          <w:sz w:val="22"/>
          <w:szCs w:val="22"/>
        </w:rPr>
        <w:t>łd</w:t>
      </w:r>
      <w:r>
        <w:rPr>
          <w:sz w:val="22"/>
          <w:szCs w:val="22"/>
        </w:rPr>
        <w:t>.</w:t>
      </w:r>
      <w:r w:rsidR="00B00CF2">
        <w:rPr>
          <w:sz w:val="22"/>
          <w:szCs w:val="22"/>
        </w:rPr>
        <w:t xml:space="preserve"> stoki Beskidu Niskiego słowackiego, na płn</w:t>
      </w:r>
      <w:r>
        <w:rPr>
          <w:sz w:val="22"/>
          <w:szCs w:val="22"/>
        </w:rPr>
        <w:t>.</w:t>
      </w:r>
      <w:r w:rsidR="00B00CF2">
        <w:rPr>
          <w:sz w:val="22"/>
          <w:szCs w:val="22"/>
        </w:rPr>
        <w:t xml:space="preserve"> od Medzilarców obok miejscowości Ćertiźne. Płynie przez Zemplińską Śirave i wpada do Latori</w:t>
      </w:r>
      <w:r w:rsidR="00B00CF2">
        <w:rPr>
          <w:sz w:val="22"/>
          <w:szCs w:val="22"/>
        </w:rPr>
        <w:softHyphen/>
        <w:t>cy.</w:t>
      </w:r>
    </w:p>
    <w:p w:rsidR="00AD79D1" w:rsidRDefault="00AD79D1"/>
    <w:sectPr w:rsidR="00AD79D1" w:rsidSect="00B00CF2">
      <w:pgSz w:w="11907" w:h="16840" w:code="9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7F7" w:rsidRDefault="00BD17F7" w:rsidP="00807AAF">
      <w:r>
        <w:separator/>
      </w:r>
    </w:p>
  </w:endnote>
  <w:endnote w:type="continuationSeparator" w:id="1">
    <w:p w:rsidR="00BD17F7" w:rsidRDefault="00BD17F7" w:rsidP="00807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7F7" w:rsidRDefault="00BD17F7" w:rsidP="00807AAF">
      <w:r>
        <w:separator/>
      </w:r>
    </w:p>
  </w:footnote>
  <w:footnote w:type="continuationSeparator" w:id="1">
    <w:p w:rsidR="00BD17F7" w:rsidRDefault="00BD17F7" w:rsidP="00807A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CF2"/>
    <w:rsid w:val="00093578"/>
    <w:rsid w:val="00145532"/>
    <w:rsid w:val="001B560B"/>
    <w:rsid w:val="00241B8C"/>
    <w:rsid w:val="00312BA5"/>
    <w:rsid w:val="00332194"/>
    <w:rsid w:val="003576CB"/>
    <w:rsid w:val="003A509D"/>
    <w:rsid w:val="005E31A8"/>
    <w:rsid w:val="006C69BB"/>
    <w:rsid w:val="007D6EDA"/>
    <w:rsid w:val="00807AAF"/>
    <w:rsid w:val="009607EE"/>
    <w:rsid w:val="00AD79D1"/>
    <w:rsid w:val="00AE0998"/>
    <w:rsid w:val="00B00CF2"/>
    <w:rsid w:val="00BD0C96"/>
    <w:rsid w:val="00BD17F7"/>
    <w:rsid w:val="00C25E41"/>
    <w:rsid w:val="00D94B87"/>
    <w:rsid w:val="00E74B6F"/>
    <w:rsid w:val="00F4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576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807A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7AAF"/>
  </w:style>
  <w:style w:type="character" w:styleId="Odwoanieprzypisukocowego">
    <w:name w:val="endnote reference"/>
    <w:basedOn w:val="Domylnaczcionkaakapitu"/>
    <w:rsid w:val="00807A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Normal%20A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A5</Template>
  <TotalTime>6</TotalTime>
  <Pages>2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 i Maria</dc:creator>
  <cp:lastModifiedBy>Użytkownik systemu Windows</cp:lastModifiedBy>
  <cp:revision>2</cp:revision>
  <cp:lastPrinted>2019-05-12T09:08:00Z</cp:lastPrinted>
  <dcterms:created xsi:type="dcterms:W3CDTF">2024-12-15T14:39:00Z</dcterms:created>
  <dcterms:modified xsi:type="dcterms:W3CDTF">2024-12-15T14:39:00Z</dcterms:modified>
</cp:coreProperties>
</file>